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523EF0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A56BE3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26 января 2</w:t>
            </w:r>
            <w:r w:rsidR="007845C4">
              <w:rPr>
                <w:sz w:val="24"/>
              </w:rPr>
              <w:t>0</w:t>
            </w:r>
            <w:bookmarkStart w:id="0" w:name="_GoBack"/>
            <w:bookmarkEnd w:id="0"/>
            <w:r>
              <w:rPr>
                <w:sz w:val="24"/>
              </w:rPr>
              <w:t>23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A56BE3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37-пП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BA5A70" w:rsidRDefault="00BA5A70" w:rsidP="002E1FB2">
      <w:pPr>
        <w:spacing w:line="245" w:lineRule="auto"/>
        <w:jc w:val="both"/>
        <w:rPr>
          <w:sz w:val="28"/>
        </w:rPr>
      </w:pPr>
    </w:p>
    <w:p w:rsidR="00B73BED" w:rsidRPr="00560F0D" w:rsidRDefault="00B73BED" w:rsidP="002E1FB2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B73BED" w:rsidRPr="00560F0D" w:rsidRDefault="00B73BED" w:rsidP="002E1FB2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B73BED" w:rsidRPr="00560F0D" w:rsidRDefault="00B73BED" w:rsidP="002E1FB2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B73BED" w:rsidRDefault="00B73BED" w:rsidP="002E1FB2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на </w:t>
      </w:r>
      <w:r w:rsidRPr="00560F0D">
        <w:rPr>
          <w:b/>
          <w:sz w:val="28"/>
        </w:rPr>
        <w:t>202</w:t>
      </w:r>
      <w:r>
        <w:rPr>
          <w:b/>
          <w:sz w:val="28"/>
        </w:rPr>
        <w:t>2</w:t>
      </w:r>
      <w:r w:rsidRPr="00560F0D"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>3</w:t>
      </w:r>
      <w:r w:rsidRPr="00560F0D">
        <w:rPr>
          <w:b/>
          <w:sz w:val="28"/>
        </w:rPr>
        <w:t xml:space="preserve"> и 202</w:t>
      </w:r>
      <w:r>
        <w:rPr>
          <w:b/>
          <w:sz w:val="28"/>
        </w:rPr>
        <w:t>4</w:t>
      </w:r>
      <w:r w:rsidRPr="00560F0D">
        <w:rPr>
          <w:b/>
          <w:sz w:val="28"/>
        </w:rPr>
        <w:t xml:space="preserve"> годов</w:t>
      </w:r>
      <w:r w:rsidRPr="00560F0D">
        <w:rPr>
          <w:b/>
          <w:sz w:val="28"/>
          <w:szCs w:val="28"/>
        </w:rPr>
        <w:t xml:space="preserve">, </w:t>
      </w:r>
      <w:r w:rsidRPr="00560F0D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560F0D">
        <w:rPr>
          <w:b/>
          <w:sz w:val="28"/>
          <w:szCs w:val="28"/>
        </w:rPr>
        <w:br/>
        <w:t>Пензенской области от 29.12.202</w:t>
      </w:r>
      <w:r>
        <w:rPr>
          <w:b/>
          <w:sz w:val="28"/>
          <w:szCs w:val="28"/>
        </w:rPr>
        <w:t>1</w:t>
      </w:r>
      <w:r w:rsidRPr="00560F0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929</w:t>
      </w:r>
      <w:r w:rsidRPr="00560F0D">
        <w:rPr>
          <w:b/>
          <w:sz w:val="28"/>
          <w:szCs w:val="28"/>
        </w:rPr>
        <w:t>-пП</w:t>
      </w:r>
    </w:p>
    <w:p w:rsidR="00B73BED" w:rsidRPr="00560F0D" w:rsidRDefault="00B73BED" w:rsidP="002E1FB2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(с последующими изменениями)</w:t>
      </w:r>
    </w:p>
    <w:p w:rsidR="00B73BED" w:rsidRDefault="00B73BED" w:rsidP="002E1FB2">
      <w:pPr>
        <w:widowControl/>
        <w:spacing w:line="245" w:lineRule="auto"/>
        <w:jc w:val="center"/>
        <w:rPr>
          <w:sz w:val="28"/>
          <w:szCs w:val="28"/>
        </w:rPr>
      </w:pPr>
    </w:p>
    <w:p w:rsidR="000E3FEF" w:rsidRPr="009A6234" w:rsidRDefault="000E3FEF" w:rsidP="002E1FB2">
      <w:pPr>
        <w:widowControl/>
        <w:spacing w:line="245" w:lineRule="auto"/>
        <w:jc w:val="center"/>
        <w:rPr>
          <w:sz w:val="28"/>
          <w:szCs w:val="28"/>
        </w:rPr>
      </w:pPr>
    </w:p>
    <w:p w:rsidR="00B73BED" w:rsidRPr="00FF4C15" w:rsidRDefault="00B73BED" w:rsidP="002E1FB2">
      <w:pPr>
        <w:spacing w:line="245" w:lineRule="auto"/>
        <w:ind w:firstLine="709"/>
        <w:jc w:val="both"/>
        <w:rPr>
          <w:b/>
          <w:sz w:val="28"/>
        </w:rPr>
      </w:pPr>
      <w:r w:rsidRPr="00FF4C15">
        <w:rPr>
          <w:sz w:val="28"/>
        </w:rPr>
        <w:t xml:space="preserve">В целях приведения нормативного правового акта в соответствие </w:t>
      </w:r>
      <w:r w:rsidRPr="00FF4C15">
        <w:rPr>
          <w:sz w:val="28"/>
        </w:rPr>
        <w:br/>
        <w:t>с действующим законодательством, руководствуясь Законом Пензенской области от 22.12.2005 №</w:t>
      </w:r>
      <w:r w:rsidR="00B4444E">
        <w:rPr>
          <w:sz w:val="28"/>
        </w:rPr>
        <w:t> </w:t>
      </w:r>
      <w:r w:rsidRPr="00FF4C15">
        <w:rPr>
          <w:sz w:val="28"/>
        </w:rPr>
        <w:t xml:space="preserve">906-ЗПО "О Правительстве Пензенской области" </w:t>
      </w:r>
      <w:r w:rsidRPr="00FF4C15">
        <w:rPr>
          <w:sz w:val="28"/>
        </w:rPr>
        <w:br/>
        <w:t xml:space="preserve">(с последующими изменениями), Правительство Пензенской области </w:t>
      </w:r>
      <w:r w:rsidRPr="00FF4C15">
        <w:rPr>
          <w:sz w:val="28"/>
        </w:rPr>
        <w:br/>
      </w:r>
      <w:r w:rsidRPr="00FF4C15">
        <w:rPr>
          <w:b/>
          <w:sz w:val="28"/>
        </w:rPr>
        <w:t>п о с т а н о в л я е т:</w:t>
      </w:r>
    </w:p>
    <w:p w:rsidR="00B73BED" w:rsidRPr="00FF4C15" w:rsidRDefault="00B73BED" w:rsidP="002E1FB2">
      <w:pPr>
        <w:spacing w:line="245" w:lineRule="auto"/>
        <w:ind w:firstLine="709"/>
        <w:jc w:val="both"/>
        <w:rPr>
          <w:spacing w:val="-4"/>
          <w:sz w:val="28"/>
        </w:rPr>
      </w:pPr>
      <w:r w:rsidRPr="00FF4C15">
        <w:rPr>
          <w:spacing w:val="-4"/>
          <w:sz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2022 год и на плановый период 2023 и 2024 годов </w:t>
      </w:r>
      <w:r w:rsidRPr="00FF4C15">
        <w:rPr>
          <w:spacing w:val="-4"/>
          <w:sz w:val="28"/>
        </w:rPr>
        <w:br/>
      </w:r>
      <w:r w:rsidRPr="00FF4C15">
        <w:rPr>
          <w:sz w:val="28"/>
        </w:rPr>
        <w:t xml:space="preserve">(далее - Программа), утвержденную постановлением Правительства Пензенской </w:t>
      </w:r>
      <w:r w:rsidRPr="00FF4C15">
        <w:rPr>
          <w:spacing w:val="-4"/>
          <w:sz w:val="28"/>
        </w:rPr>
        <w:t>области от 29.12.2021 № 929-пП "О Территориальной программе государственных гарантий бесплатного оказания гражданам медицинской помощи на территории Пензенской области на 2022 год и на плановый период 2023 и 2024 годов" (с последующими изменениями), следующие изменения:</w:t>
      </w:r>
    </w:p>
    <w:p w:rsidR="00B73BED" w:rsidRPr="00FF4C15" w:rsidRDefault="00B73BED" w:rsidP="002E1FB2">
      <w:pPr>
        <w:spacing w:line="245" w:lineRule="auto"/>
        <w:ind w:firstLine="709"/>
        <w:jc w:val="both"/>
        <w:rPr>
          <w:sz w:val="28"/>
          <w:szCs w:val="28"/>
        </w:rPr>
      </w:pPr>
      <w:r w:rsidRPr="00FF4C15">
        <w:rPr>
          <w:spacing w:val="-4"/>
          <w:sz w:val="28"/>
        </w:rPr>
        <w:t xml:space="preserve">1.1. </w:t>
      </w:r>
      <w:r w:rsidRPr="00FF4C15">
        <w:rPr>
          <w:sz w:val="28"/>
          <w:szCs w:val="28"/>
        </w:rPr>
        <w:t xml:space="preserve">В разделе 2 "Перечень заболеваний (состояний) и перечень видов, форм и условий медицинской помощи, оказываемой гражданам без взимания </w:t>
      </w:r>
      <w:r w:rsidRPr="00FF4C15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612A24">
        <w:rPr>
          <w:spacing w:val="-4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FF4C15">
        <w:rPr>
          <w:sz w:val="28"/>
          <w:szCs w:val="28"/>
        </w:rPr>
        <w:t xml:space="preserve"> страхования Пензенской области" Программы:</w:t>
      </w:r>
    </w:p>
    <w:p w:rsidR="00B73BED" w:rsidRPr="00FF4C15" w:rsidRDefault="00B73BED" w:rsidP="002E1FB2">
      <w:pPr>
        <w:spacing w:line="245" w:lineRule="auto"/>
        <w:ind w:firstLine="709"/>
        <w:jc w:val="both"/>
        <w:rPr>
          <w:sz w:val="28"/>
          <w:szCs w:val="28"/>
        </w:rPr>
      </w:pPr>
      <w:r w:rsidRPr="00FF4C15">
        <w:rPr>
          <w:sz w:val="28"/>
          <w:szCs w:val="28"/>
        </w:rPr>
        <w:t>1.1.1</w:t>
      </w:r>
      <w:r w:rsidR="00973E8A">
        <w:rPr>
          <w:sz w:val="28"/>
          <w:szCs w:val="28"/>
        </w:rPr>
        <w:t>.</w:t>
      </w:r>
      <w:r w:rsidRPr="00FF4C15">
        <w:rPr>
          <w:sz w:val="28"/>
          <w:szCs w:val="28"/>
        </w:rPr>
        <w:t xml:space="preserve"> в пункте 2.3:</w:t>
      </w:r>
    </w:p>
    <w:p w:rsidR="00B73BED" w:rsidRPr="00FF4C15" w:rsidRDefault="00B73BED" w:rsidP="002E1FB2">
      <w:pPr>
        <w:spacing w:line="245" w:lineRule="auto"/>
        <w:ind w:firstLine="709"/>
        <w:jc w:val="both"/>
        <w:rPr>
          <w:sz w:val="28"/>
          <w:szCs w:val="28"/>
        </w:rPr>
      </w:pPr>
      <w:r w:rsidRPr="00FF4C15">
        <w:rPr>
          <w:spacing w:val="-6"/>
          <w:sz w:val="28"/>
          <w:szCs w:val="28"/>
        </w:rPr>
        <w:t>1.1.1.</w:t>
      </w:r>
      <w:r>
        <w:rPr>
          <w:spacing w:val="-6"/>
          <w:sz w:val="28"/>
          <w:szCs w:val="28"/>
        </w:rPr>
        <w:t>1</w:t>
      </w:r>
      <w:r w:rsidRPr="00FF4C15">
        <w:rPr>
          <w:spacing w:val="-6"/>
          <w:sz w:val="28"/>
          <w:szCs w:val="28"/>
        </w:rPr>
        <w:t xml:space="preserve">. подпункт 2.3.5 изложить в новой редакции согласно приложению № 1 </w:t>
      </w:r>
      <w:r w:rsidRPr="00FF4C15">
        <w:rPr>
          <w:sz w:val="28"/>
          <w:szCs w:val="28"/>
        </w:rPr>
        <w:t>к настоящему постановлению;</w:t>
      </w:r>
    </w:p>
    <w:p w:rsidR="00B73BED" w:rsidRPr="00FF4C15" w:rsidRDefault="00B73BED" w:rsidP="002E1FB2">
      <w:pPr>
        <w:spacing w:line="245" w:lineRule="auto"/>
        <w:ind w:firstLine="709"/>
        <w:jc w:val="both"/>
        <w:rPr>
          <w:sz w:val="28"/>
          <w:szCs w:val="28"/>
        </w:rPr>
      </w:pPr>
      <w:r w:rsidRPr="00FF4C15">
        <w:rPr>
          <w:sz w:val="28"/>
          <w:szCs w:val="28"/>
        </w:rPr>
        <w:t>1.1.1.2. подпункт 2.3.7.1 изложить в новой редакции согласно приложению № 2 к настоящему постановлению;</w:t>
      </w:r>
    </w:p>
    <w:p w:rsidR="00B73BED" w:rsidRPr="00FF4C15" w:rsidRDefault="00B73BED" w:rsidP="002E1FB2">
      <w:pPr>
        <w:ind w:firstLine="709"/>
        <w:jc w:val="both"/>
        <w:rPr>
          <w:sz w:val="28"/>
          <w:szCs w:val="28"/>
        </w:rPr>
      </w:pPr>
      <w:r w:rsidRPr="00FF4C15">
        <w:rPr>
          <w:spacing w:val="-6"/>
          <w:sz w:val="28"/>
          <w:szCs w:val="28"/>
        </w:rPr>
        <w:lastRenderedPageBreak/>
        <w:t>1.1.1.3. подпункт 2.3.8 изложить в новой редакции согласно приложению № 3</w:t>
      </w:r>
      <w:r w:rsidRPr="00FF4C15">
        <w:rPr>
          <w:sz w:val="28"/>
          <w:szCs w:val="28"/>
        </w:rPr>
        <w:t xml:space="preserve"> к настоящему постановлению;</w:t>
      </w:r>
    </w:p>
    <w:p w:rsidR="00B73BED" w:rsidRPr="00FF4C15" w:rsidRDefault="00B73BED" w:rsidP="002E1FB2">
      <w:pPr>
        <w:ind w:firstLine="709"/>
        <w:jc w:val="both"/>
        <w:rPr>
          <w:sz w:val="28"/>
          <w:szCs w:val="28"/>
        </w:rPr>
      </w:pPr>
      <w:r w:rsidRPr="00FF4C15">
        <w:rPr>
          <w:spacing w:val="-8"/>
          <w:sz w:val="28"/>
          <w:szCs w:val="28"/>
        </w:rPr>
        <w:t>1.1.1.4. подпункт 2.3.11 изложить в новой редакции согласно приложению № 4</w:t>
      </w:r>
      <w:r w:rsidRPr="00FF4C15">
        <w:rPr>
          <w:sz w:val="28"/>
          <w:szCs w:val="28"/>
        </w:rPr>
        <w:t xml:space="preserve"> к настоящему постановлению;</w:t>
      </w:r>
    </w:p>
    <w:p w:rsidR="00B73BED" w:rsidRPr="00FF4C15" w:rsidRDefault="00B73BED" w:rsidP="002E1FB2">
      <w:pPr>
        <w:ind w:firstLine="709"/>
        <w:jc w:val="both"/>
        <w:rPr>
          <w:sz w:val="28"/>
          <w:szCs w:val="28"/>
        </w:rPr>
      </w:pPr>
      <w:r w:rsidRPr="00FF4C15">
        <w:rPr>
          <w:sz w:val="28"/>
          <w:szCs w:val="28"/>
        </w:rPr>
        <w:t>1.2.</w:t>
      </w:r>
      <w:r w:rsidRPr="00FF4C15">
        <w:t xml:space="preserve"> </w:t>
      </w:r>
      <w:r>
        <w:rPr>
          <w:spacing w:val="-4"/>
          <w:sz w:val="28"/>
          <w:szCs w:val="28"/>
        </w:rPr>
        <w:t>р</w:t>
      </w:r>
      <w:r w:rsidRPr="00FF4C15">
        <w:rPr>
          <w:spacing w:val="-4"/>
          <w:sz w:val="28"/>
          <w:szCs w:val="28"/>
        </w:rPr>
        <w:t>аздел 6 "Стоимость программы" Программы изложить в новой редакции согласно приложению № 5 к настоящему постановлению</w:t>
      </w:r>
      <w:r>
        <w:rPr>
          <w:spacing w:val="-4"/>
          <w:sz w:val="28"/>
          <w:szCs w:val="28"/>
        </w:rPr>
        <w:t>;</w:t>
      </w:r>
    </w:p>
    <w:p w:rsidR="00B73BED" w:rsidRPr="00FF4C15" w:rsidRDefault="00B73BED" w:rsidP="002E1FB2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F4C15">
        <w:rPr>
          <w:spacing w:val="-4"/>
          <w:sz w:val="28"/>
          <w:szCs w:val="28"/>
        </w:rPr>
        <w:t xml:space="preserve">1.3. </w:t>
      </w:r>
      <w:r>
        <w:rPr>
          <w:spacing w:val="-4"/>
          <w:sz w:val="28"/>
          <w:szCs w:val="28"/>
        </w:rPr>
        <w:t>в</w:t>
      </w:r>
      <w:r w:rsidRPr="00FF4C15">
        <w:rPr>
          <w:spacing w:val="-4"/>
          <w:sz w:val="28"/>
          <w:szCs w:val="28"/>
        </w:rPr>
        <w:t xml:space="preserve"> разделе 7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B73BED" w:rsidRPr="00FF4C15" w:rsidRDefault="00B73BED" w:rsidP="002E1FB2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F4C15">
        <w:rPr>
          <w:spacing w:val="-4"/>
          <w:sz w:val="28"/>
          <w:szCs w:val="28"/>
        </w:rPr>
        <w:t>1.3.1. подпункт 7.1.2 пункта 7.1 изложить в новой редакции согласно приложению № 6 к настоящему постановлению;</w:t>
      </w:r>
    </w:p>
    <w:p w:rsidR="00B73BED" w:rsidRPr="00FF4C15" w:rsidRDefault="00B73BED" w:rsidP="002E1FB2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F4C15">
        <w:rPr>
          <w:spacing w:val="-4"/>
          <w:sz w:val="28"/>
          <w:szCs w:val="28"/>
        </w:rPr>
        <w:t>1.3.2. подпункт 7.3.1 пункта 7.3 изложить в новой редакции согласно приложению № 7 к настоящему постановлению;</w:t>
      </w:r>
    </w:p>
    <w:p w:rsidR="00B73BED" w:rsidRPr="00FF4C15" w:rsidRDefault="00B73BED" w:rsidP="002E1FB2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F4C15">
        <w:rPr>
          <w:spacing w:val="-4"/>
          <w:sz w:val="28"/>
          <w:szCs w:val="28"/>
        </w:rPr>
        <w:t>1.3.3. подпункт 7.3.2 пункта 7.3 изложить в новой редакции согласно приложению № 8 к настоящему постановлению;</w:t>
      </w:r>
    </w:p>
    <w:p w:rsidR="00B73BED" w:rsidRPr="00FF4C15" w:rsidRDefault="00B73BED" w:rsidP="002E1FB2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F4C15">
        <w:rPr>
          <w:spacing w:val="-4"/>
          <w:sz w:val="28"/>
          <w:szCs w:val="28"/>
        </w:rPr>
        <w:t>1.3.4. пункт 7.4  изложить в новой редакции:</w:t>
      </w:r>
    </w:p>
    <w:p w:rsidR="00B73BED" w:rsidRPr="00FF4C15" w:rsidRDefault="00B73BED" w:rsidP="002E1FB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C15">
        <w:rPr>
          <w:spacing w:val="-4"/>
          <w:sz w:val="28"/>
          <w:szCs w:val="28"/>
        </w:rPr>
        <w:t>"</w:t>
      </w:r>
      <w:r w:rsidRPr="00FF4C15">
        <w:rPr>
          <w:sz w:val="28"/>
          <w:szCs w:val="28"/>
        </w:rPr>
        <w:t>7.4. Подушевые нормативы финансирования, предусмотренные Программой (без учета расходов федерального бюджета), составляют:</w:t>
      </w:r>
    </w:p>
    <w:p w:rsidR="00B73BED" w:rsidRPr="00FF4C15" w:rsidRDefault="00B73BED" w:rsidP="002E1FB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C15">
        <w:rPr>
          <w:sz w:val="28"/>
          <w:szCs w:val="28"/>
        </w:rPr>
        <w:t xml:space="preserve">- за счет бюджетных ассигнований соответствующих бюджетов (в расчете на одного жителя) в 2022 году </w:t>
      </w:r>
      <w:r w:rsidR="00C00194">
        <w:rPr>
          <w:sz w:val="28"/>
          <w:szCs w:val="28"/>
        </w:rPr>
        <w:t>-</w:t>
      </w:r>
      <w:r w:rsidRPr="00FF4C15">
        <w:rPr>
          <w:sz w:val="28"/>
          <w:szCs w:val="28"/>
        </w:rPr>
        <w:t xml:space="preserve"> 4505,84 рубля, в 2023 году - 3995,52 рубля, </w:t>
      </w:r>
      <w:r w:rsidR="00C00194">
        <w:rPr>
          <w:sz w:val="28"/>
          <w:szCs w:val="28"/>
        </w:rPr>
        <w:br/>
      </w:r>
      <w:r w:rsidRPr="00FF4C15">
        <w:rPr>
          <w:sz w:val="28"/>
          <w:szCs w:val="28"/>
        </w:rPr>
        <w:t xml:space="preserve">в 2024 году - 4127,68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</w:t>
      </w:r>
      <w:r w:rsidRPr="00C00194">
        <w:rPr>
          <w:spacing w:val="-4"/>
          <w:sz w:val="28"/>
          <w:szCs w:val="28"/>
        </w:rPr>
        <w:t xml:space="preserve">медицинских организаций) (в расчете на одно застрахованное лицо) в 2022 году </w:t>
      </w:r>
      <w:r w:rsidR="00C00194" w:rsidRPr="00C00194">
        <w:rPr>
          <w:spacing w:val="-4"/>
          <w:sz w:val="28"/>
          <w:szCs w:val="28"/>
        </w:rPr>
        <w:t>-</w:t>
      </w:r>
      <w:r w:rsidRPr="00FF4C15">
        <w:rPr>
          <w:sz w:val="28"/>
          <w:szCs w:val="28"/>
        </w:rPr>
        <w:t xml:space="preserve"> 14274,31 рубля, в 2023 году - 15056,60 рубля, в 2024 году - 15947,59 рубля, </w:t>
      </w:r>
      <w:r w:rsidR="00C00194">
        <w:rPr>
          <w:sz w:val="28"/>
          <w:szCs w:val="28"/>
        </w:rPr>
        <w:br/>
      </w:r>
      <w:r w:rsidRPr="00FF4C15">
        <w:rPr>
          <w:sz w:val="28"/>
          <w:szCs w:val="28"/>
        </w:rPr>
        <w:t>из них:</w:t>
      </w:r>
    </w:p>
    <w:p w:rsidR="00B73BED" w:rsidRPr="00FF4C15" w:rsidRDefault="00B73BED" w:rsidP="002E1FB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C15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2022 году (с учетом расходов на обеспечение </w:t>
      </w:r>
      <w:r w:rsidRPr="00FF4C15">
        <w:rPr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FF4C15"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- 95,56 рубля) - 14273,12 рубля, в 2023 году - 15054,55 рубля и </w:t>
      </w:r>
      <w:r w:rsidRPr="00FF4C15">
        <w:rPr>
          <w:sz w:val="28"/>
          <w:szCs w:val="28"/>
        </w:rPr>
        <w:br/>
        <w:t>в 2024 году - 15945,54 рубля;</w:t>
      </w:r>
    </w:p>
    <w:p w:rsidR="00B73BED" w:rsidRPr="00FF4C15" w:rsidRDefault="00B73BED" w:rsidP="002E1FB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C15">
        <w:rPr>
          <w:sz w:val="28"/>
          <w:szCs w:val="28"/>
        </w:rPr>
        <w:t xml:space="preserve">- за счет прочих поступлений в 2022 году </w:t>
      </w:r>
      <w:r w:rsidR="00C00194">
        <w:rPr>
          <w:sz w:val="28"/>
          <w:szCs w:val="28"/>
        </w:rPr>
        <w:t>-</w:t>
      </w:r>
      <w:r w:rsidRPr="00FF4C15">
        <w:rPr>
          <w:sz w:val="28"/>
          <w:szCs w:val="28"/>
        </w:rPr>
        <w:t xml:space="preserve"> 1,19 рубля, 2</w:t>
      </w:r>
      <w:r>
        <w:rPr>
          <w:sz w:val="28"/>
          <w:szCs w:val="28"/>
        </w:rPr>
        <w:t>023 - 2024 годах - 2,05 рубля.";</w:t>
      </w:r>
    </w:p>
    <w:p w:rsidR="00B73BED" w:rsidRPr="00FF4C15" w:rsidRDefault="00B73BED" w:rsidP="002E1FB2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F4C15">
        <w:rPr>
          <w:spacing w:val="-4"/>
          <w:sz w:val="28"/>
          <w:szCs w:val="28"/>
        </w:rPr>
        <w:t xml:space="preserve">1.4. </w:t>
      </w:r>
      <w:r>
        <w:rPr>
          <w:spacing w:val="-4"/>
          <w:sz w:val="28"/>
          <w:szCs w:val="28"/>
        </w:rPr>
        <w:t>п</w:t>
      </w:r>
      <w:r w:rsidRPr="00FF4C15">
        <w:rPr>
          <w:spacing w:val="-4"/>
          <w:sz w:val="28"/>
          <w:szCs w:val="28"/>
        </w:rPr>
        <w:t>риложение № 5 "Объем медицинской помощи в амбулаторных условиях, оказываемой с профилактической и иными целями, на одного жителя/застрахованное лицо на 2022 год" Программы изложить в новой редакции согласно приложению № 9 к настоящему постановлению.</w:t>
      </w:r>
    </w:p>
    <w:p w:rsidR="00B73BED" w:rsidRPr="00FF4C15" w:rsidRDefault="00B73BED" w:rsidP="002E1FB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C15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73BED" w:rsidRPr="00FF4C15" w:rsidRDefault="00B73BED" w:rsidP="002E1FB2">
      <w:pPr>
        <w:ind w:firstLine="709"/>
        <w:jc w:val="both"/>
      </w:pPr>
      <w:r w:rsidRPr="00FF4C15">
        <w:rPr>
          <w:sz w:val="28"/>
          <w:szCs w:val="28"/>
        </w:rPr>
        <w:t xml:space="preserve">3. </w:t>
      </w:r>
      <w:r w:rsidRPr="00FF4C15">
        <w:rPr>
          <w:sz w:val="28"/>
        </w:rPr>
        <w:t>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B73BED" w:rsidRPr="00FF4C15" w:rsidRDefault="00B73BED" w:rsidP="002E1FB2">
      <w:pPr>
        <w:ind w:firstLine="709"/>
        <w:jc w:val="both"/>
        <w:rPr>
          <w:sz w:val="28"/>
        </w:rPr>
      </w:pPr>
      <w:r w:rsidRPr="00FF4C15">
        <w:rPr>
          <w:sz w:val="28"/>
          <w:szCs w:val="28"/>
        </w:rPr>
        <w:lastRenderedPageBreak/>
        <w:t xml:space="preserve">4. </w:t>
      </w:r>
      <w:r w:rsidR="00D10FB1" w:rsidRPr="00D10FB1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D10FB1" w:rsidRPr="00D10FB1">
        <w:rPr>
          <w:color w:val="000000"/>
          <w:sz w:val="28"/>
          <w:szCs w:val="28"/>
        </w:rPr>
        <w:t xml:space="preserve"> ведомости" и разместить (опубликовать) на "Официальном интернет-портале </w:t>
      </w:r>
      <w:r w:rsidR="00D10FB1" w:rsidRPr="00D10FB1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D10FB1" w:rsidRPr="00D10FB1">
        <w:rPr>
          <w:color w:val="000000"/>
          <w:sz w:val="28"/>
          <w:szCs w:val="28"/>
        </w:rPr>
        <w:t xml:space="preserve"> </w:t>
      </w:r>
      <w:r w:rsidR="00D10FB1" w:rsidRPr="00D10FB1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B73BED" w:rsidRPr="00FF4C15" w:rsidRDefault="00B73BED" w:rsidP="002E1FB2">
      <w:pPr>
        <w:ind w:firstLine="709"/>
        <w:jc w:val="both"/>
        <w:rPr>
          <w:sz w:val="28"/>
          <w:szCs w:val="28"/>
        </w:rPr>
      </w:pPr>
      <w:r w:rsidRPr="00FF4C15">
        <w:rPr>
          <w:sz w:val="28"/>
        </w:rPr>
        <w:t xml:space="preserve">5. </w:t>
      </w:r>
      <w:r w:rsidRPr="00FF4C15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FF4C15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FF4C15">
        <w:rPr>
          <w:sz w:val="28"/>
          <w:szCs w:val="28"/>
        </w:rPr>
        <w:t xml:space="preserve"> вопросы здравоохранения.</w:t>
      </w:r>
    </w:p>
    <w:p w:rsidR="001C1663" w:rsidRDefault="001C1663" w:rsidP="002E1FB2">
      <w:pPr>
        <w:jc w:val="both"/>
        <w:rPr>
          <w:sz w:val="28"/>
        </w:rPr>
      </w:pPr>
    </w:p>
    <w:p w:rsidR="001C1663" w:rsidRDefault="001C1663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Tr="0044435B">
        <w:tc>
          <w:tcPr>
            <w:tcW w:w="3936" w:type="dxa"/>
          </w:tcPr>
          <w:p w:rsidR="001C1663" w:rsidRDefault="0044435B" w:rsidP="00D81903">
            <w:pPr>
              <w:pStyle w:val="4"/>
            </w:pPr>
            <w:r w:rsidRPr="0044435B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Default="001C1663" w:rsidP="00D81903">
            <w:pPr>
              <w:jc w:val="right"/>
              <w:rPr>
                <w:sz w:val="28"/>
              </w:rPr>
            </w:pPr>
          </w:p>
          <w:p w:rsidR="001C1663" w:rsidRDefault="00A56BE3" w:rsidP="00A56BE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4435B" w:rsidRPr="0044435B">
              <w:rPr>
                <w:sz w:val="28"/>
              </w:rPr>
              <w:t>Н</w:t>
            </w:r>
            <w:r w:rsidR="0044435B">
              <w:rPr>
                <w:sz w:val="28"/>
              </w:rPr>
              <w:t>.</w:t>
            </w:r>
            <w:r w:rsidR="0044435B" w:rsidRPr="0044435B">
              <w:rPr>
                <w:sz w:val="28"/>
              </w:rPr>
              <w:t>П</w:t>
            </w:r>
            <w:r w:rsidR="0044435B">
              <w:rPr>
                <w:sz w:val="28"/>
              </w:rPr>
              <w:t xml:space="preserve">. </w:t>
            </w:r>
            <w:r w:rsidR="0044435B" w:rsidRPr="0044435B">
              <w:rPr>
                <w:sz w:val="28"/>
              </w:rPr>
              <w:t>Симонов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1C1663" w:rsidRDefault="001C1663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8646CC" w:rsidRDefault="008646CC">
      <w:pPr>
        <w:jc w:val="both"/>
        <w:rPr>
          <w:sz w:val="28"/>
        </w:rPr>
        <w:sectPr w:rsidR="008646CC" w:rsidSect="002E1FB2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8646CC" w:rsidRPr="009138BA" w:rsidRDefault="008646CC" w:rsidP="008646CC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9138BA">
        <w:rPr>
          <w:sz w:val="28"/>
          <w:szCs w:val="28"/>
        </w:rPr>
        <w:lastRenderedPageBreak/>
        <w:t>Приложение № 1</w:t>
      </w:r>
    </w:p>
    <w:p w:rsidR="008646CC" w:rsidRPr="009138BA" w:rsidRDefault="008646CC" w:rsidP="008646CC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9138BA">
        <w:rPr>
          <w:sz w:val="28"/>
          <w:szCs w:val="28"/>
        </w:rPr>
        <w:t>к постановлению Правительства</w:t>
      </w:r>
    </w:p>
    <w:p w:rsidR="008646CC" w:rsidRPr="009138BA" w:rsidRDefault="008646CC" w:rsidP="008646CC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9138BA">
        <w:rPr>
          <w:sz w:val="28"/>
          <w:szCs w:val="28"/>
        </w:rPr>
        <w:t>Пензенской области</w:t>
      </w:r>
    </w:p>
    <w:p w:rsidR="008646CC" w:rsidRPr="009138BA" w:rsidRDefault="00A56BE3" w:rsidP="008646CC">
      <w:pPr>
        <w:widowControl/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26.01.2023</w:t>
      </w:r>
      <w:r w:rsidR="00B4444E">
        <w:rPr>
          <w:sz w:val="28"/>
          <w:szCs w:val="28"/>
        </w:rPr>
        <w:t xml:space="preserve">  </w:t>
      </w:r>
      <w:r w:rsidR="008646CC" w:rsidRPr="009138BA">
        <w:rPr>
          <w:sz w:val="28"/>
          <w:szCs w:val="28"/>
        </w:rPr>
        <w:t xml:space="preserve">№  </w:t>
      </w:r>
      <w:r>
        <w:rPr>
          <w:sz w:val="28"/>
          <w:szCs w:val="28"/>
        </w:rPr>
        <w:t>37-пП</w:t>
      </w:r>
    </w:p>
    <w:p w:rsidR="008646CC" w:rsidRPr="009138BA" w:rsidRDefault="008646CC" w:rsidP="008646CC">
      <w:pPr>
        <w:widowControl/>
        <w:spacing w:line="232" w:lineRule="auto"/>
        <w:ind w:left="5103"/>
        <w:jc w:val="center"/>
        <w:rPr>
          <w:sz w:val="28"/>
          <w:szCs w:val="28"/>
        </w:rPr>
      </w:pPr>
    </w:p>
    <w:p w:rsidR="008646CC" w:rsidRPr="009138BA" w:rsidRDefault="008646CC" w:rsidP="008646CC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138BA">
        <w:rPr>
          <w:rFonts w:ascii="Times New Roman" w:hAnsi="Times New Roman" w:cs="Times New Roman"/>
          <w:b w:val="0"/>
          <w:sz w:val="28"/>
          <w:szCs w:val="28"/>
        </w:rPr>
        <w:t>2.3.5. Объемы предоставления медицинской помощи в рамках</w:t>
      </w:r>
    </w:p>
    <w:p w:rsidR="008646CC" w:rsidRPr="009138BA" w:rsidRDefault="008646CC" w:rsidP="008646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38BA">
        <w:rPr>
          <w:rFonts w:ascii="Times New Roman" w:hAnsi="Times New Roman" w:cs="Times New Roman"/>
          <w:b w:val="0"/>
          <w:sz w:val="28"/>
          <w:szCs w:val="28"/>
        </w:rPr>
        <w:t>Программы ОМС</w:t>
      </w:r>
    </w:p>
    <w:p w:rsidR="008646CC" w:rsidRPr="00053E17" w:rsidRDefault="008646CC" w:rsidP="008646C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17">
        <w:rPr>
          <w:rFonts w:ascii="Times New Roman" w:hAnsi="Times New Roman" w:cs="Times New Roman"/>
          <w:sz w:val="28"/>
          <w:szCs w:val="28"/>
        </w:rPr>
        <w:t xml:space="preserve">2.3.5.1. Объемы стационарной медицинской помощи, предоставляемой </w:t>
      </w:r>
      <w:r w:rsidRPr="00053E17">
        <w:rPr>
          <w:rFonts w:ascii="Times New Roman" w:hAnsi="Times New Roman" w:cs="Times New Roman"/>
          <w:sz w:val="28"/>
          <w:szCs w:val="28"/>
        </w:rPr>
        <w:br/>
        <w:t>по Программе ОМС на 2022 год &lt;*&gt;</w:t>
      </w:r>
    </w:p>
    <w:p w:rsidR="008646CC" w:rsidRPr="00053E17" w:rsidRDefault="008646CC" w:rsidP="008646CC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1644"/>
        <w:gridCol w:w="1503"/>
        <w:gridCol w:w="1332"/>
      </w:tblGrid>
      <w:tr w:rsidR="008646CC" w:rsidRPr="00053E17" w:rsidTr="00393ED4">
        <w:tc>
          <w:tcPr>
            <w:tcW w:w="629" w:type="dxa"/>
          </w:tcPr>
          <w:p w:rsidR="008646CC" w:rsidRPr="00053E17" w:rsidRDefault="008646CC" w:rsidP="00393ED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№ груп-пы</w:t>
            </w:r>
          </w:p>
        </w:tc>
        <w:tc>
          <w:tcPr>
            <w:tcW w:w="4395" w:type="dxa"/>
          </w:tcPr>
          <w:p w:rsidR="008646CC" w:rsidRPr="00053E17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46CC" w:rsidRPr="00053E17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</w:p>
        </w:tc>
        <w:tc>
          <w:tcPr>
            <w:tcW w:w="1644" w:type="dxa"/>
          </w:tcPr>
          <w:p w:rsidR="008646CC" w:rsidRPr="00053E17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</w:t>
            </w:r>
            <w:r w:rsidRPr="00053E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госпитализаци</w:t>
            </w:r>
            <w:r w:rsidRPr="00053E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(законченных</w:t>
            </w: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лечения в стационарных условиях)</w:t>
            </w:r>
          </w:p>
        </w:tc>
        <w:tc>
          <w:tcPr>
            <w:tcW w:w="1503" w:type="dxa"/>
          </w:tcPr>
          <w:p w:rsidR="008646CC" w:rsidRPr="00053E17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госпитализа-ции на одно застрахо-ванное лицо в год</w:t>
            </w:r>
          </w:p>
        </w:tc>
        <w:tc>
          <w:tcPr>
            <w:tcW w:w="1332" w:type="dxa"/>
          </w:tcPr>
          <w:p w:rsidR="008646CC" w:rsidRPr="00053E17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</w:tr>
    </w:tbl>
    <w:p w:rsidR="008646CC" w:rsidRPr="00053E17" w:rsidRDefault="008646CC" w:rsidP="008646CC">
      <w:pPr>
        <w:rPr>
          <w:sz w:val="2"/>
          <w:szCs w:val="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1644"/>
        <w:gridCol w:w="1503"/>
        <w:gridCol w:w="1332"/>
      </w:tblGrid>
      <w:tr w:rsidR="008646CC" w:rsidRPr="00053E17" w:rsidTr="00393ED4">
        <w:trPr>
          <w:tblHeader/>
        </w:trPr>
        <w:tc>
          <w:tcPr>
            <w:tcW w:w="629" w:type="dxa"/>
          </w:tcPr>
          <w:p w:rsidR="008646CC" w:rsidRPr="00053E17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646CC" w:rsidRPr="00053E17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8646CC" w:rsidRPr="00053E17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8646CC" w:rsidRPr="00053E17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8646CC" w:rsidRPr="00053E17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widowControl/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Акушерство и гинекология,</w:t>
            </w:r>
          </w:p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23 639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0,018685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140 469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при оказании медицинской помощи беременным и роженицам</w:t>
            </w:r>
          </w:p>
        </w:tc>
        <w:tc>
          <w:tcPr>
            <w:tcW w:w="1644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15 548</w:t>
            </w:r>
          </w:p>
        </w:tc>
        <w:tc>
          <w:tcPr>
            <w:tcW w:w="1503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0,012290</w:t>
            </w:r>
          </w:p>
        </w:tc>
        <w:tc>
          <w:tcPr>
            <w:tcW w:w="1332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87 069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152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0,000120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1 535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6 355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0,005023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68 634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 xml:space="preserve">Гематология, </w:t>
            </w:r>
            <w:r w:rsidRPr="00053E17">
              <w:rPr>
                <w:sz w:val="24"/>
                <w:szCs w:val="24"/>
              </w:rPr>
              <w:br/>
              <w:t>за исключением случаев при злокачественных новообразованиях лимфоидной и кроветворной тканей (D45-D47)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1 272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0,001006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16 536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Дерматовенерология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527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0,000417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6 482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137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0,000108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1 480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Детская онкология</w:t>
            </w:r>
            <w:r w:rsidRPr="00053E17">
              <w:rPr>
                <w:sz w:val="24"/>
                <w:szCs w:val="24"/>
              </w:rPr>
              <w:br/>
              <w:t>для случаев лечения пациентов со злокачественными новообразованиями (С00-С97, D00-D09, D45-D47)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113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0,000089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1 220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784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0,000620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6 978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Детская хирургия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603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0,000477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5 367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219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0,000173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2 540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 xml:space="preserve">Инфекционные болезни, </w:t>
            </w:r>
            <w:r w:rsidRPr="00053E17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23 558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0,018621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167 262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 xml:space="preserve">для случаев лечения пациентов </w:t>
            </w:r>
            <w:r w:rsidR="000B574E">
              <w:rPr>
                <w:sz w:val="24"/>
                <w:szCs w:val="24"/>
              </w:rPr>
              <w:br/>
            </w:r>
            <w:r w:rsidRPr="00053E17">
              <w:rPr>
                <w:sz w:val="24"/>
                <w:szCs w:val="24"/>
              </w:rPr>
              <w:t xml:space="preserve">с заболеванием или подозрением </w:t>
            </w:r>
            <w:r w:rsidR="000B574E">
              <w:rPr>
                <w:sz w:val="24"/>
                <w:szCs w:val="24"/>
              </w:rPr>
              <w:br/>
            </w:r>
            <w:r w:rsidRPr="00053E17">
              <w:rPr>
                <w:sz w:val="24"/>
                <w:szCs w:val="24"/>
              </w:rPr>
              <w:t>на заболевание новой коронавирусной инфекцией (COVID-19)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6 356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0,005024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45 128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Кардиология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5 428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0,004291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58 622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1 913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0,001512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18 939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Неврология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18 538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0,014653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224 310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5 560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0,004395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59 492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2 270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0,001794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27 467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Нефрология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862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0,000681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9 913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 xml:space="preserve">Онкология, </w:t>
            </w:r>
            <w:r w:rsidRPr="00053E17">
              <w:rPr>
                <w:sz w:val="24"/>
                <w:szCs w:val="24"/>
              </w:rPr>
              <w:br/>
              <w:t>для случаев лечения пациентов со злокачественными новообразованиями (С00-С97, D00-D09, D45-D47)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11 890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0,009399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128 412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4 273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0,003378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32 475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8 857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0,007001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60 228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Педиатрия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754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0,000596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6 484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4 923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0,003891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55 630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1 378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0,001089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18 052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Сердечно-сосудистая хирургия,</w:t>
            </w:r>
            <w:r w:rsidRPr="00053E17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5 751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0,004546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59 235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 xml:space="preserve">коронарная реваскуляризация миокарда с применением ангиопластики </w:t>
            </w:r>
            <w:r w:rsidRPr="00053E17">
              <w:rPr>
                <w:sz w:val="24"/>
                <w:szCs w:val="24"/>
              </w:rPr>
              <w:br/>
              <w:t xml:space="preserve">в сочетании со стентированием </w:t>
            </w:r>
            <w:r w:rsidRPr="00053E17">
              <w:rPr>
                <w:sz w:val="24"/>
                <w:szCs w:val="24"/>
              </w:rPr>
              <w:br/>
              <w:t xml:space="preserve">при ишемической болезни сердца </w:t>
            </w:r>
            <w:r w:rsidRPr="00053E17">
              <w:rPr>
                <w:sz w:val="24"/>
                <w:szCs w:val="24"/>
              </w:rPr>
              <w:br/>
              <w:t>на сумму 341 029 580,95 руб.</w:t>
            </w:r>
          </w:p>
        </w:tc>
        <w:tc>
          <w:tcPr>
            <w:tcW w:w="1644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1 975</w:t>
            </w:r>
          </w:p>
        </w:tc>
        <w:tc>
          <w:tcPr>
            <w:tcW w:w="1503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0,001561</w:t>
            </w:r>
          </w:p>
        </w:tc>
        <w:tc>
          <w:tcPr>
            <w:tcW w:w="1332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Х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 xml:space="preserve">коронарная реваскуляризация миокарда с применением ангиопластики </w:t>
            </w:r>
            <w:r w:rsidRPr="00053E17">
              <w:rPr>
                <w:sz w:val="24"/>
                <w:szCs w:val="24"/>
              </w:rPr>
              <w:br/>
              <w:t xml:space="preserve">в сочетании со стентированием </w:t>
            </w:r>
            <w:r w:rsidRPr="00053E17">
              <w:rPr>
                <w:sz w:val="24"/>
                <w:szCs w:val="24"/>
              </w:rPr>
              <w:br/>
              <w:t xml:space="preserve">при ишемической болезни сердца </w:t>
            </w:r>
            <w:r w:rsidRPr="00053E17">
              <w:rPr>
                <w:sz w:val="24"/>
                <w:szCs w:val="24"/>
              </w:rPr>
              <w:br/>
              <w:t>на сумму 28 353 155,35 руб.</w:t>
            </w:r>
          </w:p>
        </w:tc>
        <w:tc>
          <w:tcPr>
            <w:tcW w:w="1644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169</w:t>
            </w:r>
          </w:p>
        </w:tc>
        <w:tc>
          <w:tcPr>
            <w:tcW w:w="1503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0,000134</w:t>
            </w:r>
          </w:p>
        </w:tc>
        <w:tc>
          <w:tcPr>
            <w:tcW w:w="1332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Х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 xml:space="preserve">эндоваскулярная хирургическая коррекция нарушений ритма сердца </w:t>
            </w:r>
            <w:r w:rsidRPr="00053E17">
              <w:rPr>
                <w:sz w:val="24"/>
                <w:szCs w:val="24"/>
              </w:rPr>
              <w:br/>
              <w:t>на сумму 36 880 957,95 руб.</w:t>
            </w:r>
          </w:p>
        </w:tc>
        <w:tc>
          <w:tcPr>
            <w:tcW w:w="1644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239</w:t>
            </w:r>
          </w:p>
        </w:tc>
        <w:tc>
          <w:tcPr>
            <w:tcW w:w="1503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0,000189</w:t>
            </w:r>
          </w:p>
        </w:tc>
        <w:tc>
          <w:tcPr>
            <w:tcW w:w="1332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Х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 xml:space="preserve">эндоваскулярная тромбэкстракция </w:t>
            </w:r>
            <w:r w:rsidRPr="00053E17">
              <w:rPr>
                <w:sz w:val="24"/>
                <w:szCs w:val="24"/>
              </w:rPr>
              <w:br/>
              <w:t xml:space="preserve">при остром ишемическом инсульте </w:t>
            </w:r>
            <w:r w:rsidRPr="00053E17">
              <w:rPr>
                <w:sz w:val="24"/>
                <w:szCs w:val="24"/>
              </w:rPr>
              <w:br/>
              <w:t>на сумму 7 272 265,80 руб.</w:t>
            </w:r>
          </w:p>
        </w:tc>
        <w:tc>
          <w:tcPr>
            <w:tcW w:w="1644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0,000008</w:t>
            </w:r>
          </w:p>
        </w:tc>
        <w:tc>
          <w:tcPr>
            <w:tcW w:w="1332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Х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171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0,000135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1 317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Терапия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36 393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0,028767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367 569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1 139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0,000900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15 149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6 661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0,005265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73 937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Урология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7 939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0,006275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70 657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31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Хирургия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6 817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0,005389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60 671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32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7 206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0,005696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64 133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362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0,000286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4 887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1 383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0,001093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10 649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35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3 758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0,002971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43 593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36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Прочее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1 294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0,001023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13 069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37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Медицинская реабилитация,</w:t>
            </w:r>
            <w:r w:rsidRPr="00053E17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5 621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0,004443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92 747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 xml:space="preserve">медицинская реабилитация </w:t>
            </w:r>
            <w:r w:rsidRPr="00053E17">
              <w:rPr>
                <w:sz w:val="24"/>
                <w:szCs w:val="24"/>
              </w:rPr>
              <w:br/>
              <w:t>для детей в возрасте 0-17 лет</w:t>
            </w:r>
          </w:p>
        </w:tc>
        <w:tc>
          <w:tcPr>
            <w:tcW w:w="1644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1 405</w:t>
            </w:r>
          </w:p>
        </w:tc>
        <w:tc>
          <w:tcPr>
            <w:tcW w:w="1503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0,001111</w:t>
            </w:r>
          </w:p>
        </w:tc>
        <w:tc>
          <w:tcPr>
            <w:tcW w:w="1332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23 183</w:t>
            </w:r>
          </w:p>
        </w:tc>
      </w:tr>
      <w:tr w:rsidR="008646CC" w:rsidRPr="00053E17" w:rsidTr="00393ED4">
        <w:tc>
          <w:tcPr>
            <w:tcW w:w="629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38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Гериатрия</w:t>
            </w:r>
          </w:p>
        </w:tc>
        <w:tc>
          <w:tcPr>
            <w:tcW w:w="1644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1 933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0,001528</w:t>
            </w:r>
          </w:p>
        </w:tc>
        <w:tc>
          <w:tcPr>
            <w:tcW w:w="1332" w:type="dxa"/>
            <w:vAlign w:val="bottom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27 062</w:t>
            </w:r>
          </w:p>
        </w:tc>
      </w:tr>
      <w:tr w:rsidR="008646CC" w:rsidRPr="00053E17" w:rsidTr="00393ED4">
        <w:tc>
          <w:tcPr>
            <w:tcW w:w="629" w:type="dxa"/>
            <w:vAlign w:val="bottom"/>
          </w:tcPr>
          <w:p w:rsidR="008646CC" w:rsidRPr="00053E17" w:rsidRDefault="008646CC" w:rsidP="00393ED4">
            <w:pPr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ИТОГО</w:t>
            </w:r>
          </w:p>
        </w:tc>
        <w:tc>
          <w:tcPr>
            <w:tcW w:w="1644" w:type="dxa"/>
            <w:vAlign w:val="center"/>
          </w:tcPr>
          <w:p w:rsidR="008646CC" w:rsidRPr="00053E17" w:rsidRDefault="008646CC" w:rsidP="00393ED4">
            <w:pPr>
              <w:jc w:val="center"/>
              <w:rPr>
                <w:b/>
                <w:bCs/>
                <w:sz w:val="24"/>
                <w:szCs w:val="24"/>
              </w:rPr>
            </w:pPr>
            <w:r w:rsidRPr="00053E17">
              <w:rPr>
                <w:b/>
                <w:bCs/>
                <w:sz w:val="24"/>
                <w:szCs w:val="24"/>
              </w:rPr>
              <w:t>210 433</w:t>
            </w:r>
          </w:p>
        </w:tc>
        <w:tc>
          <w:tcPr>
            <w:tcW w:w="1503" w:type="dxa"/>
            <w:vAlign w:val="bottom"/>
          </w:tcPr>
          <w:p w:rsidR="008646CC" w:rsidRPr="00053E17" w:rsidRDefault="008646CC" w:rsidP="00393ED4">
            <w:pPr>
              <w:jc w:val="center"/>
              <w:rPr>
                <w:b/>
                <w:sz w:val="24"/>
                <w:szCs w:val="24"/>
              </w:rPr>
            </w:pPr>
            <w:r w:rsidRPr="00053E17">
              <w:rPr>
                <w:b/>
                <w:sz w:val="24"/>
                <w:szCs w:val="24"/>
              </w:rPr>
              <w:t>0,166336</w:t>
            </w:r>
          </w:p>
        </w:tc>
        <w:tc>
          <w:tcPr>
            <w:tcW w:w="1332" w:type="dxa"/>
            <w:vAlign w:val="center"/>
          </w:tcPr>
          <w:p w:rsidR="008646CC" w:rsidRPr="00053E17" w:rsidRDefault="008646CC" w:rsidP="00393ED4">
            <w:pPr>
              <w:jc w:val="center"/>
              <w:rPr>
                <w:b/>
                <w:bCs/>
                <w:sz w:val="24"/>
                <w:szCs w:val="24"/>
              </w:rPr>
            </w:pPr>
            <w:r w:rsidRPr="00053E17">
              <w:rPr>
                <w:b/>
                <w:bCs/>
                <w:sz w:val="24"/>
                <w:szCs w:val="24"/>
              </w:rPr>
              <w:t>2 023 202</w:t>
            </w:r>
          </w:p>
        </w:tc>
      </w:tr>
      <w:tr w:rsidR="008646CC" w:rsidRPr="00053E17" w:rsidTr="00393ED4">
        <w:tc>
          <w:tcPr>
            <w:tcW w:w="629" w:type="dxa"/>
            <w:vAlign w:val="bottom"/>
          </w:tcPr>
          <w:p w:rsidR="008646CC" w:rsidRPr="00053E17" w:rsidRDefault="008646CC" w:rsidP="00393ED4">
            <w:pPr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644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0,166336</w:t>
            </w:r>
          </w:p>
        </w:tc>
        <w:tc>
          <w:tcPr>
            <w:tcW w:w="1503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Х</w:t>
            </w:r>
          </w:p>
        </w:tc>
        <w:tc>
          <w:tcPr>
            <w:tcW w:w="1332" w:type="dxa"/>
          </w:tcPr>
          <w:p w:rsidR="008646CC" w:rsidRPr="00053E17" w:rsidRDefault="008646CC" w:rsidP="00393ED4">
            <w:pPr>
              <w:jc w:val="center"/>
              <w:rPr>
                <w:sz w:val="24"/>
                <w:szCs w:val="24"/>
              </w:rPr>
            </w:pPr>
            <w:r w:rsidRPr="00053E17">
              <w:rPr>
                <w:sz w:val="24"/>
                <w:szCs w:val="24"/>
              </w:rPr>
              <w:t>1,599235</w:t>
            </w:r>
          </w:p>
        </w:tc>
      </w:tr>
    </w:tbl>
    <w:p w:rsidR="008646CC" w:rsidRPr="00053E17" w:rsidRDefault="008646CC" w:rsidP="008646CC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8646CC" w:rsidRPr="00053E17" w:rsidRDefault="008646CC" w:rsidP="008646C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1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646CC" w:rsidRPr="00053E17" w:rsidRDefault="008646CC" w:rsidP="008646C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Cs w:val="22"/>
        </w:rPr>
      </w:pPr>
      <w:bookmarkStart w:id="1" w:name="P772"/>
      <w:bookmarkEnd w:id="1"/>
      <w:r w:rsidRPr="00053E17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0B574E">
        <w:rPr>
          <w:rFonts w:ascii="Times New Roman" w:hAnsi="Times New Roman" w:cs="Times New Roman"/>
          <w:szCs w:val="22"/>
        </w:rPr>
        <w:br/>
      </w:r>
      <w:r w:rsidRPr="00053E17">
        <w:rPr>
          <w:rFonts w:ascii="Times New Roman" w:hAnsi="Times New Roman" w:cs="Times New Roman"/>
          <w:szCs w:val="22"/>
        </w:rPr>
        <w:t xml:space="preserve">в соответствии с требованиями частей 9, 10 статьи 36 Федерального закона от 29.11.2010 № 326-ФЗ </w:t>
      </w:r>
      <w:r w:rsidRPr="00053E17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8646CC" w:rsidRPr="00053E17" w:rsidRDefault="008646CC" w:rsidP="008646C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053E17">
        <w:rPr>
          <w:rFonts w:ascii="Times New Roman" w:hAnsi="Times New Roman" w:cs="Times New Roman"/>
          <w:spacing w:val="-4"/>
          <w:szCs w:val="22"/>
        </w:rPr>
        <w:t>В соответствии с требованиями части 10 статьи 36 Федерального закона от 29.11.2010 № 326-ФЗ</w:t>
      </w:r>
      <w:r w:rsidRPr="00053E17">
        <w:rPr>
          <w:rFonts w:ascii="Times New Roman" w:hAnsi="Times New Roman" w:cs="Times New Roman"/>
          <w:szCs w:val="22"/>
        </w:rPr>
        <w:t xml:space="preserve">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8646CC" w:rsidRPr="00113EEB" w:rsidRDefault="008646CC" w:rsidP="00864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6CC" w:rsidRPr="003E65E0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5E0">
        <w:rPr>
          <w:rFonts w:ascii="Times New Roman" w:hAnsi="Times New Roman" w:cs="Times New Roman"/>
          <w:color w:val="000000" w:themeColor="text1"/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2022 год. &lt;*&gt;</w:t>
      </w:r>
    </w:p>
    <w:p w:rsidR="008646CC" w:rsidRPr="003E65E0" w:rsidRDefault="008646CC" w:rsidP="008646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4101"/>
        <w:gridCol w:w="1458"/>
        <w:gridCol w:w="1695"/>
        <w:gridCol w:w="1808"/>
      </w:tblGrid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груп-пы</w:t>
            </w:r>
          </w:p>
        </w:tc>
        <w:tc>
          <w:tcPr>
            <w:tcW w:w="4101" w:type="dxa"/>
            <w:vAlign w:val="center"/>
          </w:tcPr>
          <w:p w:rsidR="008646CC" w:rsidRPr="003E65E0" w:rsidRDefault="008646CC" w:rsidP="00393ED4">
            <w:pPr>
              <w:pStyle w:val="ConsPlusNormal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профиля</w:t>
            </w:r>
          </w:p>
        </w:tc>
        <w:tc>
          <w:tcPr>
            <w:tcW w:w="1458" w:type="dxa"/>
            <w:vAlign w:val="center"/>
          </w:tcPr>
          <w:p w:rsidR="008646CC" w:rsidRPr="003E65E0" w:rsidRDefault="008646CC" w:rsidP="00393ED4">
            <w:pPr>
              <w:pStyle w:val="ConsPlusNormal"/>
              <w:ind w:left="-62" w:right="-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695" w:type="dxa"/>
            <w:vAlign w:val="center"/>
          </w:tcPr>
          <w:p w:rsidR="008646CC" w:rsidRPr="003E65E0" w:rsidRDefault="008646CC" w:rsidP="00393ED4">
            <w:pPr>
              <w:pStyle w:val="ConsPlusNormal"/>
              <w:ind w:left="-62" w:right="-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случаев лечения на одно застрахованное лицо</w:t>
            </w:r>
          </w:p>
        </w:tc>
        <w:tc>
          <w:tcPr>
            <w:tcW w:w="1808" w:type="dxa"/>
            <w:vAlign w:val="center"/>
          </w:tcPr>
          <w:p w:rsidR="008646CC" w:rsidRPr="003E65E0" w:rsidRDefault="008646CC" w:rsidP="00393ED4">
            <w:pPr>
              <w:pStyle w:val="ConsPlusNormal"/>
              <w:ind w:left="-62" w:right="-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пациенто-дней</w:t>
            </w:r>
          </w:p>
        </w:tc>
      </w:tr>
    </w:tbl>
    <w:p w:rsidR="008646CC" w:rsidRPr="003E65E0" w:rsidRDefault="008646CC" w:rsidP="008646CC">
      <w:pPr>
        <w:rPr>
          <w:color w:val="000000" w:themeColor="text1"/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4101"/>
        <w:gridCol w:w="1458"/>
        <w:gridCol w:w="1695"/>
        <w:gridCol w:w="1808"/>
      </w:tblGrid>
      <w:tr w:rsidR="008646CC" w:rsidRPr="003E65E0" w:rsidTr="00393ED4">
        <w:trPr>
          <w:trHeight w:val="121"/>
          <w:tblHeader/>
        </w:trPr>
        <w:tc>
          <w:tcPr>
            <w:tcW w:w="639" w:type="dxa"/>
          </w:tcPr>
          <w:p w:rsidR="008646CC" w:rsidRPr="003E65E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8646CC" w:rsidRPr="003E65E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8646CC" w:rsidRPr="003E65E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646CC" w:rsidRPr="003E65E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Акушерство и гинекология,</w:t>
            </w:r>
          </w:p>
          <w:p w:rsidR="008646CC" w:rsidRPr="003E65E0" w:rsidRDefault="008646CC" w:rsidP="00393ED4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7 276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0,005751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83 875</w:t>
            </w:r>
          </w:p>
        </w:tc>
      </w:tr>
      <w:tr w:rsidR="008646CC" w:rsidRPr="003E65E0" w:rsidTr="00393ED4">
        <w:trPr>
          <w:trHeight w:val="188"/>
        </w:trPr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для случаев проведения экстракорпорального оплодотворения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1 098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0,000868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30 744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0,000041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447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2 675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0,002114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23 005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Гематология,</w:t>
            </w:r>
          </w:p>
          <w:p w:rsidR="008646CC" w:rsidRPr="003E65E0" w:rsidRDefault="008646CC" w:rsidP="00393ED4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за исключением случаев при злокачественных новообразованиях лимфоидной и кроветворной тканей (D45-D47)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0,000036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387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Дерматовенерология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0,000126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1 376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Детская кардиология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0,000013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146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0,000003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Детская эндокринология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0,000070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765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Инфекционные болезни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1 357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0,001073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11 670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Кардиология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28 294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0,022365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243 328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Колопроктология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0,000021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232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6 999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0,005532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60 191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9 832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0,007772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84 555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Нефрология,</w:t>
            </w:r>
          </w:p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1 519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0,001201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39 677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для случаев проведения заместительной почечной терапии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1 242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0,000982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37 295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Онкология,</w:t>
            </w:r>
          </w:p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 xml:space="preserve">для случаев лечения пациентов </w:t>
            </w:r>
            <w:r w:rsidRPr="003E65E0">
              <w:rPr>
                <w:color w:val="000000" w:themeColor="text1"/>
                <w:sz w:val="24"/>
                <w:szCs w:val="24"/>
              </w:rPr>
              <w:br/>
              <w:t xml:space="preserve">со злокачественными новообразованиями </w:t>
            </w:r>
            <w:r w:rsidRPr="003E65E0">
              <w:rPr>
                <w:color w:val="000000" w:themeColor="text1"/>
                <w:sz w:val="24"/>
                <w:szCs w:val="24"/>
              </w:rPr>
              <w:br/>
              <w:t>(С00-С97, D00-D09, D45-D47)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11 395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0,009007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97 997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Оториноларингология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0,000202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2 193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9 824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0,007765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84 486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Педиатрия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0,000289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3 139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0,000593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6 450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Ревматология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0,000076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826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0,000064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697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Терапия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0,000026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275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1 322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0,001045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11 369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374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0,000296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3 216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0,000323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3 517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0,000086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937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Эндокринология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2 126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0,001681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18 284</w:t>
            </w:r>
          </w:p>
        </w:tc>
      </w:tr>
      <w:tr w:rsidR="008646CC" w:rsidRPr="003E65E0" w:rsidTr="00393ED4"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Прочее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809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0,000639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6 957</w:t>
            </w:r>
          </w:p>
        </w:tc>
      </w:tr>
      <w:tr w:rsidR="008646CC" w:rsidRPr="003E65E0" w:rsidTr="00393ED4">
        <w:trPr>
          <w:trHeight w:val="465"/>
        </w:trPr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482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0,000381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4 145</w:t>
            </w:r>
          </w:p>
        </w:tc>
      </w:tr>
      <w:tr w:rsidR="008646CC" w:rsidRPr="003E65E0" w:rsidTr="00393ED4">
        <w:trPr>
          <w:trHeight w:val="400"/>
        </w:trPr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5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86 775</w:t>
            </w:r>
          </w:p>
        </w:tc>
        <w:tc>
          <w:tcPr>
            <w:tcW w:w="1695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0,068591</w:t>
            </w:r>
          </w:p>
        </w:tc>
        <w:tc>
          <w:tcPr>
            <w:tcW w:w="1808" w:type="dxa"/>
            <w:vAlign w:val="bottom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794 176</w:t>
            </w:r>
          </w:p>
        </w:tc>
      </w:tr>
      <w:tr w:rsidR="008646CC" w:rsidRPr="003E65E0" w:rsidTr="00393ED4">
        <w:trPr>
          <w:trHeight w:val="1320"/>
        </w:trPr>
        <w:tc>
          <w:tcPr>
            <w:tcW w:w="639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  <w:r w:rsidRPr="003E65E0">
              <w:rPr>
                <w:color w:val="000000" w:themeColor="text1"/>
                <w:sz w:val="24"/>
                <w:szCs w:val="24"/>
              </w:rPr>
              <w:br/>
              <w:t xml:space="preserve">на одно застрахованное </w:t>
            </w:r>
            <w:r w:rsidRPr="003E65E0">
              <w:rPr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458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0,068591</w:t>
            </w:r>
          </w:p>
        </w:tc>
        <w:tc>
          <w:tcPr>
            <w:tcW w:w="1695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08" w:type="dxa"/>
            <w:vAlign w:val="center"/>
          </w:tcPr>
          <w:p w:rsidR="008646CC" w:rsidRPr="003E65E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5E0">
              <w:rPr>
                <w:color w:val="000000" w:themeColor="text1"/>
                <w:sz w:val="24"/>
                <w:szCs w:val="24"/>
              </w:rPr>
              <w:t>0,627755</w:t>
            </w:r>
          </w:p>
        </w:tc>
      </w:tr>
    </w:tbl>
    <w:p w:rsidR="008646CC" w:rsidRPr="003E65E0" w:rsidRDefault="008646CC" w:rsidP="008646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8646CC" w:rsidRPr="003E65E0" w:rsidRDefault="008646CC" w:rsidP="008646C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E65E0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8646CC" w:rsidRPr="003E65E0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" w:name="P899"/>
      <w:bookmarkEnd w:id="2"/>
      <w:r w:rsidRPr="003E65E0">
        <w:rPr>
          <w:rFonts w:ascii="Times New Roman" w:hAnsi="Times New Roman" w:cs="Times New Roman"/>
          <w:color w:val="000000" w:themeColor="text1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3E65E0">
        <w:rPr>
          <w:rFonts w:ascii="Times New Roman" w:hAnsi="Times New Roman" w:cs="Times New Roman"/>
          <w:color w:val="000000" w:themeColor="text1"/>
          <w:szCs w:val="22"/>
        </w:rPr>
        <w:br/>
        <w:t xml:space="preserve">в соответствии с требованиями частей 9, 10 статьи 36 Федерального закона от 29.11.2010 </w:t>
      </w:r>
      <w:r w:rsidRPr="003E65E0">
        <w:rPr>
          <w:rFonts w:ascii="Times New Roman" w:hAnsi="Times New Roman" w:cs="Times New Roman"/>
          <w:color w:val="000000" w:themeColor="text1"/>
          <w:szCs w:val="22"/>
        </w:rPr>
        <w:br/>
        <w:t>№ 326-ФЗ "Об обязательном медицинском страховании в Российской Федерации" (с последующими изменениями).</w:t>
      </w:r>
    </w:p>
    <w:p w:rsidR="008646CC" w:rsidRPr="003E65E0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E65E0">
        <w:rPr>
          <w:rFonts w:ascii="Times New Roman" w:hAnsi="Times New Roman" w:cs="Times New Roman"/>
          <w:color w:val="000000" w:themeColor="text1"/>
          <w:spacing w:val="-4"/>
          <w:szCs w:val="22"/>
        </w:rPr>
        <w:t xml:space="preserve">В соответствии с требованиями части 10 статьи 36 Федерального закона от 29.11.2010 </w:t>
      </w:r>
      <w:r w:rsidRPr="003E65E0">
        <w:rPr>
          <w:rFonts w:ascii="Times New Roman" w:hAnsi="Times New Roman" w:cs="Times New Roman"/>
          <w:color w:val="000000" w:themeColor="text1"/>
          <w:spacing w:val="-4"/>
          <w:szCs w:val="22"/>
        </w:rPr>
        <w:br/>
        <w:t>№ 326-ФЗ "</w:t>
      </w:r>
      <w:r w:rsidRPr="003E65E0">
        <w:rPr>
          <w:rFonts w:ascii="Times New Roman" w:hAnsi="Times New Roman" w:cs="Times New Roman"/>
          <w:color w:val="000000" w:themeColor="text1"/>
          <w:szCs w:val="22"/>
        </w:rPr>
        <w:t xml:space="preserve">Об обязательном медицинском страховании в Российской Федерации" </w:t>
      </w:r>
      <w:r w:rsidRPr="003E65E0">
        <w:rPr>
          <w:rFonts w:ascii="Times New Roman" w:hAnsi="Times New Roman" w:cs="Times New Roman"/>
          <w:color w:val="000000" w:themeColor="text1"/>
          <w:szCs w:val="22"/>
        </w:rPr>
        <w:br/>
        <w:t>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8646CC" w:rsidRPr="003E65E0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" w:name="P901"/>
      <w:bookmarkEnd w:id="3"/>
      <w:r w:rsidRPr="003E65E0">
        <w:rPr>
          <w:rFonts w:ascii="Times New Roman" w:hAnsi="Times New Roman" w:cs="Times New Roman"/>
          <w:color w:val="000000" w:themeColor="text1"/>
          <w:szCs w:val="22"/>
        </w:rPr>
        <w:t xml:space="preserve">&lt;**&gt; Объемы заместительной почечной терапии, предоставляемой в условиях дневного стационара по Программе ОМС в 2022 году, по каждому наименованию процедур представлены </w:t>
      </w:r>
      <w:r w:rsidRPr="003E65E0">
        <w:rPr>
          <w:rFonts w:ascii="Times New Roman" w:hAnsi="Times New Roman" w:cs="Times New Roman"/>
          <w:color w:val="000000" w:themeColor="text1"/>
          <w:szCs w:val="22"/>
        </w:rPr>
        <w:br/>
        <w:t>в подпункте 2.3.5.2.1.</w:t>
      </w:r>
    </w:p>
    <w:p w:rsidR="008646CC" w:rsidRPr="00053E17" w:rsidRDefault="008646CC" w:rsidP="008646C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17">
        <w:rPr>
          <w:rFonts w:ascii="Times New Roman" w:hAnsi="Times New Roman" w:cs="Times New Roman"/>
          <w:sz w:val="28"/>
          <w:szCs w:val="28"/>
        </w:rPr>
        <w:lastRenderedPageBreak/>
        <w:t xml:space="preserve">2.3.5.2.1. Объемы заместительной почечной терапии, предоставляемой </w:t>
      </w:r>
      <w:r w:rsidRPr="00053E17">
        <w:rPr>
          <w:rFonts w:ascii="Times New Roman" w:hAnsi="Times New Roman" w:cs="Times New Roman"/>
          <w:sz w:val="28"/>
          <w:szCs w:val="28"/>
        </w:rPr>
        <w:br/>
        <w:t>в условиях дневного стационара по Программе ОМС в 2022 году. &lt;*&gt;</w:t>
      </w:r>
    </w:p>
    <w:p w:rsidR="008646CC" w:rsidRPr="00053E17" w:rsidRDefault="008646CC" w:rsidP="008646CC">
      <w:pPr>
        <w:pStyle w:val="ConsPlusNormal"/>
        <w:spacing w:line="228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4162"/>
        <w:gridCol w:w="1418"/>
        <w:gridCol w:w="1984"/>
        <w:gridCol w:w="1417"/>
      </w:tblGrid>
      <w:tr w:rsidR="008646CC" w:rsidRPr="00053E17" w:rsidTr="00393ED4">
        <w:tc>
          <w:tcPr>
            <w:tcW w:w="663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E1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62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1418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984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 &lt;**&gt;</w:t>
            </w:r>
          </w:p>
        </w:tc>
        <w:tc>
          <w:tcPr>
            <w:tcW w:w="1417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Количество пациенто-дней</w:t>
            </w:r>
          </w:p>
        </w:tc>
      </w:tr>
      <w:tr w:rsidR="008646CC" w:rsidRPr="00053E17" w:rsidTr="00393ED4">
        <w:tc>
          <w:tcPr>
            <w:tcW w:w="663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6CC" w:rsidRPr="00053E17" w:rsidTr="00393ED4">
        <w:tc>
          <w:tcPr>
            <w:tcW w:w="663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418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14 817</w:t>
            </w:r>
          </w:p>
        </w:tc>
        <w:tc>
          <w:tcPr>
            <w:tcW w:w="1984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1 154</w:t>
            </w:r>
          </w:p>
        </w:tc>
        <w:tc>
          <w:tcPr>
            <w:tcW w:w="1417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34 620</w:t>
            </w:r>
          </w:p>
        </w:tc>
      </w:tr>
      <w:tr w:rsidR="008646CC" w:rsidRPr="00053E17" w:rsidTr="00393ED4">
        <w:tc>
          <w:tcPr>
            <w:tcW w:w="663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Перитонеальный диализ</w:t>
            </w:r>
          </w:p>
        </w:tc>
        <w:tc>
          <w:tcPr>
            <w:tcW w:w="1418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1 824</w:t>
            </w:r>
          </w:p>
        </w:tc>
        <w:tc>
          <w:tcPr>
            <w:tcW w:w="1984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1 824</w:t>
            </w:r>
          </w:p>
        </w:tc>
      </w:tr>
      <w:tr w:rsidR="008646CC" w:rsidRPr="00053E17" w:rsidTr="00393ED4">
        <w:tc>
          <w:tcPr>
            <w:tcW w:w="663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 xml:space="preserve">Перитонеальный диализ </w:t>
            </w:r>
            <w:r w:rsidR="00F07E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с использованием автоматизированных технологий</w:t>
            </w:r>
          </w:p>
        </w:tc>
        <w:tc>
          <w:tcPr>
            <w:tcW w:w="1418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984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8646CC" w:rsidRPr="00053E17" w:rsidTr="00393ED4">
        <w:tc>
          <w:tcPr>
            <w:tcW w:w="663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Align w:val="center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17 357</w:t>
            </w:r>
          </w:p>
        </w:tc>
        <w:tc>
          <w:tcPr>
            <w:tcW w:w="1984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1 242</w:t>
            </w:r>
          </w:p>
        </w:tc>
        <w:tc>
          <w:tcPr>
            <w:tcW w:w="1417" w:type="dxa"/>
          </w:tcPr>
          <w:p w:rsidR="008646CC" w:rsidRPr="00053E17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17">
              <w:rPr>
                <w:rFonts w:ascii="Times New Roman" w:hAnsi="Times New Roman" w:cs="Times New Roman"/>
                <w:sz w:val="24"/>
                <w:szCs w:val="24"/>
              </w:rPr>
              <w:t>37 295</w:t>
            </w:r>
          </w:p>
        </w:tc>
      </w:tr>
    </w:tbl>
    <w:p w:rsidR="008646CC" w:rsidRPr="00053E17" w:rsidRDefault="008646CC" w:rsidP="008646CC">
      <w:pPr>
        <w:pStyle w:val="ConsPlusNormal"/>
        <w:spacing w:line="228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646CC" w:rsidRPr="00053E17" w:rsidRDefault="008646CC" w:rsidP="008646C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6CC" w:rsidRPr="00053E17" w:rsidRDefault="008646CC" w:rsidP="008646C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Cs w:val="22"/>
        </w:rPr>
      </w:pPr>
      <w:bookmarkStart w:id="4" w:name="P937"/>
      <w:bookmarkEnd w:id="4"/>
      <w:r w:rsidRPr="00053E17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053E17">
        <w:rPr>
          <w:rFonts w:ascii="Times New Roman" w:hAnsi="Times New Roman" w:cs="Times New Roman"/>
          <w:szCs w:val="22"/>
        </w:rPr>
        <w:br/>
        <w:t xml:space="preserve">в соответствии с требованиями частей 9, 10 статьи 36 Федерального закона от 29.11.2010 № 326-ФЗ </w:t>
      </w:r>
      <w:r w:rsidRPr="00053E17">
        <w:rPr>
          <w:rFonts w:ascii="Times New Roman" w:hAnsi="Times New Roman" w:cs="Times New Roman"/>
          <w:spacing w:val="-6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8646CC" w:rsidRPr="00053E17" w:rsidRDefault="008646CC" w:rsidP="008646C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5" w:name="P938"/>
      <w:bookmarkEnd w:id="5"/>
      <w:r w:rsidRPr="00053E17">
        <w:rPr>
          <w:rFonts w:ascii="Times New Roman" w:hAnsi="Times New Roman" w:cs="Times New Roman"/>
          <w:szCs w:val="22"/>
        </w:rPr>
        <w:t xml:space="preserve">&lt;**&gt; Случай лечения заместительной почечной терапии методом гемодиализа - 13 процедур </w:t>
      </w:r>
      <w:r w:rsidRPr="00053E17">
        <w:rPr>
          <w:rFonts w:ascii="Times New Roman" w:hAnsi="Times New Roman" w:cs="Times New Roman"/>
          <w:szCs w:val="22"/>
        </w:rPr>
        <w:br/>
        <w:t>в течение 30 дней; случай лечения заместительной почечной терапии методом перитонеального диализа - 30,4 дня.</w:t>
      </w:r>
    </w:p>
    <w:p w:rsidR="008646CC" w:rsidRPr="00053E17" w:rsidRDefault="008646CC" w:rsidP="008646C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6CC" w:rsidRPr="007670A4" w:rsidRDefault="008646CC" w:rsidP="008646CC">
      <w:pPr>
        <w:pStyle w:val="ConsPlusNormal"/>
        <w:spacing w:after="12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2.3.5.3. Объемы амбулаторной медицинской помощи, предоставляемой </w:t>
      </w:r>
      <w:r w:rsidRPr="007670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Программе ОМС в 2022 году по врачебным специальностям. &lt;*&gt;</w:t>
      </w:r>
    </w:p>
    <w:p w:rsidR="008646CC" w:rsidRPr="007670A4" w:rsidRDefault="008646CC" w:rsidP="008646CC">
      <w:pPr>
        <w:spacing w:line="228" w:lineRule="auto"/>
        <w:rPr>
          <w:color w:val="000000" w:themeColor="text1"/>
          <w:sz w:val="4"/>
          <w:szCs w:val="4"/>
        </w:rPr>
      </w:pPr>
    </w:p>
    <w:tbl>
      <w:tblPr>
        <w:tblW w:w="100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419"/>
        <w:gridCol w:w="1276"/>
        <w:gridCol w:w="990"/>
        <w:gridCol w:w="1134"/>
        <w:gridCol w:w="1246"/>
      </w:tblGrid>
      <w:tr w:rsidR="008646CC" w:rsidRPr="007670A4" w:rsidTr="00393ED4">
        <w:tc>
          <w:tcPr>
            <w:tcW w:w="709" w:type="dxa"/>
            <w:vMerge w:val="restart"/>
            <w:vAlign w:val="center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341" w:type="dxa"/>
            <w:gridSpan w:val="6"/>
            <w:vAlign w:val="center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амбулаторной медицинской помощи на 2022 год</w:t>
            </w:r>
          </w:p>
        </w:tc>
      </w:tr>
      <w:tr w:rsidR="008646CC" w:rsidRPr="007670A4" w:rsidTr="00393ED4">
        <w:tc>
          <w:tcPr>
            <w:tcW w:w="709" w:type="dxa"/>
            <w:vMerge/>
            <w:vAlign w:val="center"/>
          </w:tcPr>
          <w:p w:rsidR="008646CC" w:rsidRPr="007670A4" w:rsidRDefault="008646CC" w:rsidP="00393ED4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646CC" w:rsidRPr="007670A4" w:rsidRDefault="008646CC" w:rsidP="00393ED4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посеще-ниях</w:t>
            </w:r>
          </w:p>
        </w:tc>
        <w:tc>
          <w:tcPr>
            <w:tcW w:w="4819" w:type="dxa"/>
            <w:gridSpan w:val="4"/>
            <w:vAlign w:val="center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vMerge w:val="restart"/>
            <w:vAlign w:val="center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число посещений по заболе-ваниям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одном обращении</w:t>
            </w:r>
          </w:p>
        </w:tc>
      </w:tr>
      <w:tr w:rsidR="008646CC" w:rsidRPr="007670A4" w:rsidTr="00393ED4">
        <w:tc>
          <w:tcPr>
            <w:tcW w:w="709" w:type="dxa"/>
            <w:vMerge/>
          </w:tcPr>
          <w:p w:rsidR="008646CC" w:rsidRPr="007670A4" w:rsidRDefault="008646CC" w:rsidP="00393ED4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46CC" w:rsidRPr="007670A4" w:rsidRDefault="008646CC" w:rsidP="00393ED4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46CC" w:rsidRPr="007670A4" w:rsidRDefault="008646CC" w:rsidP="00393ED4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профи-лактической и иной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целями, в посещениях</w:t>
            </w:r>
          </w:p>
        </w:tc>
        <w:tc>
          <w:tcPr>
            <w:tcW w:w="1276" w:type="dxa"/>
            <w:vMerge w:val="restart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Неотложная медицин-ская помощь,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посеще-ниях</w:t>
            </w:r>
          </w:p>
        </w:tc>
        <w:tc>
          <w:tcPr>
            <w:tcW w:w="2124" w:type="dxa"/>
            <w:gridSpan w:val="2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поводу заболевания</w:t>
            </w:r>
          </w:p>
        </w:tc>
        <w:tc>
          <w:tcPr>
            <w:tcW w:w="1246" w:type="dxa"/>
            <w:vMerge/>
          </w:tcPr>
          <w:p w:rsidR="008646CC" w:rsidRPr="007670A4" w:rsidRDefault="008646CC" w:rsidP="00393ED4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646CC" w:rsidRPr="007670A4" w:rsidTr="00393ED4">
        <w:tc>
          <w:tcPr>
            <w:tcW w:w="709" w:type="dxa"/>
            <w:vMerge/>
          </w:tcPr>
          <w:p w:rsidR="008646CC" w:rsidRPr="007670A4" w:rsidRDefault="008646CC" w:rsidP="00393ED4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46CC" w:rsidRPr="007670A4" w:rsidRDefault="008646CC" w:rsidP="00393ED4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46CC" w:rsidRPr="007670A4" w:rsidRDefault="008646CC" w:rsidP="00393ED4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8646CC" w:rsidRPr="007670A4" w:rsidRDefault="008646CC" w:rsidP="00393ED4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46CC" w:rsidRPr="007670A4" w:rsidRDefault="008646CC" w:rsidP="00393ED4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обра-щениях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посе-щениях</w:t>
            </w:r>
          </w:p>
        </w:tc>
        <w:tc>
          <w:tcPr>
            <w:tcW w:w="1246" w:type="dxa"/>
            <w:vMerge/>
          </w:tcPr>
          <w:p w:rsidR="008646CC" w:rsidRPr="007670A4" w:rsidRDefault="008646CC" w:rsidP="00393ED4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646CC" w:rsidRPr="007670A4" w:rsidRDefault="008646CC" w:rsidP="008646CC">
      <w:pPr>
        <w:spacing w:line="228" w:lineRule="auto"/>
        <w:rPr>
          <w:color w:val="000000" w:themeColor="text1"/>
          <w:sz w:val="2"/>
          <w:szCs w:val="2"/>
        </w:rPr>
      </w:pPr>
    </w:p>
    <w:tbl>
      <w:tblPr>
        <w:tblW w:w="1005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982"/>
        <w:gridCol w:w="1283"/>
        <w:gridCol w:w="1417"/>
        <w:gridCol w:w="1276"/>
        <w:gridCol w:w="992"/>
        <w:gridCol w:w="1134"/>
        <w:gridCol w:w="1262"/>
      </w:tblGrid>
      <w:tr w:rsidR="008646CC" w:rsidRPr="007670A4" w:rsidTr="00393ED4">
        <w:trPr>
          <w:tblHeader/>
        </w:trPr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730 091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168 996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5 223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146 282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555 872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36 220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10 888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9 743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25 332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Дерматология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146 269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37 766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25 834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108 503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Инфекционные болезни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97 788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33 405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14 818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20 652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49 565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204 500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61 369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3 600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45 010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139 531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320 928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132 219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5 913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63 033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182 796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Оториноларин-гология, включая сурдологию &lt;**&gt;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309 681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93 813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5 673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51 267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210 195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365 870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131 333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18 408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56 876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216 129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Педиатрия &lt;**&gt;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1 395 698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581 977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118 568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248 269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695 153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13 963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6 734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2 757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7 168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Терапия, всего,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3 442 245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975 996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434 822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735 251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2 031 427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81 163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18 617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23 165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62 546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Гематология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26 909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11 319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5 774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15 590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Нефрология &lt;****&gt;,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80 508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6 443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10 302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70A4">
              <w:rPr>
                <w:b/>
                <w:bCs/>
                <w:color w:val="000000" w:themeColor="text1"/>
                <w:sz w:val="24"/>
                <w:szCs w:val="24"/>
              </w:rPr>
              <w:t>74 065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11.3.1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57 222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4 064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57 222</w:t>
            </w:r>
          </w:p>
        </w:tc>
        <w:tc>
          <w:tcPr>
            <w:tcW w:w="1262" w:type="dxa"/>
            <w:vAlign w:val="center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20 375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8 031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4 572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12 344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82 116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19 922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6 861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21 282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55 333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Хирургия, всего,</w:t>
            </w:r>
          </w:p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817 248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212 446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107 981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165 607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496 821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Колопроктология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12 746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3 644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3 034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9 102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9 938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3 746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4 434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586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1 758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247 890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47 285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70 942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43 221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129 663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5 020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2 245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2 775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190 666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69 328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40 446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121 338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Эндокринология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170 596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57 106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45 396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113 490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Гериатрия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23 238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23 238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центров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здоровья, всего,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53 185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53 185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впервые обратившихся граждан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отчетном году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для проведения комплексного обследования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50 179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50 179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3 006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3 006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299 831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299 831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Стоматология,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2 024 155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129 705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21 337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624 371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1 873 113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Стоматология,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УЕТ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8 501 451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544 761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89 615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7 867 075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10 533 622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3 029 929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743 265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2 261 630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6 760 428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646CC" w:rsidRPr="007670A4" w:rsidTr="00393ED4">
        <w:trPr>
          <w:trHeight w:val="2728"/>
        </w:trPr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расчете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одно застрахованное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2,395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0,5875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7670A4" w:rsidTr="00393ED4">
        <w:trPr>
          <w:trHeight w:val="1819"/>
        </w:trPr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344 109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344 109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7670A4" w:rsidTr="00393ED4">
        <w:trPr>
          <w:trHeight w:val="2993"/>
        </w:trPr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посещения для проведения профилактических медицинских осмотров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расчете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одно застрахованное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0,2720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0,2720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7670A4" w:rsidTr="00393ED4">
        <w:trPr>
          <w:trHeight w:val="1609"/>
        </w:trPr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посещения для проведения диспансеризации, в том числе: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332 723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332 723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7670A4" w:rsidTr="00393ED4">
        <w:trPr>
          <w:trHeight w:val="1008"/>
        </w:trPr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проведения углубленной диспансеризации 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80 164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80 164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7670A4" w:rsidTr="00393ED4">
        <w:trPr>
          <w:trHeight w:val="2462"/>
        </w:trPr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посещения для проведения диспансеризации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расчете на одно застрахованное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ОМС лицо,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0,2630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0,2630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7670A4" w:rsidTr="00393ED4">
        <w:trPr>
          <w:trHeight w:val="1022"/>
        </w:trPr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21.2.1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0,06337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0,06337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spacing w:line="252" w:lineRule="auto"/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83" w:type="dxa"/>
            <w:vAlign w:val="center"/>
          </w:tcPr>
          <w:p w:rsidR="008646CC" w:rsidRPr="007670A4" w:rsidRDefault="008646CC" w:rsidP="00393ED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11 210 454</w:t>
            </w:r>
          </w:p>
        </w:tc>
        <w:tc>
          <w:tcPr>
            <w:tcW w:w="1417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3 706 761</w:t>
            </w:r>
          </w:p>
        </w:tc>
        <w:tc>
          <w:tcPr>
            <w:tcW w:w="1276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743 265</w:t>
            </w:r>
          </w:p>
        </w:tc>
        <w:tc>
          <w:tcPr>
            <w:tcW w:w="992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2 261 630</w:t>
            </w:r>
          </w:p>
        </w:tc>
        <w:tc>
          <w:tcPr>
            <w:tcW w:w="1134" w:type="dxa"/>
            <w:vAlign w:val="center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6 760 428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расчете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одно застрахованное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58751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обращений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заболеванию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при оказании медицинской помощи по профилю "Медицинская реабилитация",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комплексных посещениях &lt;*****&gt;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3 631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7670A4" w:rsidTr="00393ED4">
        <w:tc>
          <w:tcPr>
            <w:tcW w:w="705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</w:t>
            </w:r>
          </w:p>
        </w:tc>
        <w:tc>
          <w:tcPr>
            <w:tcW w:w="1982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профилю "Медицинская реабилитация"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расчете на одно застрахованное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ОМС лицо, </w:t>
            </w: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</w:tcPr>
          <w:p w:rsidR="008646CC" w:rsidRPr="007670A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0,00287</w:t>
            </w:r>
          </w:p>
        </w:tc>
        <w:tc>
          <w:tcPr>
            <w:tcW w:w="1417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8646CC" w:rsidRPr="007670A4" w:rsidRDefault="008646CC" w:rsidP="00393ED4">
            <w:pPr>
              <w:jc w:val="center"/>
              <w:rPr>
                <w:color w:val="000000" w:themeColor="text1"/>
              </w:rPr>
            </w:pPr>
            <w:r w:rsidRPr="007670A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</w:tbl>
    <w:p w:rsidR="008646CC" w:rsidRPr="007670A4" w:rsidRDefault="008646CC" w:rsidP="008646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8646CC" w:rsidRPr="007670A4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7670A4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8646CC" w:rsidRPr="007670A4" w:rsidRDefault="008646CC" w:rsidP="008646C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Cs w:val="22"/>
        </w:rPr>
      </w:pPr>
      <w:bookmarkStart w:id="6" w:name="P1268"/>
      <w:bookmarkEnd w:id="6"/>
      <w:r w:rsidRPr="007670A4">
        <w:rPr>
          <w:rFonts w:ascii="Times New Roman" w:hAnsi="Times New Roman" w:cs="Times New Roman"/>
          <w:color w:val="000000" w:themeColor="text1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7670A4">
        <w:rPr>
          <w:rFonts w:ascii="Times New Roman" w:hAnsi="Times New Roman" w:cs="Times New Roman"/>
          <w:color w:val="000000" w:themeColor="text1"/>
          <w:szCs w:val="22"/>
        </w:rPr>
        <w:br/>
        <w:t xml:space="preserve">в соответствии с требованиями частей 9, 10 статьи 36 Федерального закона от 29.11.2010 № 326-ФЗ </w:t>
      </w:r>
      <w:r w:rsidRPr="007670A4">
        <w:rPr>
          <w:rFonts w:ascii="Times New Roman" w:hAnsi="Times New Roman" w:cs="Times New Roman"/>
          <w:color w:val="000000" w:themeColor="text1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8646CC" w:rsidRPr="007670A4" w:rsidRDefault="008646CC" w:rsidP="008646C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7670A4">
        <w:rPr>
          <w:rFonts w:ascii="Times New Roman" w:hAnsi="Times New Roman" w:cs="Times New Roman"/>
          <w:color w:val="000000" w:themeColor="text1"/>
          <w:spacing w:val="-4"/>
          <w:szCs w:val="22"/>
        </w:rPr>
        <w:t>В соответствии с требованиями части 10 статьи 36 Федерального закона от 29.11.2010 № 326-ФЗ</w:t>
      </w:r>
      <w:r w:rsidRPr="007670A4">
        <w:rPr>
          <w:rFonts w:ascii="Times New Roman" w:hAnsi="Times New Roman" w:cs="Times New Roman"/>
          <w:color w:val="000000" w:themeColor="text1"/>
          <w:szCs w:val="22"/>
        </w:rPr>
        <w:t xml:space="preserve">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8646CC" w:rsidRPr="007670A4" w:rsidRDefault="008646CC" w:rsidP="008646C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" w:name="P1270"/>
      <w:bookmarkEnd w:id="7"/>
      <w:r w:rsidRPr="007670A4">
        <w:rPr>
          <w:rFonts w:ascii="Times New Roman" w:hAnsi="Times New Roman" w:cs="Times New Roman"/>
          <w:color w:val="000000" w:themeColor="text1"/>
          <w:szCs w:val="22"/>
        </w:rPr>
        <w:t>&lt;**&gt; Включая объемы аудиологического скрининга с профилактической целью.</w:t>
      </w:r>
    </w:p>
    <w:p w:rsidR="008646CC" w:rsidRPr="007670A4" w:rsidRDefault="008646CC" w:rsidP="008646C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" w:name="P1271"/>
      <w:bookmarkEnd w:id="8"/>
      <w:r w:rsidRPr="007670A4">
        <w:rPr>
          <w:rFonts w:ascii="Times New Roman" w:hAnsi="Times New Roman" w:cs="Times New Roman"/>
          <w:color w:val="000000" w:themeColor="text1"/>
          <w:szCs w:val="22"/>
        </w:rPr>
        <w:t xml:space="preserve">&lt;***&gt; Объемы заместительной почечной терапии, предоставляемой по Программе ОМС </w:t>
      </w:r>
      <w:r w:rsidRPr="007670A4">
        <w:rPr>
          <w:rFonts w:ascii="Times New Roman" w:hAnsi="Times New Roman" w:cs="Times New Roman"/>
          <w:color w:val="000000" w:themeColor="text1"/>
          <w:szCs w:val="22"/>
        </w:rPr>
        <w:br/>
        <w:t>в 2022 году, по каждому наименованию процедур представлены в подпункте 2.3.5.3.2.</w:t>
      </w:r>
    </w:p>
    <w:p w:rsidR="008646CC" w:rsidRPr="007670A4" w:rsidRDefault="008646CC" w:rsidP="008646C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" w:name="P1272"/>
      <w:bookmarkEnd w:id="9"/>
      <w:r w:rsidRPr="007670A4">
        <w:rPr>
          <w:rFonts w:ascii="Times New Roman" w:hAnsi="Times New Roman" w:cs="Times New Roman"/>
          <w:color w:val="000000" w:themeColor="text1"/>
          <w:szCs w:val="22"/>
        </w:rPr>
        <w:t>&lt;****&gt;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8646CC" w:rsidRPr="007670A4" w:rsidRDefault="008646CC" w:rsidP="008646C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7670A4">
        <w:rPr>
          <w:rFonts w:ascii="Times New Roman" w:hAnsi="Times New Roman" w:cs="Times New Roman"/>
          <w:color w:val="000000" w:themeColor="text1"/>
          <w:szCs w:val="22"/>
        </w:rPr>
        <w:t>&lt;*****&gt; Комплексные посещения включают в среднем 12 посещений по профилю "Медицинская реабилитация" в амбулаторных условиях.</w:t>
      </w:r>
    </w:p>
    <w:p w:rsidR="008646CC" w:rsidRPr="00D35A80" w:rsidRDefault="008646CC" w:rsidP="008646CC">
      <w:pPr>
        <w:pStyle w:val="ConsPlusNormal"/>
        <w:spacing w:before="24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A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2.3.5.3.1. Объемы амбулаторной медицинской помощи, предоставляемой по Программе ОМС в 2022 году по врачебным специальностям, в расчете </w:t>
      </w:r>
      <w:r w:rsidRPr="00D35A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одно застрахованное по ОМС лицо. &lt;*&gt;</w:t>
      </w:r>
    </w:p>
    <w:p w:rsidR="008646CC" w:rsidRPr="00D35A80" w:rsidRDefault="008646CC" w:rsidP="008646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8646CC" w:rsidRPr="00D35A80" w:rsidTr="00393ED4">
        <w:tc>
          <w:tcPr>
            <w:tcW w:w="629" w:type="dxa"/>
            <w:vMerge w:val="restart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2416" w:type="dxa"/>
            <w:vMerge w:val="restart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99" w:type="dxa"/>
            <w:gridSpan w:val="5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амбулаторной медицинской помощи на 2022 год</w:t>
            </w:r>
          </w:p>
        </w:tc>
      </w:tr>
      <w:tr w:rsidR="008646CC" w:rsidRPr="00D35A80" w:rsidTr="00393ED4">
        <w:tc>
          <w:tcPr>
            <w:tcW w:w="629" w:type="dxa"/>
            <w:vMerge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посещениях</w:t>
            </w:r>
          </w:p>
        </w:tc>
        <w:tc>
          <w:tcPr>
            <w:tcW w:w="5254" w:type="dxa"/>
            <w:gridSpan w:val="4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8646CC" w:rsidRPr="00D35A80" w:rsidTr="00393ED4">
        <w:tc>
          <w:tcPr>
            <w:tcW w:w="629" w:type="dxa"/>
            <w:vMerge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профи-лактической и иной целями, в посещениях</w:t>
            </w:r>
          </w:p>
        </w:tc>
        <w:tc>
          <w:tcPr>
            <w:tcW w:w="1264" w:type="dxa"/>
            <w:vMerge w:val="restart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неотложная медицин-ская помощь, в посещениях</w:t>
            </w:r>
          </w:p>
        </w:tc>
        <w:tc>
          <w:tcPr>
            <w:tcW w:w="2665" w:type="dxa"/>
            <w:gridSpan w:val="2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поводу заболевания</w:t>
            </w:r>
          </w:p>
        </w:tc>
      </w:tr>
      <w:tr w:rsidR="008646CC" w:rsidRPr="00D35A80" w:rsidTr="00393ED4">
        <w:tc>
          <w:tcPr>
            <w:tcW w:w="629" w:type="dxa"/>
            <w:vMerge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обраще-ниях</w:t>
            </w:r>
          </w:p>
        </w:tc>
        <w:tc>
          <w:tcPr>
            <w:tcW w:w="139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посеще-ниях</w:t>
            </w:r>
          </w:p>
        </w:tc>
      </w:tr>
    </w:tbl>
    <w:p w:rsidR="008646CC" w:rsidRPr="00D35A80" w:rsidRDefault="008646CC" w:rsidP="008646CC">
      <w:pPr>
        <w:rPr>
          <w:color w:val="000000" w:themeColor="text1"/>
          <w:sz w:val="2"/>
          <w:szCs w:val="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8646CC" w:rsidRPr="00D35A80" w:rsidTr="00393ED4">
        <w:trPr>
          <w:tblHeader/>
        </w:trPr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ind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widowControl/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0,57713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0,1336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0,00413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0,1156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0,4394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0,02860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0,0086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0,0077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0,0200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Дерматология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0,11570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0,0299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0,0204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0,0858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Инфекционные болезни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0,07731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0,0264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0,01171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0,0163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0,0392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0,16165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0,0485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0,00285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0,0356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0,1103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0,25368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0,1045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0,00468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0,0498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0,1445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Оториноларингология, включая сурдологию &lt;**&gt;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0,24478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0,0742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0,00448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0,0405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0,1661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0,28915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0,1038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0,01455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0,0450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0,1708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Педиатрия &lt;**&gt;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1,10322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0,4600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0,09372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0,1962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0,5495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0,01105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0,0053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0,00005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0,0022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0,0057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Терапия, всего, </w:t>
            </w: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2,72090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0,7715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0,34370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0,5812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1,6057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0,06410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0,0147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0,0183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0,0494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Гематология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0,02120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0,0089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0,0046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0,0123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Нефрология, </w:t>
            </w: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0,06360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0,0051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0,0081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0,0585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11.3.1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заместительной почечной терапии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0,04520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0,0032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0,0452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0,01610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0,0063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0,0036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0,0098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0,06482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0,0157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0,00542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0,0168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0,0437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Хирургия, всего, </w:t>
            </w: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0,64605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0,1680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0,08535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0,1309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0,3927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Колопроктология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0,01010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0,0029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0,0024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0,0072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0,00790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0,0030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0,00350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0,0005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0,0014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0,19598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0,0374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0,05608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0,0342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0,1025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0,00400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0,0018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0,0007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0,0022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0,15070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0,0548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0,0320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0,0959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Эндокринология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0,13480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0,0451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0,0359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0,0897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Гериатрия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0,01840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0,0184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центров здоровья, всего, в том числе: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0,04200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0,0420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0,03970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0,0397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0,00240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0,0024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0,23700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0,2370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Стоматология, </w:t>
            </w: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1,59997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0,1025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0,01687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0,4936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1,4806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Стоматология, в УЕТ</w:t>
            </w:r>
          </w:p>
        </w:tc>
        <w:tc>
          <w:tcPr>
            <w:tcW w:w="1345" w:type="dxa"/>
            <w:vAlign w:val="center"/>
          </w:tcPr>
          <w:p w:rsidR="008646CC" w:rsidRPr="00E91599" w:rsidRDefault="008646CC" w:rsidP="00393ED4">
            <w:pPr>
              <w:jc w:val="center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6,71994 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0,4306</w:t>
            </w:r>
          </w:p>
        </w:tc>
        <w:tc>
          <w:tcPr>
            <w:tcW w:w="1264" w:type="dxa"/>
            <w:vAlign w:val="center"/>
          </w:tcPr>
          <w:p w:rsidR="008646CC" w:rsidRPr="00DA3759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759">
              <w:rPr>
                <w:color w:val="000000" w:themeColor="text1"/>
                <w:sz w:val="24"/>
                <w:szCs w:val="24"/>
              </w:rPr>
              <w:t>0,07084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6,2185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34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2,3950</w:t>
            </w:r>
          </w:p>
        </w:tc>
        <w:tc>
          <w:tcPr>
            <w:tcW w:w="1264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0,5875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1,7877</w:t>
            </w:r>
          </w:p>
        </w:tc>
        <w:tc>
          <w:tcPr>
            <w:tcW w:w="1396" w:type="dxa"/>
            <w:vAlign w:val="center"/>
          </w:tcPr>
          <w:p w:rsidR="008646CC" w:rsidRPr="00D35A80" w:rsidRDefault="008646CC" w:rsidP="00393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8646CC" w:rsidRPr="00D35A80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345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0,272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0,2720</w:t>
            </w:r>
          </w:p>
        </w:tc>
        <w:tc>
          <w:tcPr>
            <w:tcW w:w="1264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D35A80" w:rsidTr="00393ED4">
        <w:trPr>
          <w:trHeight w:val="1309"/>
        </w:trPr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8646CC" w:rsidRPr="00D35A80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посещения для проведения диспансеризации, </w:t>
            </w: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0,2630</w:t>
            </w:r>
          </w:p>
        </w:tc>
        <w:tc>
          <w:tcPr>
            <w:tcW w:w="1325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0,2630</w:t>
            </w:r>
          </w:p>
        </w:tc>
        <w:tc>
          <w:tcPr>
            <w:tcW w:w="1264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D35A80" w:rsidTr="00393ED4">
        <w:trPr>
          <w:trHeight w:val="663"/>
        </w:trPr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</w:t>
            </w:r>
          </w:p>
        </w:tc>
        <w:tc>
          <w:tcPr>
            <w:tcW w:w="2416" w:type="dxa"/>
          </w:tcPr>
          <w:p w:rsidR="008646CC" w:rsidRPr="00D35A80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345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0,06337</w:t>
            </w:r>
          </w:p>
        </w:tc>
        <w:tc>
          <w:tcPr>
            <w:tcW w:w="1325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</w:rPr>
              <w:t>0,06337</w:t>
            </w:r>
          </w:p>
        </w:tc>
        <w:tc>
          <w:tcPr>
            <w:tcW w:w="1264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8646CC" w:rsidRPr="00D35A80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45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  <w:vAlign w:val="center"/>
          </w:tcPr>
          <w:p w:rsidR="008646CC" w:rsidRPr="00D35A80" w:rsidRDefault="008646CC" w:rsidP="00F07E8C">
            <w:pPr>
              <w:widowControl/>
              <w:spacing w:line="21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5A80">
              <w:rPr>
                <w:b/>
                <w:bCs/>
                <w:color w:val="000000" w:themeColor="text1"/>
                <w:sz w:val="24"/>
                <w:szCs w:val="24"/>
              </w:rPr>
              <w:t xml:space="preserve">2,9300 </w:t>
            </w:r>
          </w:p>
        </w:tc>
        <w:tc>
          <w:tcPr>
            <w:tcW w:w="1264" w:type="dxa"/>
            <w:vAlign w:val="center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5A80">
              <w:rPr>
                <w:b/>
                <w:bCs/>
                <w:color w:val="000000" w:themeColor="text1"/>
                <w:sz w:val="24"/>
                <w:szCs w:val="24"/>
              </w:rPr>
              <w:t>0,5875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35A8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5A80">
              <w:rPr>
                <w:b/>
                <w:bCs/>
                <w:color w:val="000000" w:themeColor="text1"/>
                <w:sz w:val="24"/>
                <w:szCs w:val="24"/>
              </w:rPr>
              <w:t xml:space="preserve">1,7877 </w:t>
            </w:r>
          </w:p>
        </w:tc>
        <w:tc>
          <w:tcPr>
            <w:tcW w:w="1396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8646CC" w:rsidRPr="00D35A80" w:rsidTr="00393ED4">
        <w:tc>
          <w:tcPr>
            <w:tcW w:w="629" w:type="dxa"/>
          </w:tcPr>
          <w:p w:rsidR="008646CC" w:rsidRPr="00D35A80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8646CC" w:rsidRPr="00D35A80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обращений по заболеванию при оказании медицинской помощи по профилю "Медицинская реабилитация", </w:t>
            </w:r>
            <w:r w:rsidRPr="00D3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345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5A80">
              <w:rPr>
                <w:bCs/>
                <w:color w:val="000000" w:themeColor="text1"/>
                <w:sz w:val="24"/>
                <w:szCs w:val="24"/>
              </w:rPr>
              <w:t>0,00287</w:t>
            </w:r>
          </w:p>
        </w:tc>
        <w:tc>
          <w:tcPr>
            <w:tcW w:w="1325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8646CC" w:rsidRPr="00D35A80" w:rsidRDefault="008646CC" w:rsidP="00F07E8C">
            <w:pPr>
              <w:spacing w:line="216" w:lineRule="auto"/>
              <w:jc w:val="center"/>
              <w:rPr>
                <w:color w:val="000000" w:themeColor="text1"/>
              </w:rPr>
            </w:pPr>
            <w:r w:rsidRPr="00D35A8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</w:tbl>
    <w:p w:rsidR="008646CC" w:rsidRPr="00D35A80" w:rsidRDefault="008646CC" w:rsidP="008646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8646CC" w:rsidRPr="00D35A80" w:rsidRDefault="008646CC" w:rsidP="008646C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35A80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8646CC" w:rsidRPr="00D35A80" w:rsidRDefault="008646CC" w:rsidP="008646C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10" w:name="P1540"/>
      <w:bookmarkEnd w:id="10"/>
      <w:r w:rsidRPr="00D35A80">
        <w:rPr>
          <w:rFonts w:ascii="Times New Roman" w:hAnsi="Times New Roman" w:cs="Times New Roman"/>
          <w:color w:val="000000" w:themeColor="text1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D35A80">
        <w:rPr>
          <w:rFonts w:ascii="Times New Roman" w:hAnsi="Times New Roman" w:cs="Times New Roman"/>
          <w:color w:val="000000" w:themeColor="text1"/>
          <w:szCs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D35A80">
        <w:rPr>
          <w:rFonts w:ascii="Times New Roman" w:hAnsi="Times New Roman" w:cs="Times New Roman"/>
          <w:color w:val="000000" w:themeColor="text1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8646CC" w:rsidRPr="00D35A80" w:rsidRDefault="008646CC" w:rsidP="008646C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35A80">
        <w:rPr>
          <w:rFonts w:ascii="Times New Roman" w:hAnsi="Times New Roman" w:cs="Times New Roman"/>
          <w:color w:val="000000" w:themeColor="text1"/>
          <w:szCs w:val="22"/>
        </w:rPr>
        <w:t xml:space="preserve">В соответствии с требованиями части 10 статьи 36 Федерального закона от 29.11.2010 </w:t>
      </w:r>
      <w:r w:rsidRPr="00D35A80">
        <w:rPr>
          <w:rFonts w:ascii="Times New Roman" w:hAnsi="Times New Roman" w:cs="Times New Roman"/>
          <w:color w:val="000000" w:themeColor="text1"/>
          <w:szCs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8646CC" w:rsidRPr="00D35A80" w:rsidRDefault="008646CC" w:rsidP="008646C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11" w:name="P1542"/>
      <w:bookmarkEnd w:id="11"/>
      <w:r w:rsidRPr="00D35A80">
        <w:rPr>
          <w:rFonts w:ascii="Times New Roman" w:hAnsi="Times New Roman" w:cs="Times New Roman"/>
          <w:color w:val="000000" w:themeColor="text1"/>
          <w:szCs w:val="22"/>
        </w:rPr>
        <w:t>&lt;**&gt; Включая объемы аудиологического скрининга.</w:t>
      </w:r>
    </w:p>
    <w:p w:rsidR="008646CC" w:rsidRPr="009138BA" w:rsidRDefault="008646CC" w:rsidP="00062743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44"/>
      <w:bookmarkEnd w:id="12"/>
      <w:r w:rsidRPr="009138BA">
        <w:rPr>
          <w:rFonts w:ascii="Times New Roman" w:hAnsi="Times New Roman" w:cs="Times New Roman"/>
          <w:sz w:val="28"/>
          <w:szCs w:val="28"/>
        </w:rPr>
        <w:lastRenderedPageBreak/>
        <w:t xml:space="preserve">2.3.5.3.2. Объемы заместительной почечной терапии, предоставляемой </w:t>
      </w:r>
      <w:r w:rsidRPr="009138BA">
        <w:rPr>
          <w:rFonts w:ascii="Times New Roman" w:hAnsi="Times New Roman" w:cs="Times New Roman"/>
          <w:sz w:val="28"/>
          <w:szCs w:val="28"/>
        </w:rPr>
        <w:br/>
        <w:t>в амбулаторных условиях по Программе ОМС в 2022 году. &lt;*&gt;</w:t>
      </w:r>
    </w:p>
    <w:p w:rsidR="008646CC" w:rsidRPr="00F07E8C" w:rsidRDefault="008646CC" w:rsidP="00062743">
      <w:pPr>
        <w:pStyle w:val="ConsPlusNormal"/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832"/>
        <w:gridCol w:w="1701"/>
        <w:gridCol w:w="1882"/>
        <w:gridCol w:w="1559"/>
      </w:tblGrid>
      <w:tr w:rsidR="008646CC" w:rsidRPr="00F07E8C" w:rsidTr="00393ED4">
        <w:trPr>
          <w:trHeight w:val="1325"/>
        </w:trPr>
        <w:tc>
          <w:tcPr>
            <w:tcW w:w="709" w:type="dxa"/>
            <w:vAlign w:val="center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32" w:type="dxa"/>
            <w:vAlign w:val="center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1701" w:type="dxa"/>
            <w:vAlign w:val="center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82" w:type="dxa"/>
            <w:vAlign w:val="center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обращений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по поводу заболевания &lt;**&gt;</w:t>
            </w:r>
          </w:p>
        </w:tc>
        <w:tc>
          <w:tcPr>
            <w:tcW w:w="1559" w:type="dxa"/>
            <w:vAlign w:val="center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</w:tr>
      <w:tr w:rsidR="008646CC" w:rsidRPr="00F07E8C" w:rsidTr="00393ED4">
        <w:tc>
          <w:tcPr>
            <w:tcW w:w="709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6CC" w:rsidRPr="00F07E8C" w:rsidTr="00393ED4">
        <w:tc>
          <w:tcPr>
            <w:tcW w:w="709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701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42 246</w:t>
            </w:r>
          </w:p>
        </w:tc>
        <w:tc>
          <w:tcPr>
            <w:tcW w:w="1882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3 535</w:t>
            </w:r>
          </w:p>
        </w:tc>
        <w:tc>
          <w:tcPr>
            <w:tcW w:w="1559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42 246</w:t>
            </w:r>
          </w:p>
        </w:tc>
      </w:tr>
      <w:tr w:rsidR="008646CC" w:rsidRPr="00F07E8C" w:rsidTr="00393ED4">
        <w:tc>
          <w:tcPr>
            <w:tcW w:w="709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Перитонеальный диализ</w:t>
            </w:r>
          </w:p>
        </w:tc>
        <w:tc>
          <w:tcPr>
            <w:tcW w:w="1701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14 976</w:t>
            </w:r>
          </w:p>
        </w:tc>
        <w:tc>
          <w:tcPr>
            <w:tcW w:w="1882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559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14 976</w:t>
            </w:r>
          </w:p>
        </w:tc>
      </w:tr>
      <w:tr w:rsidR="008646CC" w:rsidRPr="00F07E8C" w:rsidTr="00393ED4">
        <w:tc>
          <w:tcPr>
            <w:tcW w:w="709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57 222 </w:t>
            </w:r>
          </w:p>
        </w:tc>
        <w:tc>
          <w:tcPr>
            <w:tcW w:w="1882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4 064 </w:t>
            </w:r>
          </w:p>
        </w:tc>
        <w:tc>
          <w:tcPr>
            <w:tcW w:w="1559" w:type="dxa"/>
          </w:tcPr>
          <w:p w:rsidR="008646CC" w:rsidRPr="00F07E8C" w:rsidRDefault="008646CC" w:rsidP="000627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57 222 </w:t>
            </w:r>
          </w:p>
        </w:tc>
      </w:tr>
    </w:tbl>
    <w:p w:rsidR="008646CC" w:rsidRPr="00FF4C15" w:rsidRDefault="008646CC" w:rsidP="00062743">
      <w:pPr>
        <w:pStyle w:val="ConsPlusNormal"/>
        <w:spacing w:line="228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646CC" w:rsidRPr="00FF4C15" w:rsidRDefault="008646CC" w:rsidP="00062743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F4C15">
        <w:rPr>
          <w:rFonts w:ascii="Times New Roman" w:hAnsi="Times New Roman" w:cs="Times New Roman"/>
          <w:szCs w:val="22"/>
        </w:rPr>
        <w:t>--------------------------------</w:t>
      </w:r>
    </w:p>
    <w:p w:rsidR="008646CC" w:rsidRPr="00FF4C15" w:rsidRDefault="008646CC" w:rsidP="00062743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13" w:name="P1573"/>
      <w:bookmarkEnd w:id="13"/>
      <w:r w:rsidRPr="00FF4C15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FF4C15">
        <w:rPr>
          <w:rFonts w:ascii="Times New Roman" w:hAnsi="Times New Roman" w:cs="Times New Roman"/>
          <w:szCs w:val="22"/>
        </w:rPr>
        <w:br/>
        <w:t xml:space="preserve">в соответствии с требованиями частей 9, 10 статьи 36 Федерального закона от 29.11.2010 № 326-ФЗ </w:t>
      </w:r>
      <w:r w:rsidRPr="00FF4C15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8646CC" w:rsidRPr="00FF4C15" w:rsidRDefault="008646CC" w:rsidP="00062743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14" w:name="P1574"/>
      <w:bookmarkEnd w:id="14"/>
      <w:r w:rsidRPr="00FF4C15">
        <w:rPr>
          <w:rFonts w:ascii="Times New Roman" w:hAnsi="Times New Roman" w:cs="Times New Roman"/>
          <w:szCs w:val="22"/>
        </w:rPr>
        <w:t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или 30 (31) услуг перитонеального диализа.</w:t>
      </w:r>
    </w:p>
    <w:p w:rsidR="008646CC" w:rsidRPr="00FF4C15" w:rsidRDefault="008646CC" w:rsidP="00062743">
      <w:pPr>
        <w:pStyle w:val="ConsPlusNormal"/>
        <w:spacing w:before="12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C15">
        <w:rPr>
          <w:rFonts w:ascii="Times New Roman" w:hAnsi="Times New Roman" w:cs="Times New Roman"/>
          <w:spacing w:val="-4"/>
          <w:sz w:val="28"/>
          <w:szCs w:val="28"/>
        </w:rPr>
        <w:t>2.3.5.4. Объемы отдельных диагностических (лабораторных) исследований,</w:t>
      </w:r>
      <w:r w:rsidRPr="00FF4C15">
        <w:rPr>
          <w:rFonts w:ascii="Times New Roman" w:hAnsi="Times New Roman" w:cs="Times New Roman"/>
          <w:sz w:val="28"/>
          <w:szCs w:val="28"/>
        </w:rPr>
        <w:t xml:space="preserve"> проводимых в амбулаторных условиях по Программе ОМС в 2022 году. &lt;*&gt;</w:t>
      </w:r>
    </w:p>
    <w:p w:rsidR="008646CC" w:rsidRPr="00FF4C15" w:rsidRDefault="008646CC" w:rsidP="008646CC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500"/>
        <w:gridCol w:w="1460"/>
        <w:gridCol w:w="1801"/>
      </w:tblGrid>
      <w:tr w:rsidR="008646CC" w:rsidRPr="00FF4C15" w:rsidTr="00393ED4">
        <w:tc>
          <w:tcPr>
            <w:tcW w:w="742" w:type="dxa"/>
            <w:vAlign w:val="center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00" w:type="dxa"/>
            <w:vAlign w:val="center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Наименование диагностических (лабораторных) исследований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pStyle w:val="ConsPlusNormal"/>
              <w:ind w:left="8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Количество диагности-ческих исследо-ваний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диагностических исследований </w:t>
            </w:r>
          </w:p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на одно застрахованное лицо</w:t>
            </w:r>
          </w:p>
        </w:tc>
      </w:tr>
    </w:tbl>
    <w:p w:rsidR="008646CC" w:rsidRPr="00FF4C15" w:rsidRDefault="008646CC" w:rsidP="008646CC">
      <w:pPr>
        <w:rPr>
          <w:sz w:val="2"/>
          <w:szCs w:val="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500"/>
        <w:gridCol w:w="1460"/>
        <w:gridCol w:w="1801"/>
      </w:tblGrid>
      <w:tr w:rsidR="008646CC" w:rsidRPr="00F07E8C" w:rsidTr="00393ED4">
        <w:trPr>
          <w:tblHeader/>
        </w:trPr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томография, в том числе: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 xml:space="preserve">49 534 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0,03915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органов и систем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без внутривенного контрастирования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39 627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Х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органов и систем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6 822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Х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грудной полости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2 168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Х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брюшной полости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917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Х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томография, в том числе: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 xml:space="preserve">32 151 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0,02541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томография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без внутривенного контрастирования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 xml:space="preserve">12 576 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Х</w:t>
            </w:r>
          </w:p>
        </w:tc>
      </w:tr>
      <w:tr w:rsidR="008646CC" w:rsidRPr="00F07E8C" w:rsidTr="00393ED4">
        <w:trPr>
          <w:trHeight w:val="547"/>
        </w:trPr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томография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 xml:space="preserve">19 575 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Х</w:t>
            </w:r>
          </w:p>
        </w:tc>
      </w:tr>
      <w:tr w:rsidR="008646CC" w:rsidRPr="00F07E8C" w:rsidTr="00393ED4">
        <w:trPr>
          <w:trHeight w:val="575"/>
        </w:trPr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сердечно-сосудистой системы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82 340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0,06509</w:t>
            </w:r>
          </w:p>
        </w:tc>
      </w:tr>
      <w:tr w:rsidR="008646CC" w:rsidRPr="00F07E8C" w:rsidTr="00393ED4">
        <w:trPr>
          <w:trHeight w:val="575"/>
        </w:trPr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Эндоскопические диагностические исследования,</w:t>
            </w:r>
          </w:p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37 877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0,02994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  <w:lang w:val="en-US"/>
              </w:rPr>
              <w:t>3 084</w:t>
            </w:r>
            <w:r w:rsidRPr="00F07E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sz w:val="24"/>
                <w:szCs w:val="24"/>
              </w:rPr>
            </w:pPr>
            <w:r w:rsidRPr="00F07E8C">
              <w:rPr>
                <w:sz w:val="24"/>
                <w:szCs w:val="24"/>
              </w:rPr>
              <w:t>Х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Патолого-анатомические исследования биопсийного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 xml:space="preserve">10 779 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0,00852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Молекулярно-генетические исследования с целью диагностирования онкологических заболеваний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1426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0,00113</w:t>
            </w:r>
          </w:p>
        </w:tc>
      </w:tr>
      <w:tr w:rsidR="008646CC" w:rsidRPr="00F07E8C" w:rsidTr="00393ED4">
        <w:trPr>
          <w:trHeight w:val="543"/>
        </w:trPr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0" w:type="dxa"/>
          </w:tcPr>
          <w:p w:rsidR="008646CC" w:rsidRPr="00F07E8C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295 036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0,23321</w:t>
            </w:r>
          </w:p>
        </w:tc>
      </w:tr>
      <w:tr w:rsidR="008646CC" w:rsidRPr="00F07E8C" w:rsidTr="00393ED4">
        <w:tc>
          <w:tcPr>
            <w:tcW w:w="742" w:type="dxa"/>
          </w:tcPr>
          <w:p w:rsidR="008646CC" w:rsidRPr="00F07E8C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646CC" w:rsidRPr="00062743" w:rsidRDefault="008646CC" w:rsidP="00393ED4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7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Всего диагностических (лабораторных) исследований</w:t>
            </w:r>
          </w:p>
        </w:tc>
        <w:tc>
          <w:tcPr>
            <w:tcW w:w="1460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509 143</w:t>
            </w:r>
          </w:p>
        </w:tc>
        <w:tc>
          <w:tcPr>
            <w:tcW w:w="1801" w:type="dxa"/>
            <w:vAlign w:val="center"/>
          </w:tcPr>
          <w:p w:rsidR="008646CC" w:rsidRPr="00F07E8C" w:rsidRDefault="008646CC" w:rsidP="00393ED4">
            <w:pPr>
              <w:jc w:val="center"/>
              <w:rPr>
                <w:bCs/>
                <w:sz w:val="24"/>
                <w:szCs w:val="24"/>
              </w:rPr>
            </w:pPr>
            <w:r w:rsidRPr="00F07E8C">
              <w:rPr>
                <w:bCs/>
                <w:sz w:val="24"/>
                <w:szCs w:val="24"/>
              </w:rPr>
              <w:t>Х</w:t>
            </w:r>
          </w:p>
        </w:tc>
      </w:tr>
    </w:tbl>
    <w:p w:rsidR="008646CC" w:rsidRPr="00FF4C15" w:rsidRDefault="008646CC" w:rsidP="008646CC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8646CC" w:rsidRPr="00FF4C15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C15">
        <w:rPr>
          <w:rFonts w:ascii="Times New Roman" w:hAnsi="Times New Roman" w:cs="Times New Roman"/>
          <w:sz w:val="28"/>
          <w:szCs w:val="28"/>
        </w:rPr>
        <w:t>----------------------------</w:t>
      </w:r>
    </w:p>
    <w:p w:rsidR="008646CC" w:rsidRPr="00FF4C15" w:rsidRDefault="008646CC" w:rsidP="008646C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pacing w:val="-4"/>
          <w:szCs w:val="22"/>
        </w:rPr>
      </w:pPr>
      <w:bookmarkStart w:id="15" w:name="P1675"/>
      <w:bookmarkEnd w:id="15"/>
      <w:r w:rsidRPr="00FF4C15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 </w:t>
      </w:r>
      <w:r w:rsidRPr="00FF4C15">
        <w:rPr>
          <w:rFonts w:ascii="Times New Roman" w:hAnsi="Times New Roman" w:cs="Times New Roman"/>
          <w:szCs w:val="22"/>
        </w:rPr>
        <w:br/>
        <w:t xml:space="preserve">в соответствии с требованиями частей 9, 10 статьи 36 Федерального закона от 29.11.2010 № 326-ФЗ </w:t>
      </w:r>
      <w:r w:rsidRPr="00FF4C15">
        <w:rPr>
          <w:rFonts w:ascii="Times New Roman" w:hAnsi="Times New Roman" w:cs="Times New Roman"/>
          <w:szCs w:val="22"/>
        </w:rPr>
        <w:br/>
      </w:r>
      <w:r w:rsidRPr="00FF4C15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8646CC" w:rsidRPr="00FF4C15" w:rsidRDefault="008646CC" w:rsidP="008646C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CC" w:rsidRPr="00FF4C15" w:rsidRDefault="008646CC" w:rsidP="00062743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C15">
        <w:rPr>
          <w:rFonts w:ascii="Times New Roman" w:hAnsi="Times New Roman" w:cs="Times New Roman"/>
          <w:sz w:val="28"/>
          <w:szCs w:val="28"/>
        </w:rPr>
        <w:t xml:space="preserve">2.3.5.5. Объемы скорой медицинской помощи, предоставляемой </w:t>
      </w:r>
      <w:r w:rsidRPr="00FF4C15">
        <w:rPr>
          <w:rFonts w:ascii="Times New Roman" w:hAnsi="Times New Roman" w:cs="Times New Roman"/>
          <w:sz w:val="28"/>
          <w:szCs w:val="28"/>
        </w:rPr>
        <w:br/>
        <w:t>по Программе ОМС на 2022 год, - 366 881 вызов. Норматив объема предоставления скорой медицинской помощи в расчете на одно застрахованное по ОМС лицо - 0,290 вызова.</w:t>
      </w:r>
    </w:p>
    <w:p w:rsidR="008646CC" w:rsidRPr="00FF4C15" w:rsidRDefault="008646CC" w:rsidP="00062743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C15">
        <w:rPr>
          <w:rFonts w:ascii="Times New Roman" w:hAnsi="Times New Roman" w:cs="Times New Roman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FF4C15">
        <w:rPr>
          <w:rFonts w:ascii="Times New Roman" w:hAnsi="Times New Roman" w:cs="Times New Roman"/>
          <w:sz w:val="28"/>
          <w:szCs w:val="28"/>
        </w:rPr>
        <w:br/>
        <w:t>с требованиями частей 9, 10 статьи 36 Федерального закона от 29.11.2010 № 326-ФЗ "Об обязательном медицинском страховании в Российской Федерации" (с последующими изменениями).</w:t>
      </w:r>
    </w:p>
    <w:p w:rsidR="008646CC" w:rsidRPr="00CD1557" w:rsidRDefault="008646CC" w:rsidP="00062743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C15">
        <w:rPr>
          <w:rFonts w:ascii="Times New Roman" w:hAnsi="Times New Roman" w:cs="Times New Roman"/>
          <w:sz w:val="28"/>
          <w:szCs w:val="28"/>
        </w:rPr>
        <w:t>В соответствии с требованиями части 10 статьи</w:t>
      </w:r>
      <w:r w:rsidRPr="00CD1557">
        <w:rPr>
          <w:rFonts w:ascii="Times New Roman" w:hAnsi="Times New Roman" w:cs="Times New Roman"/>
          <w:sz w:val="28"/>
          <w:szCs w:val="28"/>
        </w:rPr>
        <w:t xml:space="preserve"> 36 Федерального закона от 29.11.2010 №</w:t>
      </w:r>
      <w:r w:rsidR="00062743">
        <w:rPr>
          <w:rFonts w:ascii="Times New Roman" w:hAnsi="Times New Roman" w:cs="Times New Roman"/>
          <w:sz w:val="28"/>
          <w:szCs w:val="28"/>
        </w:rPr>
        <w:t> </w:t>
      </w:r>
      <w:r w:rsidRPr="00CD1557">
        <w:rPr>
          <w:rFonts w:ascii="Times New Roman" w:hAnsi="Times New Roman" w:cs="Times New Roman"/>
          <w:sz w:val="28"/>
          <w:szCs w:val="28"/>
        </w:rPr>
        <w:t xml:space="preserve">326-ФЗ "Об обязательном медицинском страховании в </w:t>
      </w:r>
      <w:r w:rsidRPr="00062743">
        <w:rPr>
          <w:rFonts w:ascii="Times New Roman" w:hAnsi="Times New Roman" w:cs="Times New Roman"/>
          <w:spacing w:val="-4"/>
          <w:sz w:val="28"/>
          <w:szCs w:val="28"/>
        </w:rPr>
        <w:t>Российской Федерации" (с последующими изменениями) объемы предоставления</w:t>
      </w:r>
      <w:r w:rsidRPr="00CD1557">
        <w:rPr>
          <w:rFonts w:ascii="Times New Roman" w:hAnsi="Times New Roman" w:cs="Times New Roman"/>
          <w:sz w:val="28"/>
          <w:szCs w:val="28"/>
        </w:rPr>
        <w:t xml:space="preserve"> медицинской помощи, установленные Территориальной программой ОМС, включают в себя нормативы объема предоставления медицинской помощи </w:t>
      </w:r>
      <w:r w:rsidRPr="00062743">
        <w:rPr>
          <w:rFonts w:ascii="Times New Roman" w:hAnsi="Times New Roman" w:cs="Times New Roman"/>
          <w:spacing w:val="-4"/>
          <w:sz w:val="28"/>
          <w:szCs w:val="28"/>
        </w:rPr>
        <w:t>застрахованным лицам за пределами территории субъекта Российской Федерации,</w:t>
      </w:r>
      <w:r w:rsidRPr="00CD1557">
        <w:rPr>
          <w:rFonts w:ascii="Times New Roman" w:hAnsi="Times New Roman" w:cs="Times New Roman"/>
          <w:sz w:val="28"/>
          <w:szCs w:val="28"/>
        </w:rPr>
        <w:t xml:space="preserve"> на территории которого выдан полис обязательного медицинского страхования.</w:t>
      </w:r>
    </w:p>
    <w:p w:rsidR="008646CC" w:rsidRPr="00CD1557" w:rsidRDefault="008646CC" w:rsidP="00062743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57">
        <w:rPr>
          <w:rFonts w:ascii="Times New Roman" w:hAnsi="Times New Roman" w:cs="Times New Roman"/>
          <w:sz w:val="28"/>
          <w:szCs w:val="28"/>
        </w:rPr>
        <w:t xml:space="preserve">2.3.5.6. Нормативные сроки средней длительности пребывания одного больного в стационаре и нормативное число дней использования койки в году, установленные для медицинских организаций, работающих в системе ОМС </w:t>
      </w:r>
      <w:r w:rsidR="00062743">
        <w:rPr>
          <w:rFonts w:ascii="Times New Roman" w:hAnsi="Times New Roman" w:cs="Times New Roman"/>
          <w:sz w:val="28"/>
          <w:szCs w:val="28"/>
        </w:rPr>
        <w:br/>
      </w:r>
      <w:r w:rsidRPr="00CD1557">
        <w:rPr>
          <w:rFonts w:ascii="Times New Roman" w:hAnsi="Times New Roman" w:cs="Times New Roman"/>
          <w:sz w:val="28"/>
          <w:szCs w:val="28"/>
        </w:rPr>
        <w:t>на территории Пензенской области, с 01.01.2022.</w:t>
      </w:r>
    </w:p>
    <w:p w:rsidR="008646CC" w:rsidRPr="00CD1557" w:rsidRDefault="008646CC" w:rsidP="00F07E8C">
      <w:pPr>
        <w:pStyle w:val="ConsPlusNormal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  <w:gridCol w:w="2416"/>
        <w:gridCol w:w="2324"/>
      </w:tblGrid>
      <w:tr w:rsidR="008646CC" w:rsidRPr="00F07E8C" w:rsidTr="00393ED4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Профиль медицинской помощи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число дней использования койки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в году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8646CC" w:rsidRPr="00CD1557" w:rsidRDefault="008646CC" w:rsidP="00F07E8C">
      <w:pPr>
        <w:spacing w:line="216" w:lineRule="auto"/>
        <w:rPr>
          <w:sz w:val="2"/>
          <w:szCs w:val="2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  <w:gridCol w:w="2416"/>
        <w:gridCol w:w="2324"/>
      </w:tblGrid>
      <w:tr w:rsidR="008646CC" w:rsidRPr="00F07E8C" w:rsidTr="00F07E8C">
        <w:trPr>
          <w:tblHeader/>
        </w:trPr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Акушерское дело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Аллергология и иммунология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Дерматовенерология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(дерматологические койки)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Кардиология (в т.ч. детская кардиология)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Нефрология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Онкология (в т.ч. детская онкология,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радиология и радиотерапия)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Сердечно-сосудистая хирургия 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Токсикология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Травматология и ортопедия 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Урология (в т.ч. детская урология-андрология)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(в т.ч. детская хирургия, </w:t>
            </w:r>
          </w:p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абдоминальная хирургия)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Эндокринология (в т.ч. детская эндокринология)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стационар (за исключением профиля "нефрология" при применении заместительной почечной терапии и профиля "акушерство и гинекология" при применении </w:t>
            </w:r>
            <w:r w:rsidRPr="00062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вспомогательных репродуктивных технологий)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стационар (заместительная почечная терапия методом перитонеального диализа и методом перитонеального диализа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автоматизированных технологий)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8646CC" w:rsidRPr="00F07E8C" w:rsidTr="00F07E8C">
        <w:tc>
          <w:tcPr>
            <w:tcW w:w="4825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Дневной стационар (заместительная почечная терапия методом гемодиализа интермиттирующего высокопоточного)</w:t>
            </w:r>
          </w:p>
        </w:tc>
        <w:tc>
          <w:tcPr>
            <w:tcW w:w="2416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24" w:type="dxa"/>
          </w:tcPr>
          <w:p w:rsidR="008646CC" w:rsidRPr="00F07E8C" w:rsidRDefault="008646CC" w:rsidP="00F07E8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C">
              <w:rPr>
                <w:rFonts w:ascii="Times New Roman" w:hAnsi="Times New Roman" w:cs="Times New Roman"/>
                <w:sz w:val="24"/>
                <w:szCs w:val="24"/>
              </w:rPr>
              <w:t xml:space="preserve">13 процедур </w:t>
            </w:r>
            <w:r w:rsidRPr="00F07E8C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30 дней</w:t>
            </w:r>
          </w:p>
        </w:tc>
      </w:tr>
    </w:tbl>
    <w:p w:rsidR="008646CC" w:rsidRPr="00062743" w:rsidRDefault="008646CC" w:rsidP="00062743">
      <w:pPr>
        <w:pStyle w:val="ConsPlusNormal"/>
        <w:jc w:val="center"/>
        <w:rPr>
          <w:color w:val="FF0000"/>
          <w:sz w:val="28"/>
          <w:szCs w:val="28"/>
        </w:rPr>
        <w:sectPr w:rsidR="008646CC" w:rsidRPr="00062743" w:rsidSect="00B4444E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 w:rsidRPr="00062743">
        <w:rPr>
          <w:rFonts w:ascii="Times New Roman" w:hAnsi="Times New Roman" w:cs="Times New Roman"/>
          <w:spacing w:val="-4"/>
          <w:sz w:val="28"/>
          <w:szCs w:val="28"/>
        </w:rPr>
        <w:t>__________</w:t>
      </w:r>
    </w:p>
    <w:p w:rsidR="008646CC" w:rsidRPr="00841E1E" w:rsidRDefault="008646CC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841E1E">
        <w:rPr>
          <w:sz w:val="28"/>
          <w:szCs w:val="28"/>
        </w:rPr>
        <w:lastRenderedPageBreak/>
        <w:t>Приложение № 2</w:t>
      </w:r>
    </w:p>
    <w:p w:rsidR="008646CC" w:rsidRPr="00841E1E" w:rsidRDefault="008646CC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841E1E">
        <w:rPr>
          <w:sz w:val="28"/>
          <w:szCs w:val="28"/>
        </w:rPr>
        <w:t>к постановлению Правительства</w:t>
      </w:r>
    </w:p>
    <w:p w:rsidR="008646CC" w:rsidRPr="00841E1E" w:rsidRDefault="008646CC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841E1E">
        <w:rPr>
          <w:sz w:val="28"/>
          <w:szCs w:val="28"/>
        </w:rPr>
        <w:t>Пензенской области</w:t>
      </w:r>
    </w:p>
    <w:p w:rsidR="008646CC" w:rsidRPr="00841E1E" w:rsidRDefault="00A56BE3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26.01.2023</w:t>
      </w:r>
      <w:r w:rsidR="00062743">
        <w:rPr>
          <w:sz w:val="28"/>
          <w:szCs w:val="28"/>
        </w:rPr>
        <w:t xml:space="preserve">   </w:t>
      </w:r>
      <w:r w:rsidR="008646CC" w:rsidRPr="00841E1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37-пП</w:t>
      </w:r>
    </w:p>
    <w:p w:rsidR="008646CC" w:rsidRPr="00841E1E" w:rsidRDefault="008646CC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</w:p>
    <w:p w:rsidR="008646CC" w:rsidRPr="00841E1E" w:rsidRDefault="008646CC" w:rsidP="008646CC">
      <w:pPr>
        <w:pStyle w:val="ConsPlusNormal"/>
        <w:tabs>
          <w:tab w:val="left" w:pos="142"/>
        </w:tabs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CC" w:rsidRPr="00841E1E" w:rsidRDefault="008646CC" w:rsidP="008646CC">
      <w:pPr>
        <w:pStyle w:val="ConsPlusNormal"/>
        <w:tabs>
          <w:tab w:val="left" w:pos="142"/>
        </w:tabs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E1E">
        <w:rPr>
          <w:rFonts w:ascii="Times New Roman" w:hAnsi="Times New Roman" w:cs="Times New Roman"/>
          <w:sz w:val="28"/>
          <w:szCs w:val="28"/>
        </w:rPr>
        <w:t xml:space="preserve">2.3.7.1. Нормативы объема медицинской помощи по видам, условиям и формам ее оказания определяются по Программе ОМС - в расчете на одно застрахованное лицо. </w:t>
      </w:r>
    </w:p>
    <w:p w:rsidR="008646CC" w:rsidRPr="00841E1E" w:rsidRDefault="008646CC" w:rsidP="008646CC">
      <w:pPr>
        <w:pStyle w:val="ConsPlusNormal"/>
        <w:tabs>
          <w:tab w:val="left" w:pos="142"/>
        </w:tabs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E1E">
        <w:rPr>
          <w:rFonts w:ascii="Times New Roman" w:hAnsi="Times New Roman" w:cs="Times New Roman"/>
          <w:sz w:val="28"/>
          <w:szCs w:val="28"/>
        </w:rPr>
        <w:t>Нормативы объема медицинской помощи на 2022 год и на плановый период 2023 и 2024 годов составляют:</w:t>
      </w:r>
    </w:p>
    <w:p w:rsidR="008646CC" w:rsidRPr="00841E1E" w:rsidRDefault="008646CC" w:rsidP="008646CC">
      <w:pPr>
        <w:pStyle w:val="ConsPlusNormal"/>
        <w:tabs>
          <w:tab w:val="left" w:pos="142"/>
        </w:tabs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b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8646CC" w:rsidRPr="00841E1E" w:rsidTr="00062743">
        <w:trPr>
          <w:trHeight w:val="1725"/>
        </w:trPr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 xml:space="preserve">Единица измерения </w:t>
            </w:r>
            <w:r w:rsidRPr="00841E1E">
              <w:rPr>
                <w:sz w:val="24"/>
                <w:szCs w:val="24"/>
              </w:rPr>
              <w:br/>
              <w:t xml:space="preserve">в расчете </w:t>
            </w:r>
            <w:r w:rsidRPr="00841E1E">
              <w:rPr>
                <w:sz w:val="24"/>
                <w:szCs w:val="24"/>
              </w:rPr>
              <w:br/>
              <w:t>на одно застрахованное лицо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8646CC" w:rsidRPr="00841E1E" w:rsidRDefault="008646CC" w:rsidP="008646CC">
      <w:pPr>
        <w:tabs>
          <w:tab w:val="left" w:pos="142"/>
        </w:tabs>
        <w:rPr>
          <w:sz w:val="2"/>
          <w:szCs w:val="2"/>
        </w:rPr>
      </w:pPr>
    </w:p>
    <w:tbl>
      <w:tblPr>
        <w:tblStyle w:val="ab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8646CC" w:rsidRPr="00841E1E" w:rsidTr="00393ED4">
        <w:trPr>
          <w:tblHeader/>
        </w:trPr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0,29</w:t>
            </w:r>
          </w:p>
        </w:tc>
      </w:tr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 xml:space="preserve">2.1. Посещения </w:t>
            </w:r>
            <w:r w:rsidRPr="00841E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и </w:t>
            </w:r>
            <w:r w:rsidRPr="00841E1E">
              <w:rPr>
                <w:rFonts w:ascii="Times New Roman" w:hAnsi="Times New Roman" w:cs="Times New Roman"/>
                <w:sz w:val="24"/>
                <w:szCs w:val="24"/>
              </w:rPr>
              <w:br/>
              <w:t>иными целями*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2,93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2,93</w:t>
            </w:r>
          </w:p>
        </w:tc>
      </w:tr>
      <w:tr w:rsidR="008646CC" w:rsidRPr="00841E1E" w:rsidTr="00062743">
        <w:trPr>
          <w:trHeight w:val="910"/>
        </w:trPr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</w:tr>
      <w:tr w:rsidR="008646CC" w:rsidRPr="00841E1E" w:rsidTr="00062743">
        <w:trPr>
          <w:trHeight w:val="589"/>
        </w:trPr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</w:tr>
      <w:tr w:rsidR="008646CC" w:rsidRPr="00841E1E" w:rsidTr="00062743">
        <w:trPr>
          <w:trHeight w:val="617"/>
        </w:trPr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0,06337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Х</w:t>
            </w:r>
          </w:p>
        </w:tc>
      </w:tr>
      <w:tr w:rsidR="008646CC" w:rsidRPr="00841E1E" w:rsidTr="00062743">
        <w:trPr>
          <w:trHeight w:val="366"/>
        </w:trPr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2,395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2,395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2,395</w:t>
            </w:r>
          </w:p>
        </w:tc>
      </w:tr>
      <w:tr w:rsidR="008646CC" w:rsidRPr="00FF4C15" w:rsidTr="00062743">
        <w:trPr>
          <w:trHeight w:val="351"/>
        </w:trPr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2.2.Посещения в неотложной форме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0,58751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8646CC" w:rsidRPr="00FF4C15" w:rsidTr="00062743">
        <w:trPr>
          <w:trHeight w:val="2262"/>
        </w:trPr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2.3. Обращения в связи с заболеваниями **</w:t>
            </w:r>
          </w:p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1,7877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1,7877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0,03915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0,02541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0,06509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0,00113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63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0,00852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инфекцией (СО</w:t>
            </w:r>
            <w:r w:rsidRPr="00FF4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0,23321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0,08987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0,07189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2.4. Обращение по заболеванию при оказании медицинской помощи по профилю "Медицинская реабилитация"***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0,00287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0,166336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0,166342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0,166356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3.1. для медицинской помощи по профилю "онкология"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0,009488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0,009488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0,009488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реабилитации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0,004443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0,004443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0,004443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</w:t>
            </w:r>
          </w:p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FF4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0,005020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0,068591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0,068605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0,068619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0,009007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0,009007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0,009007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0,000868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0,000477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0,000491</w:t>
            </w:r>
          </w:p>
        </w:tc>
      </w:tr>
    </w:tbl>
    <w:p w:rsidR="008646CC" w:rsidRPr="00FF4C15" w:rsidRDefault="008646CC" w:rsidP="00062743">
      <w:pPr>
        <w:pStyle w:val="ConsPlusNormal"/>
        <w:tabs>
          <w:tab w:val="left" w:pos="142"/>
        </w:tabs>
        <w:spacing w:before="120" w:line="21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F4C15">
        <w:rPr>
          <w:rFonts w:ascii="Times New Roman" w:hAnsi="Times New Roman" w:cs="Times New Roman"/>
          <w:sz w:val="20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8646CC" w:rsidRPr="00FF4C15" w:rsidRDefault="008646CC" w:rsidP="00062743">
      <w:pPr>
        <w:pStyle w:val="ConsPlusNormal"/>
        <w:tabs>
          <w:tab w:val="left" w:pos="142"/>
        </w:tabs>
        <w:spacing w:before="120" w:line="21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F4C15">
        <w:rPr>
          <w:rFonts w:ascii="Times New Roman" w:hAnsi="Times New Roman" w:cs="Times New Roman"/>
          <w:sz w:val="20"/>
        </w:rPr>
        <w:t xml:space="preserve">** Законченных случаев лечения заболевания в амбулаторных условиях с кратностью посещений </w:t>
      </w:r>
      <w:r w:rsidRPr="00FF4C15">
        <w:rPr>
          <w:rFonts w:ascii="Times New Roman" w:hAnsi="Times New Roman" w:cs="Times New Roman"/>
          <w:sz w:val="20"/>
        </w:rPr>
        <w:br/>
        <w:t>по поводу одного заболевания не менее 2.</w:t>
      </w:r>
    </w:p>
    <w:p w:rsidR="008646CC" w:rsidRPr="00FF4C15" w:rsidRDefault="008646CC" w:rsidP="00062743">
      <w:pPr>
        <w:pStyle w:val="ConsPlusNormal"/>
        <w:tabs>
          <w:tab w:val="left" w:pos="142"/>
        </w:tabs>
        <w:spacing w:before="120" w:line="21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F4C15">
        <w:rPr>
          <w:rFonts w:ascii="Times New Roman" w:hAnsi="Times New Roman" w:cs="Times New Roman"/>
          <w:sz w:val="20"/>
        </w:rPr>
        <w:t xml:space="preserve">*** Комплексное посещение на одно застрахованное лицо включает в среднем 12 посещений </w:t>
      </w:r>
      <w:r w:rsidRPr="00FF4C15">
        <w:rPr>
          <w:rFonts w:ascii="Times New Roman" w:hAnsi="Times New Roman" w:cs="Times New Roman"/>
          <w:sz w:val="20"/>
        </w:rPr>
        <w:br/>
        <w:t>по профилю медицинская реабилитация в амбулаторных условиях.</w:t>
      </w:r>
    </w:p>
    <w:p w:rsidR="008646CC" w:rsidRPr="00841E1E" w:rsidRDefault="008646CC" w:rsidP="008646CC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4C15">
        <w:rPr>
          <w:rFonts w:ascii="Times New Roman" w:hAnsi="Times New Roman" w:cs="Times New Roman"/>
          <w:sz w:val="28"/>
          <w:szCs w:val="28"/>
        </w:rPr>
        <w:t>___________</w:t>
      </w:r>
    </w:p>
    <w:p w:rsidR="008646CC" w:rsidRPr="009662EE" w:rsidRDefault="008646CC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color w:val="FF0000"/>
          <w:sz w:val="28"/>
          <w:szCs w:val="28"/>
        </w:rPr>
        <w:sectPr w:rsidR="008646CC" w:rsidRPr="009662EE" w:rsidSect="00B31E23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8646CC" w:rsidRPr="00452ED3" w:rsidRDefault="008646CC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452ED3">
        <w:rPr>
          <w:sz w:val="28"/>
          <w:szCs w:val="28"/>
        </w:rPr>
        <w:lastRenderedPageBreak/>
        <w:t>Приложение № 3</w:t>
      </w:r>
    </w:p>
    <w:p w:rsidR="008646CC" w:rsidRPr="00452ED3" w:rsidRDefault="008646CC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452ED3">
        <w:rPr>
          <w:sz w:val="28"/>
          <w:szCs w:val="28"/>
        </w:rPr>
        <w:t>к постановлению Правительства</w:t>
      </w:r>
    </w:p>
    <w:p w:rsidR="008646CC" w:rsidRPr="00452ED3" w:rsidRDefault="008646CC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452ED3">
        <w:rPr>
          <w:sz w:val="28"/>
          <w:szCs w:val="28"/>
        </w:rPr>
        <w:t>Пензенской области</w:t>
      </w:r>
    </w:p>
    <w:p w:rsidR="008646CC" w:rsidRPr="00452ED3" w:rsidRDefault="00A56BE3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26.01.2023</w:t>
      </w:r>
      <w:r w:rsidR="00062743">
        <w:rPr>
          <w:sz w:val="28"/>
          <w:szCs w:val="28"/>
        </w:rPr>
        <w:t xml:space="preserve">  </w:t>
      </w:r>
      <w:r w:rsidR="008646CC" w:rsidRPr="00452ED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37-пП</w:t>
      </w:r>
    </w:p>
    <w:p w:rsidR="008646CC" w:rsidRPr="00452ED3" w:rsidRDefault="008646CC" w:rsidP="008646CC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</w:p>
    <w:p w:rsidR="008646CC" w:rsidRPr="00452ED3" w:rsidRDefault="008646CC" w:rsidP="008646CC">
      <w:pPr>
        <w:pStyle w:val="ConsPlusTitle"/>
        <w:tabs>
          <w:tab w:val="left" w:pos="142"/>
        </w:tabs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52ED3">
        <w:rPr>
          <w:rFonts w:ascii="Times New Roman" w:hAnsi="Times New Roman" w:cs="Times New Roman"/>
          <w:b w:val="0"/>
          <w:sz w:val="28"/>
          <w:szCs w:val="28"/>
        </w:rPr>
        <w:t>2.3.8. Нормативы финансовых затрат на единицу объема</w:t>
      </w:r>
    </w:p>
    <w:p w:rsidR="008646CC" w:rsidRPr="00452ED3" w:rsidRDefault="008646CC" w:rsidP="008646CC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ED3">
        <w:rPr>
          <w:rFonts w:ascii="Times New Roman" w:hAnsi="Times New Roman" w:cs="Times New Roman"/>
          <w:b w:val="0"/>
          <w:sz w:val="28"/>
          <w:szCs w:val="28"/>
        </w:rPr>
        <w:t>предоставления медицинской помощи</w:t>
      </w:r>
    </w:p>
    <w:p w:rsidR="008646CC" w:rsidRPr="00452ED3" w:rsidRDefault="008646CC" w:rsidP="008646CC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6CC" w:rsidRPr="00452ED3" w:rsidRDefault="008646CC" w:rsidP="008646CC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ED3">
        <w:rPr>
          <w:rFonts w:ascii="Times New Roman" w:hAnsi="Times New Roman" w:cs="Times New Roman"/>
          <w:sz w:val="28"/>
          <w:szCs w:val="28"/>
        </w:rPr>
        <w:t>Нормативы финансовых затрат на единицу объема предоставления медицинской помощи по Программе ОМС на 2022 год составляют:</w:t>
      </w:r>
    </w:p>
    <w:tbl>
      <w:tblPr>
        <w:tblStyle w:val="ab"/>
        <w:tblW w:w="9628" w:type="dxa"/>
        <w:tblLook w:val="04A0" w:firstRow="1" w:lastRow="0" w:firstColumn="1" w:lastColumn="0" w:noHBand="0" w:noVBand="1"/>
      </w:tblPr>
      <w:tblGrid>
        <w:gridCol w:w="3794"/>
        <w:gridCol w:w="1843"/>
        <w:gridCol w:w="1417"/>
        <w:gridCol w:w="1298"/>
        <w:gridCol w:w="1276"/>
      </w:tblGrid>
      <w:tr w:rsidR="008646CC" w:rsidRPr="00452ED3" w:rsidTr="00393ED4">
        <w:tc>
          <w:tcPr>
            <w:tcW w:w="3794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</w:tcPr>
          <w:p w:rsidR="008646CC" w:rsidRPr="00452ED3" w:rsidRDefault="008646CC" w:rsidP="00393E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ED3">
              <w:rPr>
                <w:sz w:val="24"/>
                <w:szCs w:val="24"/>
              </w:rPr>
              <w:t xml:space="preserve">Единица измерения </w:t>
            </w:r>
            <w:r w:rsidRPr="00452ED3">
              <w:rPr>
                <w:sz w:val="24"/>
                <w:szCs w:val="24"/>
              </w:rPr>
              <w:br/>
              <w:t>в расчете на одно застрахо-ванное лицо</w:t>
            </w:r>
          </w:p>
        </w:tc>
        <w:tc>
          <w:tcPr>
            <w:tcW w:w="1417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98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8646CC" w:rsidRPr="00452ED3" w:rsidRDefault="008646CC" w:rsidP="008646CC">
      <w:pPr>
        <w:tabs>
          <w:tab w:val="left" w:pos="142"/>
        </w:tabs>
        <w:rPr>
          <w:sz w:val="2"/>
          <w:szCs w:val="2"/>
        </w:rPr>
      </w:pPr>
    </w:p>
    <w:tbl>
      <w:tblPr>
        <w:tblStyle w:val="ab"/>
        <w:tblW w:w="9643" w:type="dxa"/>
        <w:tblLook w:val="04A0" w:firstRow="1" w:lastRow="0" w:firstColumn="1" w:lastColumn="0" w:noHBand="0" w:noVBand="1"/>
      </w:tblPr>
      <w:tblGrid>
        <w:gridCol w:w="3794"/>
        <w:gridCol w:w="1845"/>
        <w:gridCol w:w="1412"/>
        <w:gridCol w:w="1296"/>
        <w:gridCol w:w="1296"/>
      </w:tblGrid>
      <w:tr w:rsidR="008646CC" w:rsidRPr="00452ED3" w:rsidTr="00393ED4">
        <w:trPr>
          <w:trHeight w:val="352"/>
          <w:tblHeader/>
        </w:trPr>
        <w:tc>
          <w:tcPr>
            <w:tcW w:w="3794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646CC" w:rsidRPr="00452ED3" w:rsidRDefault="008646CC" w:rsidP="00393ED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ED3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6CC" w:rsidRPr="00452ED3" w:rsidTr="00393ED4">
        <w:tc>
          <w:tcPr>
            <w:tcW w:w="3794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5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2 904,89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52ED3">
              <w:rPr>
                <w:sz w:val="24"/>
                <w:szCs w:val="24"/>
              </w:rPr>
              <w:t>3 079,00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52ED3">
              <w:rPr>
                <w:sz w:val="24"/>
                <w:szCs w:val="24"/>
              </w:rPr>
              <w:t>3 266,00</w:t>
            </w:r>
          </w:p>
        </w:tc>
      </w:tr>
      <w:tr w:rsidR="008646CC" w:rsidRPr="00452ED3" w:rsidTr="00393ED4">
        <w:tc>
          <w:tcPr>
            <w:tcW w:w="3794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медико-санитарная</w:t>
            </w: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845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646CC" w:rsidRPr="00452ED3" w:rsidTr="00393ED4">
        <w:tc>
          <w:tcPr>
            <w:tcW w:w="3794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45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и </w:t>
            </w:r>
            <w:r w:rsidRPr="00452ED3">
              <w:rPr>
                <w:rFonts w:ascii="Times New Roman" w:hAnsi="Times New Roman" w:cs="Times New Roman"/>
                <w:sz w:val="24"/>
                <w:szCs w:val="24"/>
              </w:rPr>
              <w:br/>
              <w:t>иными целями*</w:t>
            </w:r>
          </w:p>
        </w:tc>
        <w:tc>
          <w:tcPr>
            <w:tcW w:w="1845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684,56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52ED3">
              <w:rPr>
                <w:sz w:val="24"/>
                <w:szCs w:val="24"/>
              </w:rPr>
              <w:t>708,73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52ED3">
              <w:rPr>
                <w:sz w:val="24"/>
                <w:szCs w:val="24"/>
              </w:rPr>
              <w:t>751,83</w:t>
            </w:r>
          </w:p>
        </w:tc>
      </w:tr>
      <w:tr w:rsidR="008646CC" w:rsidRPr="00452ED3" w:rsidTr="00393ED4">
        <w:tc>
          <w:tcPr>
            <w:tcW w:w="3794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845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2 030,01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2 151,35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2 281,66</w:t>
            </w:r>
          </w:p>
        </w:tc>
      </w:tr>
      <w:tr w:rsidR="008646CC" w:rsidRPr="00452ED3" w:rsidTr="00393ED4">
        <w:tc>
          <w:tcPr>
            <w:tcW w:w="3794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845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2 509,95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2 472,99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2 622,83</w:t>
            </w:r>
          </w:p>
        </w:tc>
      </w:tr>
      <w:tr w:rsidR="008646CC" w:rsidRPr="00452ED3" w:rsidTr="00393ED4">
        <w:tc>
          <w:tcPr>
            <w:tcW w:w="3794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845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1 024,62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52ED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52ED3">
              <w:rPr>
                <w:sz w:val="24"/>
                <w:szCs w:val="24"/>
              </w:rPr>
              <w:t>Х</w:t>
            </w:r>
          </w:p>
        </w:tc>
      </w:tr>
      <w:tr w:rsidR="008646CC" w:rsidRPr="00452ED3" w:rsidTr="00393ED4">
        <w:tc>
          <w:tcPr>
            <w:tcW w:w="3794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845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331,30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52ED3">
              <w:rPr>
                <w:sz w:val="24"/>
                <w:szCs w:val="24"/>
              </w:rPr>
              <w:t>351,14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52ED3">
              <w:rPr>
                <w:sz w:val="24"/>
                <w:szCs w:val="24"/>
              </w:rPr>
              <w:t>372,39</w:t>
            </w:r>
          </w:p>
        </w:tc>
      </w:tr>
      <w:tr w:rsidR="008646CC" w:rsidRPr="00452ED3" w:rsidTr="00393ED4">
        <w:tc>
          <w:tcPr>
            <w:tcW w:w="3794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718,70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761,69</w:t>
            </w:r>
          </w:p>
        </w:tc>
        <w:tc>
          <w:tcPr>
            <w:tcW w:w="1296" w:type="dxa"/>
          </w:tcPr>
          <w:p w:rsidR="008646CC" w:rsidRPr="00452ED3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D3">
              <w:rPr>
                <w:rFonts w:ascii="Times New Roman" w:hAnsi="Times New Roman" w:cs="Times New Roman"/>
                <w:sz w:val="24"/>
                <w:szCs w:val="24"/>
              </w:rPr>
              <w:t>807,82</w:t>
            </w:r>
          </w:p>
        </w:tc>
      </w:tr>
      <w:tr w:rsidR="008646CC" w:rsidRPr="00FF4C15" w:rsidTr="00393ED4">
        <w:trPr>
          <w:trHeight w:val="2001"/>
        </w:trPr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  обязательного медицинского страхования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jc w:val="center"/>
              <w:rPr>
                <w:sz w:val="24"/>
                <w:szCs w:val="24"/>
                <w:lang w:val="en-US"/>
              </w:rPr>
            </w:pPr>
            <w:r w:rsidRPr="00FF4C15">
              <w:rPr>
                <w:sz w:val="24"/>
                <w:szCs w:val="24"/>
              </w:rPr>
              <w:t>1 611,0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1 741,66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1 847,89</w:t>
            </w:r>
          </w:p>
        </w:tc>
      </w:tr>
      <w:tr w:rsidR="008646CC" w:rsidRPr="00FF4C15" w:rsidTr="00393ED4">
        <w:trPr>
          <w:trHeight w:val="70"/>
        </w:trPr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2 193,25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2 712,86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2 877,20</w:t>
            </w:r>
          </w:p>
        </w:tc>
      </w:tr>
      <w:tr w:rsidR="008646CC" w:rsidRPr="00FF4C15" w:rsidTr="00393ED4"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3 848,76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3 815,22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4 046,33</w:t>
            </w:r>
          </w:p>
        </w:tc>
      </w:tr>
      <w:tr w:rsidR="008646CC" w:rsidRPr="00FF4C15" w:rsidTr="00393ED4"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795,23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525,15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556,97</w:t>
            </w:r>
          </w:p>
        </w:tc>
      </w:tr>
      <w:tr w:rsidR="008646CC" w:rsidRPr="00FF4C15" w:rsidTr="00393ED4"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960,31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985,35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1 045,06</w:t>
            </w:r>
          </w:p>
        </w:tc>
      </w:tr>
      <w:tr w:rsidR="008646CC" w:rsidRPr="00FF4C15" w:rsidTr="00393ED4"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10 557,64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8 723,54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9 252,01</w:t>
            </w:r>
          </w:p>
        </w:tc>
      </w:tr>
      <w:tr w:rsidR="008646CC" w:rsidRPr="00FF4C15" w:rsidTr="00393ED4"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993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1 716,29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2 157,09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2 287,80</w:t>
            </w:r>
          </w:p>
        </w:tc>
      </w:tr>
      <w:tr w:rsidR="008646CC" w:rsidRPr="00FF4C15" w:rsidTr="00393ED4"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FF4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604,70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640,85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679,73</w:t>
            </w:r>
          </w:p>
        </w:tc>
      </w:tr>
      <w:tr w:rsidR="008646CC" w:rsidRPr="00FF4C15" w:rsidTr="00393ED4">
        <w:trPr>
          <w:trHeight w:val="854"/>
        </w:trPr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2.4. Обращение по заболеванию при оказании медицинской помощи по профилю "Медицинская реабилитация"***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18 567,47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19 692,29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19 692,29</w:t>
            </w:r>
          </w:p>
        </w:tc>
      </w:tr>
      <w:tr w:rsidR="008646CC" w:rsidRPr="00FF4C15" w:rsidTr="00393ED4">
        <w:trPr>
          <w:trHeight w:val="1198"/>
        </w:trPr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37 577,21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39 790,60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42 093,61</w:t>
            </w:r>
          </w:p>
        </w:tc>
      </w:tr>
      <w:tr w:rsidR="008646CC" w:rsidRPr="00FF4C15" w:rsidTr="00393ED4">
        <w:trPr>
          <w:trHeight w:val="479"/>
        </w:trPr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101 958,85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107 588,48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113 594,43</w:t>
            </w:r>
          </w:p>
        </w:tc>
      </w:tr>
      <w:tr w:rsidR="008646CC" w:rsidRPr="00FF4C15" w:rsidTr="00393ED4">
        <w:trPr>
          <w:trHeight w:val="1342"/>
        </w:trPr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38 933,14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41 082,78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43 376,12</w:t>
            </w:r>
          </w:p>
        </w:tc>
      </w:tr>
      <w:tr w:rsidR="008646CC" w:rsidRPr="00FF4C15" w:rsidTr="00393ED4">
        <w:trPr>
          <w:trHeight w:val="999"/>
        </w:trPr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 (СО</w:t>
            </w:r>
            <w:r w:rsidRPr="00FF4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117 013,40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646CC" w:rsidRPr="00FF4C15" w:rsidTr="00393ED4"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23 589,0</w:t>
            </w: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24 478,46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25 965,39</w:t>
            </w:r>
          </w:p>
        </w:tc>
      </w:tr>
      <w:tr w:rsidR="008646CC" w:rsidRPr="00FF4C15" w:rsidTr="00393ED4">
        <w:trPr>
          <w:trHeight w:val="429"/>
        </w:trPr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79 740,60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83 647,56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87 775,96</w:t>
            </w:r>
          </w:p>
        </w:tc>
      </w:tr>
      <w:tr w:rsidR="008646CC" w:rsidRPr="00FF4C15" w:rsidTr="00393ED4">
        <w:trPr>
          <w:trHeight w:val="749"/>
        </w:trPr>
        <w:tc>
          <w:tcPr>
            <w:tcW w:w="379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845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85 523,60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125 601,60</w:t>
            </w:r>
          </w:p>
        </w:tc>
        <w:tc>
          <w:tcPr>
            <w:tcW w:w="1296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125 601,60</w:t>
            </w:r>
          </w:p>
        </w:tc>
      </w:tr>
    </w:tbl>
    <w:p w:rsidR="008646CC" w:rsidRPr="00FF4C15" w:rsidRDefault="008646CC" w:rsidP="008646CC">
      <w:pPr>
        <w:pStyle w:val="ConsPlusNormal"/>
        <w:tabs>
          <w:tab w:val="left" w:pos="142"/>
        </w:tabs>
        <w:spacing w:line="221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646CC" w:rsidRPr="00FF4C15" w:rsidRDefault="008646CC" w:rsidP="008646CC">
      <w:pPr>
        <w:pStyle w:val="ConsPlusNormal"/>
        <w:tabs>
          <w:tab w:val="left" w:pos="142"/>
        </w:tabs>
        <w:spacing w:line="221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F4C15">
        <w:rPr>
          <w:rFonts w:ascii="Times New Roman" w:hAnsi="Times New Roman" w:cs="Times New Roman"/>
          <w:sz w:val="18"/>
          <w:szCs w:val="18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8646CC" w:rsidRPr="00FF4C15" w:rsidRDefault="008646CC" w:rsidP="008646CC">
      <w:pPr>
        <w:pStyle w:val="ConsPlusNormal"/>
        <w:tabs>
          <w:tab w:val="left" w:pos="142"/>
        </w:tabs>
        <w:spacing w:line="221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F4C15">
        <w:rPr>
          <w:rFonts w:ascii="Times New Roman" w:hAnsi="Times New Roman" w:cs="Times New Roman"/>
          <w:sz w:val="18"/>
          <w:szCs w:val="18"/>
        </w:rPr>
        <w:t xml:space="preserve">** Законченных случаев лечения заболевания в амбулаторных условиях с кратностью посещений </w:t>
      </w:r>
      <w:r w:rsidRPr="00FF4C15">
        <w:rPr>
          <w:rFonts w:ascii="Times New Roman" w:hAnsi="Times New Roman" w:cs="Times New Roman"/>
          <w:sz w:val="18"/>
          <w:szCs w:val="18"/>
        </w:rPr>
        <w:br/>
        <w:t>по поводу одного заболевания не менее 2.</w:t>
      </w:r>
    </w:p>
    <w:p w:rsidR="008646CC" w:rsidRPr="00FF4C15" w:rsidRDefault="008646CC" w:rsidP="008646CC">
      <w:pPr>
        <w:pStyle w:val="ConsPlusNormal"/>
        <w:tabs>
          <w:tab w:val="left" w:pos="142"/>
        </w:tabs>
        <w:spacing w:line="221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F4C15">
        <w:rPr>
          <w:rFonts w:ascii="Times New Roman" w:hAnsi="Times New Roman" w:cs="Times New Roman"/>
          <w:sz w:val="18"/>
          <w:szCs w:val="18"/>
        </w:rPr>
        <w:t>*** Комплексное посещение на одно застрахованное лицо включает в среднем 12 посещений по профилю медицинская реабилитация в амбулаторных условиях.</w:t>
      </w:r>
    </w:p>
    <w:p w:rsidR="008646CC" w:rsidRPr="00FF4C15" w:rsidRDefault="008646CC" w:rsidP="008646CC">
      <w:pPr>
        <w:widowControl/>
        <w:tabs>
          <w:tab w:val="left" w:pos="142"/>
        </w:tabs>
        <w:spacing w:line="232" w:lineRule="auto"/>
        <w:jc w:val="center"/>
        <w:rPr>
          <w:sz w:val="28"/>
          <w:szCs w:val="28"/>
        </w:rPr>
      </w:pPr>
    </w:p>
    <w:p w:rsidR="008646CC" w:rsidRPr="00FF4C15" w:rsidRDefault="008646CC" w:rsidP="008646CC">
      <w:pPr>
        <w:widowControl/>
        <w:tabs>
          <w:tab w:val="left" w:pos="142"/>
        </w:tabs>
        <w:spacing w:line="232" w:lineRule="auto"/>
        <w:jc w:val="center"/>
        <w:rPr>
          <w:sz w:val="28"/>
          <w:szCs w:val="28"/>
        </w:rPr>
        <w:sectPr w:rsidR="008646CC" w:rsidRPr="00FF4C15" w:rsidSect="00B31E23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 w:rsidRPr="00FF4C15">
        <w:rPr>
          <w:sz w:val="28"/>
          <w:szCs w:val="28"/>
        </w:rPr>
        <w:t>____________</w:t>
      </w:r>
    </w:p>
    <w:p w:rsidR="008646CC" w:rsidRPr="007D5CC2" w:rsidRDefault="008646CC" w:rsidP="008646CC">
      <w:pPr>
        <w:widowControl/>
        <w:tabs>
          <w:tab w:val="left" w:pos="9923"/>
        </w:tabs>
        <w:spacing w:line="232" w:lineRule="auto"/>
        <w:ind w:left="9923"/>
        <w:jc w:val="center"/>
        <w:rPr>
          <w:sz w:val="28"/>
          <w:szCs w:val="28"/>
        </w:rPr>
      </w:pPr>
      <w:r w:rsidRPr="00FF4C15">
        <w:rPr>
          <w:sz w:val="28"/>
          <w:szCs w:val="28"/>
        </w:rPr>
        <w:lastRenderedPageBreak/>
        <w:t>Приложение № 4</w:t>
      </w:r>
    </w:p>
    <w:p w:rsidR="008646CC" w:rsidRPr="007D5CC2" w:rsidRDefault="008646CC" w:rsidP="008646CC">
      <w:pPr>
        <w:widowControl/>
        <w:tabs>
          <w:tab w:val="left" w:pos="9923"/>
        </w:tabs>
        <w:spacing w:line="232" w:lineRule="auto"/>
        <w:ind w:left="9923"/>
        <w:jc w:val="center"/>
        <w:rPr>
          <w:sz w:val="28"/>
          <w:szCs w:val="28"/>
        </w:rPr>
      </w:pPr>
      <w:r w:rsidRPr="007D5CC2">
        <w:rPr>
          <w:sz w:val="28"/>
          <w:szCs w:val="28"/>
        </w:rPr>
        <w:t>к постановлению Правительства</w:t>
      </w:r>
    </w:p>
    <w:p w:rsidR="008646CC" w:rsidRPr="007D5CC2" w:rsidRDefault="008646CC" w:rsidP="008646CC">
      <w:pPr>
        <w:widowControl/>
        <w:tabs>
          <w:tab w:val="left" w:pos="9923"/>
        </w:tabs>
        <w:spacing w:line="232" w:lineRule="auto"/>
        <w:ind w:left="9923"/>
        <w:jc w:val="center"/>
        <w:rPr>
          <w:sz w:val="28"/>
          <w:szCs w:val="28"/>
        </w:rPr>
      </w:pPr>
      <w:r w:rsidRPr="007D5CC2">
        <w:rPr>
          <w:sz w:val="28"/>
          <w:szCs w:val="28"/>
        </w:rPr>
        <w:t>Пензенской области</w:t>
      </w:r>
    </w:p>
    <w:p w:rsidR="008646CC" w:rsidRPr="007D5CC2" w:rsidRDefault="00A56BE3" w:rsidP="008646CC">
      <w:pPr>
        <w:widowControl/>
        <w:tabs>
          <w:tab w:val="left" w:pos="9923"/>
        </w:tabs>
        <w:spacing w:line="230" w:lineRule="auto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26.01.2023 </w:t>
      </w:r>
      <w:r w:rsidR="00ED26EA">
        <w:rPr>
          <w:sz w:val="28"/>
          <w:szCs w:val="28"/>
        </w:rPr>
        <w:t xml:space="preserve"> </w:t>
      </w:r>
      <w:r w:rsidR="008646CC" w:rsidRPr="007D5CC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37-пП</w:t>
      </w:r>
    </w:p>
    <w:p w:rsidR="008646CC" w:rsidRPr="007D5CC2" w:rsidRDefault="008646CC" w:rsidP="008646CC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D5CC2">
        <w:rPr>
          <w:rFonts w:ascii="Times New Roman" w:hAnsi="Times New Roman" w:cs="Times New Roman"/>
          <w:b w:val="0"/>
          <w:sz w:val="28"/>
          <w:szCs w:val="28"/>
        </w:rPr>
        <w:t>2.3.11. Стоимость Программы ОМС на 2022 год</w:t>
      </w:r>
    </w:p>
    <w:p w:rsidR="008646CC" w:rsidRPr="007D5CC2" w:rsidRDefault="008646CC" w:rsidP="008646CC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990"/>
        <w:gridCol w:w="1418"/>
        <w:gridCol w:w="1986"/>
        <w:gridCol w:w="1985"/>
        <w:gridCol w:w="1843"/>
        <w:gridCol w:w="1701"/>
      </w:tblGrid>
      <w:tr w:rsidR="008646CC" w:rsidRPr="007D5CC2" w:rsidTr="00393ED4">
        <w:trPr>
          <w:trHeight w:val="11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D5CC2">
              <w:rPr>
                <w:bCs/>
                <w:sz w:val="22"/>
                <w:szCs w:val="22"/>
              </w:rPr>
              <w:t xml:space="preserve">Виды и условия оказания </w:t>
            </w:r>
            <w:r w:rsidR="00892AD2">
              <w:rPr>
                <w:bCs/>
                <w:sz w:val="22"/>
                <w:szCs w:val="22"/>
              </w:rPr>
              <w:br/>
            </w:r>
            <w:r w:rsidRPr="007D5CC2">
              <w:rPr>
                <w:bCs/>
                <w:sz w:val="22"/>
                <w:szCs w:val="22"/>
              </w:rPr>
              <w:t>медицинской помощи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D5CC2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D5CC2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D5CC2">
              <w:rPr>
                <w:bCs/>
                <w:sz w:val="22"/>
                <w:szCs w:val="22"/>
              </w:rPr>
              <w:t>Объем медицинской помощи, норматив объемов предоставления медицинской помощи в расчете 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D5CC2">
              <w:rPr>
                <w:bCs/>
                <w:sz w:val="22"/>
                <w:szCs w:val="22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7D5CC2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5CC2">
              <w:rPr>
                <w:rFonts w:ascii="Times New Roman" w:hAnsi="Times New Roman" w:cs="Times New Roman"/>
                <w:szCs w:val="22"/>
              </w:rPr>
              <w:t>Подушевые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7D5CC2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5CC2">
              <w:rPr>
                <w:rFonts w:ascii="Times New Roman" w:hAnsi="Times New Roman" w:cs="Times New Roman"/>
                <w:szCs w:val="22"/>
              </w:rPr>
              <w:t xml:space="preserve">Стоимость Программы ОМС, </w:t>
            </w:r>
            <w:r w:rsidRPr="007D5CC2">
              <w:rPr>
                <w:rFonts w:ascii="Times New Roman" w:hAnsi="Times New Roman" w:cs="Times New Roman"/>
                <w:szCs w:val="22"/>
              </w:rPr>
              <w:br/>
              <w:t>тыс. рублей</w:t>
            </w:r>
          </w:p>
        </w:tc>
      </w:tr>
    </w:tbl>
    <w:p w:rsidR="008646CC" w:rsidRPr="007D5CC2" w:rsidRDefault="008646CC" w:rsidP="008646CC">
      <w:pPr>
        <w:rPr>
          <w:sz w:val="4"/>
          <w:szCs w:val="4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990"/>
        <w:gridCol w:w="1418"/>
        <w:gridCol w:w="1986"/>
        <w:gridCol w:w="1985"/>
        <w:gridCol w:w="1843"/>
        <w:gridCol w:w="1701"/>
      </w:tblGrid>
      <w:tr w:rsidR="008646CC" w:rsidRPr="007D5CC2" w:rsidTr="00393ED4">
        <w:trPr>
          <w:trHeight w:val="33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7</w:t>
            </w:r>
          </w:p>
        </w:tc>
      </w:tr>
      <w:tr w:rsidR="008646CC" w:rsidRPr="007D5CC2" w:rsidTr="00393ED4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D5CC2">
              <w:rPr>
                <w:bCs/>
                <w:sz w:val="24"/>
                <w:szCs w:val="24"/>
              </w:rPr>
              <w:t>Медицинская помощь в рамках территориальной программы ОМС: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7D5CC2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14 178,75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17 937 629,5</w:t>
            </w:r>
          </w:p>
        </w:tc>
      </w:tr>
      <w:tr w:rsidR="008646CC" w:rsidRPr="007D5CC2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(сумма строк 14+24+36)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2 904,89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842,42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1 065 749,0</w:t>
            </w:r>
          </w:p>
        </w:tc>
      </w:tr>
      <w:tr w:rsidR="008646CC" w:rsidRPr="009662E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Х</w:t>
            </w:r>
          </w:p>
        </w:tc>
      </w:tr>
      <w:tr w:rsidR="008646CC" w:rsidRPr="009662E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Х</w:t>
            </w:r>
          </w:p>
        </w:tc>
      </w:tr>
      <w:tr w:rsidR="008646CC" w:rsidRPr="009662EE" w:rsidTr="00393ED4">
        <w:trPr>
          <w:trHeight w:val="2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2.1.1 посещения с профилактическими и иными целями, всего</w:t>
            </w:r>
          </w:p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(сумма строк 16.1 +26.1 + 38.1),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spacing w:line="200" w:lineRule="exact"/>
              <w:jc w:val="center"/>
            </w:pPr>
            <w:r w:rsidRPr="007D5CC2">
              <w:rPr>
                <w:sz w:val="22"/>
                <w:szCs w:val="22"/>
              </w:rPr>
              <w:t>посещения /</w:t>
            </w:r>
            <w:r w:rsidRPr="007D5CC2">
              <w:t xml:space="preserve"> 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684,56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2 005,74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2 537 478,3</w:t>
            </w:r>
          </w:p>
        </w:tc>
      </w:tr>
      <w:tr w:rsidR="008646CC" w:rsidRPr="009662EE" w:rsidTr="00393ED4">
        <w:trPr>
          <w:trHeight w:val="2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для проведения профилактических медицинских осмотров (сумма строк 16.1.1 + 26.1.1 + 38.1.1)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4.1.1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spacing w:line="200" w:lineRule="exact"/>
              <w:jc w:val="center"/>
            </w:pPr>
            <w:r w:rsidRPr="007D5CC2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0,272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2 030,01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552,16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698 544,7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 xml:space="preserve">для проведения диспансеризации, всего </w:t>
            </w:r>
            <w:r w:rsidRPr="007D5CC2">
              <w:rPr>
                <w:sz w:val="22"/>
                <w:szCs w:val="22"/>
              </w:rPr>
              <w:br/>
              <w:t>(сумма строк 16.1.2 + 26.1.2 +38.1.2),</w:t>
            </w:r>
          </w:p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4.1.2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spacing w:line="200" w:lineRule="exact"/>
              <w:jc w:val="center"/>
            </w:pPr>
            <w:r w:rsidRPr="007D5CC2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0,263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2 509,95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660,12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835 118,1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lastRenderedPageBreak/>
              <w:t>для проведения углубленной диспансеризации (сумма строк 16.1.2.1 + 26.1.2.1 + 38.1.2.1)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4.1.2.1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spacing w:line="200" w:lineRule="exact"/>
              <w:jc w:val="center"/>
            </w:pPr>
            <w:r w:rsidRPr="007D5CC2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0,06337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1 024,62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64,93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82 137,6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 xml:space="preserve">для посещений с иными целями </w:t>
            </w:r>
            <w:r w:rsidRPr="007D5CC2">
              <w:rPr>
                <w:sz w:val="22"/>
                <w:szCs w:val="22"/>
              </w:rPr>
              <w:br/>
              <w:t>(сумма строк 16.1.3 + 26.1.3 +38.1.3)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4.1.3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2,395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331,30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793,46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D5CC2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D5CC2">
              <w:rPr>
                <w:sz w:val="22"/>
                <w:szCs w:val="22"/>
              </w:rPr>
              <w:t>1 003 815,5</w:t>
            </w:r>
          </w:p>
        </w:tc>
      </w:tr>
      <w:tr w:rsidR="008646CC" w:rsidRPr="00961EB5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961EB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61EB5">
              <w:rPr>
                <w:sz w:val="22"/>
                <w:szCs w:val="22"/>
              </w:rPr>
              <w:t xml:space="preserve">2.1.2 в неотложной форме </w:t>
            </w:r>
            <w:r w:rsidRPr="00961EB5">
              <w:rPr>
                <w:sz w:val="22"/>
                <w:szCs w:val="22"/>
              </w:rPr>
              <w:br/>
              <w:t>(сумма строк 16.2 + 26.2 + 38.2)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961EB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61EB5">
              <w:rPr>
                <w:sz w:val="22"/>
                <w:szCs w:val="22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961EB5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961EB5">
              <w:rPr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0,58751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718,70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422,25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534 184,5</w:t>
            </w:r>
          </w:p>
        </w:tc>
      </w:tr>
      <w:tr w:rsidR="008646CC" w:rsidRPr="00961EB5" w:rsidTr="00393ED4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961EB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61EB5">
              <w:rPr>
                <w:sz w:val="22"/>
                <w:szCs w:val="22"/>
              </w:rPr>
              <w:t>2.1.3 в связи с заболеваниями (обращений), всего (сумма строк 16.3 + 26.3 + 38.3),</w:t>
            </w:r>
          </w:p>
          <w:p w:rsidR="008646CC" w:rsidRPr="00961EB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61EB5">
              <w:rPr>
                <w:sz w:val="22"/>
                <w:szCs w:val="22"/>
              </w:rPr>
              <w:t>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961EB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61EB5">
              <w:rPr>
                <w:sz w:val="22"/>
                <w:szCs w:val="22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961EB5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961EB5">
              <w:rPr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1 611,00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2 879,98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3 643 486,0</w:t>
            </w:r>
          </w:p>
        </w:tc>
      </w:tr>
      <w:tr w:rsidR="008646CC" w:rsidRPr="00CF0449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CF044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компьютерная томография </w:t>
            </w:r>
            <w:r w:rsidRPr="00CF0449">
              <w:rPr>
                <w:sz w:val="22"/>
                <w:szCs w:val="22"/>
              </w:rPr>
              <w:br/>
              <w:t>(сумма строк 16.3.1 + 26.3.1 + 38.3.1)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CF044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4.3.1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CF0449" w:rsidRDefault="008646CC" w:rsidP="00393ED4">
            <w:pPr>
              <w:widowControl/>
              <w:spacing w:line="200" w:lineRule="exact"/>
              <w:jc w:val="center"/>
            </w:pPr>
            <w:r w:rsidRPr="00CF0449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0,03915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2 193,25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108 640,2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CF044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 xml:space="preserve">магнитно-резонансная томография </w:t>
            </w:r>
            <w:r w:rsidRPr="00CF0449">
              <w:rPr>
                <w:sz w:val="22"/>
                <w:szCs w:val="22"/>
              </w:rPr>
              <w:br/>
              <w:t>(сумма строк 16.3.2 + 26.3.2 + 38.3.2)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CF044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CF0449">
              <w:rPr>
                <w:sz w:val="22"/>
                <w:szCs w:val="22"/>
              </w:rPr>
              <w:t>4.3.2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CF0449" w:rsidRDefault="008646CC" w:rsidP="00393ED4">
            <w:pPr>
              <w:widowControl/>
              <w:spacing w:line="200" w:lineRule="exact"/>
              <w:jc w:val="center"/>
            </w:pPr>
            <w:r w:rsidRPr="00CF0449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0,02541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3 848,76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123 741,6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3F656F">
              <w:rPr>
                <w:sz w:val="22"/>
                <w:szCs w:val="22"/>
              </w:rPr>
              <w:t xml:space="preserve">ультразвуковое исследование сердечно-сосудистой системы </w:t>
            </w:r>
            <w:r w:rsidRPr="003F656F">
              <w:rPr>
                <w:sz w:val="22"/>
                <w:szCs w:val="22"/>
              </w:rPr>
              <w:br/>
              <w:t>(сумма строк 16.3.3 + 26.3.3 + 38.3.3)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3F656F">
              <w:rPr>
                <w:sz w:val="22"/>
                <w:szCs w:val="22"/>
              </w:rPr>
              <w:t>4.3.3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spacing w:line="200" w:lineRule="exact"/>
              <w:jc w:val="center"/>
            </w:pPr>
            <w:r w:rsidRPr="003F656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0,06509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795,23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65 479,5</w:t>
            </w:r>
          </w:p>
        </w:tc>
      </w:tr>
      <w:tr w:rsidR="008646CC" w:rsidRPr="009662EE" w:rsidTr="00393ED4">
        <w:trPr>
          <w:trHeight w:val="2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3F656F">
              <w:rPr>
                <w:sz w:val="22"/>
                <w:szCs w:val="22"/>
              </w:rPr>
              <w:t>эндоскопическое диагностическое исследование (сумма строк 16.3.4 + 26.3.4 + 38.3.4)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3F656F">
              <w:rPr>
                <w:sz w:val="22"/>
                <w:szCs w:val="22"/>
              </w:rPr>
              <w:t>4.3.4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spacing w:line="200" w:lineRule="exact"/>
              <w:jc w:val="center"/>
            </w:pPr>
            <w:r w:rsidRPr="003F656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0,02994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960,31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36 373,8</w:t>
            </w:r>
          </w:p>
        </w:tc>
      </w:tr>
      <w:tr w:rsidR="008646CC" w:rsidRPr="003F656F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3F656F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16.3.5 + 26.3.5 + 38.3.5)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3F656F">
              <w:rPr>
                <w:sz w:val="22"/>
                <w:szCs w:val="22"/>
              </w:rPr>
              <w:t>4.3.5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spacing w:line="200" w:lineRule="exact"/>
              <w:jc w:val="center"/>
            </w:pPr>
            <w:r w:rsidRPr="003F656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10 557,64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15 055,2</w:t>
            </w:r>
          </w:p>
        </w:tc>
      </w:tr>
      <w:tr w:rsidR="008646CC" w:rsidRPr="003F656F" w:rsidTr="00393ED4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3F656F">
              <w:rPr>
                <w:sz w:val="22"/>
                <w:szCs w:val="22"/>
              </w:rPr>
              <w:t>патолого</w:t>
            </w:r>
            <w:r w:rsidR="00892AD2">
              <w:rPr>
                <w:sz w:val="22"/>
                <w:szCs w:val="22"/>
              </w:rPr>
              <w:t>-</w:t>
            </w:r>
            <w:r w:rsidRPr="003F656F">
              <w:rPr>
                <w:sz w:val="22"/>
                <w:szCs w:val="22"/>
              </w:rPr>
              <w:t>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16.3.6 + 26.3.6 + 38.3.6)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3F656F">
              <w:rPr>
                <w:sz w:val="22"/>
                <w:szCs w:val="22"/>
              </w:rPr>
              <w:t>4.3.6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3F656F" w:rsidRDefault="008646CC" w:rsidP="00393ED4">
            <w:pPr>
              <w:widowControl/>
              <w:spacing w:line="200" w:lineRule="exact"/>
              <w:jc w:val="center"/>
            </w:pPr>
            <w:r w:rsidRPr="003F656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1 716,29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18 499,9</w:t>
            </w:r>
          </w:p>
        </w:tc>
      </w:tr>
      <w:tr w:rsidR="008646CC" w:rsidRPr="009662E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E3F61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E3F61">
              <w:rPr>
                <w:sz w:val="22"/>
                <w:szCs w:val="22"/>
              </w:rPr>
              <w:lastRenderedPageBreak/>
              <w:t xml:space="preserve">тестирование на выявление новой коронавирусной инфекции (COVID-19) </w:t>
            </w:r>
            <w:r w:rsidRPr="007E3F61">
              <w:rPr>
                <w:sz w:val="22"/>
                <w:szCs w:val="22"/>
              </w:rPr>
              <w:br/>
              <w:t>(сумма строк 16.3.7 + 26.3.7 + 38.3.7)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E3F61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E3F61">
              <w:rPr>
                <w:sz w:val="22"/>
                <w:szCs w:val="22"/>
              </w:rPr>
              <w:t>4.3.7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E3F61" w:rsidRDefault="008646CC" w:rsidP="00393ED4">
            <w:pPr>
              <w:widowControl/>
              <w:spacing w:line="200" w:lineRule="exact"/>
              <w:jc w:val="center"/>
            </w:pPr>
            <w:r w:rsidRPr="007E3F6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0,23321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604,70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141,02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178 408,3</w:t>
            </w:r>
          </w:p>
        </w:tc>
      </w:tr>
      <w:tr w:rsidR="008646CC" w:rsidRPr="009662E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  <w:r w:rsidRPr="00B2209F">
              <w:rPr>
                <w:sz w:val="22"/>
                <w:szCs w:val="22"/>
              </w:rPr>
              <w:br/>
              <w:t xml:space="preserve"> (сумма строк 16.4 + 26.4 + 38.4)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</w:pPr>
            <w:r w:rsidRPr="00B2209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18 567,47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67 418,5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2.2 В условиях дневных стационаров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(сумма строк 17+27+39),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0,054237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13 740,</w:t>
            </w:r>
            <w:r w:rsidRPr="00FF4C15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745,27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942 847,1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2.2.1 медицинская помощь по профилю "онкология"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(сумму строк 17.1+27.1+39.1)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0,003129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31 </w:t>
            </w:r>
            <w:r w:rsidRPr="00FF4C15">
              <w:rPr>
                <w:sz w:val="22"/>
                <w:szCs w:val="22"/>
                <w:lang w:val="en-US"/>
              </w:rPr>
              <w:t>308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123 949,5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2.2.2 при экстракорпоральном оплодотворении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(сумма строк 17.2+ 27.2+39.2)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0,000549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85 420,99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46,93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59 367,6</w:t>
            </w:r>
          </w:p>
        </w:tc>
      </w:tr>
      <w:tr w:rsidR="008646CC" w:rsidRPr="004D74F9" w:rsidTr="00393ED4">
        <w:trPr>
          <w:trHeight w:val="27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 xml:space="preserve">3. В условиях дневных стационаров </w:t>
            </w:r>
            <w:r w:rsidRPr="00B2209F">
              <w:rPr>
                <w:sz w:val="22"/>
                <w:szCs w:val="22"/>
              </w:rPr>
              <w:br/>
              <w:t>(первичная медико-санитарная помощь, специализированная медицинская помощь)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(сумма строк 5+8),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0,068591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23 589,0</w:t>
            </w:r>
            <w:r w:rsidRPr="00FF4C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1 618,00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2 046 936,8</w:t>
            </w:r>
          </w:p>
        </w:tc>
      </w:tr>
      <w:tr w:rsidR="008646CC" w:rsidRPr="00B2209F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3.1) для медицинской помощи по профилю "онкология", в том числе: (сумма строк 5.1+8.1)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0,009007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79 740,60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718,24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908 644,1</w:t>
            </w:r>
          </w:p>
        </w:tc>
      </w:tr>
      <w:tr w:rsidR="008646CC" w:rsidRPr="00B2209F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(сумма строк 5.2+8.2)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0,000868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85 523,60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93 904,9</w:t>
            </w:r>
          </w:p>
        </w:tc>
      </w:tr>
      <w:tr w:rsidR="008646CC" w:rsidRPr="009662EE" w:rsidTr="00393ED4">
        <w:trPr>
          <w:trHeight w:val="7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4. Специализированная, включая высокотехнологичную, медицинская помощь,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4.1 в условиях дневных стационаров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(сумма строк 20+30+42),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0,014354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60 80</w:t>
            </w:r>
            <w:r w:rsidRPr="00FF4C15">
              <w:rPr>
                <w:sz w:val="22"/>
                <w:szCs w:val="22"/>
                <w:lang w:val="en-US"/>
              </w:rPr>
              <w:t>1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872,73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1 104 089,7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4.1.1медицинскую помощь по профилю "онкология"  (сумма строк 20.1+30.1+42.1):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105 52</w:t>
            </w:r>
            <w:r w:rsidRPr="00FF4C15">
              <w:rPr>
                <w:sz w:val="22"/>
                <w:szCs w:val="22"/>
                <w:lang w:val="en-US"/>
              </w:rPr>
              <w:t>6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784 694,6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lastRenderedPageBreak/>
              <w:t>4.1.2 медицинскую помощь при экстракорпоральном оплодотворении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(сумма строк 20.2+30.2+42.2)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85 700,57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34 537,3</w:t>
            </w:r>
          </w:p>
        </w:tc>
      </w:tr>
      <w:tr w:rsidR="008646CC" w:rsidRPr="009662EE" w:rsidTr="00393ED4">
        <w:trPr>
          <w:trHeight w:val="3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4.2 в условиях круглосуточного стационара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(сумма строк 21+31+43),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</w:pPr>
            <w:r w:rsidRPr="00B2209F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0,166336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37 577,21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6 250,45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7 907 485,0</w:t>
            </w:r>
          </w:p>
        </w:tc>
      </w:tr>
      <w:tr w:rsidR="008646CC" w:rsidRPr="009662E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4.2.1 медицинская помощь по профилю "онкология"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(сумма строк 21.1 + 31.1 + 43.1)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</w:pPr>
            <w:r w:rsidRPr="00B2209F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101 958,85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967,39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1 223 812,1</w:t>
            </w:r>
          </w:p>
        </w:tc>
      </w:tr>
      <w:tr w:rsidR="008646CC" w:rsidRPr="009662EE" w:rsidTr="00393ED4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 xml:space="preserve">4.2.2 медицинская реабилитация </w:t>
            </w:r>
            <w:r w:rsidRPr="00B2209F">
              <w:rPr>
                <w:sz w:val="22"/>
                <w:szCs w:val="22"/>
              </w:rPr>
              <w:br/>
              <w:t xml:space="preserve">в специализированных медицинских организациях и реабилитационных </w:t>
            </w:r>
            <w:r w:rsidRPr="00B2209F">
              <w:rPr>
                <w:sz w:val="22"/>
                <w:szCs w:val="22"/>
              </w:rPr>
              <w:br/>
              <w:t xml:space="preserve">отделениях медицинских организаций </w:t>
            </w:r>
            <w:r w:rsidRPr="00B2209F">
              <w:rPr>
                <w:sz w:val="22"/>
                <w:szCs w:val="22"/>
              </w:rPr>
              <w:br/>
              <w:t>(сумма строк 21.2 +31.2 + 43.2)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</w:pPr>
            <w:r w:rsidRPr="00B2209F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0,004443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38 933,14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218 843,2</w:t>
            </w:r>
          </w:p>
        </w:tc>
      </w:tr>
      <w:tr w:rsidR="008646CC" w:rsidRPr="009662EE" w:rsidTr="00393ED4">
        <w:trPr>
          <w:trHeight w:val="1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4.2.3 высокотехнологичная медицинская помощь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(сумма строк 21.3 + 31.3 +43.3)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</w:pPr>
            <w:r w:rsidRPr="00B2209F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160 205,77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833,07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1 053 917,7</w:t>
            </w:r>
          </w:p>
        </w:tc>
      </w:tr>
      <w:tr w:rsidR="008646CC" w:rsidRPr="009662EE" w:rsidTr="00393ED4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5. паллиативная медицинская помощь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</w:pPr>
            <w:r w:rsidRPr="00B2209F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9662E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 xml:space="preserve">5.1 первичная медицинская помощь, в том числе доврачебная и врачебная&lt;**&gt;, всего </w:t>
            </w:r>
            <w:r w:rsidRPr="00B2209F">
              <w:rPr>
                <w:sz w:val="22"/>
                <w:szCs w:val="22"/>
              </w:rPr>
              <w:br/>
              <w:t>(равно строке 32.1),</w:t>
            </w:r>
          </w:p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B2209F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2209F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5.1.1 посещение по паллиативной медицинской помощи без учета посещений на дому патронажными бригадами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(равно строке 32.1.1)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10.1.1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2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5.1.2 посещения на дому выездными патронажными бригадами (равно строке 32.1.2)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10.1.2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 xml:space="preserve">5.2. оказываемая в стационарных условиях (включая койки паллиативной медицинской помощи и койки сестринского ухода) </w:t>
            </w:r>
            <w:r w:rsidRPr="007A59CE">
              <w:rPr>
                <w:sz w:val="22"/>
                <w:szCs w:val="22"/>
              </w:rPr>
              <w:br/>
              <w:t>(равно строке 32.2)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7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lastRenderedPageBreak/>
              <w:t>5.3 оказываемая в условиях дневного стационара  (равно строке 32.3)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79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 xml:space="preserve">6. Расходы на ведение дела СМО </w:t>
            </w:r>
            <w:r w:rsidRPr="007A59CE">
              <w:rPr>
                <w:sz w:val="22"/>
                <w:szCs w:val="22"/>
              </w:rPr>
              <w:br/>
              <w:t>(сумма строк 22 +33 +44)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134 891,4</w:t>
            </w:r>
          </w:p>
        </w:tc>
      </w:tr>
      <w:tr w:rsidR="008646CC" w:rsidRPr="007A59CE" w:rsidTr="00393ED4">
        <w:trPr>
          <w:trHeight w:val="6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ind w:right="-117" w:hanging="93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7. Иные расходы (равно строке 34)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29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из строки 1: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-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14 178,75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17 937 629,5</w:t>
            </w:r>
          </w:p>
        </w:tc>
      </w:tr>
      <w:tr w:rsidR="008646CC" w:rsidRPr="007A59CE" w:rsidTr="00393ED4">
        <w:trPr>
          <w:trHeight w:val="7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A59CE">
              <w:rPr>
                <w:bCs/>
                <w:sz w:val="22"/>
                <w:szCs w:val="22"/>
              </w:rPr>
              <w:t xml:space="preserve">1. Медицинская помощь, предоставляемая </w:t>
            </w:r>
            <w:r w:rsidRPr="007A59CE">
              <w:rPr>
                <w:bCs/>
                <w:sz w:val="22"/>
                <w:szCs w:val="22"/>
              </w:rPr>
              <w:br/>
              <w:t>в рамках базовой программы ОМС застрахованным лицам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37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2 904,89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842,42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1 065 749,0</w:t>
            </w:r>
          </w:p>
        </w:tc>
      </w:tr>
      <w:tr w:rsidR="008646CC" w:rsidRPr="007A59CE" w:rsidTr="00393ED4">
        <w:trPr>
          <w:trHeight w:val="4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  В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ind w:left="-93" w:right="-108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2.1.1 посещения с профилактическими и иными целями, всего (сумма строк 16.1.1+16.1.2 +16.1.3),</w:t>
            </w:r>
          </w:p>
          <w:p w:rsidR="008646CC" w:rsidRPr="007A59CE" w:rsidRDefault="008646CC" w:rsidP="00393ED4">
            <w:pPr>
              <w:widowControl/>
              <w:ind w:left="-93" w:right="-108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посещения / 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684,56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2 005,74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2 537 478,3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2 030,01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552,16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698 544,7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проведения диспансеризации, всего,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2 509,95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660,12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835 118,1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0,06337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1 024,62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82 137,6</w:t>
            </w:r>
          </w:p>
        </w:tc>
      </w:tr>
      <w:tr w:rsidR="008646CC" w:rsidRPr="007A59CE" w:rsidTr="00393ED4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2,395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331,30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793,46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1 003 815,5</w:t>
            </w:r>
          </w:p>
        </w:tc>
      </w:tr>
      <w:tr w:rsidR="008646CC" w:rsidRPr="007A59CE" w:rsidTr="00393ED4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0,58751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718,70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422,25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534 184,5</w:t>
            </w:r>
          </w:p>
        </w:tc>
      </w:tr>
      <w:tr w:rsidR="008646CC" w:rsidRPr="007A59CE" w:rsidTr="00393ED4">
        <w:trPr>
          <w:trHeight w:val="2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  <w:r w:rsidRPr="007A59CE">
              <w:rPr>
                <w:sz w:val="22"/>
                <w:szCs w:val="22"/>
              </w:rPr>
              <w:lastRenderedPageBreak/>
              <w:t>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lastRenderedPageBreak/>
              <w:t>16.3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1 611,00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2 879,98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3 643 486,0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lastRenderedPageBreak/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0,03915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2 193,25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108 640,2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0,02541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3 848,76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123 741,6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0,06509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795,23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65 479,5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0,02994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960,31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36 373,8</w:t>
            </w:r>
          </w:p>
        </w:tc>
      </w:tr>
      <w:tr w:rsidR="008646CC" w:rsidRPr="007A59CE" w:rsidTr="00393ED4">
        <w:trPr>
          <w:trHeight w:val="1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10 557,64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15 055,2</w:t>
            </w:r>
          </w:p>
        </w:tc>
      </w:tr>
      <w:tr w:rsidR="008646CC" w:rsidRPr="007A59CE" w:rsidTr="00393ED4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патолого</w:t>
            </w:r>
            <w:r w:rsidR="00222C84">
              <w:rPr>
                <w:sz w:val="22"/>
                <w:szCs w:val="22"/>
              </w:rPr>
              <w:t>-</w:t>
            </w:r>
            <w:r w:rsidRPr="007A59CE">
              <w:rPr>
                <w:sz w:val="22"/>
                <w:szCs w:val="22"/>
              </w:rPr>
              <w:t>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1 716,29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18 499,9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0,23321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604,70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141,02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178 408,3</w:t>
            </w:r>
          </w:p>
        </w:tc>
      </w:tr>
      <w:tr w:rsidR="008646CC" w:rsidRPr="007A59C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18 567,47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67 418,5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2.2 В условиях дневных стационаров *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(сумма строк 17.1+17.2),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0,054237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13 740,</w:t>
            </w:r>
            <w:r w:rsidRPr="00FF4C15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745,27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942 847,1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0,003129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31 </w:t>
            </w:r>
            <w:r w:rsidRPr="00FF4C15">
              <w:rPr>
                <w:sz w:val="22"/>
                <w:szCs w:val="22"/>
                <w:lang w:val="en-US"/>
              </w:rPr>
              <w:t>308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123 949,5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0,000549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85 420,99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46,93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59 367,6</w:t>
            </w:r>
          </w:p>
        </w:tc>
      </w:tr>
      <w:tr w:rsidR="008646CC" w:rsidRPr="007A59C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3. В условиях дневных стационаров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(первичная  медико-санитарная помощь, специализированная медицинская помощь),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0,068591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23 589,0</w:t>
            </w:r>
            <w:r w:rsidRPr="00FF4C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1 618,00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2 046 936,8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0,009007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79 740,60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718,24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908 644,1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lastRenderedPageBreak/>
              <w:t>3.2 для медицинской помощи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0,000868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85 523,60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93 904,9</w:t>
            </w:r>
          </w:p>
        </w:tc>
      </w:tr>
      <w:tr w:rsidR="008646CC" w:rsidRPr="007A59C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 Специализированная,  включая высокотехнологичную, медицинская помощь,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4.1 в условиях дневных стационаров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0,014354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60 80</w:t>
            </w:r>
            <w:r w:rsidRPr="00FF4C15">
              <w:rPr>
                <w:sz w:val="22"/>
                <w:szCs w:val="22"/>
                <w:lang w:val="en-US"/>
              </w:rPr>
              <w:t>1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872,73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1 104 089,7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105 52</w:t>
            </w:r>
            <w:r w:rsidRPr="00FF4C15">
              <w:rPr>
                <w:sz w:val="22"/>
                <w:szCs w:val="22"/>
                <w:lang w:val="en-US"/>
              </w:rPr>
              <w:t>6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784 694,6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85 700,57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34 537,3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4.2 в условиях круглосуточного стационара,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0,166336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37 577,21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6 250,45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7 907 485,0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101 958,85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967,39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1 223 812,1</w:t>
            </w:r>
          </w:p>
        </w:tc>
      </w:tr>
      <w:tr w:rsidR="008646CC" w:rsidRPr="007A59CE" w:rsidTr="00393ED4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0,004443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38 933,14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218 843,2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160 205,77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833,07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1 053 917,7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134 891,4</w:t>
            </w:r>
          </w:p>
        </w:tc>
      </w:tr>
      <w:tr w:rsidR="008646CC" w:rsidRPr="007A59CE" w:rsidTr="00393ED4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A59CE">
              <w:rPr>
                <w:bCs/>
                <w:sz w:val="24"/>
                <w:szCs w:val="24"/>
              </w:rPr>
              <w:t>2. Медицинская помощь  по видам и заболеваниям, не установленным базовой программой: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59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AC0B9D">
        <w:trPr>
          <w:trHeight w:val="3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2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lastRenderedPageBreak/>
              <w:t>2.1.1 посещения с профилактическими и иными целями, всего,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посещения/</w:t>
            </w:r>
          </w:p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4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4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проведения диспансеризации, всего,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41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2.1.3 в связи с заболеваниями (обращений), всего,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патолого</w:t>
            </w:r>
            <w:r w:rsidR="000439BD">
              <w:rPr>
                <w:sz w:val="22"/>
                <w:szCs w:val="22"/>
              </w:rPr>
              <w:t>-</w:t>
            </w:r>
            <w:r w:rsidRPr="007A59CE">
              <w:rPr>
                <w:sz w:val="22"/>
                <w:szCs w:val="22"/>
              </w:rPr>
              <w:t>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7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lastRenderedPageBreak/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2.2 В условиях дневных стационаров *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(сумма строк 27.1+27.2),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1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 xml:space="preserve">3. В условиях дневных стационаров </w:t>
            </w:r>
            <w:r w:rsidRPr="007A59CE">
              <w:rPr>
                <w:sz w:val="22"/>
                <w:szCs w:val="22"/>
              </w:rPr>
              <w:br/>
              <w:t>(первичная медико-санитарная помощь, специализированная медицинская помощь),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3.1)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lastRenderedPageBreak/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5. паллиативная медицинская помощь в стационарных условиях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5.1 первичная медицинская помощь, в том числе доврачебная и врачебная&lt;**&gt;, всего,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5.1.1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32.1.1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5.1.2 посещения на дому выездными 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32.1.2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5.3 оказываемая в условиях дневного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3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7. Иные расходы (равно строке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12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A59CE">
              <w:rPr>
                <w:bCs/>
                <w:sz w:val="24"/>
                <w:szCs w:val="24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lastRenderedPageBreak/>
              <w:t>2.1 В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4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2.1.1 посещения с профилактическими и иными целями,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посещения/</w:t>
            </w:r>
          </w:p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44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проведения диспансеризации, всего,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32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34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14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14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патолого</w:t>
            </w:r>
            <w:r w:rsidR="00222C84">
              <w:rPr>
                <w:sz w:val="22"/>
                <w:szCs w:val="22"/>
              </w:rPr>
              <w:t>-</w:t>
            </w:r>
            <w:r w:rsidRPr="007A59CE">
              <w:rPr>
                <w:sz w:val="22"/>
                <w:szCs w:val="22"/>
              </w:rPr>
              <w:t>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lastRenderedPageBreak/>
              <w:t>тестирование на выявление новой коронавирусной инфекции (COVID-19)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</w:pPr>
            <w:r w:rsidRPr="007A59CE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2.2 в условиях дневных стационаров*</w:t>
            </w:r>
          </w:p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(сумма строк 39.1+39.2)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7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3. В условиях дневных стационаров</w:t>
            </w:r>
          </w:p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(первичная  медико-санитарная помощь, специализированная медицинская помощь),</w:t>
            </w:r>
          </w:p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A50FE2">
        <w:trPr>
          <w:trHeight w:val="3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3.2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2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</w:pPr>
            <w:r w:rsidRPr="007A59CE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</w:tr>
      <w:tr w:rsidR="008646CC" w:rsidRPr="007A59CE" w:rsidTr="00393ED4">
        <w:trPr>
          <w:trHeight w:val="3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4.1 в условиях дневных стационаров,</w:t>
            </w:r>
          </w:p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4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5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4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4.2 в условиях круглосуточного стационара,</w:t>
            </w:r>
          </w:p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ind w:left="-106" w:right="-110"/>
              <w:jc w:val="center"/>
            </w:pPr>
            <w:r w:rsidRPr="007A59CE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3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ind w:left="-106" w:right="-110"/>
              <w:jc w:val="center"/>
            </w:pPr>
            <w:r w:rsidRPr="007A59CE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646CC" w:rsidRPr="007A59CE" w:rsidTr="00393ED4">
        <w:trPr>
          <w:trHeight w:val="10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lastRenderedPageBreak/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</w:pPr>
            <w:r w:rsidRPr="007A59CE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4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</w:pPr>
            <w:r w:rsidRPr="007A59CE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jc w:val="center"/>
            </w:pPr>
            <w:r w:rsidRPr="007A59CE">
              <w:rPr>
                <w:sz w:val="22"/>
                <w:szCs w:val="22"/>
              </w:rPr>
              <w:t>0,0</w:t>
            </w:r>
          </w:p>
        </w:tc>
      </w:tr>
      <w:tr w:rsidR="008646CC" w:rsidRPr="007A59CE" w:rsidTr="00393ED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6CC" w:rsidRPr="007A59CE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8646CC" w:rsidRPr="007A59CE" w:rsidRDefault="008646CC" w:rsidP="008646CC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646CC" w:rsidRPr="007A59CE" w:rsidRDefault="008646CC" w:rsidP="008646CC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646CC" w:rsidRPr="007A59CE" w:rsidRDefault="008646CC" w:rsidP="008646CC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646CC" w:rsidRPr="007A59CE" w:rsidRDefault="008646CC" w:rsidP="008646CC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646CC" w:rsidRPr="007A59CE" w:rsidRDefault="008646CC" w:rsidP="008646CC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A59CE">
        <w:rPr>
          <w:rFonts w:ascii="Times New Roman" w:hAnsi="Times New Roman" w:cs="Times New Roman"/>
          <w:sz w:val="10"/>
          <w:szCs w:val="10"/>
        </w:rPr>
        <w:t>__________________</w:t>
      </w:r>
    </w:p>
    <w:p w:rsidR="008646CC" w:rsidRPr="007A59CE" w:rsidRDefault="008646CC" w:rsidP="008646CC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r w:rsidRPr="007A59CE">
        <w:rPr>
          <w:rFonts w:ascii="Times New Roman" w:hAnsi="Times New Roman" w:cs="Times New Roman"/>
          <w:sz w:val="20"/>
        </w:rPr>
        <w:t>&lt;*&gt;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8646CC" w:rsidRPr="007A59CE" w:rsidRDefault="008646CC" w:rsidP="008646CC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r w:rsidRPr="007A59CE">
        <w:rPr>
          <w:rFonts w:ascii="Times New Roman" w:hAnsi="Times New Roman" w:cs="Times New Roman"/>
          <w:sz w:val="20"/>
        </w:rPr>
        <w:t>&lt;**&gt;  Включены в норматив объема первичной медико-санитарной помощи в амбулаторных условиях.</w:t>
      </w:r>
    </w:p>
    <w:p w:rsidR="008646CC" w:rsidRPr="007A59CE" w:rsidRDefault="008646CC" w:rsidP="008646CC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r w:rsidRPr="007A59CE">
        <w:rPr>
          <w:rFonts w:ascii="Times New Roman" w:hAnsi="Times New Roman" w:cs="Times New Roman"/>
          <w:sz w:val="20"/>
        </w:rPr>
        <w:t xml:space="preserve">&lt;***&gt;  Включены в норматив объема первичной медико-санитарной помощи в амбулаторных условиях в случае включения паллиативной медицинской помощи </w:t>
      </w:r>
      <w:r w:rsidRPr="007A59CE">
        <w:rPr>
          <w:rFonts w:ascii="Times New Roman" w:hAnsi="Times New Roman" w:cs="Times New Roman"/>
          <w:sz w:val="20"/>
        </w:rPr>
        <w:br/>
        <w:t>в территориальную программу ОМС сверх базовой программы ОМС с соответствующим платежом субъекта Российской Федерации.</w:t>
      </w:r>
    </w:p>
    <w:p w:rsidR="008646CC" w:rsidRPr="007A59CE" w:rsidRDefault="008646CC" w:rsidP="008646CC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r w:rsidRPr="007A59CE">
        <w:t>&lt;****&gt;</w:t>
      </w:r>
      <w:r w:rsidRPr="007A59CE">
        <w:rPr>
          <w:rFonts w:ascii="Times New Roman" w:hAnsi="Times New Roman" w:cs="Times New Roman"/>
          <w:sz w:val="20"/>
        </w:rPr>
        <w:t xml:space="preserve"> 1265106 - численность застрахованных по ОМС лиц по состоянию на 01.01.2021.</w:t>
      </w:r>
    </w:p>
    <w:p w:rsidR="008646CC" w:rsidRPr="00F35BA7" w:rsidRDefault="008646CC" w:rsidP="008646CC">
      <w:pPr>
        <w:pStyle w:val="ConsPlusNormal"/>
        <w:spacing w:line="204" w:lineRule="auto"/>
        <w:ind w:right="-314"/>
        <w:jc w:val="center"/>
        <w:rPr>
          <w:rFonts w:ascii="Times New Roman" w:hAnsi="Times New Roman" w:cs="Times New Roman"/>
          <w:sz w:val="24"/>
          <w:szCs w:val="24"/>
        </w:rPr>
      </w:pPr>
    </w:p>
    <w:p w:rsidR="008646CC" w:rsidRPr="00F35BA7" w:rsidRDefault="008646CC" w:rsidP="008646CC">
      <w:pPr>
        <w:pStyle w:val="ConsPlusNormal"/>
        <w:spacing w:line="204" w:lineRule="auto"/>
        <w:ind w:right="-314"/>
        <w:jc w:val="center"/>
        <w:rPr>
          <w:rFonts w:ascii="Times New Roman" w:hAnsi="Times New Roman" w:cs="Times New Roman"/>
          <w:sz w:val="24"/>
          <w:szCs w:val="24"/>
        </w:rPr>
      </w:pPr>
    </w:p>
    <w:p w:rsidR="008646CC" w:rsidRPr="00F35BA7" w:rsidRDefault="008646CC" w:rsidP="008646CC">
      <w:pPr>
        <w:pStyle w:val="ConsPlusNormal"/>
        <w:spacing w:line="204" w:lineRule="auto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F35BA7">
        <w:rPr>
          <w:rFonts w:ascii="Times New Roman" w:hAnsi="Times New Roman" w:cs="Times New Roman"/>
          <w:sz w:val="24"/>
          <w:szCs w:val="24"/>
        </w:rPr>
        <w:t>______________</w:t>
      </w:r>
    </w:p>
    <w:p w:rsidR="008646CC" w:rsidRPr="00EF0BC5" w:rsidRDefault="008646CC" w:rsidP="008646CC">
      <w:pPr>
        <w:widowControl/>
        <w:spacing w:line="232" w:lineRule="auto"/>
        <w:ind w:left="5103"/>
        <w:jc w:val="center"/>
        <w:rPr>
          <w:color w:val="FF0000"/>
          <w:sz w:val="28"/>
          <w:szCs w:val="28"/>
        </w:rPr>
        <w:sectPr w:rsidR="008646CC" w:rsidRPr="00EF0BC5" w:rsidSect="00BC08A7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8646CC" w:rsidRPr="009A1F7D" w:rsidRDefault="008646CC" w:rsidP="008646CC">
      <w:pPr>
        <w:widowControl/>
        <w:spacing w:line="230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6B73A7">
        <w:rPr>
          <w:sz w:val="28"/>
          <w:szCs w:val="28"/>
        </w:rPr>
        <w:t>5</w:t>
      </w:r>
    </w:p>
    <w:p w:rsidR="008646CC" w:rsidRPr="009A1F7D" w:rsidRDefault="008646CC" w:rsidP="008646CC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9A1F7D">
        <w:rPr>
          <w:sz w:val="28"/>
          <w:szCs w:val="28"/>
        </w:rPr>
        <w:t>к постановлению Правительства</w:t>
      </w:r>
    </w:p>
    <w:p w:rsidR="008646CC" w:rsidRPr="009A1F7D" w:rsidRDefault="008646CC" w:rsidP="008646CC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9A1F7D">
        <w:rPr>
          <w:sz w:val="28"/>
          <w:szCs w:val="28"/>
        </w:rPr>
        <w:t>Пензенской области</w:t>
      </w:r>
    </w:p>
    <w:p w:rsidR="008646CC" w:rsidRPr="009A1F7D" w:rsidRDefault="00A56BE3" w:rsidP="008646CC">
      <w:pPr>
        <w:widowControl/>
        <w:spacing w:line="232" w:lineRule="auto"/>
        <w:ind w:left="10632" w:right="-1"/>
        <w:jc w:val="center"/>
        <w:rPr>
          <w:sz w:val="28"/>
          <w:szCs w:val="28"/>
        </w:rPr>
      </w:pPr>
      <w:r>
        <w:rPr>
          <w:sz w:val="28"/>
          <w:szCs w:val="28"/>
        </w:rPr>
        <w:t>26.01.2023</w:t>
      </w:r>
      <w:r w:rsidR="008257E0">
        <w:rPr>
          <w:sz w:val="28"/>
          <w:szCs w:val="28"/>
        </w:rPr>
        <w:t xml:space="preserve">   </w:t>
      </w:r>
      <w:r w:rsidR="008646CC" w:rsidRPr="009A1F7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37-пП</w:t>
      </w:r>
    </w:p>
    <w:p w:rsidR="008257E0" w:rsidRDefault="008257E0" w:rsidP="008646CC">
      <w:pPr>
        <w:autoSpaceDE w:val="0"/>
        <w:autoSpaceDN w:val="0"/>
        <w:spacing w:line="230" w:lineRule="auto"/>
        <w:jc w:val="center"/>
        <w:outlineLvl w:val="1"/>
        <w:rPr>
          <w:sz w:val="28"/>
          <w:szCs w:val="28"/>
        </w:rPr>
      </w:pPr>
    </w:p>
    <w:p w:rsidR="008646CC" w:rsidRPr="009A1F7D" w:rsidRDefault="008646CC" w:rsidP="008646CC">
      <w:pPr>
        <w:autoSpaceDE w:val="0"/>
        <w:autoSpaceDN w:val="0"/>
        <w:spacing w:line="230" w:lineRule="auto"/>
        <w:jc w:val="center"/>
        <w:outlineLvl w:val="1"/>
        <w:rPr>
          <w:sz w:val="28"/>
          <w:szCs w:val="28"/>
        </w:rPr>
      </w:pPr>
      <w:r w:rsidRPr="009A1F7D">
        <w:rPr>
          <w:sz w:val="28"/>
          <w:szCs w:val="28"/>
        </w:rPr>
        <w:t>6. Стоимость программы</w:t>
      </w:r>
    </w:p>
    <w:p w:rsidR="008646CC" w:rsidRPr="009A1F7D" w:rsidRDefault="008646CC" w:rsidP="008646CC">
      <w:pPr>
        <w:autoSpaceDE w:val="0"/>
        <w:autoSpaceDN w:val="0"/>
        <w:spacing w:line="230" w:lineRule="auto"/>
        <w:jc w:val="center"/>
        <w:outlineLvl w:val="2"/>
        <w:rPr>
          <w:sz w:val="28"/>
          <w:szCs w:val="28"/>
        </w:rPr>
      </w:pPr>
      <w:r w:rsidRPr="009A1F7D">
        <w:rPr>
          <w:sz w:val="28"/>
          <w:szCs w:val="28"/>
        </w:rPr>
        <w:t>6.1. Сводный расчет стоимости утвержденной Программы на 2022 год</w:t>
      </w:r>
    </w:p>
    <w:p w:rsidR="008646CC" w:rsidRPr="009A1F7D" w:rsidRDefault="008646CC" w:rsidP="008646CC">
      <w:pPr>
        <w:autoSpaceDE w:val="0"/>
        <w:autoSpaceDN w:val="0"/>
        <w:spacing w:line="230" w:lineRule="auto"/>
        <w:jc w:val="center"/>
        <w:outlineLvl w:val="2"/>
        <w:rPr>
          <w:sz w:val="28"/>
          <w:szCs w:val="28"/>
        </w:rPr>
      </w:pPr>
    </w:p>
    <w:tbl>
      <w:tblPr>
        <w:tblW w:w="157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8"/>
        <w:gridCol w:w="991"/>
        <w:gridCol w:w="1419"/>
        <w:gridCol w:w="1710"/>
        <w:gridCol w:w="1829"/>
        <w:gridCol w:w="1136"/>
        <w:gridCol w:w="1278"/>
        <w:gridCol w:w="1419"/>
        <w:gridCol w:w="1702"/>
        <w:gridCol w:w="857"/>
      </w:tblGrid>
      <w:tr w:rsidR="008646CC" w:rsidRPr="009A1F7D" w:rsidTr="00393ED4">
        <w:trPr>
          <w:trHeight w:val="1185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 xml:space="preserve">Объем медицинской помощи в расчете на одного жителя (норматив объемов предоставления медицинской помощи </w:t>
            </w:r>
            <w:r w:rsidRPr="009A1F7D">
              <w:rPr>
                <w:bCs/>
                <w:sz w:val="22"/>
                <w:szCs w:val="22"/>
              </w:rPr>
              <w:br/>
              <w:t xml:space="preserve">в расчете </w:t>
            </w:r>
            <w:r w:rsidRPr="009A1F7D">
              <w:rPr>
                <w:bCs/>
                <w:sz w:val="22"/>
                <w:szCs w:val="22"/>
              </w:rPr>
              <w:br/>
              <w:t>на одно застрахованное лицо)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8646CC" w:rsidRPr="009A1F7D" w:rsidTr="00393ED4">
        <w:trPr>
          <w:trHeight w:val="315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в % к итогу</w:t>
            </w:r>
          </w:p>
        </w:tc>
      </w:tr>
      <w:tr w:rsidR="008646CC" w:rsidRPr="004A76EE" w:rsidTr="00BE0EE6">
        <w:trPr>
          <w:trHeight w:val="1398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4A76EE" w:rsidRDefault="008646CC" w:rsidP="00BE0EE6">
            <w:pPr>
              <w:widowControl/>
              <w:spacing w:line="21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4A76EE" w:rsidRDefault="008646CC" w:rsidP="00BE0EE6">
            <w:pPr>
              <w:widowControl/>
              <w:spacing w:line="21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4A76EE" w:rsidRDefault="008646CC" w:rsidP="00BE0EE6">
            <w:pPr>
              <w:widowControl/>
              <w:spacing w:line="21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4A76EE" w:rsidRDefault="008646CC" w:rsidP="00BE0EE6">
            <w:pPr>
              <w:widowControl/>
              <w:spacing w:line="21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4A76EE" w:rsidRDefault="008646CC" w:rsidP="00BE0EE6">
            <w:pPr>
              <w:widowControl/>
              <w:spacing w:line="21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за счет средств ОМС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1F7D" w:rsidRDefault="008646CC" w:rsidP="00BE0EE6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9A1F7D">
              <w:rPr>
                <w:bCs/>
                <w:sz w:val="22"/>
                <w:szCs w:val="22"/>
              </w:rPr>
              <w:t>за счет средств ОМС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CC" w:rsidRPr="004A76EE" w:rsidRDefault="008646CC" w:rsidP="00BE0EE6">
            <w:pPr>
              <w:widowControl/>
              <w:spacing w:line="21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8646CC" w:rsidRPr="004A76EE" w:rsidRDefault="008646CC" w:rsidP="008646CC">
      <w:pPr>
        <w:widowControl/>
        <w:jc w:val="center"/>
        <w:rPr>
          <w:color w:val="FF0000"/>
          <w:sz w:val="4"/>
          <w:szCs w:val="4"/>
        </w:rPr>
      </w:pPr>
    </w:p>
    <w:tbl>
      <w:tblPr>
        <w:tblW w:w="157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8"/>
        <w:gridCol w:w="991"/>
        <w:gridCol w:w="1419"/>
        <w:gridCol w:w="1696"/>
        <w:gridCol w:w="1843"/>
        <w:gridCol w:w="1136"/>
        <w:gridCol w:w="1278"/>
        <w:gridCol w:w="1419"/>
        <w:gridCol w:w="1702"/>
        <w:gridCol w:w="857"/>
      </w:tblGrid>
      <w:tr w:rsidR="008646CC" w:rsidRPr="00B63FE9" w:rsidTr="00393ED4">
        <w:trPr>
          <w:trHeight w:val="330"/>
          <w:tblHeader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10</w:t>
            </w:r>
          </w:p>
        </w:tc>
      </w:tr>
      <w:tr w:rsidR="008646CC" w:rsidRPr="00B63FE9" w:rsidTr="00393ED4">
        <w:trPr>
          <w:trHeight w:val="9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B63FE9">
              <w:rPr>
                <w:bCs/>
                <w:sz w:val="22"/>
                <w:szCs w:val="22"/>
              </w:rPr>
              <w:t>I. Медицинская помощь, предоставляемая за счет консолидированного бюджета субъекта Российской Федерации, в том числе &lt;*&gt;: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4 287,29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5 495 128,42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8646CC" w:rsidRPr="00B63FE9" w:rsidTr="00393ED4">
        <w:trPr>
          <w:trHeight w:val="49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 xml:space="preserve">1. Скорая медицинская помощь, включая скорую специализированную медицинскую помощь, </w:t>
            </w:r>
            <w:r w:rsidRPr="00B63FE9">
              <w:rPr>
                <w:sz w:val="22"/>
                <w:szCs w:val="22"/>
              </w:rPr>
              <w:br/>
              <w:t>не входящая в территориальную программу ОМС &lt;**&gt;,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5 961,51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165,73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212 422,7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84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lastRenderedPageBreak/>
              <w:t xml:space="preserve">не идентифицированным и </w:t>
            </w:r>
            <w:r w:rsidRPr="00B63FE9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2 756,73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67,54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86 574,1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6 841,30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294,2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 Первичная медико-санитарная помощь, предоставляемая: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8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>2.1.1 с профилактической и иными целями&lt;***&gt;,</w:t>
            </w:r>
          </w:p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494,78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325,07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416 652,9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 xml:space="preserve">не идентифицированным и </w:t>
            </w:r>
            <w:r w:rsidRPr="00B63FE9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441,18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195,4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>2.1.2 в связи с заболеваниями-обращений&lt;****&gt;,</w:t>
            </w:r>
          </w:p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1 429,92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185,89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238 255,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 xml:space="preserve">не идентифицированным и </w:t>
            </w:r>
            <w:r w:rsidRPr="00B63FE9">
              <w:rPr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 в условиях дневных стационаров &lt;*****&gt;,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 xml:space="preserve">не идентифицированным и </w:t>
            </w:r>
            <w:r w:rsidRPr="00B63FE9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помощь)&lt;******&gt;,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14 615,00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58,46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74 924,80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lastRenderedPageBreak/>
              <w:t xml:space="preserve">не идентифицированным и </w:t>
            </w:r>
            <w:r w:rsidRPr="00B63FE9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80 199,32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1 170,91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1 500 791,0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 в условиях дневных стационаров &lt;*****&gt;,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 xml:space="preserve">не идентифицированным и </w:t>
            </w:r>
            <w:r w:rsidRPr="00B63FE9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 в условиях круглосуточных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госпитали-заций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80 199,32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1 170,91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1 500 791,0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 xml:space="preserve">не идентифицированным и </w:t>
            </w:r>
            <w:r w:rsidRPr="00B63FE9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21 176,47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4 608,3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 Паллиативная медицинская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5.1. первичная медицинская помощь, в том числе доврачебная и врачебная&lt;*******&gt;, всего,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900,00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25,20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32 297,1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443,20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9,22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11 815,7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B63FE9">
              <w:rPr>
                <w:i/>
                <w:iCs/>
                <w:sz w:val="22"/>
                <w:szCs w:val="22"/>
              </w:rPr>
              <w:t>посещения на дому выездными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2 219,44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15,98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20 481,4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2 646,63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243,49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312 084,0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5.3 оказываемая в условиях дневного стационара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6. Иные государственные и муниципальные услуги (работы)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2 112,54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2 707 700,22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210,26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269 499,20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966939">
        <w:trPr>
          <w:trHeight w:val="175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B63FE9">
              <w:rPr>
                <w:bCs/>
                <w:sz w:val="22"/>
                <w:szCs w:val="22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218,55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280 121,24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1,2</w:t>
            </w:r>
          </w:p>
        </w:tc>
      </w:tr>
      <w:tr w:rsidR="008646CC" w:rsidRPr="00B63FE9" w:rsidTr="00966939">
        <w:trPr>
          <w:trHeight w:val="67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B63FE9">
              <w:rPr>
                <w:bCs/>
                <w:sz w:val="22"/>
                <w:szCs w:val="22"/>
              </w:rPr>
              <w:t xml:space="preserve">III. Медицинская помощь </w:t>
            </w:r>
            <w:r w:rsidRPr="00B63FE9">
              <w:rPr>
                <w:bCs/>
                <w:sz w:val="22"/>
                <w:szCs w:val="22"/>
              </w:rPr>
              <w:br/>
              <w:t>в рамках территориальной программы ОМС: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14 178,75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63FE9">
              <w:rPr>
                <w:sz w:val="22"/>
                <w:szCs w:val="22"/>
              </w:rPr>
              <w:t>17 937 629,5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5,6</w:t>
            </w:r>
          </w:p>
        </w:tc>
      </w:tr>
      <w:tr w:rsidR="008646CC" w:rsidRPr="00B63FE9" w:rsidTr="00393ED4">
        <w:trPr>
          <w:trHeight w:val="10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33 + 43 + 55)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2 904,89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842,42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1 065 749,0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58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966939">
        <w:trPr>
          <w:trHeight w:val="2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27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2.1.1 посещения с профилактическими и иными целями, всего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35.1 +45.1 + 57.1), 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посещения / комплекс-ные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2,930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684,56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2 005,74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2 537 478,3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21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0,272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2 030,01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552,16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698 544,7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для проведения диспансеризации, всего (сумма строк 35.1.2 + 45.1.2 +57.1.2),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0,263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2 509,95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660,12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835 118,1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0,06337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1 024,62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64,93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82 137,6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посещений с иными целями (сумма строк 35.1.3 + 45.1.3 +57.1.3)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2,395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331,30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793,46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9A71BA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9A71BA">
              <w:rPr>
                <w:sz w:val="22"/>
                <w:szCs w:val="22"/>
              </w:rPr>
              <w:t>1 003 815,5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 xml:space="preserve">2.1.2 в неотложной форме </w:t>
            </w:r>
            <w:r w:rsidRPr="00B63FE9">
              <w:rPr>
                <w:sz w:val="22"/>
                <w:szCs w:val="22"/>
              </w:rPr>
              <w:br/>
              <w:t>(сумма строк 35.2 + 45.2 + 57.2)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0,58751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422,25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534 184,5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2.1.3 в связи с заболеваниями (обращений), всего (сумма строк 35.3 + 45.3 + 57.3),</w:t>
            </w:r>
          </w:p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 xml:space="preserve">из них проведение следующих отдельных диагностических (лабораторных) исследований </w:t>
            </w:r>
            <w:r w:rsidRPr="00B63FE9">
              <w:rPr>
                <w:sz w:val="22"/>
                <w:szCs w:val="22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1,7877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1 611,00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2 879,98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3 643 486,0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компьютерная томография (сумма строк 35.3.1 + 45.3.1 + 57.3.1)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0,03915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2 193,25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85,87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108 640,2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магнитно-резонансная томография (сумма строк 35.3.2 + 45.3.2 + 57.3.2)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0,02541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3 848,76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97,80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123 741,6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ультразвуковое исследование сердечно-сосудистой системы (сумма строк 35.3.3 + 45.3.3 + 57.3.3)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0,06509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795,23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51,76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65 479,5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эндоскопическое диагностическое исследование (сумма строк 35.3.4 + 45.3.4 + 57.3.4)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0,02994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960,31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28,75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36 373,8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10 557,64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11,90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15 055,2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патолого</w:t>
            </w:r>
            <w:r w:rsidR="000439BD">
              <w:rPr>
                <w:sz w:val="22"/>
                <w:szCs w:val="22"/>
              </w:rPr>
              <w:t>-</w:t>
            </w:r>
            <w:r w:rsidRPr="00B63FE9">
              <w:rPr>
                <w:sz w:val="22"/>
                <w:szCs w:val="22"/>
              </w:rPr>
              <w:t xml:space="preserve">анатомическое исследование биопсийного (операционного) материала </w:t>
            </w:r>
            <w:r w:rsidRPr="00B63FE9">
              <w:rPr>
                <w:sz w:val="22"/>
                <w:szCs w:val="22"/>
              </w:rPr>
              <w:br/>
              <w:t>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1 716,29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14,62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18 499,9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  <w:r>
              <w:rPr>
                <w:sz w:val="22"/>
                <w:szCs w:val="22"/>
              </w:rPr>
              <w:t xml:space="preserve">, </w:t>
            </w:r>
            <w:r w:rsidRPr="0024201A">
              <w:rPr>
                <w:sz w:val="22"/>
                <w:szCs w:val="22"/>
              </w:rPr>
              <w:t xml:space="preserve">респираторной вирусной инфекции, </w:t>
            </w:r>
            <w:r w:rsidR="00326D1D">
              <w:rPr>
                <w:sz w:val="22"/>
                <w:szCs w:val="22"/>
              </w:rPr>
              <w:br/>
            </w:r>
            <w:r w:rsidRPr="0024201A">
              <w:rPr>
                <w:sz w:val="22"/>
                <w:szCs w:val="22"/>
              </w:rPr>
              <w:t>включая грипп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 xml:space="preserve"> (сумма строк 35.3.7 + 45.3.7 + 57.3.7)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0,23321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604,70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141,02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178 408,3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 (сумма строк 35.4 + 45.4 + 57.4)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18 567,47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53,29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67 418,5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 В условиях дневных стационаров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36+46+58),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0,054237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13 740,</w:t>
            </w:r>
            <w:r w:rsidRPr="00FF4C15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745,27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942 847,1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2.2.1 медицинская помощь по профилю "онкология"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(сумму строк 36.1+46.1+58.1)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24.1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0,003129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31 </w:t>
            </w:r>
            <w:r w:rsidRPr="00FF4C15">
              <w:rPr>
                <w:sz w:val="22"/>
                <w:szCs w:val="22"/>
                <w:lang w:val="en-US"/>
              </w:rPr>
              <w:t>308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97,98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123 949,5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2.2.2 при экстракорпоральном оплодотворении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36.2+.46.2+58.2)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24.2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85 420,99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46,93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59 367,6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2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24+27),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0,068591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23 589,0</w:t>
            </w:r>
            <w:r w:rsidRPr="00FF4C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1 618,00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2 046 936,8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3.1) для медицинской помощи по профилю "онкология", в том числе: (сумма строк 24.1+27.1)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79 740,60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718,24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908 644,1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24.2+27.2)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85 523,60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74,23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93 904,9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 Специализированная, включая высокотехнологичную, медицинская помощь,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 в условиях дневных стационаров (сумма строк 39+49+61), включая: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0,014354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60 80</w:t>
            </w:r>
            <w:r w:rsidRPr="00FF4C15">
              <w:rPr>
                <w:sz w:val="22"/>
                <w:szCs w:val="22"/>
                <w:lang w:val="en-US"/>
              </w:rPr>
              <w:t>1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872,73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1 104 089,7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 xml:space="preserve">4.1.1медицинскую помощь </w:t>
            </w:r>
            <w:r w:rsidR="00DC2159">
              <w:rPr>
                <w:sz w:val="22"/>
                <w:szCs w:val="22"/>
              </w:rPr>
              <w:br/>
            </w:r>
            <w:r w:rsidRPr="00B63FE9">
              <w:rPr>
                <w:sz w:val="22"/>
                <w:szCs w:val="22"/>
              </w:rPr>
              <w:t>по профилю "онкология"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39.1+49.1+61.1):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0,005878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DC215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105 52</w:t>
            </w:r>
            <w:r w:rsidRPr="00DC2159">
              <w:rPr>
                <w:sz w:val="22"/>
                <w:szCs w:val="22"/>
              </w:rPr>
              <w:t>6</w:t>
            </w:r>
            <w:r w:rsidRPr="00FF4C15">
              <w:rPr>
                <w:sz w:val="22"/>
                <w:szCs w:val="22"/>
              </w:rPr>
              <w:t>,</w:t>
            </w:r>
            <w:r w:rsidRPr="00DC2159">
              <w:rPr>
                <w:sz w:val="22"/>
                <w:szCs w:val="22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620,26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784 694,6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4.1.2 медицинскую помощь при экстракорпоральном оплодотворении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39.2+49.2+61.2)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85 700,57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27,30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34 537,3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 в условиях круглосуточного стационара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40+50+62),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0,166336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37 577,21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6 250,45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7 907 485,0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 xml:space="preserve">4.2.1 медицинская помощь </w:t>
            </w:r>
            <w:r w:rsidRPr="00B63FE9">
              <w:rPr>
                <w:sz w:val="22"/>
                <w:szCs w:val="22"/>
              </w:rPr>
              <w:br/>
              <w:t>по профилю "онкология"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40.1 + 50.1 + 62.1)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0,009488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101 958,85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967,39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1 223 812,1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4.2.2 медицинская реабилитация в специализированных медицинских организациях и реабилитационных отделениях медицинских организаций (сумма строк 40.2 +50.2 + 62.2)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28.2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38 933,14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172,98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218 843,2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3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4.2.3 высокотехнологичная медицинская помощь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40.3 + 50.3 +62.3)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28.3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160 205,77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833,07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1 053 917,7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58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 паллиативная медицинская помощь &lt;*********&gt;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5.1 первичная медицинская помощь, в том числе доврачебная и врачебная&lt;*******&gt;, всего (равно строке 51.1),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5.1.1 посещение по паллиативной медицинской помощи без учета посещений на дому патронажными бригадами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(равно строке 51.1.1)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29.1.1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5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5.1.2 посещения на дому выездными патронажными бригадами (равно строке 51.1.2)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29.1.2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5.2. оказываемая в стационарных условиях (включая койки паллиативной медицинской помощи и койки сестринского ухода) (равно строке 51.2)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5.3 оказываемая в условиях дневного стационара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(равно строке 51.3)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29.3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6. Расходы на ведение дела СМО (сумма строк 41 +52 + 63)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106,62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134 891,4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ind w:right="-117" w:hanging="93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7. Иные расходы (равно строке 53)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из строки 20: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X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14 178,75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17 937 629,5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75,6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B63FE9">
              <w:rPr>
                <w:bCs/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2 904,89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842,42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1 065 749,0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5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54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DC2159">
        <w:trPr>
          <w:trHeight w:val="133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2.1.1 посещения с профилактическими и иными целями, всего (сумма строк 35.1.1 + 35.1.2 + 35.1.3),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посещения / комплекс-ные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2,930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684,56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2 005,74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2 537 478,3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DC2159">
        <w:trPr>
          <w:trHeight w:val="84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2 030,01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552,16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698 544,7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DC2159">
        <w:trPr>
          <w:trHeight w:val="8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проведения диспансеризации, всего,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2 509,95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660,12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835 118,1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0,06337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1 024,62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64,93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82 137,6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331,30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793,46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1 003 815,5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0,58751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422,25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534 184,5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21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  <w:r w:rsidR="00A10182">
              <w:rPr>
                <w:sz w:val="22"/>
                <w:szCs w:val="22"/>
              </w:rPr>
              <w:br/>
            </w:r>
            <w:r w:rsidRPr="00B63FE9">
              <w:rPr>
                <w:sz w:val="22"/>
                <w:szCs w:val="22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1,7877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1 611,00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2 879,98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3 643 486,0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0,03915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2 193,25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85,87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108 640,2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0,02541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3 848,76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97,80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123 741,6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0,06509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795,23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51,76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65 479,5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0,02994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960,31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28,75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36 373,8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3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10 557,64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11,90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15 055,2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патолого</w:t>
            </w:r>
            <w:r w:rsidR="00222C84">
              <w:rPr>
                <w:sz w:val="22"/>
                <w:szCs w:val="22"/>
              </w:rPr>
              <w:t>-</w:t>
            </w:r>
            <w:r w:rsidRPr="00B63FE9">
              <w:rPr>
                <w:sz w:val="22"/>
                <w:szCs w:val="22"/>
              </w:rPr>
              <w:t>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1 716,29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14,62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18 499,9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  <w:r>
              <w:rPr>
                <w:sz w:val="22"/>
                <w:szCs w:val="22"/>
              </w:rPr>
              <w:t xml:space="preserve">, </w:t>
            </w:r>
            <w:r w:rsidRPr="0024201A">
              <w:rPr>
                <w:sz w:val="22"/>
                <w:szCs w:val="22"/>
              </w:rPr>
              <w:t>респираторной вирусной инфекции, включая грипп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0,23321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604,70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141,02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178 408,3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35.4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18 567,47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53,29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67 418,5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2.2 В условиях дневных стационаров *****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36.1+36.2),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0,054237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13 740,</w:t>
            </w:r>
            <w:r w:rsidRPr="00FF4C15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745,27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942 847,1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0,003129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31 </w:t>
            </w:r>
            <w:r w:rsidRPr="00FF4C15">
              <w:rPr>
                <w:sz w:val="22"/>
                <w:szCs w:val="22"/>
                <w:lang w:val="en-US"/>
              </w:rPr>
              <w:t>308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97,98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123 949,5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36.2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85 420,99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46,93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59 367,6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 В условиях дневных стационаров (первичная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медико-санитарная помощь, специализированная медицинская помощь),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0,068591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23 589,0</w:t>
            </w:r>
            <w:r w:rsidRPr="00FF4C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1 618,00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2 046 936,8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79 740,60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718,24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908 644,1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3.2 для медицинской помощи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85 523,60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74,23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93 904,9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 Специализированная,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включая высокотехнологичную, медицинская помощь,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 в условиях дневных стационаров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0,014354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60 80</w:t>
            </w:r>
            <w:r w:rsidRPr="00FF4C15">
              <w:rPr>
                <w:sz w:val="22"/>
                <w:szCs w:val="22"/>
                <w:lang w:val="en-US"/>
              </w:rPr>
              <w:t>1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872,73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1 104 089,7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0,005878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F4C15">
              <w:rPr>
                <w:sz w:val="22"/>
                <w:szCs w:val="22"/>
              </w:rPr>
              <w:t>105 52</w:t>
            </w:r>
            <w:r w:rsidRPr="00FF4C15">
              <w:rPr>
                <w:sz w:val="22"/>
                <w:szCs w:val="22"/>
                <w:lang w:val="en-US"/>
              </w:rPr>
              <w:t>6</w:t>
            </w:r>
            <w:r w:rsidRPr="00FF4C15">
              <w:rPr>
                <w:sz w:val="22"/>
                <w:szCs w:val="22"/>
              </w:rPr>
              <w:t>,</w:t>
            </w:r>
            <w:r w:rsidRPr="00FF4C15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620,26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784 694,6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0,000319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85 700,57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27,30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34 537,3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 в условиях круглосуточного стационара,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0,166336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37 577,21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6 250,45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7 907 485,0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4.2.1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0,009488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101 958,85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967,39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1 223 812,1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40.2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38 933,14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172,98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218 843,2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160 205,77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833,07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1 053 917,7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106,62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134 891,4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B63FE9">
              <w:rPr>
                <w:bCs/>
                <w:sz w:val="22"/>
                <w:szCs w:val="22"/>
              </w:rPr>
              <w:t>2. Медицинская помощь</w:t>
            </w:r>
          </w:p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B63FE9">
              <w:rPr>
                <w:bCs/>
                <w:sz w:val="22"/>
                <w:szCs w:val="22"/>
              </w:rPr>
              <w:t>по видам и заболеваниям,</w:t>
            </w:r>
          </w:p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B63FE9">
              <w:rPr>
                <w:bCs/>
                <w:sz w:val="22"/>
                <w:szCs w:val="22"/>
              </w:rPr>
              <w:t>не установленным базовой программой: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A10182">
        <w:trPr>
          <w:trHeight w:val="68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2.1.1 посещения с профилактическими и иными целями, всего,</w:t>
            </w:r>
          </w:p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посещения/</w:t>
            </w:r>
          </w:p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комплекс-ные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spacing w:line="221" w:lineRule="auto"/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 xml:space="preserve">для проведения профилактических </w:t>
            </w:r>
            <w:r w:rsidR="00A10182">
              <w:rPr>
                <w:sz w:val="22"/>
                <w:szCs w:val="22"/>
              </w:rPr>
              <w:br/>
            </w:r>
            <w:r w:rsidRPr="00B63FE9">
              <w:rPr>
                <w:sz w:val="22"/>
                <w:szCs w:val="22"/>
              </w:rPr>
              <w:t>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spacing w:line="221" w:lineRule="auto"/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A10182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проведения диспансеризации, всего,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2.1.3 в связи с заболеваниями (обращений), всего,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патолого</w:t>
            </w:r>
            <w:r w:rsidR="000439BD">
              <w:rPr>
                <w:sz w:val="22"/>
                <w:szCs w:val="22"/>
              </w:rPr>
              <w:t>-</w:t>
            </w:r>
            <w:r w:rsidRPr="00B63FE9">
              <w:rPr>
                <w:sz w:val="22"/>
                <w:szCs w:val="22"/>
              </w:rPr>
              <w:t>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  <w:r>
              <w:rPr>
                <w:sz w:val="22"/>
                <w:szCs w:val="22"/>
              </w:rPr>
              <w:t xml:space="preserve">, </w:t>
            </w:r>
            <w:r w:rsidRPr="0024201A">
              <w:rPr>
                <w:sz w:val="22"/>
                <w:szCs w:val="22"/>
              </w:rPr>
              <w:t>респираторной вирусной инфекции, включая грипп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45.4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jc w:val="center"/>
            </w:pPr>
            <w:r w:rsidRPr="00FF4C15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FF4C15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 В условиях дневных стационаров *****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46.1+46,.2),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46.2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3.1)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междицинскую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50.2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50.3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 паллиативная медицинская помощь в стационарных условиях &lt;*********&gt;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5.1 первичная медицинская помощь, в том числе доврачебная и врачебная&lt;*******&gt;, всего, включая: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51.1.1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5.1.2 посещения на дому выездными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51.1.2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 xml:space="preserve">5.2. оказываемая в стационарных условиях (включая койки паллиативной медицинской помощи и койки </w:t>
            </w:r>
            <w:r w:rsidR="00B26AEB">
              <w:rPr>
                <w:sz w:val="22"/>
                <w:szCs w:val="22"/>
              </w:rPr>
              <w:br/>
            </w:r>
            <w:r w:rsidRPr="00B63FE9">
              <w:rPr>
                <w:sz w:val="22"/>
                <w:szCs w:val="22"/>
              </w:rPr>
              <w:t>сестринского ухода)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5.3 оказываемая в условиях дневного стационара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1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7. Иные расходы (равно строке 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2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B63FE9">
              <w:rPr>
                <w:bCs/>
                <w:sz w:val="22"/>
                <w:szCs w:val="22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2.1.1 посещения с профилактическими и иными целями, 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посещения/</w:t>
            </w:r>
          </w:p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комплекс-ные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B26AEB">
        <w:trPr>
          <w:trHeight w:val="90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проведения диспансеризации, всего,</w:t>
            </w:r>
          </w:p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B26AEB">
        <w:trPr>
          <w:trHeight w:val="82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B26AEB">
        <w:trPr>
          <w:trHeight w:val="7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4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  <w:r w:rsidR="00A10182">
              <w:rPr>
                <w:sz w:val="22"/>
                <w:szCs w:val="22"/>
              </w:rPr>
              <w:br/>
            </w:r>
            <w:r w:rsidRPr="00B63FE9">
              <w:rPr>
                <w:sz w:val="22"/>
                <w:szCs w:val="22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46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патолого</w:t>
            </w:r>
            <w:r w:rsidR="00222C84">
              <w:rPr>
                <w:sz w:val="22"/>
                <w:szCs w:val="22"/>
              </w:rPr>
              <w:t>-</w:t>
            </w:r>
            <w:r w:rsidRPr="00B63FE9">
              <w:rPr>
                <w:sz w:val="22"/>
                <w:szCs w:val="22"/>
              </w:rPr>
              <w:t>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  <w:r>
              <w:rPr>
                <w:sz w:val="22"/>
                <w:szCs w:val="22"/>
              </w:rPr>
              <w:t xml:space="preserve">, </w:t>
            </w:r>
            <w:r w:rsidRPr="0024201A">
              <w:rPr>
                <w:sz w:val="22"/>
                <w:szCs w:val="22"/>
              </w:rPr>
              <w:t>респираторной вирусной инфекции, включая грипп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393ED4">
            <w:pPr>
              <w:widowControl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57.4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spacing w:line="216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 в условиях дневных стационаров*****</w:t>
            </w:r>
          </w:p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(сумма строк 58.1+58.2)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B4452B">
        <w:trPr>
          <w:trHeight w:val="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58.2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 В условиях дневных стационаров (первичная</w:t>
            </w:r>
            <w:r w:rsidR="00B4452B">
              <w:rPr>
                <w:sz w:val="22"/>
                <w:szCs w:val="22"/>
              </w:rPr>
              <w:t xml:space="preserve"> </w:t>
            </w:r>
            <w:r w:rsidRPr="00B63FE9">
              <w:rPr>
                <w:sz w:val="22"/>
                <w:szCs w:val="22"/>
              </w:rPr>
              <w:t>медико-санитарная помощь, специализи</w:t>
            </w:r>
            <w:r w:rsidR="00B4452B">
              <w:rPr>
                <w:sz w:val="22"/>
                <w:szCs w:val="22"/>
              </w:rPr>
              <w:t>-</w:t>
            </w:r>
            <w:r w:rsidRPr="00B63FE9">
              <w:rPr>
                <w:sz w:val="22"/>
                <w:szCs w:val="22"/>
              </w:rPr>
              <w:t>рованная медицинская помощь),</w:t>
            </w:r>
          </w:p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spacing w:line="216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B4452B">
        <w:trPr>
          <w:trHeight w:val="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 xml:space="preserve">3.1 для медицинской помощи </w:t>
            </w:r>
            <w:r w:rsidR="00A10182">
              <w:rPr>
                <w:sz w:val="22"/>
                <w:szCs w:val="22"/>
              </w:rPr>
              <w:br/>
            </w:r>
            <w:r w:rsidRPr="00B63FE9">
              <w:rPr>
                <w:sz w:val="22"/>
                <w:szCs w:val="22"/>
              </w:rPr>
              <w:t>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spacing w:line="216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B4452B">
        <w:trPr>
          <w:trHeight w:val="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3.2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spacing w:line="216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27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B4452B">
        <w:trPr>
          <w:trHeight w:val="15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spacing w:line="216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B4452B">
        <w:trPr>
          <w:trHeight w:val="28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spacing w:line="216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spacing w:line="216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B4452B">
        <w:trPr>
          <w:trHeight w:val="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spacing w:line="216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spacing w:line="216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E76A77">
        <w:trPr>
          <w:trHeight w:val="92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lastRenderedPageBreak/>
              <w:t>4.2.2 для медицинской реабили</w:t>
            </w:r>
            <w:r w:rsidR="005C2C2D">
              <w:rPr>
                <w:sz w:val="22"/>
                <w:szCs w:val="22"/>
              </w:rPr>
              <w:t>-</w:t>
            </w:r>
            <w:r w:rsidRPr="00B63FE9">
              <w:rPr>
                <w:sz w:val="22"/>
                <w:szCs w:val="22"/>
              </w:rPr>
              <w:t>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62.2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spacing w:line="209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393ED4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62.3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spacing w:line="209" w:lineRule="auto"/>
              <w:jc w:val="center"/>
            </w:pPr>
            <w:r w:rsidRPr="00B63FE9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B63FE9" w:rsidTr="005C2C2D">
        <w:trPr>
          <w:trHeight w:val="1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</w:tr>
      <w:tr w:rsidR="008646CC" w:rsidRPr="00287E76" w:rsidTr="00393ED4">
        <w:trPr>
          <w:trHeight w:val="31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bCs/>
                <w:sz w:val="22"/>
                <w:szCs w:val="22"/>
              </w:rPr>
            </w:pPr>
            <w:r w:rsidRPr="00B63FE9">
              <w:rPr>
                <w:bCs/>
                <w:sz w:val="22"/>
                <w:szCs w:val="22"/>
              </w:rPr>
              <w:t>ИТОГО</w:t>
            </w:r>
          </w:p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bCs/>
                <w:sz w:val="22"/>
                <w:szCs w:val="22"/>
              </w:rPr>
            </w:pPr>
            <w:r w:rsidRPr="00B63FE9">
              <w:rPr>
                <w:bCs/>
                <w:sz w:val="22"/>
                <w:szCs w:val="22"/>
              </w:rPr>
              <w:t>(сумма строк 01 + 19 + 20)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4 505,84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14 178,75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5 775 249,66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B63FE9" w:rsidRDefault="008646CC" w:rsidP="00E76A7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17 937 629,5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287E76" w:rsidRDefault="008646CC" w:rsidP="00B4452B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B63FE9">
              <w:rPr>
                <w:sz w:val="22"/>
                <w:szCs w:val="22"/>
              </w:rPr>
              <w:t>100,0</w:t>
            </w:r>
          </w:p>
        </w:tc>
      </w:tr>
    </w:tbl>
    <w:p w:rsidR="008646CC" w:rsidRPr="00E76A77" w:rsidRDefault="008646CC" w:rsidP="00B4452B">
      <w:pPr>
        <w:pStyle w:val="ConsPlusNormal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6A77">
        <w:rPr>
          <w:rFonts w:ascii="Times New Roman" w:hAnsi="Times New Roman" w:cs="Times New Roman"/>
          <w:sz w:val="16"/>
          <w:szCs w:val="16"/>
        </w:rPr>
        <w:t>______</w:t>
      </w:r>
      <w:r w:rsidR="00E76A77">
        <w:rPr>
          <w:rFonts w:ascii="Times New Roman" w:hAnsi="Times New Roman" w:cs="Times New Roman"/>
          <w:sz w:val="16"/>
          <w:szCs w:val="16"/>
        </w:rPr>
        <w:t>__________</w:t>
      </w:r>
      <w:r w:rsidRPr="00E76A77">
        <w:rPr>
          <w:rFonts w:ascii="Times New Roman" w:hAnsi="Times New Roman" w:cs="Times New Roman"/>
          <w:sz w:val="16"/>
          <w:szCs w:val="16"/>
        </w:rPr>
        <w:t>____________</w:t>
      </w:r>
    </w:p>
    <w:p w:rsidR="008646CC" w:rsidRPr="00D57211" w:rsidRDefault="008646CC" w:rsidP="00E76A77">
      <w:pPr>
        <w:pStyle w:val="ConsPlusNormal"/>
        <w:spacing w:before="60" w:line="204" w:lineRule="auto"/>
        <w:ind w:right="-312"/>
        <w:jc w:val="both"/>
        <w:rPr>
          <w:rFonts w:ascii="Times New Roman" w:hAnsi="Times New Roman" w:cs="Times New Roman"/>
          <w:szCs w:val="22"/>
        </w:rPr>
      </w:pPr>
      <w:r w:rsidRPr="00D57211">
        <w:rPr>
          <w:rFonts w:ascii="Times New Roman" w:hAnsi="Times New Roman" w:cs="Times New Roman"/>
          <w:szCs w:val="22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8646CC" w:rsidRPr="00D57211" w:rsidRDefault="008646CC" w:rsidP="00E76A77">
      <w:pPr>
        <w:pStyle w:val="ConsPlusNormal"/>
        <w:spacing w:before="60" w:line="204" w:lineRule="auto"/>
        <w:ind w:right="-312"/>
        <w:jc w:val="both"/>
        <w:rPr>
          <w:rFonts w:ascii="Times New Roman" w:hAnsi="Times New Roman" w:cs="Times New Roman"/>
          <w:szCs w:val="22"/>
        </w:rPr>
      </w:pPr>
      <w:r w:rsidRPr="00D57211">
        <w:rPr>
          <w:rFonts w:ascii="Times New Roman" w:hAnsi="Times New Roman" w:cs="Times New Roman"/>
          <w:szCs w:val="22"/>
        </w:rPr>
        <w:t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6841,3 рубля, 2023 год -7115,0 рублей, 2024 год -7399,6 рубля.</w:t>
      </w:r>
    </w:p>
    <w:p w:rsidR="008646CC" w:rsidRPr="00D57211" w:rsidRDefault="008646CC" w:rsidP="00E76A77">
      <w:pPr>
        <w:pStyle w:val="ConsPlusNormal"/>
        <w:spacing w:before="60" w:line="204" w:lineRule="auto"/>
        <w:ind w:right="-312"/>
        <w:jc w:val="both"/>
        <w:rPr>
          <w:rFonts w:ascii="Times New Roman" w:hAnsi="Times New Roman" w:cs="Times New Roman"/>
          <w:szCs w:val="22"/>
        </w:rPr>
      </w:pPr>
      <w:r w:rsidRPr="00D57211">
        <w:rPr>
          <w:rFonts w:ascii="Times New Roman" w:hAnsi="Times New Roman" w:cs="Times New Roman"/>
          <w:szCs w:val="22"/>
        </w:rPr>
        <w:t>&lt;***&gt;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8646CC" w:rsidRPr="00D57211" w:rsidRDefault="008646CC" w:rsidP="00E76A77">
      <w:pPr>
        <w:pStyle w:val="ConsPlusNormal"/>
        <w:spacing w:before="60" w:line="204" w:lineRule="auto"/>
        <w:ind w:right="-312"/>
        <w:jc w:val="both"/>
        <w:rPr>
          <w:rFonts w:ascii="Times New Roman" w:hAnsi="Times New Roman" w:cs="Times New Roman"/>
          <w:szCs w:val="22"/>
        </w:rPr>
      </w:pPr>
      <w:r w:rsidRPr="00D57211">
        <w:rPr>
          <w:rFonts w:ascii="Times New Roman" w:hAnsi="Times New Roman" w:cs="Times New Roman"/>
          <w:szCs w:val="22"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</w:t>
      </w:r>
      <w:r w:rsidR="00E508FC">
        <w:rPr>
          <w:rFonts w:ascii="Times New Roman" w:hAnsi="Times New Roman" w:cs="Times New Roman"/>
          <w:szCs w:val="22"/>
        </w:rPr>
        <w:t>.</w:t>
      </w:r>
    </w:p>
    <w:p w:rsidR="008646CC" w:rsidRPr="00D57211" w:rsidRDefault="008646CC" w:rsidP="00E76A77">
      <w:pPr>
        <w:pStyle w:val="ConsPlusNormal"/>
        <w:spacing w:before="60" w:line="204" w:lineRule="auto"/>
        <w:ind w:right="-312"/>
        <w:jc w:val="both"/>
        <w:rPr>
          <w:rFonts w:ascii="Times New Roman" w:hAnsi="Times New Roman" w:cs="Times New Roman"/>
          <w:szCs w:val="22"/>
        </w:rPr>
      </w:pPr>
      <w:r w:rsidRPr="00D57211">
        <w:rPr>
          <w:rFonts w:ascii="Times New Roman" w:hAnsi="Times New Roman" w:cs="Times New Roman"/>
          <w:szCs w:val="22"/>
        </w:rPr>
        <w:t>&lt;*****&gt;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  <w:r w:rsidR="00E508FC">
        <w:rPr>
          <w:rFonts w:ascii="Times New Roman" w:hAnsi="Times New Roman" w:cs="Times New Roman"/>
          <w:szCs w:val="22"/>
        </w:rPr>
        <w:t>.</w:t>
      </w:r>
    </w:p>
    <w:p w:rsidR="008646CC" w:rsidRPr="00D57211" w:rsidRDefault="008646CC" w:rsidP="00E76A77">
      <w:pPr>
        <w:pStyle w:val="ConsPlusNormal"/>
        <w:spacing w:before="60" w:line="204" w:lineRule="auto"/>
        <w:ind w:right="-312"/>
        <w:jc w:val="both"/>
        <w:rPr>
          <w:rFonts w:ascii="Times New Roman" w:hAnsi="Times New Roman" w:cs="Times New Roman"/>
          <w:szCs w:val="22"/>
        </w:rPr>
      </w:pPr>
      <w:r w:rsidRPr="00D57211">
        <w:rPr>
          <w:rFonts w:ascii="Times New Roman" w:hAnsi="Times New Roman" w:cs="Times New Roman"/>
          <w:szCs w:val="22"/>
        </w:rPr>
        <w:t>&lt;******&gt; Нормативы объема и стоимости единицы объема медицинской помощи, оказываемой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2022-2024 годы, утвержденных постановлением Правительства Российской Федерации от 28.12.2021 года № 2505.</w:t>
      </w:r>
    </w:p>
    <w:p w:rsidR="008646CC" w:rsidRPr="00D57211" w:rsidRDefault="008646CC" w:rsidP="00E76A77">
      <w:pPr>
        <w:pStyle w:val="ConsPlusNormal"/>
        <w:spacing w:before="60" w:line="204" w:lineRule="auto"/>
        <w:ind w:right="-312"/>
        <w:jc w:val="both"/>
        <w:rPr>
          <w:rFonts w:ascii="Times New Roman" w:hAnsi="Times New Roman" w:cs="Times New Roman"/>
          <w:szCs w:val="22"/>
        </w:rPr>
      </w:pPr>
      <w:r w:rsidRPr="00D57211">
        <w:rPr>
          <w:rFonts w:ascii="Times New Roman" w:hAnsi="Times New Roman" w:cs="Times New Roman"/>
          <w:szCs w:val="22"/>
        </w:rPr>
        <w:t>&lt;*******&gt;  Включены в норматив объема первичной медико-санитарной помощи в амбулаторных условиях</w:t>
      </w:r>
      <w:r w:rsidR="00E508FC">
        <w:rPr>
          <w:rFonts w:ascii="Times New Roman" w:hAnsi="Times New Roman" w:cs="Times New Roman"/>
          <w:szCs w:val="22"/>
        </w:rPr>
        <w:t>.</w:t>
      </w:r>
    </w:p>
    <w:p w:rsidR="008646CC" w:rsidRPr="00D57211" w:rsidRDefault="008646CC" w:rsidP="00E76A77">
      <w:pPr>
        <w:pStyle w:val="ConsPlusNormal"/>
        <w:spacing w:before="60" w:line="204" w:lineRule="auto"/>
        <w:ind w:right="-312"/>
        <w:jc w:val="both"/>
        <w:rPr>
          <w:rFonts w:ascii="Times New Roman" w:hAnsi="Times New Roman" w:cs="Times New Roman"/>
          <w:szCs w:val="22"/>
        </w:rPr>
      </w:pPr>
      <w:r w:rsidRPr="00D57211">
        <w:rPr>
          <w:rFonts w:ascii="Times New Roman" w:hAnsi="Times New Roman" w:cs="Times New Roman"/>
          <w:szCs w:val="22"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</w:t>
      </w:r>
      <w:r w:rsidR="00E508FC">
        <w:rPr>
          <w:rFonts w:ascii="Times New Roman" w:hAnsi="Times New Roman" w:cs="Times New Roman"/>
          <w:szCs w:val="22"/>
        </w:rPr>
        <w:t>.</w:t>
      </w:r>
    </w:p>
    <w:p w:rsidR="008646CC" w:rsidRPr="00D57211" w:rsidRDefault="008646CC" w:rsidP="00E76A77">
      <w:pPr>
        <w:pStyle w:val="ConsPlusNormal"/>
        <w:spacing w:before="60" w:line="204" w:lineRule="auto"/>
        <w:ind w:right="-312"/>
        <w:jc w:val="both"/>
        <w:rPr>
          <w:rFonts w:ascii="Times New Roman" w:hAnsi="Times New Roman" w:cs="Times New Roman"/>
          <w:szCs w:val="22"/>
        </w:rPr>
      </w:pPr>
      <w:r w:rsidRPr="00D57211">
        <w:rPr>
          <w:rFonts w:ascii="Times New Roman" w:hAnsi="Times New Roman" w:cs="Times New Roman"/>
          <w:szCs w:val="22"/>
        </w:rPr>
        <w:t>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</w:t>
      </w:r>
      <w:r w:rsidR="00E508FC">
        <w:rPr>
          <w:rFonts w:ascii="Times New Roman" w:hAnsi="Times New Roman" w:cs="Times New Roman"/>
          <w:szCs w:val="22"/>
        </w:rPr>
        <w:t>.</w:t>
      </w:r>
    </w:p>
    <w:p w:rsidR="008646CC" w:rsidRDefault="008646CC" w:rsidP="00E76A77">
      <w:pPr>
        <w:pStyle w:val="ConsPlusNormal"/>
        <w:spacing w:before="60" w:line="204" w:lineRule="auto"/>
        <w:ind w:right="-312"/>
        <w:jc w:val="both"/>
        <w:rPr>
          <w:rFonts w:ascii="Times New Roman" w:hAnsi="Times New Roman" w:cs="Times New Roman"/>
          <w:sz w:val="28"/>
          <w:szCs w:val="28"/>
        </w:rPr>
      </w:pPr>
      <w:r w:rsidRPr="00D57211">
        <w:rPr>
          <w:szCs w:val="22"/>
        </w:rPr>
        <w:t xml:space="preserve">&lt;**********&gt; </w:t>
      </w:r>
      <w:r w:rsidRPr="00D57211">
        <w:rPr>
          <w:rFonts w:ascii="Times New Roman" w:hAnsi="Times New Roman" w:cs="Times New Roman"/>
          <w:szCs w:val="22"/>
        </w:rPr>
        <w:t>1281725 человек - прогнозная численность постоянного населения Пензенской области на 01.01.2022, на 01.01.2023 - 1269952 человек</w:t>
      </w:r>
      <w:r w:rsidR="00365ED2">
        <w:rPr>
          <w:rFonts w:ascii="Times New Roman" w:hAnsi="Times New Roman" w:cs="Times New Roman"/>
          <w:szCs w:val="22"/>
        </w:rPr>
        <w:t>а</w:t>
      </w:r>
      <w:r w:rsidRPr="00D57211">
        <w:rPr>
          <w:rFonts w:ascii="Times New Roman" w:hAnsi="Times New Roman" w:cs="Times New Roman"/>
          <w:szCs w:val="22"/>
        </w:rPr>
        <w:t xml:space="preserve">, </w:t>
      </w:r>
      <w:r w:rsidR="00B4452B">
        <w:rPr>
          <w:rFonts w:ascii="Times New Roman" w:hAnsi="Times New Roman" w:cs="Times New Roman"/>
          <w:szCs w:val="22"/>
        </w:rPr>
        <w:br/>
      </w:r>
      <w:r w:rsidRPr="00D57211">
        <w:rPr>
          <w:rFonts w:ascii="Times New Roman" w:hAnsi="Times New Roman" w:cs="Times New Roman"/>
          <w:szCs w:val="22"/>
        </w:rPr>
        <w:t>на 01.01.2024 - 1257810 человек, по данным Росстата, 1265106 - численность застрахованных по ОМС лиц по состоянию на 01.01.2021.</w:t>
      </w:r>
    </w:p>
    <w:p w:rsidR="008646CC" w:rsidRPr="00287E76" w:rsidRDefault="008646CC" w:rsidP="00891EFD">
      <w:pPr>
        <w:pStyle w:val="ConsPlusTitle"/>
        <w:spacing w:line="21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7E76">
        <w:rPr>
          <w:rFonts w:ascii="Times New Roman" w:hAnsi="Times New Roman" w:cs="Times New Roman"/>
          <w:sz w:val="28"/>
          <w:szCs w:val="28"/>
        </w:rPr>
        <w:lastRenderedPageBreak/>
        <w:t xml:space="preserve">6.2. Стоимость Программы по источникам финансового обеспечения на 2022 год </w:t>
      </w:r>
    </w:p>
    <w:p w:rsidR="008646CC" w:rsidRDefault="008646CC" w:rsidP="00891EFD">
      <w:pPr>
        <w:pStyle w:val="ConsPlusTitle"/>
        <w:spacing w:line="21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7E76">
        <w:rPr>
          <w:rFonts w:ascii="Times New Roman" w:hAnsi="Times New Roman" w:cs="Times New Roman"/>
          <w:sz w:val="28"/>
          <w:szCs w:val="28"/>
        </w:rPr>
        <w:t>и на плановый период 2023 и 2024 годов на территории Пензенской области</w:t>
      </w:r>
    </w:p>
    <w:p w:rsidR="00E76A77" w:rsidRPr="00287E76" w:rsidRDefault="00E76A77" w:rsidP="00891EFD">
      <w:pPr>
        <w:pStyle w:val="ConsPlusTitle"/>
        <w:spacing w:line="21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646CC" w:rsidRPr="00287E76" w:rsidRDefault="008646CC" w:rsidP="00891EFD">
      <w:pPr>
        <w:pStyle w:val="ConsPlusNormal"/>
        <w:spacing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513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843"/>
        <w:gridCol w:w="1701"/>
        <w:gridCol w:w="1701"/>
        <w:gridCol w:w="1688"/>
        <w:gridCol w:w="1400"/>
        <w:gridCol w:w="1700"/>
      </w:tblGrid>
      <w:tr w:rsidR="008646CC" w:rsidRPr="00287E76" w:rsidTr="00393ED4">
        <w:trPr>
          <w:trHeight w:val="269"/>
        </w:trPr>
        <w:tc>
          <w:tcPr>
            <w:tcW w:w="4253" w:type="dxa"/>
            <w:vMerge w:val="restart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50" w:type="dxa"/>
            <w:vMerge w:val="restart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544" w:type="dxa"/>
            <w:gridSpan w:val="2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489" w:type="dxa"/>
            <w:gridSpan w:val="4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646CC" w:rsidRPr="00287E76" w:rsidTr="00B26AEB">
        <w:trPr>
          <w:trHeight w:val="42"/>
        </w:trPr>
        <w:tc>
          <w:tcPr>
            <w:tcW w:w="4253" w:type="dxa"/>
            <w:vMerge/>
            <w:vAlign w:val="center"/>
          </w:tcPr>
          <w:p w:rsidR="008646CC" w:rsidRPr="00287E76" w:rsidRDefault="008646CC" w:rsidP="00891EF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646CC" w:rsidRPr="00287E76" w:rsidRDefault="008646CC" w:rsidP="00891EF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3389" w:type="dxa"/>
            <w:gridSpan w:val="2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00" w:type="dxa"/>
            <w:gridSpan w:val="2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646CC" w:rsidRPr="00287E76" w:rsidTr="00B26AEB">
        <w:trPr>
          <w:trHeight w:val="358"/>
        </w:trPr>
        <w:tc>
          <w:tcPr>
            <w:tcW w:w="4253" w:type="dxa"/>
            <w:vMerge/>
            <w:vAlign w:val="center"/>
          </w:tcPr>
          <w:p w:rsidR="008646CC" w:rsidRPr="00287E76" w:rsidRDefault="008646CC" w:rsidP="00891EF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646CC" w:rsidRPr="00287E76" w:rsidRDefault="008646CC" w:rsidP="00891EF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8646CC" w:rsidRPr="00287E76" w:rsidRDefault="008646CC" w:rsidP="00891EF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</w:t>
            </w:r>
          </w:p>
        </w:tc>
        <w:tc>
          <w:tcPr>
            <w:tcW w:w="3100" w:type="dxa"/>
            <w:gridSpan w:val="2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8646CC" w:rsidRPr="00287E76" w:rsidTr="00B26AEB">
        <w:trPr>
          <w:trHeight w:val="932"/>
        </w:trPr>
        <w:tc>
          <w:tcPr>
            <w:tcW w:w="4253" w:type="dxa"/>
            <w:vMerge/>
            <w:vAlign w:val="center"/>
          </w:tcPr>
          <w:p w:rsidR="008646CC" w:rsidRPr="00287E76" w:rsidRDefault="008646CC" w:rsidP="00891EF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646CC" w:rsidRPr="00287E76" w:rsidRDefault="008646CC" w:rsidP="00891EF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87E7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701" w:type="dxa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 w:rsidRPr="00287E76">
              <w:rPr>
                <w:rFonts w:ascii="Times New Roman" w:hAnsi="Times New Roman" w:cs="Times New Roman"/>
                <w:szCs w:val="22"/>
              </w:rPr>
              <w:br/>
              <w:t xml:space="preserve">(одно застрахо-ванное лицо) </w:t>
            </w:r>
            <w:r w:rsidRPr="00287E76">
              <w:rPr>
                <w:rFonts w:ascii="Times New Roman" w:hAnsi="Times New Roman" w:cs="Times New Roman"/>
                <w:szCs w:val="22"/>
              </w:rPr>
              <w:br/>
              <w:t>в год (руб.) &lt;***&gt;</w:t>
            </w:r>
          </w:p>
        </w:tc>
        <w:tc>
          <w:tcPr>
            <w:tcW w:w="1701" w:type="dxa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87E7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688" w:type="dxa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 w:rsidRPr="00287E76">
              <w:rPr>
                <w:rFonts w:ascii="Times New Roman" w:hAnsi="Times New Roman" w:cs="Times New Roman"/>
                <w:szCs w:val="22"/>
              </w:rPr>
              <w:br/>
              <w:t xml:space="preserve">(одно застрахо-ванное лицо) </w:t>
            </w:r>
            <w:r w:rsidRPr="00287E76">
              <w:rPr>
                <w:rFonts w:ascii="Times New Roman" w:hAnsi="Times New Roman" w:cs="Times New Roman"/>
                <w:szCs w:val="22"/>
              </w:rPr>
              <w:br/>
              <w:t>в год (руб.) &lt;***&gt;</w:t>
            </w:r>
          </w:p>
        </w:tc>
        <w:tc>
          <w:tcPr>
            <w:tcW w:w="1400" w:type="dxa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87E7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700" w:type="dxa"/>
            <w:vAlign w:val="center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 w:rsidRPr="00287E76">
              <w:rPr>
                <w:rFonts w:ascii="Times New Roman" w:hAnsi="Times New Roman" w:cs="Times New Roman"/>
                <w:szCs w:val="22"/>
              </w:rPr>
              <w:br/>
              <w:t xml:space="preserve">(одно застрахо-ванное лицо) </w:t>
            </w:r>
            <w:r w:rsidRPr="00287E76">
              <w:rPr>
                <w:rFonts w:ascii="Times New Roman" w:hAnsi="Times New Roman" w:cs="Times New Roman"/>
                <w:szCs w:val="22"/>
              </w:rPr>
              <w:br/>
              <w:t>в год (руб.) &lt;***&gt;</w:t>
            </w:r>
          </w:p>
        </w:tc>
      </w:tr>
    </w:tbl>
    <w:p w:rsidR="008646CC" w:rsidRPr="00287E76" w:rsidRDefault="008646CC" w:rsidP="00891EFD">
      <w:pPr>
        <w:spacing w:line="216" w:lineRule="auto"/>
        <w:rPr>
          <w:sz w:val="2"/>
          <w:szCs w:val="2"/>
        </w:rPr>
      </w:pPr>
    </w:p>
    <w:tbl>
      <w:tblPr>
        <w:tblW w:w="1513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843"/>
        <w:gridCol w:w="1701"/>
        <w:gridCol w:w="1701"/>
        <w:gridCol w:w="1688"/>
        <w:gridCol w:w="1400"/>
        <w:gridCol w:w="1701"/>
      </w:tblGrid>
      <w:tr w:rsidR="008646CC" w:rsidRPr="00287E76" w:rsidTr="00393ED4">
        <w:trPr>
          <w:tblHeader/>
        </w:trPr>
        <w:tc>
          <w:tcPr>
            <w:tcW w:w="4253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88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0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8646CC" w:rsidRPr="00287E76" w:rsidTr="00393ED4">
        <w:tc>
          <w:tcPr>
            <w:tcW w:w="4253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 xml:space="preserve">Стоимость территориальной программы государственных гарантий всего </w:t>
            </w:r>
            <w:r w:rsidRPr="00287E76">
              <w:rPr>
                <w:rFonts w:ascii="Times New Roman" w:hAnsi="Times New Roman" w:cs="Times New Roman"/>
                <w:szCs w:val="22"/>
              </w:rPr>
              <w:br/>
              <w:t>(сумма строк 02 + 03), в том числе:</w:t>
            </w:r>
          </w:p>
        </w:tc>
        <w:tc>
          <w:tcPr>
            <w:tcW w:w="85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843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23 712 879,2</w:t>
            </w:r>
          </w:p>
        </w:tc>
        <w:tc>
          <w:tcPr>
            <w:tcW w:w="1701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18 684,59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24 003 436,8</w:t>
            </w:r>
          </w:p>
        </w:tc>
        <w:tc>
          <w:tcPr>
            <w:tcW w:w="1688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18 958,15</w:t>
            </w:r>
          </w:p>
        </w:tc>
        <w:tc>
          <w:tcPr>
            <w:tcW w:w="140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25 244 076,8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19 977,92</w:t>
            </w:r>
          </w:p>
        </w:tc>
      </w:tr>
      <w:tr w:rsidR="008646CC" w:rsidRPr="00287E76" w:rsidTr="00393ED4">
        <w:tc>
          <w:tcPr>
            <w:tcW w:w="4253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85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843" w:type="dxa"/>
          </w:tcPr>
          <w:p w:rsidR="008646CC" w:rsidRPr="00675462" w:rsidRDefault="008646CC" w:rsidP="00891EFD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675462">
              <w:rPr>
                <w:sz w:val="22"/>
                <w:szCs w:val="22"/>
              </w:rPr>
              <w:t>5 775 249,7</w:t>
            </w:r>
          </w:p>
        </w:tc>
        <w:tc>
          <w:tcPr>
            <w:tcW w:w="1701" w:type="dxa"/>
          </w:tcPr>
          <w:p w:rsidR="008646CC" w:rsidRPr="00675462" w:rsidRDefault="008646CC" w:rsidP="00891EFD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675462">
              <w:rPr>
                <w:sz w:val="22"/>
                <w:szCs w:val="22"/>
              </w:rPr>
              <w:t>4 505,84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5 074 121,6</w:t>
            </w:r>
          </w:p>
        </w:tc>
        <w:tc>
          <w:tcPr>
            <w:tcW w:w="1688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3 995,52</w:t>
            </w:r>
          </w:p>
        </w:tc>
        <w:tc>
          <w:tcPr>
            <w:tcW w:w="140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5 191 841,8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4 127,68</w:t>
            </w:r>
          </w:p>
        </w:tc>
      </w:tr>
      <w:tr w:rsidR="008646CC" w:rsidRPr="00287E76" w:rsidTr="00393ED4">
        <w:tc>
          <w:tcPr>
            <w:tcW w:w="4253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II Стоимость территориальной программы ОМС всего (сумма строк 04 + 08) &lt;**&gt;</w:t>
            </w:r>
          </w:p>
        </w:tc>
        <w:tc>
          <w:tcPr>
            <w:tcW w:w="85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843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17 937 629,5</w:t>
            </w:r>
          </w:p>
        </w:tc>
        <w:tc>
          <w:tcPr>
            <w:tcW w:w="1701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14 178,75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18 929 315,2</w:t>
            </w:r>
          </w:p>
        </w:tc>
        <w:tc>
          <w:tcPr>
            <w:tcW w:w="1688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14 962,63</w:t>
            </w:r>
          </w:p>
        </w:tc>
        <w:tc>
          <w:tcPr>
            <w:tcW w:w="140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20 052 235,0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15 850,24</w:t>
            </w:r>
          </w:p>
        </w:tc>
      </w:tr>
      <w:tr w:rsidR="008646CC" w:rsidRPr="00287E76" w:rsidTr="00393ED4">
        <w:tc>
          <w:tcPr>
            <w:tcW w:w="4253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r w:rsidRPr="00287E76">
              <w:rPr>
                <w:rFonts w:ascii="Times New Roman" w:hAnsi="Times New Roman" w:cs="Times New Roman"/>
                <w:szCs w:val="22"/>
              </w:rPr>
              <w:br/>
              <w:t>(сумма строк 05 + 06 + 07) &lt;**&gt;,</w:t>
            </w:r>
          </w:p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5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843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17 937 629,5</w:t>
            </w:r>
          </w:p>
        </w:tc>
        <w:tc>
          <w:tcPr>
            <w:tcW w:w="1701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14 178,75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18 929 315,2</w:t>
            </w:r>
          </w:p>
        </w:tc>
        <w:tc>
          <w:tcPr>
            <w:tcW w:w="1688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14 962,63</w:t>
            </w:r>
          </w:p>
        </w:tc>
        <w:tc>
          <w:tcPr>
            <w:tcW w:w="140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20 052 235,0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15 850,24</w:t>
            </w:r>
          </w:p>
        </w:tc>
      </w:tr>
      <w:tr w:rsidR="008646CC" w:rsidRPr="00287E76" w:rsidTr="00393ED4">
        <w:tc>
          <w:tcPr>
            <w:tcW w:w="4253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1.1. Субвенции из бюджета ФОМС &lt;**&gt;</w:t>
            </w:r>
          </w:p>
        </w:tc>
        <w:tc>
          <w:tcPr>
            <w:tcW w:w="85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843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17 936 118,9</w:t>
            </w:r>
          </w:p>
        </w:tc>
        <w:tc>
          <w:tcPr>
            <w:tcW w:w="1701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14 177,56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18 926 722,3</w:t>
            </w:r>
          </w:p>
        </w:tc>
        <w:tc>
          <w:tcPr>
            <w:tcW w:w="1688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14 960,58</w:t>
            </w:r>
          </w:p>
        </w:tc>
        <w:tc>
          <w:tcPr>
            <w:tcW w:w="140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20 049 642,1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15 848,19</w:t>
            </w:r>
          </w:p>
        </w:tc>
      </w:tr>
      <w:tr w:rsidR="008646CC" w:rsidRPr="00287E76" w:rsidTr="00393ED4">
        <w:tc>
          <w:tcPr>
            <w:tcW w:w="4253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5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843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646CC" w:rsidRPr="00287E76" w:rsidTr="00C232B6">
        <w:trPr>
          <w:trHeight w:val="99"/>
        </w:trPr>
        <w:tc>
          <w:tcPr>
            <w:tcW w:w="4253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lastRenderedPageBreak/>
              <w:t>1.3. прочие поступления</w:t>
            </w:r>
          </w:p>
        </w:tc>
        <w:tc>
          <w:tcPr>
            <w:tcW w:w="85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1843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1 510,6</w:t>
            </w:r>
          </w:p>
        </w:tc>
        <w:tc>
          <w:tcPr>
            <w:tcW w:w="1701" w:type="dxa"/>
          </w:tcPr>
          <w:p w:rsidR="008646CC" w:rsidRPr="00675462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1,19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2 592,9</w:t>
            </w:r>
          </w:p>
        </w:tc>
        <w:tc>
          <w:tcPr>
            <w:tcW w:w="1688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2,05</w:t>
            </w:r>
          </w:p>
        </w:tc>
        <w:tc>
          <w:tcPr>
            <w:tcW w:w="1400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2 592,9</w:t>
            </w:r>
          </w:p>
        </w:tc>
        <w:tc>
          <w:tcPr>
            <w:tcW w:w="1701" w:type="dxa"/>
          </w:tcPr>
          <w:p w:rsidR="008646CC" w:rsidRPr="00287E76" w:rsidRDefault="008646CC" w:rsidP="00891E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2,05</w:t>
            </w:r>
          </w:p>
        </w:tc>
      </w:tr>
      <w:tr w:rsidR="008646CC" w:rsidRPr="00287E76" w:rsidTr="00393ED4">
        <w:tc>
          <w:tcPr>
            <w:tcW w:w="4253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850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843" w:type="dxa"/>
          </w:tcPr>
          <w:p w:rsidR="008646CC" w:rsidRPr="00675462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675462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7546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646CC" w:rsidRPr="00287E76" w:rsidTr="00C232B6">
        <w:trPr>
          <w:trHeight w:val="1200"/>
        </w:trPr>
        <w:tc>
          <w:tcPr>
            <w:tcW w:w="4253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850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843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646CC" w:rsidRPr="00287E76" w:rsidTr="00393ED4">
        <w:tc>
          <w:tcPr>
            <w:tcW w:w="4253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 на оплату медицинской </w:t>
            </w:r>
            <w:r w:rsidRPr="00891EFD">
              <w:rPr>
                <w:rFonts w:ascii="Times New Roman" w:hAnsi="Times New Roman" w:cs="Times New Roman"/>
                <w:spacing w:val="-4"/>
                <w:szCs w:val="22"/>
              </w:rPr>
              <w:t>помощи  в рамках базовой программы ОМС</w:t>
            </w:r>
          </w:p>
        </w:tc>
        <w:tc>
          <w:tcPr>
            <w:tcW w:w="850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E7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8646CC" w:rsidRPr="00287E76" w:rsidRDefault="008646CC" w:rsidP="001A3DC8">
      <w:pPr>
        <w:pStyle w:val="ConsPlusNormal"/>
        <w:spacing w:line="204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646CC" w:rsidRPr="00287E76" w:rsidRDefault="008646CC" w:rsidP="001A3DC8">
      <w:pPr>
        <w:pStyle w:val="ConsPlusNormal"/>
        <w:spacing w:line="20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7E7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646CC" w:rsidRDefault="008646CC" w:rsidP="001A3DC8">
      <w:pPr>
        <w:pStyle w:val="ConsPlusNormal"/>
        <w:spacing w:line="204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287E76">
        <w:rPr>
          <w:rFonts w:ascii="Times New Roman" w:hAnsi="Times New Roman" w:cs="Times New Roman"/>
          <w:sz w:val="20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:rsidR="008646CC" w:rsidRPr="00606FFD" w:rsidRDefault="008646CC" w:rsidP="001A3DC8">
      <w:pPr>
        <w:pStyle w:val="ConsPlusNormal"/>
        <w:spacing w:line="204" w:lineRule="auto"/>
        <w:ind w:firstLine="539"/>
        <w:jc w:val="both"/>
        <w:rPr>
          <w:rFonts w:ascii="Times New Roman" w:hAnsi="Times New Roman" w:cs="Times New Roman"/>
          <w:sz w:val="4"/>
          <w:szCs w:val="4"/>
        </w:rPr>
      </w:pPr>
    </w:p>
    <w:p w:rsidR="008646CC" w:rsidRPr="00287E76" w:rsidRDefault="008646CC" w:rsidP="001A3DC8">
      <w:pPr>
        <w:pStyle w:val="ConsPlusNormal"/>
        <w:spacing w:line="204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287E76">
        <w:rPr>
          <w:rFonts w:ascii="Times New Roman" w:hAnsi="Times New Roman" w:cs="Times New Roman"/>
          <w:sz w:val="20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8646CC" w:rsidRPr="00287E76" w:rsidRDefault="008646CC" w:rsidP="001A3DC8">
      <w:pPr>
        <w:pStyle w:val="ConsPlusNormal"/>
        <w:spacing w:line="204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287E76">
        <w:rPr>
          <w:rFonts w:ascii="Times New Roman" w:hAnsi="Times New Roman" w:cs="Times New Roman"/>
          <w:sz w:val="20"/>
        </w:rPr>
        <w:t>&lt;***&gt;1281725 человек - прогнозная численность постоянного населения Пензенской области на 01.01.2022, на 01.01.2023 - 1269952 человек</w:t>
      </w:r>
      <w:r w:rsidR="00365ED2">
        <w:rPr>
          <w:rFonts w:ascii="Times New Roman" w:hAnsi="Times New Roman" w:cs="Times New Roman"/>
          <w:sz w:val="20"/>
        </w:rPr>
        <w:t>а</w:t>
      </w:r>
      <w:r w:rsidRPr="00287E76">
        <w:rPr>
          <w:rFonts w:ascii="Times New Roman" w:hAnsi="Times New Roman" w:cs="Times New Roman"/>
          <w:sz w:val="20"/>
        </w:rPr>
        <w:t>, на 01.01.2024 - 1257810 человек, по данным Росстата, 1265106 - численность застрахованных по ОМС лиц по состоянию на 01.01.2021.</w:t>
      </w:r>
    </w:p>
    <w:p w:rsidR="008646CC" w:rsidRPr="00287E76" w:rsidRDefault="008646CC" w:rsidP="001A3DC8">
      <w:pPr>
        <w:pStyle w:val="ConsPlusNormal"/>
        <w:spacing w:line="204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b"/>
        <w:tblW w:w="146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54"/>
        <w:gridCol w:w="1523"/>
        <w:gridCol w:w="1372"/>
        <w:gridCol w:w="1417"/>
        <w:gridCol w:w="1466"/>
        <w:gridCol w:w="1436"/>
        <w:gridCol w:w="1434"/>
      </w:tblGrid>
      <w:tr w:rsidR="008646CC" w:rsidRPr="00287E76" w:rsidTr="00393ED4">
        <w:tc>
          <w:tcPr>
            <w:tcW w:w="5954" w:type="dxa"/>
            <w:vMerge w:val="restart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2895" w:type="dxa"/>
            <w:gridSpan w:val="2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83" w:type="dxa"/>
            <w:gridSpan w:val="2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70" w:type="dxa"/>
            <w:gridSpan w:val="2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646CC" w:rsidRPr="00287E76" w:rsidTr="00891EFD">
        <w:trPr>
          <w:trHeight w:val="659"/>
        </w:trPr>
        <w:tc>
          <w:tcPr>
            <w:tcW w:w="5954" w:type="dxa"/>
            <w:vMerge/>
          </w:tcPr>
          <w:p w:rsidR="008646CC" w:rsidRPr="00287E76" w:rsidRDefault="008646CC" w:rsidP="001A3DC8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87E7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372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на одно застрахо-ванное лицо (руб.)</w:t>
            </w:r>
          </w:p>
        </w:tc>
        <w:tc>
          <w:tcPr>
            <w:tcW w:w="1417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87E7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66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на одно застрахо-ванное лицо (руб.)</w:t>
            </w:r>
          </w:p>
        </w:tc>
        <w:tc>
          <w:tcPr>
            <w:tcW w:w="1436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87E7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34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на одно застрахо-ванное лицо (руб.)</w:t>
            </w:r>
          </w:p>
        </w:tc>
      </w:tr>
      <w:tr w:rsidR="008646CC" w:rsidRPr="00287E76" w:rsidTr="00393ED4">
        <w:tc>
          <w:tcPr>
            <w:tcW w:w="5954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46CC" w:rsidRPr="00287E76" w:rsidTr="00393ED4">
        <w:trPr>
          <w:trHeight w:val="555"/>
        </w:trPr>
        <w:tc>
          <w:tcPr>
            <w:tcW w:w="5954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выполнения ТФОМС </w:t>
            </w:r>
            <w:r w:rsidR="00891E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своих функций</w:t>
            </w:r>
          </w:p>
        </w:tc>
        <w:tc>
          <w:tcPr>
            <w:tcW w:w="1523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120 887,4</w:t>
            </w:r>
          </w:p>
        </w:tc>
        <w:tc>
          <w:tcPr>
            <w:tcW w:w="1372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95,56</w:t>
            </w:r>
          </w:p>
        </w:tc>
        <w:tc>
          <w:tcPr>
            <w:tcW w:w="1417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118 878,3</w:t>
            </w:r>
          </w:p>
        </w:tc>
        <w:tc>
          <w:tcPr>
            <w:tcW w:w="1466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93,97</w:t>
            </w:r>
          </w:p>
        </w:tc>
        <w:tc>
          <w:tcPr>
            <w:tcW w:w="1436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123 159,9</w:t>
            </w:r>
          </w:p>
        </w:tc>
        <w:tc>
          <w:tcPr>
            <w:tcW w:w="1434" w:type="dxa"/>
          </w:tcPr>
          <w:p w:rsidR="008646CC" w:rsidRPr="00287E76" w:rsidRDefault="008646CC" w:rsidP="001A3DC8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6">
              <w:rPr>
                <w:rFonts w:ascii="Times New Roman" w:hAnsi="Times New Roman" w:cs="Times New Roman"/>
                <w:sz w:val="24"/>
                <w:szCs w:val="24"/>
              </w:rPr>
              <w:t>97,35</w:t>
            </w:r>
          </w:p>
        </w:tc>
      </w:tr>
    </w:tbl>
    <w:p w:rsidR="008646CC" w:rsidRPr="00287E76" w:rsidRDefault="008646CC" w:rsidP="001A3DC8">
      <w:pPr>
        <w:widowControl/>
        <w:spacing w:line="204" w:lineRule="auto"/>
        <w:ind w:right="-1"/>
        <w:jc w:val="center"/>
        <w:rPr>
          <w:sz w:val="28"/>
          <w:szCs w:val="28"/>
        </w:rPr>
      </w:pPr>
      <w:r w:rsidRPr="00287E76">
        <w:rPr>
          <w:sz w:val="28"/>
          <w:szCs w:val="28"/>
        </w:rPr>
        <w:t>____________</w:t>
      </w:r>
    </w:p>
    <w:p w:rsidR="008646CC" w:rsidRPr="004A76EE" w:rsidRDefault="008646CC" w:rsidP="008646CC">
      <w:pPr>
        <w:widowControl/>
        <w:spacing w:line="232" w:lineRule="auto"/>
        <w:ind w:left="5103" w:right="-1"/>
        <w:jc w:val="center"/>
        <w:rPr>
          <w:color w:val="FF0000"/>
          <w:sz w:val="28"/>
          <w:szCs w:val="28"/>
        </w:rPr>
        <w:sectPr w:rsidR="008646CC" w:rsidRPr="004A76EE" w:rsidSect="008257E0"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8646CC" w:rsidRPr="00841E1E" w:rsidRDefault="008646CC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841E1E">
        <w:rPr>
          <w:sz w:val="28"/>
          <w:szCs w:val="28"/>
        </w:rPr>
        <w:lastRenderedPageBreak/>
        <w:t>Приложение № 6</w:t>
      </w:r>
    </w:p>
    <w:p w:rsidR="008646CC" w:rsidRPr="00841E1E" w:rsidRDefault="008646CC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841E1E">
        <w:rPr>
          <w:sz w:val="28"/>
          <w:szCs w:val="28"/>
        </w:rPr>
        <w:t>к постановлению Правительства</w:t>
      </w:r>
    </w:p>
    <w:p w:rsidR="008646CC" w:rsidRPr="00841E1E" w:rsidRDefault="008646CC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841E1E">
        <w:rPr>
          <w:sz w:val="28"/>
          <w:szCs w:val="28"/>
        </w:rPr>
        <w:t>Пензенской области</w:t>
      </w:r>
    </w:p>
    <w:p w:rsidR="008646CC" w:rsidRPr="00841E1E" w:rsidRDefault="00A56BE3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26.01.2023</w:t>
      </w:r>
      <w:r w:rsidR="00302071">
        <w:rPr>
          <w:sz w:val="28"/>
          <w:szCs w:val="28"/>
        </w:rPr>
        <w:t xml:space="preserve">  </w:t>
      </w:r>
      <w:r w:rsidR="008646CC" w:rsidRPr="00841E1E">
        <w:rPr>
          <w:sz w:val="28"/>
          <w:szCs w:val="28"/>
        </w:rPr>
        <w:t xml:space="preserve">№  </w:t>
      </w:r>
      <w:r>
        <w:rPr>
          <w:sz w:val="28"/>
          <w:szCs w:val="28"/>
        </w:rPr>
        <w:t>37-пП</w:t>
      </w:r>
    </w:p>
    <w:p w:rsidR="008646CC" w:rsidRPr="00841E1E" w:rsidRDefault="008646CC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8646CC" w:rsidRPr="00841E1E" w:rsidRDefault="008646CC" w:rsidP="008646CC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6CC" w:rsidRPr="00841E1E" w:rsidRDefault="008646CC" w:rsidP="008646CC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41E1E">
        <w:rPr>
          <w:sz w:val="28"/>
          <w:szCs w:val="28"/>
        </w:rPr>
        <w:t>7.1.2. В</w:t>
      </w:r>
      <w:r w:rsidRPr="00841E1E">
        <w:rPr>
          <w:rFonts w:eastAsia="Calibri"/>
          <w:sz w:val="28"/>
          <w:szCs w:val="28"/>
          <w:lang w:eastAsia="en-US"/>
        </w:rPr>
        <w:t xml:space="preserve"> рамках Программы ОМС </w:t>
      </w:r>
      <w:r w:rsidRPr="00841E1E">
        <w:rPr>
          <w:sz w:val="28"/>
          <w:szCs w:val="28"/>
        </w:rPr>
        <w:t xml:space="preserve">в медицинских организациях </w:t>
      </w:r>
      <w:r w:rsidRPr="00841E1E">
        <w:rPr>
          <w:sz w:val="28"/>
          <w:szCs w:val="28"/>
        </w:rPr>
        <w:br/>
        <w:t>(за исключением федеральных медицинских организаций)</w:t>
      </w:r>
    </w:p>
    <w:p w:rsidR="008646CC" w:rsidRPr="00841E1E" w:rsidRDefault="008646CC" w:rsidP="008646CC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tbl>
      <w:tblPr>
        <w:tblStyle w:val="ab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8646CC" w:rsidRPr="00841E1E" w:rsidRDefault="008646CC" w:rsidP="008646CC">
      <w:pPr>
        <w:spacing w:line="216" w:lineRule="auto"/>
        <w:rPr>
          <w:sz w:val="2"/>
          <w:szCs w:val="2"/>
        </w:rPr>
      </w:pPr>
    </w:p>
    <w:tbl>
      <w:tblPr>
        <w:tblStyle w:val="ab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8646CC" w:rsidRPr="00841E1E" w:rsidTr="00393ED4">
        <w:trPr>
          <w:tblHeader/>
        </w:trPr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 xml:space="preserve">1. Скорая, в том числе </w:t>
            </w:r>
            <w:r w:rsidRPr="00841E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скорая специализированная, </w:t>
            </w:r>
            <w:r w:rsidRPr="00841E1E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0,29</w:t>
            </w:r>
          </w:p>
        </w:tc>
      </w:tr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2.1.Посещения с профилактическими и иными целями*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2,93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2,93</w:t>
            </w:r>
          </w:p>
        </w:tc>
      </w:tr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</w:tr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</w:tr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0,06337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Х</w:t>
            </w:r>
          </w:p>
        </w:tc>
      </w:tr>
      <w:tr w:rsidR="008646CC" w:rsidRPr="00841E1E" w:rsidTr="00393ED4">
        <w:tc>
          <w:tcPr>
            <w:tcW w:w="4077" w:type="dxa"/>
          </w:tcPr>
          <w:p w:rsidR="008646CC" w:rsidRPr="00841E1E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914" w:type="dxa"/>
          </w:tcPr>
          <w:p w:rsidR="008646CC" w:rsidRPr="00841E1E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8646CC" w:rsidRPr="00841E1E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E">
              <w:rPr>
                <w:rFonts w:ascii="Times New Roman" w:hAnsi="Times New Roman" w:cs="Times New Roman"/>
                <w:sz w:val="24"/>
                <w:szCs w:val="24"/>
              </w:rPr>
              <w:t>2,395</w:t>
            </w:r>
          </w:p>
        </w:tc>
        <w:tc>
          <w:tcPr>
            <w:tcW w:w="1276" w:type="dxa"/>
          </w:tcPr>
          <w:p w:rsidR="008646CC" w:rsidRPr="00841E1E" w:rsidRDefault="008646CC" w:rsidP="00393ED4">
            <w:pPr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2,395</w:t>
            </w:r>
          </w:p>
        </w:tc>
        <w:tc>
          <w:tcPr>
            <w:tcW w:w="1134" w:type="dxa"/>
          </w:tcPr>
          <w:p w:rsidR="008646CC" w:rsidRPr="00841E1E" w:rsidRDefault="008646CC" w:rsidP="00393ED4">
            <w:pPr>
              <w:jc w:val="center"/>
              <w:rPr>
                <w:sz w:val="24"/>
                <w:szCs w:val="24"/>
              </w:rPr>
            </w:pPr>
            <w:r w:rsidRPr="00841E1E">
              <w:rPr>
                <w:sz w:val="24"/>
                <w:szCs w:val="24"/>
              </w:rPr>
              <w:t>2,395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2.2.Посещения в неотложной форме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0,58751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1,7877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1,7877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0,03915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0,02541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0,06509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0,00113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патолого</w:t>
            </w:r>
            <w:r w:rsidR="00222C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0,00852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инфекцией (СО</w:t>
            </w:r>
            <w:r w:rsidRPr="00FF4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0,23321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0,08987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0,07189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2.4. Обращение по заболеванию при оказании медицинской помощи по профилю "Медицинская реабилитация"***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0,00287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0,166336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0,166342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0,166356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3.1. для медицинской помощи по профилю "онкология"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0,009488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0,009488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0,009488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реабилитации 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br/>
              <w:t>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0,004443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0,004443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0,004443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</w:t>
            </w:r>
          </w:p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FF4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0,005020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0,068591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0,068605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0,068619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4.1. для медицинской помощи по профилю "онкология"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0,009007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0,009007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0,009007</w:t>
            </w:r>
          </w:p>
        </w:tc>
      </w:tr>
      <w:tr w:rsidR="008646CC" w:rsidRPr="00FF4C15" w:rsidTr="00393ED4">
        <w:tc>
          <w:tcPr>
            <w:tcW w:w="4077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91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8646CC" w:rsidRPr="00FF4C15" w:rsidRDefault="008646CC" w:rsidP="00393ED4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0,000868</w:t>
            </w:r>
          </w:p>
        </w:tc>
        <w:tc>
          <w:tcPr>
            <w:tcW w:w="1276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0,000477</w:t>
            </w:r>
          </w:p>
        </w:tc>
        <w:tc>
          <w:tcPr>
            <w:tcW w:w="1134" w:type="dxa"/>
          </w:tcPr>
          <w:p w:rsidR="008646CC" w:rsidRPr="00FF4C15" w:rsidRDefault="008646CC" w:rsidP="00393ED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0,000491</w:t>
            </w:r>
          </w:p>
        </w:tc>
      </w:tr>
    </w:tbl>
    <w:p w:rsidR="008646CC" w:rsidRPr="00FF4C15" w:rsidRDefault="008646CC" w:rsidP="008646CC">
      <w:pPr>
        <w:pStyle w:val="ConsPlusNormal"/>
        <w:spacing w:before="120"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F4C15">
        <w:rPr>
          <w:rFonts w:ascii="Times New Roman" w:hAnsi="Times New Roman" w:cs="Times New Roman"/>
          <w:sz w:val="20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8646CC" w:rsidRPr="00FF4C15" w:rsidRDefault="008646CC" w:rsidP="008646CC">
      <w:pPr>
        <w:pStyle w:val="ConsPlusNormal"/>
        <w:spacing w:before="120"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F4C15">
        <w:rPr>
          <w:rFonts w:ascii="Times New Roman" w:hAnsi="Times New Roman" w:cs="Times New Roman"/>
          <w:sz w:val="20"/>
        </w:rPr>
        <w:t xml:space="preserve">** Законченных случаев лечения заболевания в амбулаторных условиях с кратностью посещений </w:t>
      </w:r>
      <w:r w:rsidRPr="00FF4C15">
        <w:rPr>
          <w:rFonts w:ascii="Times New Roman" w:hAnsi="Times New Roman" w:cs="Times New Roman"/>
          <w:sz w:val="20"/>
        </w:rPr>
        <w:br/>
        <w:t>по поводу одного заболевания не менее 2.</w:t>
      </w:r>
    </w:p>
    <w:p w:rsidR="008646CC" w:rsidRPr="00FF4C15" w:rsidRDefault="008646CC" w:rsidP="008646CC">
      <w:pPr>
        <w:pStyle w:val="ConsPlusNormal"/>
        <w:spacing w:before="120"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F4C15">
        <w:rPr>
          <w:rFonts w:ascii="Times New Roman" w:hAnsi="Times New Roman" w:cs="Times New Roman"/>
          <w:sz w:val="20"/>
        </w:rPr>
        <w:t xml:space="preserve">*** Комплексное посещение на одно застрахованное лицо включает в среднем 12 посещений </w:t>
      </w:r>
      <w:r w:rsidRPr="00FF4C15">
        <w:rPr>
          <w:rFonts w:ascii="Times New Roman" w:hAnsi="Times New Roman" w:cs="Times New Roman"/>
          <w:sz w:val="20"/>
        </w:rPr>
        <w:br/>
        <w:t>по профилю медицинская реабилитация в амбулаторных условиях.</w:t>
      </w:r>
    </w:p>
    <w:p w:rsidR="008646CC" w:rsidRPr="00302071" w:rsidRDefault="008646CC" w:rsidP="008646CC">
      <w:pPr>
        <w:widowControl/>
        <w:spacing w:line="232" w:lineRule="auto"/>
        <w:ind w:right="-1"/>
        <w:jc w:val="center"/>
        <w:rPr>
          <w:sz w:val="24"/>
          <w:szCs w:val="24"/>
        </w:rPr>
      </w:pPr>
    </w:p>
    <w:p w:rsidR="008646CC" w:rsidRPr="00302071" w:rsidRDefault="008646CC" w:rsidP="008646CC">
      <w:pPr>
        <w:widowControl/>
        <w:spacing w:line="232" w:lineRule="auto"/>
        <w:ind w:right="-1"/>
        <w:jc w:val="center"/>
        <w:rPr>
          <w:sz w:val="24"/>
          <w:szCs w:val="24"/>
        </w:rPr>
      </w:pPr>
    </w:p>
    <w:p w:rsidR="008646CC" w:rsidRPr="00302071" w:rsidRDefault="008646CC" w:rsidP="008646CC">
      <w:pPr>
        <w:widowControl/>
        <w:spacing w:line="232" w:lineRule="auto"/>
        <w:ind w:right="-1"/>
        <w:jc w:val="center"/>
        <w:rPr>
          <w:sz w:val="24"/>
          <w:szCs w:val="24"/>
        </w:rPr>
      </w:pPr>
      <w:r w:rsidRPr="00302071">
        <w:rPr>
          <w:sz w:val="24"/>
          <w:szCs w:val="24"/>
        </w:rPr>
        <w:t>______________</w:t>
      </w:r>
    </w:p>
    <w:p w:rsidR="008646CC" w:rsidRPr="00FF4C15" w:rsidRDefault="008646CC" w:rsidP="008646CC">
      <w:pPr>
        <w:widowControl/>
        <w:spacing w:line="232" w:lineRule="auto"/>
        <w:ind w:right="-1"/>
        <w:jc w:val="center"/>
        <w:rPr>
          <w:sz w:val="28"/>
          <w:szCs w:val="28"/>
        </w:rPr>
      </w:pPr>
    </w:p>
    <w:p w:rsidR="008646CC" w:rsidRPr="00FF4C15" w:rsidRDefault="008646CC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  <w:sectPr w:rsidR="008646CC" w:rsidRPr="00FF4C15" w:rsidSect="00302071">
          <w:footerReference w:type="default" r:id="rId15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8646CC" w:rsidRPr="00E742CA" w:rsidRDefault="008646CC" w:rsidP="00C02813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 w:rsidRPr="00FF4C1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7</w:t>
      </w:r>
    </w:p>
    <w:p w:rsidR="008646CC" w:rsidRPr="00E742CA" w:rsidRDefault="008646CC" w:rsidP="00C02813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 w:rsidRPr="00E742CA">
        <w:rPr>
          <w:sz w:val="28"/>
          <w:szCs w:val="28"/>
        </w:rPr>
        <w:t>к постановлению Правительства</w:t>
      </w:r>
    </w:p>
    <w:p w:rsidR="008646CC" w:rsidRPr="00E742CA" w:rsidRDefault="008646CC" w:rsidP="00C02813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 w:rsidRPr="00E742CA">
        <w:rPr>
          <w:sz w:val="28"/>
          <w:szCs w:val="28"/>
        </w:rPr>
        <w:t>Пензенской области</w:t>
      </w:r>
    </w:p>
    <w:p w:rsidR="008646CC" w:rsidRPr="00E742CA" w:rsidRDefault="00A56BE3" w:rsidP="00C02813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26.01.2023  </w:t>
      </w:r>
      <w:r w:rsidR="008646CC" w:rsidRPr="00E742CA">
        <w:rPr>
          <w:sz w:val="28"/>
          <w:szCs w:val="28"/>
        </w:rPr>
        <w:t xml:space="preserve">№  </w:t>
      </w:r>
      <w:r>
        <w:rPr>
          <w:sz w:val="28"/>
          <w:szCs w:val="28"/>
        </w:rPr>
        <w:t>37-пП</w:t>
      </w:r>
    </w:p>
    <w:p w:rsidR="008646CC" w:rsidRPr="00E742CA" w:rsidRDefault="008646CC" w:rsidP="00C02813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</w:p>
    <w:p w:rsidR="008646CC" w:rsidRDefault="008646CC" w:rsidP="00C02813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7.3.1. За счет бюджетных ассигнований соответствующих бюджетов </w:t>
      </w:r>
      <w:r w:rsidR="00C02813">
        <w:rPr>
          <w:sz w:val="28"/>
          <w:szCs w:val="28"/>
        </w:rPr>
        <w:br/>
      </w:r>
      <w:r>
        <w:rPr>
          <w:sz w:val="28"/>
          <w:szCs w:val="28"/>
        </w:rPr>
        <w:t>(в рублях).</w:t>
      </w:r>
    </w:p>
    <w:p w:rsidR="008646CC" w:rsidRDefault="008646CC" w:rsidP="00C02813">
      <w:pPr>
        <w:widowControl/>
        <w:autoSpaceDE w:val="0"/>
        <w:autoSpaceDN w:val="0"/>
        <w:adjustRightInd w:val="0"/>
        <w:spacing w:line="216" w:lineRule="auto"/>
        <w:jc w:val="both"/>
        <w:outlineLvl w:val="0"/>
        <w:rPr>
          <w:sz w:val="28"/>
          <w:szCs w:val="28"/>
        </w:rPr>
      </w:pPr>
    </w:p>
    <w:tbl>
      <w:tblPr>
        <w:tblStyle w:val="11"/>
        <w:tblW w:w="9868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1229"/>
        <w:gridCol w:w="1302"/>
        <w:gridCol w:w="1417"/>
      </w:tblGrid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 xml:space="preserve">Единица измерения </w:t>
            </w:r>
            <w:r w:rsidR="00302071">
              <w:rPr>
                <w:sz w:val="24"/>
                <w:szCs w:val="24"/>
              </w:rPr>
              <w:br/>
            </w:r>
            <w:r w:rsidRPr="00302071">
              <w:rPr>
                <w:sz w:val="24"/>
                <w:szCs w:val="24"/>
              </w:rPr>
              <w:t xml:space="preserve">в расчете </w:t>
            </w:r>
            <w:r w:rsidR="00302071">
              <w:rPr>
                <w:sz w:val="24"/>
                <w:szCs w:val="24"/>
              </w:rPr>
              <w:br/>
            </w:r>
            <w:r w:rsidRPr="00302071">
              <w:rPr>
                <w:sz w:val="24"/>
                <w:szCs w:val="24"/>
              </w:rPr>
              <w:t>на одного жителя в год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2022 год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2024 год</w:t>
            </w:r>
          </w:p>
        </w:tc>
      </w:tr>
    </w:tbl>
    <w:p w:rsidR="00C02813" w:rsidRPr="00C02813" w:rsidRDefault="00C02813" w:rsidP="00C02813">
      <w:pPr>
        <w:spacing w:line="216" w:lineRule="auto"/>
        <w:rPr>
          <w:sz w:val="4"/>
          <w:szCs w:val="4"/>
        </w:rPr>
      </w:pPr>
    </w:p>
    <w:tbl>
      <w:tblPr>
        <w:tblStyle w:val="11"/>
        <w:tblW w:w="9868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1229"/>
        <w:gridCol w:w="1302"/>
        <w:gridCol w:w="1417"/>
      </w:tblGrid>
      <w:tr w:rsidR="008646CC" w:rsidRPr="00302071" w:rsidTr="00C02813">
        <w:trPr>
          <w:tblHeader/>
        </w:trPr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5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1. Скорая, в том числе скорая специализированная, медицинская помощь, не включенная в территориальную программу ОМС, в том числе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вызов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5 961,51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3 477,86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3 531,45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- не идентифицированным и не застрахованным в системе ОМС лицам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вызов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2 756,73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2 780,89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2 764,26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- скорая медицинская помощь при санитарно-авиационной эвакуации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случай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6 841,30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7 115,0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7 399,6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2. Первичная медико-санитарная помощь: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2.1. в амбулаторных условиях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2.1.1) с профилактической и иными целями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посещения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494,78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505,00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488,75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2.1.2.) в связи с заболеваниями - обращений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обращения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1 429,92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1 137,01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1 387,64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2.2. в условиях дневного стационара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14 615,00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12 127,50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12 740,00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3. Специализированная, в том числе высокотехнологичная, медицинская помощь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3.1. в условиях дневных стационаров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14 615,00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12 127,50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12 740,00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3.2. в условиях круглосуточного стационара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случай госпита</w:t>
            </w:r>
            <w:r w:rsidR="00C02813">
              <w:rPr>
                <w:sz w:val="24"/>
                <w:szCs w:val="24"/>
              </w:rPr>
              <w:t>-</w:t>
            </w:r>
            <w:r w:rsidRPr="00302071">
              <w:rPr>
                <w:sz w:val="24"/>
                <w:szCs w:val="24"/>
              </w:rPr>
              <w:t>лизации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80 199,32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77 354,11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80 856,16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4. Паллиативная медицинская помощь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4.1. Первичная медицинская помощь, в том числе доврачебная и врачебная, всего, в том числе: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посещения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х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посещения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443,20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461,00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479,40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посещения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2 219,44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2 305,10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2 397,30</w:t>
            </w:r>
          </w:p>
        </w:tc>
      </w:tr>
      <w:tr w:rsidR="008646CC" w:rsidRPr="00302071" w:rsidTr="00C02813">
        <w:tc>
          <w:tcPr>
            <w:tcW w:w="4361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4.2.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койко-дни</w:t>
            </w:r>
          </w:p>
        </w:tc>
        <w:tc>
          <w:tcPr>
            <w:tcW w:w="1229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2 646,63</w:t>
            </w:r>
          </w:p>
        </w:tc>
        <w:tc>
          <w:tcPr>
            <w:tcW w:w="1302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2 546,30</w:t>
            </w:r>
          </w:p>
        </w:tc>
        <w:tc>
          <w:tcPr>
            <w:tcW w:w="1417" w:type="dxa"/>
          </w:tcPr>
          <w:p w:rsidR="008646CC" w:rsidRPr="00302071" w:rsidRDefault="008646CC" w:rsidP="00C0281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02071">
              <w:rPr>
                <w:sz w:val="24"/>
                <w:szCs w:val="24"/>
              </w:rPr>
              <w:t>2 685,98</w:t>
            </w:r>
          </w:p>
        </w:tc>
      </w:tr>
    </w:tbl>
    <w:p w:rsidR="00C02813" w:rsidRDefault="00C02813" w:rsidP="00C02813">
      <w:pPr>
        <w:widowControl/>
        <w:spacing w:line="216" w:lineRule="auto"/>
        <w:ind w:right="-1"/>
        <w:jc w:val="center"/>
        <w:rPr>
          <w:sz w:val="28"/>
          <w:szCs w:val="28"/>
        </w:rPr>
      </w:pPr>
    </w:p>
    <w:p w:rsidR="00C02813" w:rsidRDefault="00C02813" w:rsidP="00C02813">
      <w:pPr>
        <w:widowControl/>
        <w:spacing w:line="21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C02813" w:rsidRDefault="00C02813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  <w:sectPr w:rsidR="00C02813" w:rsidSect="00302071">
          <w:footerReference w:type="default" r:id="rId16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8646CC" w:rsidRPr="009662EE" w:rsidRDefault="008646CC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9662E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8646CC" w:rsidRPr="009662EE" w:rsidRDefault="008646CC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9662EE">
        <w:rPr>
          <w:sz w:val="28"/>
          <w:szCs w:val="28"/>
        </w:rPr>
        <w:t>к постановлению Правительства</w:t>
      </w:r>
    </w:p>
    <w:p w:rsidR="008646CC" w:rsidRPr="009662EE" w:rsidRDefault="008646CC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9662EE">
        <w:rPr>
          <w:sz w:val="28"/>
          <w:szCs w:val="28"/>
        </w:rPr>
        <w:t>Пензенской области</w:t>
      </w:r>
    </w:p>
    <w:p w:rsidR="008646CC" w:rsidRPr="009662EE" w:rsidRDefault="00A56BE3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26.01.2023</w:t>
      </w:r>
      <w:r w:rsidR="00C02813">
        <w:rPr>
          <w:sz w:val="28"/>
          <w:szCs w:val="28"/>
        </w:rPr>
        <w:t xml:space="preserve">  </w:t>
      </w:r>
      <w:r w:rsidR="008646CC" w:rsidRPr="009662E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37-пП</w:t>
      </w:r>
    </w:p>
    <w:p w:rsidR="008646CC" w:rsidRPr="009662EE" w:rsidRDefault="008646CC" w:rsidP="008646CC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8646CC" w:rsidRPr="00813904" w:rsidRDefault="008646CC" w:rsidP="008646C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904">
        <w:rPr>
          <w:sz w:val="28"/>
          <w:szCs w:val="28"/>
        </w:rPr>
        <w:t>7.3.2. В</w:t>
      </w:r>
      <w:r w:rsidRPr="00813904">
        <w:rPr>
          <w:rFonts w:eastAsia="Calibri"/>
          <w:sz w:val="28"/>
          <w:szCs w:val="28"/>
          <w:lang w:eastAsia="en-US"/>
        </w:rPr>
        <w:t xml:space="preserve"> рамках Программы ОМС </w:t>
      </w:r>
      <w:r w:rsidRPr="00813904">
        <w:rPr>
          <w:sz w:val="28"/>
          <w:szCs w:val="28"/>
        </w:rPr>
        <w:t xml:space="preserve">в медицинских организациях </w:t>
      </w:r>
      <w:r w:rsidRPr="00813904">
        <w:rPr>
          <w:sz w:val="28"/>
          <w:szCs w:val="28"/>
        </w:rPr>
        <w:br/>
        <w:t>(за исключением федеральных медицинских организаций)</w:t>
      </w:r>
    </w:p>
    <w:p w:rsidR="008646CC" w:rsidRPr="00813904" w:rsidRDefault="008646CC" w:rsidP="008646CC">
      <w:pPr>
        <w:pStyle w:val="ConsPlusNormal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0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4056"/>
        <w:gridCol w:w="1865"/>
        <w:gridCol w:w="1417"/>
        <w:gridCol w:w="1275"/>
        <w:gridCol w:w="1276"/>
      </w:tblGrid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8646CC" w:rsidRPr="00813904" w:rsidRDefault="008646CC" w:rsidP="008646CC">
      <w:pPr>
        <w:rPr>
          <w:sz w:val="2"/>
          <w:szCs w:val="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4056"/>
        <w:gridCol w:w="1865"/>
        <w:gridCol w:w="1417"/>
        <w:gridCol w:w="1275"/>
        <w:gridCol w:w="1276"/>
      </w:tblGrid>
      <w:tr w:rsidR="008646CC" w:rsidRPr="00813904" w:rsidTr="00393ED4">
        <w:trPr>
          <w:tblHeader/>
        </w:trPr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2 904,89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3 079,00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3 266,00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и 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br/>
              <w:t>иными целями*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684,56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708,73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751,83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2 030,01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2 151,35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2 281,66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2 509,95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2 472,99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2 622,83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1 024,62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Х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331,30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351,14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372,39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718,70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761,69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807,82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обращение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jc w:val="center"/>
              <w:rPr>
                <w:sz w:val="24"/>
                <w:szCs w:val="24"/>
                <w:lang w:val="en-US"/>
              </w:rPr>
            </w:pPr>
            <w:r w:rsidRPr="00FF4C15">
              <w:rPr>
                <w:sz w:val="24"/>
                <w:szCs w:val="24"/>
              </w:rPr>
              <w:t>1 611,0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1 741,66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1 847,89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2 193,25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2 712,86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2 877,20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3 848,76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3 815,22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4 046,33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795,23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525,15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556,97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960,31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985,35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1 045,06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spacing w:line="228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исследование с целью диагностирования онкологических 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заболеваний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10 557,64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8 723,54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9 252,01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патолого</w:t>
            </w:r>
            <w:r w:rsidR="00365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br/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z w:val="24"/>
                <w:szCs w:val="24"/>
              </w:rPr>
              <w:t>1 716,29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2 157,09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2 287,80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81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604,70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640,85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679,73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 xml:space="preserve">2.4. Обращение по заболеванию 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br/>
              <w:t>при оказании медицинской помощи по профилю "Медицинская реабилитация"***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18 567,47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19 692,29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19 692,29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37 577,21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39 790,60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42 093,61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101 958,85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jc w:val="center"/>
              <w:rPr>
                <w:spacing w:val="-8"/>
                <w:sz w:val="24"/>
                <w:szCs w:val="24"/>
              </w:rPr>
            </w:pPr>
            <w:r w:rsidRPr="00813904">
              <w:rPr>
                <w:spacing w:val="-8"/>
                <w:sz w:val="24"/>
                <w:szCs w:val="24"/>
              </w:rPr>
              <w:t>107 588,48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jc w:val="center"/>
              <w:rPr>
                <w:spacing w:val="-8"/>
                <w:sz w:val="24"/>
                <w:szCs w:val="24"/>
              </w:rPr>
            </w:pPr>
            <w:r w:rsidRPr="00813904">
              <w:rPr>
                <w:spacing w:val="-8"/>
                <w:sz w:val="24"/>
                <w:szCs w:val="24"/>
              </w:rPr>
              <w:t>113 594,43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3.2.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jc w:val="center"/>
              <w:rPr>
                <w:sz w:val="24"/>
                <w:szCs w:val="24"/>
              </w:rPr>
            </w:pPr>
            <w:r w:rsidRPr="00813904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38 933,14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jc w:val="center"/>
              <w:rPr>
                <w:spacing w:val="-8"/>
                <w:sz w:val="24"/>
                <w:szCs w:val="24"/>
              </w:rPr>
            </w:pPr>
            <w:r w:rsidRPr="00813904">
              <w:rPr>
                <w:spacing w:val="-8"/>
                <w:sz w:val="24"/>
                <w:szCs w:val="24"/>
              </w:rPr>
              <w:t>41 082,78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jc w:val="center"/>
              <w:rPr>
                <w:spacing w:val="-8"/>
                <w:sz w:val="24"/>
                <w:szCs w:val="24"/>
              </w:rPr>
            </w:pPr>
            <w:r w:rsidRPr="00813904">
              <w:rPr>
                <w:spacing w:val="-8"/>
                <w:sz w:val="24"/>
                <w:szCs w:val="24"/>
              </w:rPr>
              <w:t>43 376,12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</w:t>
            </w:r>
          </w:p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81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117 013,40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23 589,0</w:t>
            </w: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24 478,46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25 965,39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813904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79 740,60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jc w:val="center"/>
              <w:rPr>
                <w:spacing w:val="-8"/>
                <w:sz w:val="24"/>
                <w:szCs w:val="24"/>
              </w:rPr>
            </w:pPr>
            <w:r w:rsidRPr="00813904">
              <w:rPr>
                <w:spacing w:val="-8"/>
                <w:sz w:val="24"/>
                <w:szCs w:val="24"/>
              </w:rPr>
              <w:t>83 647,56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jc w:val="center"/>
              <w:rPr>
                <w:spacing w:val="-8"/>
                <w:sz w:val="24"/>
                <w:szCs w:val="24"/>
              </w:rPr>
            </w:pPr>
            <w:r w:rsidRPr="00813904">
              <w:rPr>
                <w:spacing w:val="-8"/>
                <w:sz w:val="24"/>
                <w:szCs w:val="24"/>
              </w:rPr>
              <w:t>87 775,96</w:t>
            </w:r>
          </w:p>
        </w:tc>
      </w:tr>
      <w:tr w:rsidR="008646CC" w:rsidRPr="00813904" w:rsidTr="00393ED4">
        <w:tc>
          <w:tcPr>
            <w:tcW w:w="405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86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8646CC" w:rsidRPr="00FF4C15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4C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85 523,60</w:t>
            </w:r>
          </w:p>
        </w:tc>
        <w:tc>
          <w:tcPr>
            <w:tcW w:w="1275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125 601,60</w:t>
            </w:r>
          </w:p>
        </w:tc>
        <w:tc>
          <w:tcPr>
            <w:tcW w:w="1276" w:type="dxa"/>
          </w:tcPr>
          <w:p w:rsidR="008646CC" w:rsidRPr="00813904" w:rsidRDefault="008646CC" w:rsidP="00393ED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139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125 601,60</w:t>
            </w:r>
          </w:p>
        </w:tc>
      </w:tr>
    </w:tbl>
    <w:p w:rsidR="008646CC" w:rsidRPr="00813904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646CC" w:rsidRPr="00813904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13904">
        <w:rPr>
          <w:rFonts w:ascii="Times New Roman" w:hAnsi="Times New Roman" w:cs="Times New Roman"/>
          <w:sz w:val="20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8646CC" w:rsidRPr="00813904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13904">
        <w:rPr>
          <w:rFonts w:ascii="Times New Roman" w:hAnsi="Times New Roman" w:cs="Times New Roman"/>
          <w:sz w:val="20"/>
        </w:rPr>
        <w:t xml:space="preserve">** Законченных случаев лечения заболевания в амбулаторных условиях с кратностью посещений </w:t>
      </w:r>
      <w:r w:rsidRPr="00813904">
        <w:rPr>
          <w:rFonts w:ascii="Times New Roman" w:hAnsi="Times New Roman" w:cs="Times New Roman"/>
          <w:sz w:val="20"/>
        </w:rPr>
        <w:br/>
        <w:t>по поводу одного заболевания не менее 2.</w:t>
      </w:r>
    </w:p>
    <w:p w:rsidR="008646CC" w:rsidRPr="00813904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13904">
        <w:rPr>
          <w:rFonts w:ascii="Times New Roman" w:hAnsi="Times New Roman" w:cs="Times New Roman"/>
          <w:sz w:val="20"/>
        </w:rPr>
        <w:t xml:space="preserve">*** Комплексное посещение на одно застрахованное лицо включает в среднем 12 посещений </w:t>
      </w:r>
      <w:r w:rsidRPr="00813904">
        <w:rPr>
          <w:rFonts w:ascii="Times New Roman" w:hAnsi="Times New Roman" w:cs="Times New Roman"/>
          <w:sz w:val="20"/>
        </w:rPr>
        <w:br/>
        <w:t>по профилю медицинская реабилитация в амбулаторных условиях.</w:t>
      </w:r>
    </w:p>
    <w:p w:rsidR="008646CC" w:rsidRPr="00813904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6CC" w:rsidRPr="00813904" w:rsidRDefault="008646CC" w:rsidP="00864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6CC" w:rsidRPr="009662EE" w:rsidRDefault="008646CC" w:rsidP="008646C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8646CC" w:rsidRPr="009662EE" w:rsidSect="00742050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 w:rsidRPr="00813904">
        <w:rPr>
          <w:rFonts w:ascii="Times New Roman" w:hAnsi="Times New Roman" w:cs="Times New Roman"/>
          <w:sz w:val="24"/>
          <w:szCs w:val="24"/>
        </w:rPr>
        <w:t>_______________</w:t>
      </w:r>
    </w:p>
    <w:p w:rsidR="008646CC" w:rsidRPr="00BE7082" w:rsidRDefault="008646CC" w:rsidP="008646CC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 w:rsidRPr="00BE708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</w:p>
    <w:p w:rsidR="008646CC" w:rsidRPr="00BE7082" w:rsidRDefault="008646CC" w:rsidP="008646CC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 w:rsidRPr="00BE7082">
        <w:rPr>
          <w:sz w:val="28"/>
          <w:szCs w:val="28"/>
        </w:rPr>
        <w:t>к постановлению Правительства</w:t>
      </w:r>
    </w:p>
    <w:p w:rsidR="008646CC" w:rsidRPr="00BE7082" w:rsidRDefault="008646CC" w:rsidP="008646CC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 w:rsidRPr="00BE7082">
        <w:rPr>
          <w:sz w:val="28"/>
          <w:szCs w:val="28"/>
        </w:rPr>
        <w:t>Пензенской области</w:t>
      </w:r>
    </w:p>
    <w:p w:rsidR="008646CC" w:rsidRPr="00BE7082" w:rsidRDefault="00A56BE3" w:rsidP="008646CC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26.01.2023</w:t>
      </w:r>
      <w:r w:rsidR="003F52EC">
        <w:rPr>
          <w:sz w:val="28"/>
          <w:szCs w:val="28"/>
        </w:rPr>
        <w:t xml:space="preserve">  </w:t>
      </w:r>
      <w:r w:rsidR="008646CC" w:rsidRPr="00BE70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37-пП</w:t>
      </w:r>
    </w:p>
    <w:p w:rsidR="008646CC" w:rsidRPr="00BE7082" w:rsidRDefault="008646CC" w:rsidP="008646CC">
      <w:pPr>
        <w:spacing w:line="216" w:lineRule="auto"/>
        <w:ind w:left="5103" w:right="-1"/>
        <w:jc w:val="center"/>
        <w:rPr>
          <w:sz w:val="28"/>
          <w:szCs w:val="28"/>
        </w:rPr>
      </w:pPr>
    </w:p>
    <w:p w:rsidR="008646CC" w:rsidRPr="00BE7082" w:rsidRDefault="008646CC" w:rsidP="008646CC">
      <w:pPr>
        <w:pStyle w:val="ConsPlusNormal"/>
        <w:spacing w:line="216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08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8646CC" w:rsidRPr="00BE7082" w:rsidRDefault="008646CC" w:rsidP="008646CC">
      <w:pPr>
        <w:pStyle w:val="ConsPlusNormal"/>
        <w:spacing w:line="21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E7082">
        <w:rPr>
          <w:rFonts w:ascii="Times New Roman" w:hAnsi="Times New Roman" w:cs="Times New Roman"/>
          <w:sz w:val="28"/>
          <w:szCs w:val="28"/>
        </w:rPr>
        <w:t>к Программе</w:t>
      </w:r>
    </w:p>
    <w:p w:rsidR="008646CC" w:rsidRPr="00BE7082" w:rsidRDefault="008646CC" w:rsidP="008646CC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CC" w:rsidRPr="00BE7082" w:rsidRDefault="008646CC" w:rsidP="008646CC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082">
        <w:rPr>
          <w:rFonts w:ascii="Times New Roman" w:hAnsi="Times New Roman" w:cs="Times New Roman"/>
          <w:sz w:val="28"/>
          <w:szCs w:val="28"/>
        </w:rPr>
        <w:t xml:space="preserve">О Б Ъ Е М </w:t>
      </w:r>
    </w:p>
    <w:p w:rsidR="008646CC" w:rsidRPr="00BE7082" w:rsidRDefault="008646CC" w:rsidP="008646CC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082">
        <w:rPr>
          <w:rFonts w:ascii="Times New Roman" w:hAnsi="Times New Roman" w:cs="Times New Roman"/>
          <w:sz w:val="28"/>
          <w:szCs w:val="28"/>
        </w:rPr>
        <w:t>медицинской помощи в амбулаторных условиях, оказываемой</w:t>
      </w:r>
    </w:p>
    <w:p w:rsidR="008646CC" w:rsidRPr="00BE7082" w:rsidRDefault="008646CC" w:rsidP="008646CC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082">
        <w:rPr>
          <w:rFonts w:ascii="Times New Roman" w:hAnsi="Times New Roman" w:cs="Times New Roman"/>
          <w:sz w:val="28"/>
          <w:szCs w:val="28"/>
        </w:rPr>
        <w:t>с профилактической и иными целями, на одного</w:t>
      </w:r>
    </w:p>
    <w:p w:rsidR="008646CC" w:rsidRPr="00BE7082" w:rsidRDefault="008646CC" w:rsidP="008646CC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082">
        <w:rPr>
          <w:rFonts w:ascii="Times New Roman" w:hAnsi="Times New Roman" w:cs="Times New Roman"/>
          <w:sz w:val="28"/>
          <w:szCs w:val="28"/>
        </w:rPr>
        <w:t>жителя/застрахованное лицо на 2022 год</w:t>
      </w:r>
    </w:p>
    <w:p w:rsidR="008646CC" w:rsidRPr="00BE7082" w:rsidRDefault="008646CC" w:rsidP="008646CC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6379"/>
        <w:gridCol w:w="1560"/>
        <w:gridCol w:w="1222"/>
      </w:tblGrid>
      <w:tr w:rsidR="008646CC" w:rsidRPr="00BE7082" w:rsidTr="00393ED4">
        <w:trPr>
          <w:cantSplit/>
          <w:trHeight w:val="11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№ стро-ки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Показатель (на одного жителя/застрахованное лицо)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Источник финансового обеспечения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2"/>
                <w:szCs w:val="22"/>
              </w:rPr>
            </w:pPr>
            <w:r w:rsidRPr="00BE7082">
              <w:rPr>
                <w:sz w:val="22"/>
                <w:szCs w:val="22"/>
              </w:rPr>
              <w:t>бюджетные ассигнования бюджета субъекта РФ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средства ОМС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Объем посещений с профилактической и иными целями, всего (сумма строк 2 + 3 + 4),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0,7300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2,9300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из них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0,2370</w:t>
            </w:r>
          </w:p>
        </w:tc>
      </w:tr>
      <w:tr w:rsidR="008646CC" w:rsidRPr="00BE7082" w:rsidTr="00393ED4">
        <w:trPr>
          <w:cantSplit/>
          <w:trHeight w:val="138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65ED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 xml:space="preserve">I. норматив комплексных посещений для проведения профилактических медицинских осмотров (включая </w:t>
            </w:r>
            <w:r w:rsidR="00365ED2">
              <w:rPr>
                <w:sz w:val="24"/>
                <w:szCs w:val="24"/>
              </w:rPr>
              <w:t>первое</w:t>
            </w:r>
            <w:r w:rsidRPr="00BE7082">
              <w:rPr>
                <w:sz w:val="24"/>
                <w:szCs w:val="24"/>
              </w:rPr>
              <w:t xml:space="preserve"> посещение для проведения диспансерного наблюдения)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0,2720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46CC" w:rsidRPr="00BE7082" w:rsidRDefault="008646CC" w:rsidP="00393ED4">
            <w:pPr>
              <w:spacing w:line="228" w:lineRule="auto"/>
              <w:jc w:val="center"/>
            </w:pPr>
            <w:r w:rsidRPr="00BE7082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0,2630</w:t>
            </w:r>
          </w:p>
        </w:tc>
      </w:tr>
      <w:tr w:rsidR="008646CC" w:rsidRPr="00BE7082" w:rsidTr="00393ED4">
        <w:trPr>
          <w:cantSplit/>
          <w:trHeight w:val="3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46CC" w:rsidRPr="00BE7082" w:rsidRDefault="008646CC" w:rsidP="00393ED4">
            <w:pPr>
              <w:spacing w:line="228" w:lineRule="auto"/>
              <w:jc w:val="center"/>
            </w:pPr>
            <w:r w:rsidRPr="00BE7082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0,06337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 xml:space="preserve">III. норматив посещений с иными целями (сумма строк 5 + 6 + 7 + 10 + 11), </w:t>
            </w:r>
          </w:p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0,7300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2,3950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65ED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 xml:space="preserve">объем посещений для проведения диспансерного наблюдения (за исключением </w:t>
            </w:r>
            <w:r w:rsidR="00365ED2">
              <w:rPr>
                <w:sz w:val="24"/>
                <w:szCs w:val="24"/>
              </w:rPr>
              <w:t>первого</w:t>
            </w:r>
            <w:r w:rsidRPr="00BE7082">
              <w:rPr>
                <w:sz w:val="24"/>
                <w:szCs w:val="24"/>
              </w:rPr>
              <w:t xml:space="preserve"> посещения)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0,0500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0,3781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0,0245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норматив посещений для паллиативной медицинской помощи (сумма строк 8 + 9),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0,0280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0,00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ind w:left="601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0,0208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-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ind w:leftChars="300" w:left="600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FF4C15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0,0072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FF4C15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-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FF4C15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0,5220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FF4C15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1,0493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FF4C15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0,1300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FF4C15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0,9431</w:t>
            </w:r>
          </w:p>
        </w:tc>
      </w:tr>
      <w:tr w:rsidR="008646CC" w:rsidRPr="00BE7082" w:rsidTr="00393ED4">
        <w:trPr>
          <w:cantSplit/>
          <w:trHeight w:val="1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Справочно: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FF4C15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FF4C15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8646CC" w:rsidRPr="00BE7082" w:rsidTr="00393ED4">
        <w:trPr>
          <w:cantSplit/>
          <w:trHeight w:val="186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spacing w:line="228" w:lineRule="auto"/>
              <w:jc w:val="center"/>
            </w:pPr>
            <w:r w:rsidRPr="00FF4C15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FF4C15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0,0420</w:t>
            </w:r>
          </w:p>
        </w:tc>
      </w:tr>
      <w:tr w:rsidR="008646CC" w:rsidRPr="00BE7082" w:rsidTr="00393ED4">
        <w:trPr>
          <w:cantSplit/>
          <w:trHeight w:val="113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BE7082" w:rsidRDefault="008646CC" w:rsidP="00393ED4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BE7082">
              <w:rPr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C" w:rsidRPr="00FF4C15" w:rsidRDefault="008646CC" w:rsidP="00393ED4">
            <w:pPr>
              <w:spacing w:line="228" w:lineRule="auto"/>
              <w:jc w:val="center"/>
            </w:pPr>
            <w:r w:rsidRPr="00FF4C15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CC" w:rsidRPr="00FF4C15" w:rsidRDefault="008646CC" w:rsidP="00393ED4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FF4C15">
              <w:rPr>
                <w:sz w:val="24"/>
                <w:szCs w:val="24"/>
              </w:rPr>
              <w:t>0,0124</w:t>
            </w:r>
          </w:p>
        </w:tc>
      </w:tr>
    </w:tbl>
    <w:p w:rsidR="008646CC" w:rsidRPr="00BE7082" w:rsidRDefault="008646CC" w:rsidP="008646CC">
      <w:pPr>
        <w:widowControl/>
        <w:shd w:val="clear" w:color="auto" w:fill="FFFFFF" w:themeFill="background1"/>
        <w:spacing w:line="228" w:lineRule="auto"/>
        <w:ind w:right="-1"/>
        <w:jc w:val="center"/>
        <w:rPr>
          <w:sz w:val="24"/>
          <w:szCs w:val="24"/>
        </w:rPr>
      </w:pPr>
    </w:p>
    <w:p w:rsidR="00426FF1" w:rsidRDefault="008646CC" w:rsidP="0027063E">
      <w:pPr>
        <w:widowControl/>
        <w:shd w:val="clear" w:color="auto" w:fill="FFFFFF" w:themeFill="background1"/>
        <w:spacing w:line="228" w:lineRule="auto"/>
        <w:ind w:right="-1"/>
        <w:jc w:val="center"/>
        <w:rPr>
          <w:sz w:val="28"/>
        </w:rPr>
      </w:pPr>
      <w:r w:rsidRPr="00BE7082">
        <w:rPr>
          <w:sz w:val="24"/>
          <w:szCs w:val="24"/>
        </w:rPr>
        <w:t>____________</w:t>
      </w:r>
    </w:p>
    <w:sectPr w:rsidR="00426FF1" w:rsidSect="00E7074B"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E1" w:rsidRDefault="00B762E1">
      <w:r>
        <w:separator/>
      </w:r>
    </w:p>
  </w:endnote>
  <w:endnote w:type="continuationSeparator" w:id="0">
    <w:p w:rsidR="00B762E1" w:rsidRDefault="00B7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4699">
      <w:rPr>
        <w:noProof/>
        <w:sz w:val="16"/>
      </w:rPr>
      <w:t>d:\пк4\пр9\постановления\26.01.23.03.docx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DF" w:rsidRDefault="001B74D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4699">
      <w:rPr>
        <w:noProof/>
        <w:sz w:val="16"/>
      </w:rPr>
      <w:t>d:\пк4\пр9\постановления\26.01.23.03.docx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CC" w:rsidRDefault="001B74DF" w:rsidP="004F0F2E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4699">
      <w:rPr>
        <w:noProof/>
        <w:sz w:val="16"/>
      </w:rPr>
      <w:t>d:\пк4\пр9\постановления\26.01.23.03.docx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CC" w:rsidRPr="001B74DF" w:rsidRDefault="001B74DF" w:rsidP="001B74D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4699">
      <w:rPr>
        <w:noProof/>
        <w:sz w:val="16"/>
      </w:rPr>
      <w:t>d:\пк4\пр9\постановления\26.01.23.03.docx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CC" w:rsidRDefault="008646CC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4699">
      <w:rPr>
        <w:noProof/>
        <w:sz w:val="16"/>
      </w:rPr>
      <w:t>d:\пк4\пр9\постановления\26.01.23.03.docx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CC" w:rsidRDefault="008646CC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4699">
      <w:rPr>
        <w:noProof/>
        <w:sz w:val="16"/>
      </w:rPr>
      <w:t>d:\пк4\пр9\постановления\26.01.23.03.docx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E1" w:rsidRDefault="00B762E1">
      <w:r>
        <w:separator/>
      </w:r>
    </w:p>
  </w:footnote>
  <w:footnote w:type="continuationSeparator" w:id="0">
    <w:p w:rsidR="00B762E1" w:rsidRDefault="00B7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209070"/>
      <w:docPartObj>
        <w:docPartGallery w:val="Page Numbers (Top of Page)"/>
        <w:docPartUnique/>
      </w:docPartObj>
    </w:sdtPr>
    <w:sdtEndPr/>
    <w:sdtContent>
      <w:p w:rsidR="002E1FB2" w:rsidRDefault="002E1F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5C4">
          <w:rPr>
            <w:noProof/>
          </w:rPr>
          <w:t>2</w:t>
        </w:r>
        <w:r>
          <w:fldChar w:fldCharType="end"/>
        </w:r>
      </w:p>
    </w:sdtContent>
  </w:sdt>
  <w:p w:rsidR="002E1FB2" w:rsidRDefault="002E1F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593098"/>
      <w:docPartObj>
        <w:docPartGallery w:val="Page Numbers (Top of Page)"/>
        <w:docPartUnique/>
      </w:docPartObj>
    </w:sdtPr>
    <w:sdtEndPr/>
    <w:sdtContent>
      <w:p w:rsidR="008646CC" w:rsidRDefault="008646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5C4">
          <w:rPr>
            <w:noProof/>
          </w:rPr>
          <w:t>2</w:t>
        </w:r>
        <w:r>
          <w:fldChar w:fldCharType="end"/>
        </w:r>
      </w:p>
    </w:sdtContent>
  </w:sdt>
  <w:p w:rsidR="008646CC" w:rsidRDefault="008646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182"/>
    <w:multiLevelType w:val="multilevel"/>
    <w:tmpl w:val="55644A2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112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12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0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83B0A"/>
    <w:multiLevelType w:val="hybridMultilevel"/>
    <w:tmpl w:val="A636F65E"/>
    <w:lvl w:ilvl="0" w:tplc="4036B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8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5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8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3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7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6"/>
  </w:num>
  <w:num w:numId="6">
    <w:abstractNumId w:val="17"/>
  </w:num>
  <w:num w:numId="7">
    <w:abstractNumId w:val="5"/>
  </w:num>
  <w:num w:numId="8">
    <w:abstractNumId w:val="22"/>
  </w:num>
  <w:num w:numId="9">
    <w:abstractNumId w:val="25"/>
  </w:num>
  <w:num w:numId="10">
    <w:abstractNumId w:val="12"/>
  </w:num>
  <w:num w:numId="11">
    <w:abstractNumId w:val="26"/>
  </w:num>
  <w:num w:numId="12">
    <w:abstractNumId w:val="24"/>
  </w:num>
  <w:num w:numId="13">
    <w:abstractNumId w:val="1"/>
  </w:num>
  <w:num w:numId="14">
    <w:abstractNumId w:val="19"/>
  </w:num>
  <w:num w:numId="15">
    <w:abstractNumId w:val="23"/>
  </w:num>
  <w:num w:numId="16">
    <w:abstractNumId w:val="7"/>
  </w:num>
  <w:num w:numId="17">
    <w:abstractNumId w:val="14"/>
  </w:num>
  <w:num w:numId="18">
    <w:abstractNumId w:val="2"/>
  </w:num>
  <w:num w:numId="19">
    <w:abstractNumId w:val="20"/>
  </w:num>
  <w:num w:numId="20">
    <w:abstractNumId w:val="10"/>
  </w:num>
  <w:num w:numId="21">
    <w:abstractNumId w:val="27"/>
  </w:num>
  <w:num w:numId="22">
    <w:abstractNumId w:val="21"/>
  </w:num>
  <w:num w:numId="23">
    <w:abstractNumId w:val="3"/>
  </w:num>
  <w:num w:numId="24">
    <w:abstractNumId w:val="13"/>
  </w:num>
  <w:num w:numId="25">
    <w:abstractNumId w:val="16"/>
  </w:num>
  <w:num w:numId="26">
    <w:abstractNumId w:val="8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F0"/>
    <w:rsid w:val="00004140"/>
    <w:rsid w:val="00014419"/>
    <w:rsid w:val="00022993"/>
    <w:rsid w:val="000431F4"/>
    <w:rsid w:val="000439BD"/>
    <w:rsid w:val="00062743"/>
    <w:rsid w:val="000B1160"/>
    <w:rsid w:val="000B574E"/>
    <w:rsid w:val="000E3FEF"/>
    <w:rsid w:val="000F2BFC"/>
    <w:rsid w:val="0012039B"/>
    <w:rsid w:val="00144E13"/>
    <w:rsid w:val="0014743F"/>
    <w:rsid w:val="00154605"/>
    <w:rsid w:val="00185134"/>
    <w:rsid w:val="00190DEE"/>
    <w:rsid w:val="001A3DC8"/>
    <w:rsid w:val="001B74DF"/>
    <w:rsid w:val="001B7A0D"/>
    <w:rsid w:val="001C1663"/>
    <w:rsid w:val="001E692E"/>
    <w:rsid w:val="00204F72"/>
    <w:rsid w:val="0021436B"/>
    <w:rsid w:val="00222C84"/>
    <w:rsid w:val="0024384B"/>
    <w:rsid w:val="0027063E"/>
    <w:rsid w:val="00271AE9"/>
    <w:rsid w:val="00287F42"/>
    <w:rsid w:val="002A2CC8"/>
    <w:rsid w:val="002B6B95"/>
    <w:rsid w:val="002D6D8A"/>
    <w:rsid w:val="002E1FB2"/>
    <w:rsid w:val="002E3A70"/>
    <w:rsid w:val="00302071"/>
    <w:rsid w:val="00326D1D"/>
    <w:rsid w:val="00361371"/>
    <w:rsid w:val="00365ED2"/>
    <w:rsid w:val="003836BC"/>
    <w:rsid w:val="003F4EA4"/>
    <w:rsid w:val="003F52EC"/>
    <w:rsid w:val="004102D0"/>
    <w:rsid w:val="00426FF1"/>
    <w:rsid w:val="0044435B"/>
    <w:rsid w:val="004562E4"/>
    <w:rsid w:val="00457052"/>
    <w:rsid w:val="0047451C"/>
    <w:rsid w:val="004827C1"/>
    <w:rsid w:val="00484586"/>
    <w:rsid w:val="0049613D"/>
    <w:rsid w:val="004D379D"/>
    <w:rsid w:val="004F2F09"/>
    <w:rsid w:val="005237B7"/>
    <w:rsid w:val="00523EF0"/>
    <w:rsid w:val="0054374E"/>
    <w:rsid w:val="005C2C2D"/>
    <w:rsid w:val="00606FFD"/>
    <w:rsid w:val="00612A24"/>
    <w:rsid w:val="006246CD"/>
    <w:rsid w:val="0063195E"/>
    <w:rsid w:val="0069184F"/>
    <w:rsid w:val="006B5DD9"/>
    <w:rsid w:val="006B73A7"/>
    <w:rsid w:val="006F4247"/>
    <w:rsid w:val="006F74FD"/>
    <w:rsid w:val="0074074F"/>
    <w:rsid w:val="007767E5"/>
    <w:rsid w:val="007845C4"/>
    <w:rsid w:val="007C4699"/>
    <w:rsid w:val="007F3006"/>
    <w:rsid w:val="00803CFF"/>
    <w:rsid w:val="008150CC"/>
    <w:rsid w:val="008217BE"/>
    <w:rsid w:val="008257E0"/>
    <w:rsid w:val="008646CC"/>
    <w:rsid w:val="00886F02"/>
    <w:rsid w:val="00891EFD"/>
    <w:rsid w:val="00892AD2"/>
    <w:rsid w:val="008B484C"/>
    <w:rsid w:val="008F2667"/>
    <w:rsid w:val="00965B10"/>
    <w:rsid w:val="00966939"/>
    <w:rsid w:val="00973E8A"/>
    <w:rsid w:val="00993619"/>
    <w:rsid w:val="009D14EE"/>
    <w:rsid w:val="009F7164"/>
    <w:rsid w:val="00A01858"/>
    <w:rsid w:val="00A10182"/>
    <w:rsid w:val="00A50FE2"/>
    <w:rsid w:val="00A56BE3"/>
    <w:rsid w:val="00AC0B9D"/>
    <w:rsid w:val="00AD5B9C"/>
    <w:rsid w:val="00AE324C"/>
    <w:rsid w:val="00B17ADB"/>
    <w:rsid w:val="00B26AEB"/>
    <w:rsid w:val="00B4444E"/>
    <w:rsid w:val="00B4452B"/>
    <w:rsid w:val="00B713DD"/>
    <w:rsid w:val="00B715E7"/>
    <w:rsid w:val="00B73BED"/>
    <w:rsid w:val="00B762E1"/>
    <w:rsid w:val="00B868B9"/>
    <w:rsid w:val="00BA5A70"/>
    <w:rsid w:val="00BC08A7"/>
    <w:rsid w:val="00BC488B"/>
    <w:rsid w:val="00BE0EE6"/>
    <w:rsid w:val="00C00194"/>
    <w:rsid w:val="00C02813"/>
    <w:rsid w:val="00C068EF"/>
    <w:rsid w:val="00C232B6"/>
    <w:rsid w:val="00C43890"/>
    <w:rsid w:val="00C6222E"/>
    <w:rsid w:val="00C71EE1"/>
    <w:rsid w:val="00C96F98"/>
    <w:rsid w:val="00CA6FF9"/>
    <w:rsid w:val="00CA7455"/>
    <w:rsid w:val="00CB39BF"/>
    <w:rsid w:val="00D10FB1"/>
    <w:rsid w:val="00D3044A"/>
    <w:rsid w:val="00D56BD7"/>
    <w:rsid w:val="00D81903"/>
    <w:rsid w:val="00D92B08"/>
    <w:rsid w:val="00DC2159"/>
    <w:rsid w:val="00DD535C"/>
    <w:rsid w:val="00DD74B0"/>
    <w:rsid w:val="00E06208"/>
    <w:rsid w:val="00E508FC"/>
    <w:rsid w:val="00E53E52"/>
    <w:rsid w:val="00E76A77"/>
    <w:rsid w:val="00E931EB"/>
    <w:rsid w:val="00ED26EA"/>
    <w:rsid w:val="00F07E8C"/>
    <w:rsid w:val="00F22B88"/>
    <w:rsid w:val="00F321C6"/>
    <w:rsid w:val="00F35BA7"/>
    <w:rsid w:val="00F62C23"/>
    <w:rsid w:val="00F750BF"/>
    <w:rsid w:val="00F873BF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BCEC4B-4671-45C8-A07E-370B564C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8646CC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8646CC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8646CC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8646C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8646CC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8646CC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8646CC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8646CC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8646CC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8646CC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8646CC"/>
  </w:style>
  <w:style w:type="character" w:customStyle="1" w:styleId="a6">
    <w:name w:val="Нижний колонтитул Знак"/>
    <w:basedOn w:val="a0"/>
    <w:link w:val="a5"/>
    <w:uiPriority w:val="99"/>
    <w:rsid w:val="008646CC"/>
  </w:style>
  <w:style w:type="paragraph" w:customStyle="1" w:styleId="ConsPlusNormal">
    <w:name w:val="ConsPlusNormal"/>
    <w:rsid w:val="008646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41">
    <w:name w:val="Сетка таблицы41"/>
    <w:basedOn w:val="a1"/>
    <w:rsid w:val="008646CC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86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646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646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8646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646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8646C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646C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8646CC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8646CC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86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6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646CC"/>
    <w:pPr>
      <w:ind w:left="720"/>
    </w:pPr>
  </w:style>
  <w:style w:type="character" w:customStyle="1" w:styleId="13">
    <w:name w:val="Основной шрифт абзаца1"/>
    <w:semiHidden/>
    <w:rsid w:val="008646CC"/>
    <w:rPr>
      <w:sz w:val="20"/>
    </w:rPr>
  </w:style>
  <w:style w:type="paragraph" w:styleId="ad">
    <w:name w:val="Block Text"/>
    <w:basedOn w:val="a"/>
    <w:uiPriority w:val="99"/>
    <w:rsid w:val="008646CC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8646CC"/>
  </w:style>
  <w:style w:type="paragraph" w:styleId="af">
    <w:name w:val="Title"/>
    <w:basedOn w:val="a"/>
    <w:link w:val="af0"/>
    <w:uiPriority w:val="99"/>
    <w:qFormat/>
    <w:rsid w:val="008646CC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8646CC"/>
    <w:rPr>
      <w:b/>
      <w:sz w:val="28"/>
    </w:rPr>
  </w:style>
  <w:style w:type="paragraph" w:styleId="af1">
    <w:name w:val="footnote text"/>
    <w:basedOn w:val="a"/>
    <w:link w:val="af2"/>
    <w:uiPriority w:val="99"/>
    <w:rsid w:val="008646CC"/>
  </w:style>
  <w:style w:type="character" w:customStyle="1" w:styleId="af2">
    <w:name w:val="Текст сноски Знак"/>
    <w:basedOn w:val="a0"/>
    <w:link w:val="af1"/>
    <w:uiPriority w:val="99"/>
    <w:rsid w:val="008646CC"/>
  </w:style>
  <w:style w:type="paragraph" w:styleId="af3">
    <w:name w:val="Normal (Web)"/>
    <w:basedOn w:val="a"/>
    <w:uiPriority w:val="99"/>
    <w:rsid w:val="008646C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8646CC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8646C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646CC"/>
  </w:style>
  <w:style w:type="paragraph" w:styleId="af7">
    <w:name w:val="Body Text"/>
    <w:basedOn w:val="a"/>
    <w:link w:val="af8"/>
    <w:uiPriority w:val="99"/>
    <w:rsid w:val="008646CC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8646CC"/>
    <w:rPr>
      <w:color w:val="000080"/>
      <w:sz w:val="24"/>
    </w:rPr>
  </w:style>
  <w:style w:type="character" w:styleId="af9">
    <w:name w:val="Hyperlink"/>
    <w:uiPriority w:val="99"/>
    <w:rsid w:val="008646C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646CC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646CC"/>
    <w:rPr>
      <w:sz w:val="24"/>
    </w:rPr>
  </w:style>
  <w:style w:type="paragraph" w:styleId="31">
    <w:name w:val="Body Text Indent 3"/>
    <w:basedOn w:val="a"/>
    <w:link w:val="32"/>
    <w:uiPriority w:val="99"/>
    <w:rsid w:val="008646CC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646CC"/>
    <w:rPr>
      <w:color w:val="000000"/>
      <w:sz w:val="24"/>
    </w:rPr>
  </w:style>
  <w:style w:type="paragraph" w:customStyle="1" w:styleId="xl22">
    <w:name w:val="xl22"/>
    <w:basedOn w:val="a"/>
    <w:uiPriority w:val="99"/>
    <w:rsid w:val="008646CC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8646CC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8646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8646C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8646C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8646C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8646C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8646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8646C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8646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8646C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8646C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8646C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8646C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8646C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8646C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8646C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8646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8646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8646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8646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8646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8646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8646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8646C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8646C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8646C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8646C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8646C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8646C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8646CC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8646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8646C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8646C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8646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8646C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8646C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8646C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rsid w:val="008646C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8646C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8646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646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8646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8646C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8646C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8646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8646C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8646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8646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8646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8646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8646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8646C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8646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8646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8646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8646C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8646C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8646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8646C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8646C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8646C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8646C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8646C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8646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8646C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8646C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8646C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8646C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8646C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8646C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8646C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8646C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8646C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8646C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46C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46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46C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46C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8646C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8646C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8646C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8646C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8646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8646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8646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8646CC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8646CC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8646CC"/>
  </w:style>
  <w:style w:type="paragraph" w:customStyle="1" w:styleId="ConsNonformat">
    <w:name w:val="ConsNonformat"/>
    <w:uiPriority w:val="99"/>
    <w:rsid w:val="008646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8646CC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8646CC"/>
    <w:rPr>
      <w:bCs/>
      <w:sz w:val="28"/>
    </w:rPr>
  </w:style>
  <w:style w:type="character" w:customStyle="1" w:styleId="afa">
    <w:name w:val="Гипертекстовая ссылка"/>
    <w:uiPriority w:val="99"/>
    <w:rsid w:val="008646CC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8646CC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8646CC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8646CC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8646CC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8646CC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8646C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8646CC"/>
    <w:rPr>
      <w:b/>
    </w:rPr>
  </w:style>
  <w:style w:type="character" w:customStyle="1" w:styleId="aff">
    <w:name w:val="Цветовое выделение"/>
    <w:uiPriority w:val="99"/>
    <w:rsid w:val="008646CC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8646CC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8646CC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864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8646CC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8646CC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8646CC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8646CC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8646CC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8646CC"/>
  </w:style>
  <w:style w:type="paragraph" w:customStyle="1" w:styleId="25">
    <w:name w:val="Знак2"/>
    <w:basedOn w:val="a"/>
    <w:uiPriority w:val="99"/>
    <w:rsid w:val="008646C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8646C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8646CC"/>
    <w:rPr>
      <w:b/>
      <w:bCs/>
    </w:rPr>
  </w:style>
  <w:style w:type="character" w:customStyle="1" w:styleId="26">
    <w:name w:val="Знак Знак2"/>
    <w:uiPriority w:val="99"/>
    <w:rsid w:val="008646CC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8646CC"/>
  </w:style>
  <w:style w:type="numbering" w:customStyle="1" w:styleId="27">
    <w:name w:val="Нет списка2"/>
    <w:next w:val="a2"/>
    <w:uiPriority w:val="99"/>
    <w:semiHidden/>
    <w:unhideWhenUsed/>
    <w:rsid w:val="008646CC"/>
  </w:style>
  <w:style w:type="character" w:customStyle="1" w:styleId="FontStyle11">
    <w:name w:val="Font Style11"/>
    <w:rsid w:val="008646CC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8646C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8646CC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8646CC"/>
    <w:rPr>
      <w:b/>
    </w:rPr>
  </w:style>
  <w:style w:type="character" w:customStyle="1" w:styleId="18">
    <w:name w:val="Знак Знак1"/>
    <w:uiPriority w:val="99"/>
    <w:rsid w:val="008646CC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8646CC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8646C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8646CC"/>
  </w:style>
  <w:style w:type="paragraph" w:customStyle="1" w:styleId="aff7">
    <w:name w:val="Внимание: недобросовестность!"/>
    <w:basedOn w:val="aff5"/>
    <w:next w:val="a"/>
    <w:uiPriority w:val="99"/>
    <w:rsid w:val="008646CC"/>
  </w:style>
  <w:style w:type="character" w:customStyle="1" w:styleId="aff8">
    <w:name w:val="Выделение для Базового Поиска"/>
    <w:uiPriority w:val="99"/>
    <w:rsid w:val="008646CC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8646CC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8646CC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8646CC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8646CC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8646C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8646CC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8646CC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8646CC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8646C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8646CC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8646CC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8646CC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8646CC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8646CC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8646C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8646CC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8646C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8646CC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8646C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8646CC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8646CC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8646CC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8646CC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8646CC"/>
  </w:style>
  <w:style w:type="paragraph" w:customStyle="1" w:styleId="affff1">
    <w:name w:val="Моноширинный"/>
    <w:basedOn w:val="a"/>
    <w:next w:val="a"/>
    <w:uiPriority w:val="99"/>
    <w:rsid w:val="008646C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8646CC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8646CC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8646CC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8646CC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8646CC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8646CC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8646CC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8646C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8646CC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8646CC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8646CC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8646CC"/>
  </w:style>
  <w:style w:type="paragraph" w:customStyle="1" w:styleId="affffe">
    <w:name w:val="Примечание."/>
    <w:basedOn w:val="aff5"/>
    <w:next w:val="a"/>
    <w:uiPriority w:val="99"/>
    <w:rsid w:val="008646CC"/>
  </w:style>
  <w:style w:type="character" w:customStyle="1" w:styleId="afffff">
    <w:name w:val="Продолжение ссылки"/>
    <w:uiPriority w:val="99"/>
    <w:rsid w:val="008646CC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8646CC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8646CC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8646CC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8646CC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8646CC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8646CC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8646CC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8646CC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8646CC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8646CC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8646C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8646C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8646CC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646CC"/>
  </w:style>
  <w:style w:type="paragraph" w:customStyle="1" w:styleId="Style7">
    <w:name w:val="Style7"/>
    <w:basedOn w:val="a"/>
    <w:uiPriority w:val="99"/>
    <w:rsid w:val="008646CC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8646C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646CC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646CC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646CC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646CC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646CC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46CC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646C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646CC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646CC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646CC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646CC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8646CC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646CC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646CC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646CC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646CC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8646CC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8646CC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646CC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8646CC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8646CC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8646CC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646CC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8646CC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8646CC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8646CC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8646CC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8646CC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8646CC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8646CC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8646CC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8646CC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8646CC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8646CC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8646CC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8646CC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8646CC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8646CC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8646CC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8646CC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8646CC"/>
  </w:style>
  <w:style w:type="paragraph" w:customStyle="1" w:styleId="Style55">
    <w:name w:val="Style55"/>
    <w:basedOn w:val="a"/>
    <w:uiPriority w:val="99"/>
    <w:rsid w:val="008646C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8646CC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8646CC"/>
  </w:style>
  <w:style w:type="numbering" w:customStyle="1" w:styleId="61">
    <w:name w:val="Нет списка6"/>
    <w:next w:val="a2"/>
    <w:uiPriority w:val="99"/>
    <w:semiHidden/>
    <w:unhideWhenUsed/>
    <w:rsid w:val="008646CC"/>
  </w:style>
  <w:style w:type="numbering" w:customStyle="1" w:styleId="71">
    <w:name w:val="Нет списка7"/>
    <w:next w:val="a2"/>
    <w:uiPriority w:val="99"/>
    <w:semiHidden/>
    <w:unhideWhenUsed/>
    <w:rsid w:val="008646CC"/>
  </w:style>
  <w:style w:type="numbering" w:customStyle="1" w:styleId="111">
    <w:name w:val="Нет списка11"/>
    <w:next w:val="a2"/>
    <w:uiPriority w:val="99"/>
    <w:semiHidden/>
    <w:unhideWhenUsed/>
    <w:rsid w:val="008646CC"/>
  </w:style>
  <w:style w:type="numbering" w:customStyle="1" w:styleId="210">
    <w:name w:val="Нет списка21"/>
    <w:next w:val="a2"/>
    <w:uiPriority w:val="99"/>
    <w:semiHidden/>
    <w:unhideWhenUsed/>
    <w:rsid w:val="008646CC"/>
  </w:style>
  <w:style w:type="numbering" w:customStyle="1" w:styleId="310">
    <w:name w:val="Нет списка31"/>
    <w:next w:val="a2"/>
    <w:uiPriority w:val="99"/>
    <w:semiHidden/>
    <w:unhideWhenUsed/>
    <w:rsid w:val="008646CC"/>
  </w:style>
  <w:style w:type="numbering" w:customStyle="1" w:styleId="410">
    <w:name w:val="Нет списка41"/>
    <w:next w:val="a2"/>
    <w:uiPriority w:val="99"/>
    <w:semiHidden/>
    <w:unhideWhenUsed/>
    <w:rsid w:val="008646CC"/>
  </w:style>
  <w:style w:type="numbering" w:customStyle="1" w:styleId="510">
    <w:name w:val="Нет списка51"/>
    <w:next w:val="a2"/>
    <w:uiPriority w:val="99"/>
    <w:semiHidden/>
    <w:unhideWhenUsed/>
    <w:rsid w:val="008646CC"/>
  </w:style>
  <w:style w:type="numbering" w:customStyle="1" w:styleId="610">
    <w:name w:val="Нет списка61"/>
    <w:next w:val="a2"/>
    <w:uiPriority w:val="99"/>
    <w:semiHidden/>
    <w:unhideWhenUsed/>
    <w:rsid w:val="008646CC"/>
  </w:style>
  <w:style w:type="table" w:customStyle="1" w:styleId="28">
    <w:name w:val="Сетка таблицы2"/>
    <w:basedOn w:val="a1"/>
    <w:next w:val="ab"/>
    <w:uiPriority w:val="59"/>
    <w:rsid w:val="008646CC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8646C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8646C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646CC"/>
  </w:style>
  <w:style w:type="table" w:customStyle="1" w:styleId="211">
    <w:name w:val="Сетка таблицы21"/>
    <w:basedOn w:val="a1"/>
    <w:next w:val="ab"/>
    <w:uiPriority w:val="59"/>
    <w:rsid w:val="008646CC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8646CC"/>
  </w:style>
  <w:style w:type="character" w:customStyle="1" w:styleId="FontStyle80">
    <w:name w:val="Font Style80"/>
    <w:uiPriority w:val="99"/>
    <w:rsid w:val="008646CC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uiPriority w:val="19"/>
    <w:qFormat/>
    <w:rsid w:val="008646CC"/>
    <w:rPr>
      <w:i/>
      <w:iCs/>
      <w:color w:val="808080"/>
    </w:rPr>
  </w:style>
  <w:style w:type="numbering" w:customStyle="1" w:styleId="91">
    <w:name w:val="Нет списка9"/>
    <w:next w:val="a2"/>
    <w:uiPriority w:val="99"/>
    <w:semiHidden/>
    <w:unhideWhenUsed/>
    <w:rsid w:val="008646CC"/>
  </w:style>
  <w:style w:type="numbering" w:customStyle="1" w:styleId="100">
    <w:name w:val="Нет списка10"/>
    <w:next w:val="a2"/>
    <w:uiPriority w:val="99"/>
    <w:semiHidden/>
    <w:unhideWhenUsed/>
    <w:rsid w:val="008646CC"/>
  </w:style>
  <w:style w:type="paragraph" w:customStyle="1" w:styleId="Style58">
    <w:name w:val="Style58"/>
    <w:basedOn w:val="a"/>
    <w:uiPriority w:val="99"/>
    <w:rsid w:val="008646CC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8646CC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8646CC"/>
    <w:pPr>
      <w:widowControl/>
    </w:pPr>
  </w:style>
  <w:style w:type="character" w:customStyle="1" w:styleId="CharStyle28">
    <w:name w:val="CharStyle28"/>
    <w:rsid w:val="008646C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rsid w:val="008646C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8646CC"/>
  </w:style>
  <w:style w:type="numbering" w:customStyle="1" w:styleId="130">
    <w:name w:val="Нет списка13"/>
    <w:next w:val="a2"/>
    <w:uiPriority w:val="99"/>
    <w:semiHidden/>
    <w:unhideWhenUsed/>
    <w:rsid w:val="008646CC"/>
  </w:style>
  <w:style w:type="numbering" w:customStyle="1" w:styleId="140">
    <w:name w:val="Нет списка14"/>
    <w:next w:val="a2"/>
    <w:uiPriority w:val="99"/>
    <w:semiHidden/>
    <w:unhideWhenUsed/>
    <w:rsid w:val="008646CC"/>
  </w:style>
  <w:style w:type="numbering" w:customStyle="1" w:styleId="150">
    <w:name w:val="Нет списка15"/>
    <w:next w:val="a2"/>
    <w:uiPriority w:val="99"/>
    <w:semiHidden/>
    <w:unhideWhenUsed/>
    <w:rsid w:val="008646CC"/>
  </w:style>
  <w:style w:type="numbering" w:customStyle="1" w:styleId="160">
    <w:name w:val="Нет списка16"/>
    <w:next w:val="a2"/>
    <w:uiPriority w:val="99"/>
    <w:semiHidden/>
    <w:unhideWhenUsed/>
    <w:rsid w:val="008646CC"/>
  </w:style>
  <w:style w:type="numbering" w:customStyle="1" w:styleId="170">
    <w:name w:val="Нет списка17"/>
    <w:next w:val="a2"/>
    <w:uiPriority w:val="99"/>
    <w:semiHidden/>
    <w:unhideWhenUsed/>
    <w:rsid w:val="008646CC"/>
  </w:style>
  <w:style w:type="paragraph" w:customStyle="1" w:styleId="font5">
    <w:name w:val="font5"/>
    <w:basedOn w:val="a"/>
    <w:uiPriority w:val="99"/>
    <w:rsid w:val="008646CC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8646CC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8646CC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8646CC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8646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646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8646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646CC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646CC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646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646CC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646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8646C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uiPriority w:val="99"/>
    <w:rsid w:val="008646CC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8646C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8646CC"/>
  </w:style>
  <w:style w:type="character" w:customStyle="1" w:styleId="19">
    <w:name w:val="Текст выноски Знак1"/>
    <w:rsid w:val="008646CC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8646CC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8646CC"/>
    <w:rPr>
      <w:sz w:val="28"/>
    </w:rPr>
  </w:style>
  <w:style w:type="character" w:customStyle="1" w:styleId="FontStyle33">
    <w:name w:val="Font Style33"/>
    <w:uiPriority w:val="99"/>
    <w:rsid w:val="008646CC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8646CC"/>
  </w:style>
  <w:style w:type="table" w:customStyle="1" w:styleId="52">
    <w:name w:val="Сетка таблицы5"/>
    <w:basedOn w:val="a1"/>
    <w:next w:val="ab"/>
    <w:uiPriority w:val="39"/>
    <w:rsid w:val="0086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8646C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uiPriority w:val="39"/>
    <w:rsid w:val="0086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8646CC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8646C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8646C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8646CC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8646CC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8646CC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86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39"/>
    <w:rsid w:val="0086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b"/>
    <w:uiPriority w:val="59"/>
    <w:rsid w:val="008646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ветлый список2"/>
    <w:basedOn w:val="a1"/>
    <w:next w:val="afffffd"/>
    <w:uiPriority w:val="61"/>
    <w:rsid w:val="008646C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fff">
    <w:name w:val="annotation reference"/>
    <w:rsid w:val="008646CC"/>
    <w:rPr>
      <w:sz w:val="16"/>
      <w:szCs w:val="16"/>
    </w:rPr>
  </w:style>
  <w:style w:type="paragraph" w:styleId="affffff0">
    <w:name w:val="annotation text"/>
    <w:basedOn w:val="a"/>
    <w:link w:val="affffff1"/>
    <w:rsid w:val="008646CC"/>
    <w:pPr>
      <w:widowControl/>
      <w:spacing w:line="360" w:lineRule="atLeast"/>
      <w:jc w:val="both"/>
    </w:pPr>
  </w:style>
  <w:style w:type="character" w:customStyle="1" w:styleId="affffff1">
    <w:name w:val="Текст примечания Знак"/>
    <w:basedOn w:val="a0"/>
    <w:link w:val="affffff0"/>
    <w:rsid w:val="008646CC"/>
  </w:style>
  <w:style w:type="paragraph" w:styleId="affffff2">
    <w:name w:val="annotation subject"/>
    <w:basedOn w:val="affffff0"/>
    <w:next w:val="affffff0"/>
    <w:link w:val="affffff3"/>
    <w:rsid w:val="008646CC"/>
    <w:rPr>
      <w:b/>
      <w:bCs/>
    </w:rPr>
  </w:style>
  <w:style w:type="character" w:customStyle="1" w:styleId="affffff3">
    <w:name w:val="Тема примечания Знак"/>
    <w:basedOn w:val="affffff1"/>
    <w:link w:val="affffff2"/>
    <w:rsid w:val="008646CC"/>
    <w:rPr>
      <w:b/>
      <w:bCs/>
    </w:rPr>
  </w:style>
  <w:style w:type="table" w:customStyle="1" w:styleId="72">
    <w:name w:val="Сетка таблицы7"/>
    <w:basedOn w:val="a1"/>
    <w:next w:val="ab"/>
    <w:uiPriority w:val="59"/>
    <w:rsid w:val="008646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86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FFE7-B8C3-43AD-A9DF-ADD64124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60</Pages>
  <Words>14546</Words>
  <Characters>82915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SMIRNOVA</cp:lastModifiedBy>
  <cp:revision>3</cp:revision>
  <cp:lastPrinted>2023-01-27T07:42:00Z</cp:lastPrinted>
  <dcterms:created xsi:type="dcterms:W3CDTF">2023-01-27T08:10:00Z</dcterms:created>
  <dcterms:modified xsi:type="dcterms:W3CDTF">2023-01-30T07:43:00Z</dcterms:modified>
</cp:coreProperties>
</file>