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RPr="003F3DCC" w:rsidTr="0012039B">
        <w:trPr>
          <w:jc w:val="center"/>
        </w:trPr>
        <w:tc>
          <w:tcPr>
            <w:tcW w:w="9639" w:type="dxa"/>
          </w:tcPr>
          <w:p w:rsidR="00426FF1" w:rsidRPr="003F3DCC" w:rsidRDefault="00427AA2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2735580</wp:posOffset>
                  </wp:positionH>
                  <wp:positionV relativeFrom="paragraph">
                    <wp:posOffset>-333375</wp:posOffset>
                  </wp:positionV>
                  <wp:extent cx="726440" cy="959485"/>
                  <wp:effectExtent l="0" t="0" r="0" b="0"/>
                  <wp:wrapNone/>
                  <wp:docPr id="2" name="Рисунок 1" descr="Описание: D:\Цветной герб для бла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Цветной герб для бла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959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RPr="003F3DCC" w:rsidTr="0012039B">
        <w:trPr>
          <w:jc w:val="center"/>
        </w:trPr>
        <w:tc>
          <w:tcPr>
            <w:tcW w:w="9639" w:type="dxa"/>
          </w:tcPr>
          <w:p w:rsidR="0012039B" w:rsidRPr="003F3DCC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RPr="003F3DCC" w:rsidTr="0012039B">
        <w:trPr>
          <w:jc w:val="center"/>
        </w:trPr>
        <w:tc>
          <w:tcPr>
            <w:tcW w:w="9639" w:type="dxa"/>
          </w:tcPr>
          <w:p w:rsidR="0012039B" w:rsidRPr="003F3DCC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RPr="003F3DCC" w:rsidTr="0012039B">
        <w:trPr>
          <w:jc w:val="center"/>
        </w:trPr>
        <w:tc>
          <w:tcPr>
            <w:tcW w:w="9639" w:type="dxa"/>
          </w:tcPr>
          <w:p w:rsidR="0012039B" w:rsidRPr="003F3DCC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RPr="003F3DCC" w:rsidTr="0012039B">
        <w:trPr>
          <w:jc w:val="center"/>
        </w:trPr>
        <w:tc>
          <w:tcPr>
            <w:tcW w:w="9639" w:type="dxa"/>
          </w:tcPr>
          <w:p w:rsidR="00426FF1" w:rsidRPr="003F3DCC" w:rsidRDefault="007F3006" w:rsidP="0012039B">
            <w:pPr>
              <w:widowControl/>
              <w:jc w:val="center"/>
              <w:rPr>
                <w:b/>
                <w:sz w:val="36"/>
              </w:rPr>
            </w:pPr>
            <w:r w:rsidRPr="003F3DCC"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RPr="003F3DCC" w:rsidTr="0012039B">
        <w:trPr>
          <w:jc w:val="center"/>
        </w:trPr>
        <w:tc>
          <w:tcPr>
            <w:tcW w:w="9639" w:type="dxa"/>
          </w:tcPr>
          <w:p w:rsidR="00426FF1" w:rsidRPr="003F3DCC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RPr="003F3DCC" w:rsidTr="0012039B">
        <w:trPr>
          <w:jc w:val="center"/>
        </w:trPr>
        <w:tc>
          <w:tcPr>
            <w:tcW w:w="9639" w:type="dxa"/>
          </w:tcPr>
          <w:p w:rsidR="00426FF1" w:rsidRPr="003F3DCC" w:rsidRDefault="007F3006" w:rsidP="0012039B">
            <w:pPr>
              <w:pStyle w:val="3"/>
            </w:pPr>
            <w:r w:rsidRPr="003F3DCC">
              <w:rPr>
                <w:sz w:val="28"/>
              </w:rPr>
              <w:t>П О С Т А Н О В Л Е Н И Е</w:t>
            </w:r>
          </w:p>
        </w:tc>
      </w:tr>
      <w:tr w:rsidR="00426FF1" w:rsidRPr="003F3DCC" w:rsidTr="0012039B">
        <w:trPr>
          <w:jc w:val="center"/>
        </w:trPr>
        <w:tc>
          <w:tcPr>
            <w:tcW w:w="9639" w:type="dxa"/>
            <w:vAlign w:val="center"/>
          </w:tcPr>
          <w:p w:rsidR="00426FF1" w:rsidRPr="003F3DCC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3F3DCC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RPr="003F3DCC" w:rsidTr="004D379D">
        <w:trPr>
          <w:jc w:val="center"/>
        </w:trPr>
        <w:tc>
          <w:tcPr>
            <w:tcW w:w="284" w:type="dxa"/>
            <w:vAlign w:val="bottom"/>
          </w:tcPr>
          <w:p w:rsidR="001E692E" w:rsidRPr="003F3DCC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Pr="003F3DCC" w:rsidRDefault="00427AA2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23 мая 2024 г.</w:t>
            </w:r>
          </w:p>
        </w:tc>
        <w:tc>
          <w:tcPr>
            <w:tcW w:w="397" w:type="dxa"/>
            <w:vAlign w:val="bottom"/>
          </w:tcPr>
          <w:p w:rsidR="001E692E" w:rsidRPr="003F3DCC" w:rsidRDefault="00956295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 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Pr="003F3DCC" w:rsidRDefault="00427AA2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319-пП</w:t>
            </w:r>
          </w:p>
        </w:tc>
      </w:tr>
      <w:tr w:rsidR="001E692E" w:rsidRPr="003F3DCC" w:rsidTr="004D379D">
        <w:trPr>
          <w:jc w:val="center"/>
        </w:trPr>
        <w:tc>
          <w:tcPr>
            <w:tcW w:w="4650" w:type="dxa"/>
            <w:gridSpan w:val="4"/>
          </w:tcPr>
          <w:p w:rsidR="001E692E" w:rsidRPr="003F3DCC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Pr="003F3DCC" w:rsidRDefault="001E692E" w:rsidP="004D379D">
            <w:pPr>
              <w:widowControl/>
              <w:jc w:val="center"/>
              <w:rPr>
                <w:sz w:val="24"/>
              </w:rPr>
            </w:pPr>
            <w:r w:rsidRPr="003F3DCC">
              <w:rPr>
                <w:sz w:val="24"/>
              </w:rPr>
              <w:t>г.</w:t>
            </w:r>
            <w:r w:rsidR="00C65BA8" w:rsidRPr="003F3DCC">
              <w:rPr>
                <w:sz w:val="24"/>
              </w:rPr>
              <w:t> </w:t>
            </w:r>
            <w:r w:rsidRPr="003F3DCC">
              <w:rPr>
                <w:sz w:val="24"/>
              </w:rPr>
              <w:t>Пенза</w:t>
            </w:r>
          </w:p>
        </w:tc>
      </w:tr>
    </w:tbl>
    <w:p w:rsidR="006B6CF0" w:rsidRPr="003F3DCC" w:rsidRDefault="006B6CF0" w:rsidP="00956295">
      <w:pPr>
        <w:jc w:val="both"/>
        <w:rPr>
          <w:sz w:val="28"/>
        </w:rPr>
      </w:pPr>
    </w:p>
    <w:p w:rsidR="006B6CF0" w:rsidRPr="003F3DCC" w:rsidRDefault="006B6CF0" w:rsidP="00956295">
      <w:pPr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3F3DCC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6B6CF0" w:rsidRPr="003F3DCC" w:rsidRDefault="006B6CF0" w:rsidP="00956295">
      <w:pPr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3F3DCC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6B6CF0" w:rsidRPr="003F3DCC" w:rsidRDefault="006B6CF0" w:rsidP="00956295">
      <w:pPr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3F3DCC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6B6CF0" w:rsidRPr="003F3DCC" w:rsidRDefault="006B6CF0" w:rsidP="00956295">
      <w:pPr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3F3DCC">
        <w:rPr>
          <w:b/>
          <w:sz w:val="28"/>
          <w:szCs w:val="28"/>
        </w:rPr>
        <w:t xml:space="preserve">на 2024 год и на плановый период 2025 и 2026 годов, утвержденную постановлением Правительства Пензенской области </w:t>
      </w:r>
    </w:p>
    <w:p w:rsidR="006B6CF0" w:rsidRPr="003F3DCC" w:rsidRDefault="006B6CF0" w:rsidP="00956295">
      <w:pPr>
        <w:tabs>
          <w:tab w:val="left" w:pos="9072"/>
        </w:tabs>
        <w:jc w:val="center"/>
        <w:outlineLvl w:val="0"/>
        <w:rPr>
          <w:b/>
          <w:sz w:val="28"/>
          <w:szCs w:val="28"/>
        </w:rPr>
      </w:pPr>
      <w:r w:rsidRPr="003F3DCC">
        <w:rPr>
          <w:b/>
          <w:sz w:val="28"/>
          <w:szCs w:val="28"/>
        </w:rPr>
        <w:t xml:space="preserve">от 29.12.2023 </w:t>
      </w:r>
      <w:r w:rsidR="00956295">
        <w:rPr>
          <w:b/>
          <w:sz w:val="28"/>
          <w:szCs w:val="28"/>
        </w:rPr>
        <w:t>№ </w:t>
      </w:r>
      <w:r w:rsidRPr="003F3DCC">
        <w:rPr>
          <w:b/>
          <w:sz w:val="28"/>
          <w:szCs w:val="28"/>
        </w:rPr>
        <w:t>1211-пП (с последующими изменениями)</w:t>
      </w:r>
    </w:p>
    <w:p w:rsidR="006B6CF0" w:rsidRDefault="006B6CF0" w:rsidP="00956295">
      <w:pPr>
        <w:ind w:firstLine="709"/>
        <w:jc w:val="both"/>
        <w:rPr>
          <w:sz w:val="28"/>
          <w:szCs w:val="28"/>
        </w:rPr>
      </w:pPr>
    </w:p>
    <w:p w:rsidR="00956295" w:rsidRPr="003F3DCC" w:rsidRDefault="00956295" w:rsidP="00956295">
      <w:pPr>
        <w:ind w:firstLine="709"/>
        <w:jc w:val="both"/>
        <w:rPr>
          <w:sz w:val="28"/>
          <w:szCs w:val="28"/>
        </w:rPr>
      </w:pPr>
    </w:p>
    <w:p w:rsidR="006B6CF0" w:rsidRPr="003F3DCC" w:rsidRDefault="006B6CF0" w:rsidP="00956295">
      <w:pPr>
        <w:ind w:firstLine="709"/>
        <w:jc w:val="both"/>
        <w:rPr>
          <w:b/>
          <w:sz w:val="28"/>
          <w:szCs w:val="28"/>
        </w:rPr>
      </w:pPr>
      <w:r w:rsidRPr="003F3DCC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Pr="003F3DCC">
        <w:rPr>
          <w:sz w:val="28"/>
          <w:szCs w:val="28"/>
        </w:rPr>
        <w:br/>
        <w:t xml:space="preserve">с действующим законодательством, руководствуясь Законом Пензенской области от 21.04.2023 </w:t>
      </w:r>
      <w:r w:rsidR="00956295">
        <w:rPr>
          <w:sz w:val="28"/>
          <w:szCs w:val="28"/>
        </w:rPr>
        <w:t>№ </w:t>
      </w:r>
      <w:r w:rsidRPr="003F3DCC">
        <w:rPr>
          <w:sz w:val="28"/>
          <w:szCs w:val="28"/>
        </w:rPr>
        <w:t xml:space="preserve">4006-ЗПО "О Правительстве Пензенской области" </w:t>
      </w:r>
      <w:r w:rsidR="00914177">
        <w:rPr>
          <w:sz w:val="28"/>
          <w:szCs w:val="28"/>
        </w:rPr>
        <w:br/>
      </w:r>
      <w:r w:rsidRPr="003F3DCC">
        <w:rPr>
          <w:sz w:val="28"/>
          <w:szCs w:val="28"/>
        </w:rPr>
        <w:t xml:space="preserve">(с последующими изменениями), Правительство Пензенской области </w:t>
      </w:r>
      <w:r w:rsidR="00914177">
        <w:rPr>
          <w:sz w:val="28"/>
          <w:szCs w:val="28"/>
        </w:rPr>
        <w:br/>
      </w:r>
      <w:r w:rsidRPr="003F3DCC">
        <w:rPr>
          <w:b/>
          <w:sz w:val="28"/>
          <w:szCs w:val="28"/>
        </w:rPr>
        <w:t>п о с т а н о в л я е т:</w:t>
      </w:r>
    </w:p>
    <w:p w:rsidR="006B6CF0" w:rsidRPr="003F3DCC" w:rsidRDefault="006B6CF0" w:rsidP="00956295">
      <w:pPr>
        <w:ind w:firstLine="709"/>
        <w:jc w:val="both"/>
        <w:rPr>
          <w:spacing w:val="-4"/>
          <w:sz w:val="28"/>
          <w:szCs w:val="28"/>
        </w:rPr>
      </w:pPr>
      <w:r w:rsidRPr="003F3DCC">
        <w:rPr>
          <w:spacing w:val="-4"/>
          <w:sz w:val="28"/>
          <w:szCs w:val="28"/>
        </w:rPr>
        <w:t xml:space="preserve">1. Внести в Территориальную программу государственных гарантий бесплатного оказания гражданам медицинской помощи на территории Пензенской области на 2024 год и на плановый период 2025 и 2026 годов </w:t>
      </w:r>
      <w:r w:rsidRPr="003F3DCC">
        <w:rPr>
          <w:spacing w:val="-4"/>
          <w:sz w:val="28"/>
          <w:szCs w:val="28"/>
        </w:rPr>
        <w:br/>
        <w:t xml:space="preserve">(далее - Программа), утвержденную постановлением Правительства Пензенской области от 29.12.2023 </w:t>
      </w:r>
      <w:r w:rsidR="00956295">
        <w:rPr>
          <w:spacing w:val="-4"/>
          <w:sz w:val="28"/>
          <w:szCs w:val="28"/>
        </w:rPr>
        <w:t>№ </w:t>
      </w:r>
      <w:r w:rsidRPr="003F3DCC">
        <w:rPr>
          <w:spacing w:val="-4"/>
          <w:sz w:val="28"/>
          <w:szCs w:val="28"/>
        </w:rPr>
        <w:t>1211</w:t>
      </w:r>
      <w:r w:rsidRPr="003F3DCC">
        <w:rPr>
          <w:spacing w:val="-6"/>
          <w:sz w:val="28"/>
          <w:szCs w:val="28"/>
        </w:rPr>
        <w:t>-пП "О Территориальной программе государственных</w:t>
      </w:r>
      <w:r w:rsidRPr="003F3DCC">
        <w:rPr>
          <w:spacing w:val="-4"/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</w:t>
      </w:r>
      <w:r w:rsidRPr="003F3DCC">
        <w:rPr>
          <w:sz w:val="28"/>
          <w:szCs w:val="28"/>
        </w:rPr>
        <w:t xml:space="preserve">2024 год и на плановый период </w:t>
      </w:r>
      <w:r w:rsidRPr="003F3DCC">
        <w:rPr>
          <w:sz w:val="28"/>
          <w:szCs w:val="28"/>
        </w:rPr>
        <w:br/>
        <w:t>2025 и 2026 годов</w:t>
      </w:r>
      <w:r w:rsidRPr="003F3DCC">
        <w:rPr>
          <w:spacing w:val="-4"/>
          <w:sz w:val="28"/>
          <w:szCs w:val="28"/>
        </w:rPr>
        <w:t>" (с последующими изменениями), следующие изменения:</w:t>
      </w:r>
    </w:p>
    <w:p w:rsidR="006B6CF0" w:rsidRPr="003F3DCC" w:rsidRDefault="006B6CF0" w:rsidP="00956295">
      <w:pPr>
        <w:ind w:firstLine="709"/>
        <w:jc w:val="both"/>
        <w:rPr>
          <w:spacing w:val="-4"/>
          <w:sz w:val="28"/>
          <w:szCs w:val="28"/>
        </w:rPr>
      </w:pPr>
      <w:r w:rsidRPr="003F3DCC">
        <w:rPr>
          <w:spacing w:val="-4"/>
          <w:sz w:val="28"/>
          <w:szCs w:val="28"/>
        </w:rPr>
        <w:t>1.1. В разделе 2 "Перечень заболеваний (состояний) и перечень видов, форм и условий медицинской помощи, оказываемой гражданам без взимания с них платы за счет средств бюджетных ассигнований бюджета Пензенской области</w:t>
      </w:r>
      <w:r w:rsidRPr="003F3DCC">
        <w:rPr>
          <w:spacing w:val="-4"/>
          <w:sz w:val="28"/>
          <w:szCs w:val="28"/>
        </w:rPr>
        <w:br/>
        <w:t>и средств бюджета Территориального фонда обязательного медицинского страхования Пензенской области" Программы:</w:t>
      </w:r>
    </w:p>
    <w:p w:rsidR="006B6CF0" w:rsidRPr="003F3DCC" w:rsidRDefault="006B6CF0" w:rsidP="00956295">
      <w:pPr>
        <w:ind w:firstLine="709"/>
        <w:jc w:val="both"/>
        <w:rPr>
          <w:rStyle w:val="FontStyle49"/>
          <w:sz w:val="28"/>
          <w:szCs w:val="28"/>
        </w:rPr>
      </w:pPr>
      <w:r w:rsidRPr="003F3DCC">
        <w:rPr>
          <w:spacing w:val="-4"/>
          <w:sz w:val="28"/>
          <w:szCs w:val="28"/>
        </w:rPr>
        <w:t>1.1.1.</w:t>
      </w:r>
      <w:r w:rsidRPr="003F3DCC">
        <w:rPr>
          <w:sz w:val="28"/>
          <w:szCs w:val="28"/>
        </w:rPr>
        <w:t xml:space="preserve"> </w:t>
      </w:r>
      <w:r w:rsidRPr="003F3DCC">
        <w:rPr>
          <w:rStyle w:val="FontStyle49"/>
          <w:sz w:val="28"/>
          <w:szCs w:val="28"/>
        </w:rPr>
        <w:t>в пункте 2.3:</w:t>
      </w:r>
    </w:p>
    <w:p w:rsidR="006B6CF0" w:rsidRPr="003F3DCC" w:rsidRDefault="006B6CF0" w:rsidP="00956295">
      <w:pPr>
        <w:autoSpaceDE w:val="0"/>
        <w:autoSpaceDN w:val="0"/>
        <w:adjustRightInd w:val="0"/>
        <w:ind w:firstLine="709"/>
        <w:contextualSpacing/>
        <w:jc w:val="both"/>
        <w:rPr>
          <w:rStyle w:val="FontStyle49"/>
          <w:spacing w:val="-6"/>
          <w:sz w:val="28"/>
          <w:szCs w:val="28"/>
        </w:rPr>
      </w:pPr>
      <w:r w:rsidRPr="003F3DCC">
        <w:rPr>
          <w:rStyle w:val="FontStyle49"/>
          <w:spacing w:val="-6"/>
          <w:sz w:val="28"/>
          <w:szCs w:val="28"/>
        </w:rPr>
        <w:t>1.1.1.1.</w:t>
      </w:r>
      <w:r w:rsidR="00956295">
        <w:rPr>
          <w:rStyle w:val="FontStyle49"/>
          <w:spacing w:val="-6"/>
          <w:sz w:val="28"/>
          <w:szCs w:val="28"/>
        </w:rPr>
        <w:t xml:space="preserve"> </w:t>
      </w:r>
      <w:r w:rsidRPr="003F3DCC">
        <w:rPr>
          <w:rStyle w:val="FontStyle49"/>
          <w:spacing w:val="-10"/>
          <w:sz w:val="28"/>
          <w:szCs w:val="28"/>
        </w:rPr>
        <w:t xml:space="preserve">подпункт 2.3.5.1 изложить в новой редакции согласно приложению </w:t>
      </w:r>
      <w:r w:rsidR="00956295">
        <w:rPr>
          <w:rStyle w:val="FontStyle49"/>
          <w:spacing w:val="-10"/>
          <w:sz w:val="28"/>
          <w:szCs w:val="28"/>
        </w:rPr>
        <w:t>№ </w:t>
      </w:r>
      <w:r w:rsidRPr="003F3DCC">
        <w:rPr>
          <w:rStyle w:val="FontStyle49"/>
          <w:spacing w:val="-10"/>
          <w:sz w:val="28"/>
          <w:szCs w:val="28"/>
        </w:rPr>
        <w:t>1</w:t>
      </w:r>
      <w:r w:rsidRPr="003F3DCC">
        <w:rPr>
          <w:rStyle w:val="FontStyle49"/>
          <w:spacing w:val="-6"/>
          <w:sz w:val="28"/>
          <w:szCs w:val="28"/>
        </w:rPr>
        <w:t xml:space="preserve"> к настоящему постановлению;</w:t>
      </w:r>
    </w:p>
    <w:p w:rsidR="006B6CF0" w:rsidRPr="003F3DCC" w:rsidRDefault="006B6CF0" w:rsidP="00956295">
      <w:pPr>
        <w:autoSpaceDE w:val="0"/>
        <w:autoSpaceDN w:val="0"/>
        <w:adjustRightInd w:val="0"/>
        <w:ind w:firstLine="709"/>
        <w:contextualSpacing/>
        <w:jc w:val="both"/>
        <w:rPr>
          <w:rStyle w:val="FontStyle49"/>
          <w:spacing w:val="-6"/>
          <w:sz w:val="28"/>
          <w:szCs w:val="28"/>
        </w:rPr>
      </w:pPr>
      <w:r w:rsidRPr="003F3DCC">
        <w:rPr>
          <w:rStyle w:val="FontStyle49"/>
          <w:spacing w:val="-12"/>
          <w:sz w:val="28"/>
          <w:szCs w:val="28"/>
        </w:rPr>
        <w:t xml:space="preserve">1.1.1.2. подпункт 2.3.5.2 изложить в новой редакции согласно приложению </w:t>
      </w:r>
      <w:r w:rsidR="00956295">
        <w:rPr>
          <w:rStyle w:val="FontStyle49"/>
          <w:spacing w:val="-12"/>
          <w:sz w:val="28"/>
          <w:szCs w:val="28"/>
        </w:rPr>
        <w:t>№ </w:t>
      </w:r>
      <w:r w:rsidRPr="003F3DCC">
        <w:rPr>
          <w:rStyle w:val="FontStyle49"/>
          <w:spacing w:val="-12"/>
          <w:sz w:val="28"/>
          <w:szCs w:val="28"/>
        </w:rPr>
        <w:t>2</w:t>
      </w:r>
      <w:r w:rsidRPr="003F3DCC">
        <w:rPr>
          <w:rStyle w:val="FontStyle49"/>
          <w:spacing w:val="-6"/>
          <w:sz w:val="28"/>
          <w:szCs w:val="28"/>
        </w:rPr>
        <w:t xml:space="preserve"> </w:t>
      </w:r>
      <w:r w:rsidRPr="003F3DCC">
        <w:rPr>
          <w:bCs/>
          <w:sz w:val="28"/>
          <w:szCs w:val="28"/>
        </w:rPr>
        <w:br/>
      </w:r>
      <w:r w:rsidRPr="003F3DCC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6B6CF0" w:rsidRPr="003F3DCC" w:rsidRDefault="006B6CF0" w:rsidP="00956295">
      <w:pPr>
        <w:autoSpaceDE w:val="0"/>
        <w:autoSpaceDN w:val="0"/>
        <w:adjustRightInd w:val="0"/>
        <w:ind w:firstLine="709"/>
        <w:contextualSpacing/>
        <w:jc w:val="both"/>
        <w:rPr>
          <w:rStyle w:val="FontStyle49"/>
          <w:spacing w:val="-6"/>
          <w:sz w:val="28"/>
          <w:szCs w:val="28"/>
        </w:rPr>
      </w:pPr>
      <w:r w:rsidRPr="003F3DCC">
        <w:rPr>
          <w:rStyle w:val="FontStyle49"/>
          <w:spacing w:val="-12"/>
          <w:sz w:val="28"/>
          <w:szCs w:val="28"/>
        </w:rPr>
        <w:t xml:space="preserve">1.1.1.3. подпункт 2.3.5.3 изложить в новой редакции согласно приложению </w:t>
      </w:r>
      <w:r w:rsidR="00956295">
        <w:rPr>
          <w:rStyle w:val="FontStyle49"/>
          <w:spacing w:val="-12"/>
          <w:sz w:val="28"/>
          <w:szCs w:val="28"/>
        </w:rPr>
        <w:t>№ </w:t>
      </w:r>
      <w:r w:rsidRPr="003F3DCC">
        <w:rPr>
          <w:rStyle w:val="FontStyle49"/>
          <w:spacing w:val="-12"/>
          <w:sz w:val="28"/>
          <w:szCs w:val="28"/>
        </w:rPr>
        <w:t>3</w:t>
      </w:r>
      <w:r w:rsidRPr="003F3DCC">
        <w:rPr>
          <w:rStyle w:val="FontStyle49"/>
          <w:spacing w:val="-6"/>
          <w:sz w:val="28"/>
          <w:szCs w:val="28"/>
        </w:rPr>
        <w:t xml:space="preserve"> </w:t>
      </w:r>
      <w:r w:rsidRPr="003F3DCC">
        <w:rPr>
          <w:bCs/>
          <w:sz w:val="28"/>
          <w:szCs w:val="28"/>
        </w:rPr>
        <w:br/>
      </w:r>
      <w:r w:rsidRPr="003F3DCC">
        <w:rPr>
          <w:rStyle w:val="FontStyle49"/>
          <w:spacing w:val="-6"/>
          <w:sz w:val="28"/>
          <w:szCs w:val="28"/>
        </w:rPr>
        <w:t>к настоящему постановлению;</w:t>
      </w:r>
    </w:p>
    <w:p w:rsidR="006B6CF0" w:rsidRPr="003F3DCC" w:rsidRDefault="006B6CF0" w:rsidP="00956295">
      <w:pPr>
        <w:autoSpaceDE w:val="0"/>
        <w:autoSpaceDN w:val="0"/>
        <w:adjustRightInd w:val="0"/>
        <w:ind w:firstLine="709"/>
        <w:contextualSpacing/>
        <w:jc w:val="both"/>
        <w:rPr>
          <w:rStyle w:val="FontStyle49"/>
          <w:spacing w:val="-6"/>
          <w:sz w:val="28"/>
          <w:szCs w:val="28"/>
        </w:rPr>
      </w:pPr>
      <w:r w:rsidRPr="003F3DCC">
        <w:rPr>
          <w:rStyle w:val="FontStyle49"/>
          <w:spacing w:val="-12"/>
          <w:sz w:val="28"/>
          <w:szCs w:val="28"/>
        </w:rPr>
        <w:lastRenderedPageBreak/>
        <w:t xml:space="preserve">1.1.1.4. подпункт 2.3.5.3.1 изложить в новой редакции согласно приложению </w:t>
      </w:r>
      <w:r w:rsidR="00956295">
        <w:rPr>
          <w:rStyle w:val="FontStyle49"/>
          <w:spacing w:val="-12"/>
          <w:sz w:val="28"/>
          <w:szCs w:val="28"/>
        </w:rPr>
        <w:t>№ </w:t>
      </w:r>
      <w:r w:rsidRPr="003F3DCC">
        <w:rPr>
          <w:rStyle w:val="FontStyle49"/>
          <w:spacing w:val="-12"/>
          <w:sz w:val="28"/>
          <w:szCs w:val="28"/>
        </w:rPr>
        <w:t>4</w:t>
      </w:r>
      <w:r w:rsidRPr="003F3DCC">
        <w:rPr>
          <w:rStyle w:val="FontStyle49"/>
          <w:spacing w:val="-6"/>
          <w:sz w:val="28"/>
          <w:szCs w:val="28"/>
        </w:rPr>
        <w:t xml:space="preserve"> к настоящему постановлению;</w:t>
      </w:r>
    </w:p>
    <w:p w:rsidR="006B6CF0" w:rsidRPr="003F3DCC" w:rsidRDefault="006B6CF0" w:rsidP="00956295">
      <w:pPr>
        <w:pStyle w:val="Style8"/>
        <w:widowControl/>
        <w:tabs>
          <w:tab w:val="left" w:pos="1843"/>
        </w:tabs>
        <w:spacing w:line="240" w:lineRule="auto"/>
        <w:rPr>
          <w:rStyle w:val="FontStyle49"/>
          <w:spacing w:val="-6"/>
          <w:sz w:val="28"/>
          <w:szCs w:val="28"/>
        </w:rPr>
      </w:pPr>
      <w:r w:rsidRPr="003F3DCC">
        <w:rPr>
          <w:rStyle w:val="FontStyle49"/>
          <w:spacing w:val="-10"/>
          <w:sz w:val="28"/>
          <w:szCs w:val="28"/>
        </w:rPr>
        <w:t xml:space="preserve">1.1.1.5. </w:t>
      </w:r>
      <w:r w:rsidRPr="003F3DCC">
        <w:rPr>
          <w:rStyle w:val="FontStyle49"/>
          <w:spacing w:val="-6"/>
          <w:sz w:val="28"/>
          <w:szCs w:val="28"/>
        </w:rPr>
        <w:t xml:space="preserve">подпункт 2.3.9 изложить в новой редакции согласно приложению </w:t>
      </w:r>
      <w:r w:rsidR="00956295">
        <w:rPr>
          <w:rStyle w:val="FontStyle49"/>
          <w:spacing w:val="-6"/>
          <w:sz w:val="28"/>
          <w:szCs w:val="28"/>
        </w:rPr>
        <w:t>№ </w:t>
      </w:r>
      <w:r w:rsidRPr="003F3DCC">
        <w:rPr>
          <w:rStyle w:val="FontStyle49"/>
          <w:spacing w:val="-6"/>
          <w:sz w:val="28"/>
          <w:szCs w:val="28"/>
        </w:rPr>
        <w:t>5 к настоящему постановлению;</w:t>
      </w:r>
    </w:p>
    <w:p w:rsidR="006B6CF0" w:rsidRPr="003F3DCC" w:rsidRDefault="006B6CF0" w:rsidP="00956295">
      <w:pPr>
        <w:ind w:firstLine="709"/>
        <w:jc w:val="both"/>
        <w:rPr>
          <w:spacing w:val="-6"/>
          <w:sz w:val="28"/>
          <w:szCs w:val="28"/>
        </w:rPr>
      </w:pPr>
      <w:r w:rsidRPr="003F3DCC">
        <w:rPr>
          <w:spacing w:val="-8"/>
          <w:sz w:val="28"/>
          <w:szCs w:val="28"/>
        </w:rPr>
        <w:t xml:space="preserve">1.1.1.6. подпункт 2.3.11 изложить в новой редакции согласно приложению </w:t>
      </w:r>
      <w:r w:rsidR="00956295">
        <w:rPr>
          <w:spacing w:val="-8"/>
          <w:sz w:val="28"/>
          <w:szCs w:val="28"/>
        </w:rPr>
        <w:t>№ </w:t>
      </w:r>
      <w:r w:rsidRPr="003F3DCC">
        <w:rPr>
          <w:spacing w:val="-8"/>
          <w:sz w:val="28"/>
          <w:szCs w:val="28"/>
        </w:rPr>
        <w:t>6</w:t>
      </w:r>
      <w:r w:rsidRPr="003F3DCC">
        <w:rPr>
          <w:spacing w:val="-6"/>
          <w:sz w:val="28"/>
          <w:szCs w:val="28"/>
        </w:rPr>
        <w:t xml:space="preserve"> к настоящему постановлению;</w:t>
      </w:r>
    </w:p>
    <w:p w:rsidR="006B6CF0" w:rsidRPr="003F3DCC" w:rsidRDefault="006B6CF0" w:rsidP="00956295">
      <w:pPr>
        <w:ind w:firstLine="709"/>
        <w:jc w:val="both"/>
        <w:rPr>
          <w:sz w:val="28"/>
          <w:szCs w:val="28"/>
        </w:rPr>
      </w:pPr>
      <w:r w:rsidRPr="003F3DCC">
        <w:rPr>
          <w:sz w:val="28"/>
          <w:szCs w:val="28"/>
        </w:rPr>
        <w:t xml:space="preserve">1.1.1.7. дополнить подпунктом 2.3.12 согласно приложению </w:t>
      </w:r>
      <w:r w:rsidR="00956295">
        <w:rPr>
          <w:sz w:val="28"/>
          <w:szCs w:val="28"/>
        </w:rPr>
        <w:t>№ </w:t>
      </w:r>
      <w:r w:rsidRPr="003F3DCC">
        <w:rPr>
          <w:sz w:val="28"/>
          <w:szCs w:val="28"/>
        </w:rPr>
        <w:t xml:space="preserve">7 </w:t>
      </w:r>
      <w:r w:rsidRPr="003F3DCC">
        <w:rPr>
          <w:bCs/>
          <w:sz w:val="28"/>
          <w:szCs w:val="28"/>
        </w:rPr>
        <w:br/>
      </w:r>
      <w:r w:rsidRPr="003F3DCC">
        <w:rPr>
          <w:sz w:val="28"/>
          <w:szCs w:val="28"/>
        </w:rPr>
        <w:t>к настоящему постановлению;</w:t>
      </w:r>
    </w:p>
    <w:p w:rsidR="006B6CF0" w:rsidRPr="003F3DCC" w:rsidRDefault="006B6CF0" w:rsidP="00956295">
      <w:pPr>
        <w:ind w:firstLine="709"/>
        <w:jc w:val="both"/>
        <w:rPr>
          <w:sz w:val="28"/>
          <w:szCs w:val="28"/>
        </w:rPr>
      </w:pPr>
      <w:r w:rsidRPr="003F3DCC">
        <w:rPr>
          <w:sz w:val="28"/>
          <w:szCs w:val="28"/>
        </w:rPr>
        <w:t>1.1.2. абзац двенадцатый пункта 2.5 Программы изложить в следующей редакции:</w:t>
      </w:r>
    </w:p>
    <w:p w:rsidR="006B6CF0" w:rsidRPr="003F3DCC" w:rsidRDefault="006B6CF0" w:rsidP="00956295">
      <w:pPr>
        <w:ind w:firstLine="709"/>
        <w:jc w:val="both"/>
        <w:rPr>
          <w:sz w:val="28"/>
          <w:szCs w:val="28"/>
        </w:rPr>
      </w:pPr>
      <w:r w:rsidRPr="003F3DCC">
        <w:rPr>
          <w:sz w:val="28"/>
          <w:szCs w:val="28"/>
        </w:rPr>
        <w:t xml:space="preserve">"- приказ Минздрава Пензенской области от 29.08.2023 </w:t>
      </w:r>
      <w:r w:rsidR="00F6266D">
        <w:rPr>
          <w:sz w:val="28"/>
          <w:szCs w:val="28"/>
        </w:rPr>
        <w:t>№ </w:t>
      </w:r>
      <w:r w:rsidRPr="003F3DCC">
        <w:rPr>
          <w:sz w:val="28"/>
          <w:szCs w:val="28"/>
        </w:rPr>
        <w:t>13-105</w:t>
      </w:r>
      <w:r w:rsidR="00956295">
        <w:rPr>
          <w:sz w:val="28"/>
          <w:szCs w:val="28"/>
        </w:rPr>
        <w:t xml:space="preserve"> </w:t>
      </w:r>
      <w:r w:rsidRPr="003F3DCC">
        <w:rPr>
          <w:sz w:val="28"/>
          <w:szCs w:val="28"/>
        </w:rPr>
        <w:br/>
        <w:t>"О реализации на территории Пензенской области порядка оказания медицинской помощи по профилю "психиатрия".</w:t>
      </w:r>
    </w:p>
    <w:p w:rsidR="006B6CF0" w:rsidRPr="003F3DCC" w:rsidRDefault="006B6CF0" w:rsidP="00956295">
      <w:pPr>
        <w:ind w:firstLine="709"/>
        <w:jc w:val="both"/>
        <w:rPr>
          <w:sz w:val="28"/>
          <w:szCs w:val="28"/>
        </w:rPr>
      </w:pPr>
      <w:r w:rsidRPr="003F3DCC">
        <w:rPr>
          <w:sz w:val="28"/>
          <w:szCs w:val="28"/>
        </w:rPr>
        <w:t xml:space="preserve">1.2. Строку 9 в пункте 5.13 раздела 5 "Порядок и условия предоставления медицинской помощи, в том числе сроки ожидания медицинской помощи, оказываемой в плановой форме, в том числе сроки ожидания оказания медицинской помощи в стационарных условиях, перечень мероприятий </w:t>
      </w:r>
      <w:r w:rsidRPr="003F3DCC">
        <w:rPr>
          <w:sz w:val="28"/>
          <w:szCs w:val="28"/>
        </w:rPr>
        <w:br/>
        <w:t>по профилактике заболеваний и формированию здорового образа жизни, осуществляемых в рамках Программы" Программы изложить в следующей редакции:</w:t>
      </w:r>
    </w:p>
    <w:p w:rsidR="006B6CF0" w:rsidRPr="00FD5233" w:rsidRDefault="006B6CF0" w:rsidP="00956295">
      <w:pPr>
        <w:ind w:firstLine="709"/>
        <w:jc w:val="both"/>
        <w:rPr>
          <w:sz w:val="10"/>
          <w:szCs w:val="10"/>
        </w:rPr>
      </w:pPr>
    </w:p>
    <w:tbl>
      <w:tblPr>
        <w:tblW w:w="101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624"/>
        <w:gridCol w:w="6147"/>
        <w:gridCol w:w="1451"/>
        <w:gridCol w:w="1241"/>
        <w:gridCol w:w="425"/>
      </w:tblGrid>
      <w:tr w:rsidR="00FD5233" w:rsidRPr="003F3DCC" w:rsidTr="0080181E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FD5233" w:rsidRPr="007E7111" w:rsidRDefault="00FD5233" w:rsidP="00956295">
            <w:pPr>
              <w:jc w:val="center"/>
              <w:rPr>
                <w:sz w:val="28"/>
              </w:rPr>
            </w:pPr>
            <w:r w:rsidRPr="003F3DCC">
              <w:rPr>
                <w:sz w:val="28"/>
                <w:szCs w:val="28"/>
              </w:rPr>
              <w:t>"</w:t>
            </w:r>
          </w:p>
        </w:tc>
        <w:tc>
          <w:tcPr>
            <w:tcW w:w="624" w:type="dxa"/>
            <w:shd w:val="clear" w:color="auto" w:fill="auto"/>
          </w:tcPr>
          <w:p w:rsidR="00FD5233" w:rsidRPr="007E7111" w:rsidRDefault="00FD5233" w:rsidP="00956295">
            <w:pPr>
              <w:jc w:val="center"/>
              <w:rPr>
                <w:sz w:val="28"/>
              </w:rPr>
            </w:pPr>
            <w:r w:rsidRPr="007E7111">
              <w:rPr>
                <w:sz w:val="28"/>
              </w:rPr>
              <w:t>9</w:t>
            </w:r>
          </w:p>
        </w:tc>
        <w:tc>
          <w:tcPr>
            <w:tcW w:w="6147" w:type="dxa"/>
            <w:shd w:val="clear" w:color="auto" w:fill="auto"/>
          </w:tcPr>
          <w:p w:rsidR="00FD5233" w:rsidRPr="007E7111" w:rsidRDefault="00FD5233" w:rsidP="00956295">
            <w:pPr>
              <w:jc w:val="center"/>
              <w:rPr>
                <w:sz w:val="28"/>
              </w:rPr>
            </w:pPr>
            <w:r w:rsidRPr="007E7111">
              <w:rPr>
                <w:sz w:val="28"/>
              </w:rPr>
              <w:t xml:space="preserve">Доля пациентов с острым инфарктом миокарда, которым проведена тромболитическая терапия </w:t>
            </w:r>
            <w:r>
              <w:rPr>
                <w:sz w:val="28"/>
              </w:rPr>
              <w:br/>
            </w:r>
            <w:r w:rsidRPr="007E7111">
              <w:rPr>
                <w:sz w:val="28"/>
              </w:rPr>
              <w:t xml:space="preserve">в первые 12 часов от начала заболевания, </w:t>
            </w:r>
            <w:r>
              <w:rPr>
                <w:sz w:val="28"/>
              </w:rPr>
              <w:br/>
            </w:r>
            <w:r w:rsidRPr="007E7111">
              <w:rPr>
                <w:sz w:val="28"/>
              </w:rPr>
              <w:t xml:space="preserve">в общем количестве пациентов </w:t>
            </w:r>
            <w:r w:rsidRPr="007E7111">
              <w:rPr>
                <w:sz w:val="28"/>
              </w:rPr>
              <w:br/>
              <w:t xml:space="preserve">с острым инфарктом миокарда, </w:t>
            </w:r>
            <w:r>
              <w:rPr>
                <w:sz w:val="28"/>
              </w:rPr>
              <w:br/>
            </w:r>
            <w:r w:rsidRPr="007E7111">
              <w:rPr>
                <w:sz w:val="28"/>
              </w:rPr>
              <w:t>имеющих показания к ее проведению</w:t>
            </w:r>
          </w:p>
        </w:tc>
        <w:tc>
          <w:tcPr>
            <w:tcW w:w="1451" w:type="dxa"/>
            <w:shd w:val="clear" w:color="auto" w:fill="auto"/>
          </w:tcPr>
          <w:p w:rsidR="00FD5233" w:rsidRPr="007E7111" w:rsidRDefault="00FD5233" w:rsidP="009562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%</w:t>
            </w:r>
          </w:p>
        </w:tc>
        <w:tc>
          <w:tcPr>
            <w:tcW w:w="1241" w:type="dxa"/>
            <w:shd w:val="clear" w:color="auto" w:fill="auto"/>
          </w:tcPr>
          <w:p w:rsidR="00FD5233" w:rsidRPr="007E7111" w:rsidRDefault="00FD5233" w:rsidP="00956295">
            <w:pPr>
              <w:jc w:val="center"/>
              <w:rPr>
                <w:sz w:val="28"/>
              </w:rPr>
            </w:pPr>
            <w:r w:rsidRPr="007E7111">
              <w:rPr>
                <w:sz w:val="28"/>
              </w:rPr>
              <w:t>11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D5233" w:rsidRDefault="00FD5233" w:rsidP="00956295">
            <w:pPr>
              <w:jc w:val="center"/>
              <w:rPr>
                <w:sz w:val="24"/>
                <w:szCs w:val="24"/>
              </w:rPr>
            </w:pPr>
          </w:p>
          <w:p w:rsidR="00FD5233" w:rsidRDefault="00FD5233" w:rsidP="00956295">
            <w:pPr>
              <w:jc w:val="center"/>
              <w:rPr>
                <w:sz w:val="24"/>
                <w:szCs w:val="24"/>
              </w:rPr>
            </w:pPr>
          </w:p>
          <w:p w:rsidR="00FD5233" w:rsidRDefault="00FD5233" w:rsidP="00956295">
            <w:pPr>
              <w:jc w:val="center"/>
              <w:rPr>
                <w:sz w:val="24"/>
                <w:szCs w:val="24"/>
              </w:rPr>
            </w:pPr>
          </w:p>
          <w:p w:rsidR="00FD5233" w:rsidRDefault="00FD5233" w:rsidP="00956295">
            <w:pPr>
              <w:jc w:val="center"/>
              <w:rPr>
                <w:sz w:val="24"/>
                <w:szCs w:val="24"/>
              </w:rPr>
            </w:pPr>
          </w:p>
          <w:p w:rsidR="00FD5233" w:rsidRDefault="00FD5233" w:rsidP="00956295">
            <w:pPr>
              <w:jc w:val="center"/>
              <w:rPr>
                <w:sz w:val="24"/>
                <w:szCs w:val="24"/>
              </w:rPr>
            </w:pPr>
          </w:p>
          <w:p w:rsidR="00FD5233" w:rsidRDefault="00FD5233" w:rsidP="00956295">
            <w:pPr>
              <w:jc w:val="center"/>
              <w:rPr>
                <w:sz w:val="24"/>
                <w:szCs w:val="24"/>
              </w:rPr>
            </w:pPr>
          </w:p>
          <w:p w:rsidR="00FD5233" w:rsidRPr="007E7111" w:rsidRDefault="00FD5233" w:rsidP="00956295">
            <w:pPr>
              <w:jc w:val="center"/>
              <w:rPr>
                <w:sz w:val="28"/>
              </w:rPr>
            </w:pPr>
            <w:r w:rsidRPr="003F3DCC">
              <w:rPr>
                <w:sz w:val="24"/>
                <w:szCs w:val="24"/>
              </w:rPr>
              <w:t>".</w:t>
            </w:r>
          </w:p>
        </w:tc>
      </w:tr>
    </w:tbl>
    <w:p w:rsidR="006B6CF0" w:rsidRPr="00FD5233" w:rsidRDefault="006B6CF0" w:rsidP="00956295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6B6CF0" w:rsidRPr="003F3DCC" w:rsidRDefault="006B6CF0" w:rsidP="00956295">
      <w:pPr>
        <w:ind w:firstLine="709"/>
        <w:jc w:val="both"/>
        <w:rPr>
          <w:sz w:val="28"/>
          <w:szCs w:val="28"/>
        </w:rPr>
      </w:pPr>
      <w:r w:rsidRPr="003F3DCC">
        <w:rPr>
          <w:spacing w:val="-6"/>
          <w:sz w:val="28"/>
          <w:szCs w:val="28"/>
        </w:rPr>
        <w:t xml:space="preserve">1.3. </w:t>
      </w:r>
      <w:r w:rsidRPr="003F3DCC">
        <w:rPr>
          <w:sz w:val="28"/>
          <w:szCs w:val="28"/>
        </w:rPr>
        <w:t xml:space="preserve">Раздел 6 "Стоимость программы" Программы изложить в новой редакции согласно приложению </w:t>
      </w:r>
      <w:r w:rsidR="00956295">
        <w:rPr>
          <w:sz w:val="28"/>
          <w:szCs w:val="28"/>
        </w:rPr>
        <w:t>№ </w:t>
      </w:r>
      <w:r w:rsidRPr="003F3DCC">
        <w:rPr>
          <w:sz w:val="28"/>
          <w:szCs w:val="28"/>
        </w:rPr>
        <w:t>8 к настоящему постановлению.</w:t>
      </w:r>
    </w:p>
    <w:p w:rsidR="006B6CF0" w:rsidRPr="003F3DCC" w:rsidRDefault="006B6CF0" w:rsidP="00956295">
      <w:pPr>
        <w:ind w:firstLine="709"/>
        <w:jc w:val="both"/>
        <w:rPr>
          <w:spacing w:val="-6"/>
          <w:sz w:val="28"/>
          <w:szCs w:val="28"/>
        </w:rPr>
      </w:pPr>
      <w:r w:rsidRPr="003F3DCC">
        <w:rPr>
          <w:spacing w:val="-6"/>
          <w:sz w:val="28"/>
          <w:szCs w:val="28"/>
        </w:rPr>
        <w:t xml:space="preserve">1.4. В </w:t>
      </w:r>
      <w:hyperlink r:id="rId10" w:history="1">
        <w:r w:rsidRPr="003F3DCC">
          <w:rPr>
            <w:spacing w:val="-6"/>
            <w:sz w:val="28"/>
            <w:szCs w:val="28"/>
          </w:rPr>
          <w:t>разделе 7</w:t>
        </w:r>
      </w:hyperlink>
      <w:r w:rsidRPr="003F3DCC">
        <w:rPr>
          <w:spacing w:val="-6"/>
          <w:sz w:val="28"/>
          <w:szCs w:val="28"/>
        </w:rPr>
        <w:t xml:space="preserve"> "Объем медицинской помощи в расчете на одного жителя, стоимость объема медицинской помощи с учетом условий ее оказания, подушевой норматив финансирования" Программы:</w:t>
      </w:r>
    </w:p>
    <w:p w:rsidR="006B6CF0" w:rsidRPr="003F3DCC" w:rsidRDefault="006B6CF0" w:rsidP="00956295">
      <w:pPr>
        <w:ind w:firstLine="709"/>
        <w:jc w:val="both"/>
        <w:rPr>
          <w:spacing w:val="-6"/>
          <w:sz w:val="28"/>
          <w:szCs w:val="28"/>
        </w:rPr>
      </w:pPr>
      <w:r w:rsidRPr="003F3DCC">
        <w:rPr>
          <w:spacing w:val="-6"/>
          <w:sz w:val="28"/>
          <w:szCs w:val="28"/>
        </w:rPr>
        <w:t>1.4.1. подпункт 7.1.1 пункта 7.1 изложить в следующей редакции:</w:t>
      </w:r>
    </w:p>
    <w:p w:rsidR="006B6CF0" w:rsidRDefault="006B6CF0" w:rsidP="00956295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DCC">
        <w:rPr>
          <w:spacing w:val="-6"/>
          <w:sz w:val="28"/>
          <w:szCs w:val="28"/>
        </w:rPr>
        <w:t>"</w:t>
      </w:r>
      <w:r w:rsidRPr="003F3DCC">
        <w:rPr>
          <w:rFonts w:eastAsia="Calibri"/>
          <w:sz w:val="28"/>
          <w:szCs w:val="28"/>
          <w:lang w:eastAsia="en-US"/>
        </w:rPr>
        <w:t>7.1.1. За счет бюджетных ассигнований соответствующих бюджетов.</w:t>
      </w:r>
    </w:p>
    <w:p w:rsidR="00FD5233" w:rsidRPr="00FD5233" w:rsidRDefault="00FD5233" w:rsidP="00956295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10"/>
          <w:szCs w:val="10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36"/>
        <w:gridCol w:w="1701"/>
        <w:gridCol w:w="1417"/>
        <w:gridCol w:w="1355"/>
        <w:gridCol w:w="1338"/>
      </w:tblGrid>
      <w:tr w:rsidR="007E7111" w:rsidRPr="003F3DCC" w:rsidTr="00FD5233">
        <w:trPr>
          <w:trHeight w:val="503"/>
        </w:trPr>
        <w:tc>
          <w:tcPr>
            <w:tcW w:w="3936" w:type="dxa"/>
            <w:shd w:val="clear" w:color="auto" w:fill="auto"/>
            <w:vAlign w:val="center"/>
          </w:tcPr>
          <w:p w:rsidR="006B6CF0" w:rsidRPr="007E7111" w:rsidRDefault="006B6CF0" w:rsidP="007E7111">
            <w:pPr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Виды и условия оказания медицинской помощи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6CF0" w:rsidRPr="007E7111" w:rsidRDefault="006B6CF0" w:rsidP="007E7111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 xml:space="preserve">Единица измерения </w:t>
            </w:r>
            <w:r w:rsidRPr="007E7111">
              <w:rPr>
                <w:sz w:val="24"/>
                <w:szCs w:val="24"/>
                <w:lang w:eastAsia="en-US"/>
              </w:rPr>
              <w:br/>
              <w:t xml:space="preserve">в расчете </w:t>
            </w:r>
            <w:r w:rsidRPr="007E7111">
              <w:rPr>
                <w:sz w:val="24"/>
                <w:szCs w:val="24"/>
                <w:lang w:eastAsia="en-US"/>
              </w:rPr>
              <w:br/>
              <w:t>на одного жителя в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6CF0" w:rsidRPr="007E7111" w:rsidRDefault="006B6CF0" w:rsidP="007E7111">
            <w:pPr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6B6CF0" w:rsidRPr="007E7111" w:rsidRDefault="006B6CF0" w:rsidP="007E7111">
            <w:pPr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6B6CF0" w:rsidRPr="007E7111" w:rsidRDefault="006B6CF0" w:rsidP="007E7111">
            <w:pPr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2026 год</w:t>
            </w:r>
          </w:p>
        </w:tc>
      </w:tr>
    </w:tbl>
    <w:p w:rsidR="006B6CF0" w:rsidRPr="003F3DCC" w:rsidRDefault="006B6CF0" w:rsidP="006B6CF0">
      <w:pPr>
        <w:rPr>
          <w:sz w:val="2"/>
          <w:szCs w:val="2"/>
        </w:rPr>
      </w:pP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30"/>
        <w:gridCol w:w="1708"/>
        <w:gridCol w:w="1427"/>
        <w:gridCol w:w="1344"/>
        <w:gridCol w:w="1338"/>
        <w:gridCol w:w="436"/>
      </w:tblGrid>
      <w:tr w:rsidR="007E7111" w:rsidRPr="003F3DCC" w:rsidTr="00FD5233">
        <w:trPr>
          <w:gridAfter w:val="1"/>
          <w:wAfter w:w="436" w:type="dxa"/>
          <w:tblHeader/>
        </w:trPr>
        <w:tc>
          <w:tcPr>
            <w:tcW w:w="3930" w:type="dxa"/>
            <w:shd w:val="clear" w:color="auto" w:fill="auto"/>
            <w:vAlign w:val="center"/>
          </w:tcPr>
          <w:p w:rsidR="006B6CF0" w:rsidRPr="007E7111" w:rsidRDefault="006B6CF0" w:rsidP="007E7111">
            <w:pPr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B6CF0" w:rsidRPr="007E7111" w:rsidRDefault="006B6CF0" w:rsidP="007E7111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B6CF0" w:rsidRPr="007E7111" w:rsidRDefault="006B6CF0" w:rsidP="007E7111">
            <w:pPr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6B6CF0" w:rsidRPr="007E7111" w:rsidRDefault="006B6CF0" w:rsidP="007E7111">
            <w:pPr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6B6CF0" w:rsidRPr="007E7111" w:rsidRDefault="006B6CF0" w:rsidP="007E7111">
            <w:pPr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7E7111" w:rsidRPr="003F3DCC" w:rsidTr="00FD5233">
        <w:trPr>
          <w:gridAfter w:val="1"/>
          <w:wAfter w:w="436" w:type="dxa"/>
        </w:trPr>
        <w:tc>
          <w:tcPr>
            <w:tcW w:w="3930" w:type="dxa"/>
            <w:shd w:val="clear" w:color="auto" w:fill="auto"/>
            <w:vAlign w:val="center"/>
          </w:tcPr>
          <w:p w:rsidR="006B6CF0" w:rsidRPr="007E7111" w:rsidRDefault="006B6CF0" w:rsidP="0093392B">
            <w:pPr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1. Скорая, в том числе скорая</w:t>
            </w:r>
          </w:p>
          <w:p w:rsidR="006B6CF0" w:rsidRPr="007E7111" w:rsidRDefault="006B6CF0" w:rsidP="0093392B">
            <w:pPr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специализированная, медицинская</w:t>
            </w:r>
          </w:p>
          <w:p w:rsidR="006B6CF0" w:rsidRPr="007E7111" w:rsidRDefault="006B6CF0" w:rsidP="0093392B">
            <w:pPr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помощь,</w:t>
            </w:r>
            <w:r w:rsidR="00956295">
              <w:rPr>
                <w:sz w:val="24"/>
                <w:szCs w:val="24"/>
                <w:lang w:eastAsia="en-US"/>
              </w:rPr>
              <w:t xml:space="preserve"> </w:t>
            </w:r>
            <w:r w:rsidRPr="007E7111">
              <w:rPr>
                <w:sz w:val="24"/>
                <w:szCs w:val="24"/>
                <w:lang w:eastAsia="en-US"/>
              </w:rPr>
              <w:t>не включенная в территориальную программу ОМС, в том числе</w:t>
            </w:r>
          </w:p>
        </w:tc>
        <w:tc>
          <w:tcPr>
            <w:tcW w:w="1708" w:type="dxa"/>
            <w:shd w:val="clear" w:color="auto" w:fill="auto"/>
          </w:tcPr>
          <w:p w:rsidR="006B6CF0" w:rsidRPr="007E7111" w:rsidRDefault="006B6CF0" w:rsidP="007E7111">
            <w:pPr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вызов</w:t>
            </w:r>
          </w:p>
        </w:tc>
        <w:tc>
          <w:tcPr>
            <w:tcW w:w="1427" w:type="dxa"/>
            <w:shd w:val="clear" w:color="auto" w:fill="auto"/>
          </w:tcPr>
          <w:p w:rsidR="006B6CF0" w:rsidRPr="007E7111" w:rsidRDefault="006B6CF0" w:rsidP="007E711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E7111">
              <w:rPr>
                <w:sz w:val="24"/>
                <w:szCs w:val="24"/>
                <w:lang w:val="en-US" w:eastAsia="en-US"/>
              </w:rPr>
              <w:t>0</w:t>
            </w:r>
            <w:r w:rsidRPr="007E7111">
              <w:rPr>
                <w:sz w:val="24"/>
                <w:szCs w:val="24"/>
                <w:lang w:eastAsia="en-US"/>
              </w:rPr>
              <w:t>,</w:t>
            </w:r>
            <w:r w:rsidRPr="007E7111">
              <w:rPr>
                <w:sz w:val="24"/>
                <w:szCs w:val="24"/>
                <w:lang w:val="en-US" w:eastAsia="en-US"/>
              </w:rPr>
              <w:t>0246</w:t>
            </w:r>
          </w:p>
        </w:tc>
        <w:tc>
          <w:tcPr>
            <w:tcW w:w="1344" w:type="dxa"/>
            <w:shd w:val="clear" w:color="auto" w:fill="auto"/>
          </w:tcPr>
          <w:p w:rsidR="006B6CF0" w:rsidRPr="007E7111" w:rsidRDefault="006B6CF0" w:rsidP="007E7111">
            <w:pPr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0,0246</w:t>
            </w:r>
          </w:p>
        </w:tc>
        <w:tc>
          <w:tcPr>
            <w:tcW w:w="1338" w:type="dxa"/>
            <w:shd w:val="clear" w:color="auto" w:fill="auto"/>
          </w:tcPr>
          <w:p w:rsidR="006B6CF0" w:rsidRPr="007E7111" w:rsidRDefault="006B6CF0" w:rsidP="007E7111">
            <w:pPr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0,0246</w:t>
            </w:r>
          </w:p>
        </w:tc>
      </w:tr>
      <w:tr w:rsidR="007E7111" w:rsidRPr="003F3DCC" w:rsidTr="00FD5233">
        <w:trPr>
          <w:gridAfter w:val="1"/>
          <w:wAfter w:w="436" w:type="dxa"/>
        </w:trPr>
        <w:tc>
          <w:tcPr>
            <w:tcW w:w="3930" w:type="dxa"/>
            <w:shd w:val="clear" w:color="auto" w:fill="auto"/>
          </w:tcPr>
          <w:p w:rsidR="006B6CF0" w:rsidRPr="007E7111" w:rsidRDefault="006B6CF0" w:rsidP="00FD5233">
            <w:pPr>
              <w:adjustRightInd w:val="0"/>
              <w:spacing w:line="252" w:lineRule="auto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lastRenderedPageBreak/>
              <w:t xml:space="preserve">- не идентифицированным </w:t>
            </w:r>
            <w:r w:rsidR="00FD5233">
              <w:rPr>
                <w:sz w:val="24"/>
                <w:szCs w:val="24"/>
                <w:lang w:eastAsia="en-US"/>
              </w:rPr>
              <w:br/>
            </w:r>
            <w:r w:rsidRPr="007E7111">
              <w:rPr>
                <w:sz w:val="24"/>
                <w:szCs w:val="24"/>
                <w:lang w:eastAsia="en-US"/>
              </w:rPr>
              <w:t xml:space="preserve">и не застрахованным </w:t>
            </w:r>
            <w:r w:rsidR="00FD5233">
              <w:rPr>
                <w:sz w:val="24"/>
                <w:szCs w:val="24"/>
                <w:lang w:eastAsia="en-US"/>
              </w:rPr>
              <w:br/>
            </w:r>
            <w:r w:rsidRPr="007E7111">
              <w:rPr>
                <w:sz w:val="24"/>
                <w:szCs w:val="24"/>
                <w:lang w:eastAsia="en-US"/>
              </w:rPr>
              <w:t>в системе ОМС лицам</w:t>
            </w:r>
          </w:p>
        </w:tc>
        <w:tc>
          <w:tcPr>
            <w:tcW w:w="1708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вызов</w:t>
            </w:r>
          </w:p>
        </w:tc>
        <w:tc>
          <w:tcPr>
            <w:tcW w:w="1427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0,0212</w:t>
            </w:r>
          </w:p>
        </w:tc>
        <w:tc>
          <w:tcPr>
            <w:tcW w:w="1344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0,0212</w:t>
            </w:r>
          </w:p>
        </w:tc>
        <w:tc>
          <w:tcPr>
            <w:tcW w:w="1338" w:type="dxa"/>
            <w:shd w:val="clear" w:color="auto" w:fill="auto"/>
          </w:tcPr>
          <w:p w:rsidR="006B6CF0" w:rsidRPr="007E7111" w:rsidRDefault="006B6CF0" w:rsidP="007E7111">
            <w:pPr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0,0212</w:t>
            </w:r>
          </w:p>
        </w:tc>
      </w:tr>
      <w:tr w:rsidR="007E7111" w:rsidRPr="003F3DCC" w:rsidTr="00FD5233">
        <w:trPr>
          <w:gridAfter w:val="1"/>
          <w:wAfter w:w="436" w:type="dxa"/>
        </w:trPr>
        <w:tc>
          <w:tcPr>
            <w:tcW w:w="3930" w:type="dxa"/>
            <w:shd w:val="clear" w:color="auto" w:fill="auto"/>
            <w:vAlign w:val="center"/>
          </w:tcPr>
          <w:p w:rsidR="006B6CF0" w:rsidRPr="007E7111" w:rsidRDefault="006B6CF0" w:rsidP="00FD5233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 xml:space="preserve">- скорая медицинская помощь </w:t>
            </w:r>
            <w:r w:rsidR="00FD5233">
              <w:rPr>
                <w:sz w:val="24"/>
                <w:szCs w:val="24"/>
                <w:lang w:eastAsia="en-US"/>
              </w:rPr>
              <w:br/>
            </w:r>
            <w:r w:rsidRPr="007E7111">
              <w:rPr>
                <w:sz w:val="24"/>
                <w:szCs w:val="24"/>
                <w:lang w:eastAsia="en-US"/>
              </w:rPr>
              <w:t>при санитарно-авиационной эвакуации</w:t>
            </w:r>
          </w:p>
        </w:tc>
        <w:tc>
          <w:tcPr>
            <w:tcW w:w="1708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случай</w:t>
            </w:r>
          </w:p>
        </w:tc>
        <w:tc>
          <w:tcPr>
            <w:tcW w:w="1427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7 542,40</w:t>
            </w:r>
          </w:p>
        </w:tc>
        <w:tc>
          <w:tcPr>
            <w:tcW w:w="1344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7 881,80</w:t>
            </w:r>
          </w:p>
        </w:tc>
        <w:tc>
          <w:tcPr>
            <w:tcW w:w="1338" w:type="dxa"/>
            <w:shd w:val="clear" w:color="auto" w:fill="auto"/>
          </w:tcPr>
          <w:p w:rsidR="006B6CF0" w:rsidRPr="007E7111" w:rsidRDefault="006B6CF0" w:rsidP="007E7111">
            <w:pPr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8 236,50</w:t>
            </w:r>
          </w:p>
        </w:tc>
      </w:tr>
      <w:tr w:rsidR="007E7111" w:rsidRPr="003F3DCC" w:rsidTr="00FD5233">
        <w:trPr>
          <w:gridAfter w:val="1"/>
          <w:wAfter w:w="436" w:type="dxa"/>
        </w:trPr>
        <w:tc>
          <w:tcPr>
            <w:tcW w:w="3930" w:type="dxa"/>
            <w:shd w:val="clear" w:color="auto" w:fill="auto"/>
            <w:vAlign w:val="center"/>
          </w:tcPr>
          <w:p w:rsidR="006B6CF0" w:rsidRPr="007E7111" w:rsidRDefault="006B6CF0" w:rsidP="00FD5233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2. Первичная медико-санитарная помощь:</w:t>
            </w:r>
          </w:p>
        </w:tc>
        <w:tc>
          <w:tcPr>
            <w:tcW w:w="1708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44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38" w:type="dxa"/>
            <w:shd w:val="clear" w:color="auto" w:fill="auto"/>
          </w:tcPr>
          <w:p w:rsidR="006B6CF0" w:rsidRPr="007E7111" w:rsidRDefault="006B6CF0" w:rsidP="007E7111">
            <w:pPr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7E7111" w:rsidRPr="003F3DCC" w:rsidTr="00FD5233">
        <w:trPr>
          <w:gridAfter w:val="1"/>
          <w:wAfter w:w="436" w:type="dxa"/>
        </w:trPr>
        <w:tc>
          <w:tcPr>
            <w:tcW w:w="3930" w:type="dxa"/>
            <w:shd w:val="clear" w:color="auto" w:fill="auto"/>
            <w:vAlign w:val="center"/>
          </w:tcPr>
          <w:p w:rsidR="006B6CF0" w:rsidRPr="007E7111" w:rsidRDefault="006B6CF0" w:rsidP="00FD5233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2.1. в амбулаторных условиях</w:t>
            </w:r>
          </w:p>
        </w:tc>
        <w:tc>
          <w:tcPr>
            <w:tcW w:w="1708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44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38" w:type="dxa"/>
            <w:shd w:val="clear" w:color="auto" w:fill="auto"/>
          </w:tcPr>
          <w:p w:rsidR="006B6CF0" w:rsidRPr="007E7111" w:rsidRDefault="006B6CF0" w:rsidP="007E7111">
            <w:pPr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7E7111" w:rsidRPr="003F3DCC" w:rsidTr="00FD5233">
        <w:trPr>
          <w:gridAfter w:val="1"/>
          <w:wAfter w:w="436" w:type="dxa"/>
        </w:trPr>
        <w:tc>
          <w:tcPr>
            <w:tcW w:w="3930" w:type="dxa"/>
            <w:shd w:val="clear" w:color="auto" w:fill="auto"/>
            <w:vAlign w:val="center"/>
          </w:tcPr>
          <w:p w:rsidR="006B6CF0" w:rsidRPr="007E7111" w:rsidRDefault="006B6CF0" w:rsidP="00FD5233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2.1.1) с профилактической и иными целями¹</w:t>
            </w:r>
          </w:p>
        </w:tc>
        <w:tc>
          <w:tcPr>
            <w:tcW w:w="1708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посещения</w:t>
            </w:r>
          </w:p>
        </w:tc>
        <w:tc>
          <w:tcPr>
            <w:tcW w:w="1427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0,73</w:t>
            </w:r>
          </w:p>
        </w:tc>
        <w:tc>
          <w:tcPr>
            <w:tcW w:w="1344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0,73</w:t>
            </w:r>
          </w:p>
        </w:tc>
        <w:tc>
          <w:tcPr>
            <w:tcW w:w="1338" w:type="dxa"/>
            <w:shd w:val="clear" w:color="auto" w:fill="auto"/>
          </w:tcPr>
          <w:p w:rsidR="006B6CF0" w:rsidRPr="007E7111" w:rsidRDefault="006B6CF0" w:rsidP="007E7111">
            <w:pPr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0,73</w:t>
            </w:r>
          </w:p>
        </w:tc>
      </w:tr>
      <w:tr w:rsidR="007E7111" w:rsidRPr="003F3DCC" w:rsidTr="00FD5233">
        <w:trPr>
          <w:gridAfter w:val="1"/>
          <w:wAfter w:w="436" w:type="dxa"/>
        </w:trPr>
        <w:tc>
          <w:tcPr>
            <w:tcW w:w="3930" w:type="dxa"/>
            <w:shd w:val="clear" w:color="auto" w:fill="auto"/>
            <w:vAlign w:val="center"/>
          </w:tcPr>
          <w:p w:rsidR="006B6CF0" w:rsidRPr="007E7111" w:rsidRDefault="006B6CF0" w:rsidP="00FD5233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2.1.2.) в связи с заболеваниями -обращений</w:t>
            </w:r>
          </w:p>
        </w:tc>
        <w:tc>
          <w:tcPr>
            <w:tcW w:w="1708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обращения</w:t>
            </w:r>
          </w:p>
        </w:tc>
        <w:tc>
          <w:tcPr>
            <w:tcW w:w="1427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0,144</w:t>
            </w:r>
          </w:p>
        </w:tc>
        <w:tc>
          <w:tcPr>
            <w:tcW w:w="1344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0,144</w:t>
            </w:r>
          </w:p>
        </w:tc>
        <w:tc>
          <w:tcPr>
            <w:tcW w:w="1338" w:type="dxa"/>
            <w:shd w:val="clear" w:color="auto" w:fill="auto"/>
          </w:tcPr>
          <w:p w:rsidR="006B6CF0" w:rsidRPr="007E7111" w:rsidRDefault="006B6CF0" w:rsidP="007E7111">
            <w:pPr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0,144</w:t>
            </w:r>
          </w:p>
        </w:tc>
      </w:tr>
      <w:tr w:rsidR="007E7111" w:rsidRPr="003F3DCC" w:rsidTr="00FD5233">
        <w:trPr>
          <w:gridAfter w:val="1"/>
          <w:wAfter w:w="436" w:type="dxa"/>
        </w:trPr>
        <w:tc>
          <w:tcPr>
            <w:tcW w:w="3930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2.2. в условиях дневного стационара</w:t>
            </w:r>
          </w:p>
        </w:tc>
        <w:tc>
          <w:tcPr>
            <w:tcW w:w="1708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случай лечения</w:t>
            </w:r>
          </w:p>
        </w:tc>
        <w:tc>
          <w:tcPr>
            <w:tcW w:w="1427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0,00214</w:t>
            </w:r>
          </w:p>
        </w:tc>
        <w:tc>
          <w:tcPr>
            <w:tcW w:w="1344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E7111">
              <w:rPr>
                <w:sz w:val="24"/>
                <w:szCs w:val="24"/>
                <w:lang w:val="en-US" w:eastAsia="en-US"/>
              </w:rPr>
              <w:t>0,00214</w:t>
            </w:r>
          </w:p>
        </w:tc>
        <w:tc>
          <w:tcPr>
            <w:tcW w:w="1338" w:type="dxa"/>
            <w:shd w:val="clear" w:color="auto" w:fill="auto"/>
          </w:tcPr>
          <w:p w:rsidR="006B6CF0" w:rsidRPr="007E7111" w:rsidRDefault="006B6CF0" w:rsidP="007E711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E7111">
              <w:rPr>
                <w:sz w:val="24"/>
                <w:szCs w:val="24"/>
                <w:lang w:val="en-US" w:eastAsia="en-US"/>
              </w:rPr>
              <w:t>0,00214</w:t>
            </w:r>
          </w:p>
        </w:tc>
      </w:tr>
      <w:tr w:rsidR="007E7111" w:rsidRPr="003F3DCC" w:rsidTr="00FD5233">
        <w:trPr>
          <w:gridAfter w:val="1"/>
          <w:wAfter w:w="436" w:type="dxa"/>
        </w:trPr>
        <w:tc>
          <w:tcPr>
            <w:tcW w:w="3930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 xml:space="preserve">3. Специализированная, </w:t>
            </w:r>
            <w:r w:rsidR="00FD5233">
              <w:rPr>
                <w:sz w:val="24"/>
                <w:szCs w:val="24"/>
                <w:lang w:eastAsia="en-US"/>
              </w:rPr>
              <w:br/>
            </w:r>
            <w:r w:rsidRPr="007E7111">
              <w:rPr>
                <w:sz w:val="24"/>
                <w:szCs w:val="24"/>
                <w:lang w:eastAsia="en-US"/>
              </w:rPr>
              <w:t>в том числе высокотехнологичная, медиц</w:t>
            </w:r>
            <w:r w:rsidR="00FD5233">
              <w:rPr>
                <w:sz w:val="24"/>
                <w:szCs w:val="24"/>
                <w:lang w:eastAsia="en-US"/>
              </w:rPr>
              <w:t>и</w:t>
            </w:r>
            <w:r w:rsidRPr="007E7111">
              <w:rPr>
                <w:sz w:val="24"/>
                <w:szCs w:val="24"/>
                <w:lang w:eastAsia="en-US"/>
              </w:rPr>
              <w:t>нская помощь</w:t>
            </w:r>
          </w:p>
        </w:tc>
        <w:tc>
          <w:tcPr>
            <w:tcW w:w="1708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44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38" w:type="dxa"/>
            <w:shd w:val="clear" w:color="auto" w:fill="auto"/>
          </w:tcPr>
          <w:p w:rsidR="006B6CF0" w:rsidRPr="007E7111" w:rsidRDefault="006B6CF0" w:rsidP="007E7111">
            <w:pPr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7E7111" w:rsidRPr="003F3DCC" w:rsidTr="00FD5233">
        <w:trPr>
          <w:gridAfter w:val="1"/>
          <w:wAfter w:w="436" w:type="dxa"/>
        </w:trPr>
        <w:tc>
          <w:tcPr>
            <w:tcW w:w="3930" w:type="dxa"/>
            <w:shd w:val="clear" w:color="auto" w:fill="auto"/>
            <w:vAlign w:val="center"/>
          </w:tcPr>
          <w:p w:rsidR="006B6CF0" w:rsidRPr="007E7111" w:rsidRDefault="006B6CF0" w:rsidP="00FD5233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3.1. в условиях дневных стационаров</w:t>
            </w:r>
          </w:p>
        </w:tc>
        <w:tc>
          <w:tcPr>
            <w:tcW w:w="1708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случай лечения</w:t>
            </w:r>
          </w:p>
        </w:tc>
        <w:tc>
          <w:tcPr>
            <w:tcW w:w="1427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0,00186</w:t>
            </w:r>
          </w:p>
        </w:tc>
        <w:tc>
          <w:tcPr>
            <w:tcW w:w="1344" w:type="dxa"/>
            <w:shd w:val="clear" w:color="auto" w:fill="auto"/>
          </w:tcPr>
          <w:p w:rsidR="006B6CF0" w:rsidRPr="00FD5233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FD5233">
              <w:rPr>
                <w:sz w:val="24"/>
                <w:szCs w:val="24"/>
                <w:lang w:eastAsia="en-US"/>
              </w:rPr>
              <w:t>0,00186</w:t>
            </w:r>
          </w:p>
        </w:tc>
        <w:tc>
          <w:tcPr>
            <w:tcW w:w="1338" w:type="dxa"/>
            <w:shd w:val="clear" w:color="auto" w:fill="auto"/>
          </w:tcPr>
          <w:p w:rsidR="006B6CF0" w:rsidRPr="00FD5233" w:rsidRDefault="006B6CF0" w:rsidP="007E7111">
            <w:pPr>
              <w:jc w:val="center"/>
              <w:rPr>
                <w:sz w:val="24"/>
                <w:szCs w:val="24"/>
                <w:lang w:eastAsia="en-US"/>
              </w:rPr>
            </w:pPr>
            <w:r w:rsidRPr="00FD5233">
              <w:rPr>
                <w:sz w:val="24"/>
                <w:szCs w:val="24"/>
                <w:lang w:eastAsia="en-US"/>
              </w:rPr>
              <w:t>0,00186</w:t>
            </w:r>
          </w:p>
        </w:tc>
      </w:tr>
      <w:tr w:rsidR="007E7111" w:rsidRPr="003F3DCC" w:rsidTr="00FD5233">
        <w:trPr>
          <w:gridAfter w:val="1"/>
          <w:wAfter w:w="436" w:type="dxa"/>
        </w:trPr>
        <w:tc>
          <w:tcPr>
            <w:tcW w:w="3930" w:type="dxa"/>
            <w:shd w:val="clear" w:color="auto" w:fill="auto"/>
            <w:vAlign w:val="center"/>
          </w:tcPr>
          <w:p w:rsidR="006B6CF0" w:rsidRPr="007E7111" w:rsidRDefault="006B6CF0" w:rsidP="00FD5233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3.2. в условиях круглосуточного стационара</w:t>
            </w:r>
          </w:p>
        </w:tc>
        <w:tc>
          <w:tcPr>
            <w:tcW w:w="1708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случай госпита</w:t>
            </w:r>
            <w:r w:rsidR="0004231E">
              <w:rPr>
                <w:sz w:val="24"/>
                <w:szCs w:val="24"/>
                <w:lang w:eastAsia="en-US"/>
              </w:rPr>
              <w:t>-</w:t>
            </w:r>
            <w:r w:rsidRPr="007E7111">
              <w:rPr>
                <w:sz w:val="24"/>
                <w:szCs w:val="24"/>
                <w:lang w:eastAsia="en-US"/>
              </w:rPr>
              <w:t>лизации</w:t>
            </w:r>
          </w:p>
        </w:tc>
        <w:tc>
          <w:tcPr>
            <w:tcW w:w="1427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0,0138</w:t>
            </w:r>
          </w:p>
        </w:tc>
        <w:tc>
          <w:tcPr>
            <w:tcW w:w="1344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0,0138</w:t>
            </w:r>
          </w:p>
        </w:tc>
        <w:tc>
          <w:tcPr>
            <w:tcW w:w="1338" w:type="dxa"/>
            <w:shd w:val="clear" w:color="auto" w:fill="auto"/>
          </w:tcPr>
          <w:p w:rsidR="006B6CF0" w:rsidRPr="007E7111" w:rsidRDefault="006B6CF0" w:rsidP="007E7111">
            <w:pPr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0,0138</w:t>
            </w:r>
          </w:p>
        </w:tc>
      </w:tr>
      <w:tr w:rsidR="007E7111" w:rsidRPr="003F3DCC" w:rsidTr="00FD5233">
        <w:trPr>
          <w:gridAfter w:val="1"/>
          <w:wAfter w:w="436" w:type="dxa"/>
        </w:trPr>
        <w:tc>
          <w:tcPr>
            <w:tcW w:w="3930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4. Паллиативная медицинская помощь</w:t>
            </w:r>
          </w:p>
        </w:tc>
        <w:tc>
          <w:tcPr>
            <w:tcW w:w="1708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27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44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38" w:type="dxa"/>
            <w:shd w:val="clear" w:color="auto" w:fill="auto"/>
          </w:tcPr>
          <w:p w:rsidR="006B6CF0" w:rsidRPr="007E7111" w:rsidRDefault="006B6CF0" w:rsidP="007E7111">
            <w:pPr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7E7111" w:rsidRPr="003F3DCC" w:rsidTr="00FD5233">
        <w:trPr>
          <w:gridAfter w:val="1"/>
          <w:wAfter w:w="436" w:type="dxa"/>
        </w:trPr>
        <w:tc>
          <w:tcPr>
            <w:tcW w:w="3930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 xml:space="preserve">4.1. Первичная медицинская помощь, в том числе доврачебная </w:t>
            </w:r>
            <w:r w:rsidR="00FD5233">
              <w:rPr>
                <w:sz w:val="24"/>
                <w:szCs w:val="24"/>
                <w:lang w:eastAsia="en-US"/>
              </w:rPr>
              <w:br/>
            </w:r>
            <w:r w:rsidRPr="007E7111">
              <w:rPr>
                <w:sz w:val="24"/>
                <w:szCs w:val="24"/>
                <w:lang w:eastAsia="en-US"/>
              </w:rPr>
              <w:t>и врачебная², всего, в том числе:</w:t>
            </w:r>
          </w:p>
        </w:tc>
        <w:tc>
          <w:tcPr>
            <w:tcW w:w="1708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посещения</w:t>
            </w:r>
          </w:p>
        </w:tc>
        <w:tc>
          <w:tcPr>
            <w:tcW w:w="1427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1344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1338" w:type="dxa"/>
            <w:shd w:val="clear" w:color="auto" w:fill="auto"/>
          </w:tcPr>
          <w:p w:rsidR="006B6CF0" w:rsidRPr="007E7111" w:rsidRDefault="006B6CF0" w:rsidP="007E7111">
            <w:pPr>
              <w:spacing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0,03</w:t>
            </w:r>
          </w:p>
        </w:tc>
      </w:tr>
      <w:tr w:rsidR="007E7111" w:rsidRPr="003F3DCC" w:rsidTr="00FD5233">
        <w:trPr>
          <w:gridAfter w:val="1"/>
          <w:wAfter w:w="436" w:type="dxa"/>
        </w:trPr>
        <w:tc>
          <w:tcPr>
            <w:tcW w:w="3930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rPr>
                <w:i/>
                <w:sz w:val="24"/>
                <w:szCs w:val="24"/>
                <w:lang w:eastAsia="en-US"/>
              </w:rPr>
            </w:pPr>
            <w:r w:rsidRPr="007E7111">
              <w:rPr>
                <w:i/>
                <w:sz w:val="24"/>
                <w:szCs w:val="24"/>
                <w:lang w:eastAsia="en-US"/>
              </w:rP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708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7E7111">
              <w:rPr>
                <w:i/>
                <w:sz w:val="24"/>
                <w:szCs w:val="24"/>
                <w:lang w:eastAsia="en-US"/>
              </w:rPr>
              <w:t>посещения</w:t>
            </w:r>
          </w:p>
        </w:tc>
        <w:tc>
          <w:tcPr>
            <w:tcW w:w="1427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0,022</w:t>
            </w:r>
          </w:p>
        </w:tc>
        <w:tc>
          <w:tcPr>
            <w:tcW w:w="1344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0,022</w:t>
            </w:r>
          </w:p>
        </w:tc>
        <w:tc>
          <w:tcPr>
            <w:tcW w:w="1338" w:type="dxa"/>
            <w:shd w:val="clear" w:color="auto" w:fill="auto"/>
          </w:tcPr>
          <w:p w:rsidR="006B6CF0" w:rsidRPr="007E7111" w:rsidRDefault="006B6CF0" w:rsidP="007E7111">
            <w:pPr>
              <w:spacing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0,022</w:t>
            </w:r>
          </w:p>
        </w:tc>
      </w:tr>
      <w:tr w:rsidR="007E7111" w:rsidRPr="003F3DCC" w:rsidTr="00FD5233">
        <w:trPr>
          <w:gridAfter w:val="1"/>
          <w:wAfter w:w="436" w:type="dxa"/>
        </w:trPr>
        <w:tc>
          <w:tcPr>
            <w:tcW w:w="3930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rPr>
                <w:i/>
                <w:sz w:val="24"/>
                <w:szCs w:val="24"/>
                <w:lang w:eastAsia="en-US"/>
              </w:rPr>
            </w:pPr>
            <w:r w:rsidRPr="007E7111">
              <w:rPr>
                <w:i/>
                <w:sz w:val="24"/>
                <w:szCs w:val="24"/>
                <w:lang w:eastAsia="en-US"/>
              </w:rPr>
              <w:t>посещения на дому выездными патронажными бригадами</w:t>
            </w:r>
          </w:p>
        </w:tc>
        <w:tc>
          <w:tcPr>
            <w:tcW w:w="1708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7E7111">
              <w:rPr>
                <w:i/>
                <w:sz w:val="24"/>
                <w:szCs w:val="24"/>
                <w:lang w:eastAsia="en-US"/>
              </w:rPr>
              <w:t>посещения</w:t>
            </w:r>
          </w:p>
        </w:tc>
        <w:tc>
          <w:tcPr>
            <w:tcW w:w="1427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0,008</w:t>
            </w:r>
          </w:p>
        </w:tc>
        <w:tc>
          <w:tcPr>
            <w:tcW w:w="1344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0,008</w:t>
            </w:r>
          </w:p>
        </w:tc>
        <w:tc>
          <w:tcPr>
            <w:tcW w:w="1338" w:type="dxa"/>
            <w:shd w:val="clear" w:color="auto" w:fill="auto"/>
          </w:tcPr>
          <w:p w:rsidR="006B6CF0" w:rsidRPr="007E7111" w:rsidRDefault="006B6CF0" w:rsidP="007E7111">
            <w:pPr>
              <w:spacing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0,008</w:t>
            </w:r>
          </w:p>
        </w:tc>
      </w:tr>
      <w:tr w:rsidR="007E7111" w:rsidRPr="003F3DCC" w:rsidTr="00FD5233">
        <w:trPr>
          <w:gridAfter w:val="1"/>
          <w:wAfter w:w="436" w:type="dxa"/>
          <w:trHeight w:val="728"/>
        </w:trPr>
        <w:tc>
          <w:tcPr>
            <w:tcW w:w="3930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7E7111">
              <w:rPr>
                <w:i/>
                <w:sz w:val="24"/>
                <w:szCs w:val="24"/>
                <w:lang w:eastAsia="en-US"/>
              </w:rPr>
              <w:t>в том числе</w:t>
            </w:r>
          </w:p>
          <w:p w:rsidR="006B6CF0" w:rsidRPr="007E7111" w:rsidRDefault="006B6CF0" w:rsidP="00FD5233">
            <w:pPr>
              <w:spacing w:line="252" w:lineRule="auto"/>
              <w:jc w:val="right"/>
              <w:rPr>
                <w:sz w:val="24"/>
                <w:szCs w:val="24"/>
                <w:lang w:eastAsia="en-US"/>
              </w:rPr>
            </w:pPr>
            <w:r w:rsidRPr="007E7111">
              <w:rPr>
                <w:i/>
                <w:sz w:val="24"/>
                <w:szCs w:val="24"/>
                <w:lang w:eastAsia="en-US"/>
              </w:rPr>
              <w:t xml:space="preserve"> для детского населения</w:t>
            </w:r>
          </w:p>
        </w:tc>
        <w:tc>
          <w:tcPr>
            <w:tcW w:w="1708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7E7111">
              <w:rPr>
                <w:i/>
                <w:sz w:val="24"/>
                <w:szCs w:val="24"/>
                <w:lang w:eastAsia="en-US"/>
              </w:rPr>
              <w:t>посещения</w:t>
            </w:r>
          </w:p>
        </w:tc>
        <w:tc>
          <w:tcPr>
            <w:tcW w:w="1427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0,0015</w:t>
            </w:r>
          </w:p>
        </w:tc>
        <w:tc>
          <w:tcPr>
            <w:tcW w:w="1344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0,0015</w:t>
            </w:r>
          </w:p>
        </w:tc>
        <w:tc>
          <w:tcPr>
            <w:tcW w:w="1338" w:type="dxa"/>
            <w:shd w:val="clear" w:color="auto" w:fill="auto"/>
          </w:tcPr>
          <w:p w:rsidR="006B6CF0" w:rsidRPr="007E7111" w:rsidRDefault="006B6CF0" w:rsidP="007E7111">
            <w:pPr>
              <w:spacing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0,0015</w:t>
            </w:r>
          </w:p>
        </w:tc>
      </w:tr>
      <w:tr w:rsidR="007E7111" w:rsidRPr="003F3DCC" w:rsidTr="00FD5233">
        <w:trPr>
          <w:gridAfter w:val="1"/>
          <w:wAfter w:w="436" w:type="dxa"/>
          <w:trHeight w:val="1617"/>
        </w:trPr>
        <w:tc>
          <w:tcPr>
            <w:tcW w:w="3930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4.2. 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708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койко-дни</w:t>
            </w:r>
          </w:p>
        </w:tc>
        <w:tc>
          <w:tcPr>
            <w:tcW w:w="1427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0,092</w:t>
            </w:r>
          </w:p>
        </w:tc>
        <w:tc>
          <w:tcPr>
            <w:tcW w:w="1344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0,092</w:t>
            </w:r>
          </w:p>
        </w:tc>
        <w:tc>
          <w:tcPr>
            <w:tcW w:w="1338" w:type="dxa"/>
            <w:shd w:val="clear" w:color="auto" w:fill="auto"/>
          </w:tcPr>
          <w:p w:rsidR="006B6CF0" w:rsidRPr="007E7111" w:rsidRDefault="006B6CF0" w:rsidP="007E7111">
            <w:pPr>
              <w:spacing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0,092</w:t>
            </w:r>
          </w:p>
        </w:tc>
      </w:tr>
      <w:tr w:rsidR="00FD5233" w:rsidRPr="003F3DCC" w:rsidTr="00FD5233">
        <w:tc>
          <w:tcPr>
            <w:tcW w:w="3930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7E7111">
              <w:rPr>
                <w:i/>
                <w:sz w:val="24"/>
                <w:szCs w:val="24"/>
                <w:lang w:eastAsia="en-US"/>
              </w:rPr>
              <w:t>в том числе</w:t>
            </w:r>
          </w:p>
          <w:p w:rsidR="006B6CF0" w:rsidRPr="007E7111" w:rsidRDefault="006B6CF0" w:rsidP="00FD5233">
            <w:pPr>
              <w:spacing w:line="252" w:lineRule="auto"/>
              <w:jc w:val="right"/>
              <w:rPr>
                <w:sz w:val="24"/>
                <w:szCs w:val="24"/>
                <w:lang w:eastAsia="en-US"/>
              </w:rPr>
            </w:pPr>
            <w:r w:rsidRPr="007E7111">
              <w:rPr>
                <w:i/>
                <w:sz w:val="24"/>
                <w:szCs w:val="24"/>
                <w:lang w:eastAsia="en-US"/>
              </w:rPr>
              <w:t xml:space="preserve"> для детского населения</w:t>
            </w:r>
          </w:p>
        </w:tc>
        <w:tc>
          <w:tcPr>
            <w:tcW w:w="1708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7E7111">
              <w:rPr>
                <w:i/>
                <w:sz w:val="24"/>
                <w:szCs w:val="24"/>
                <w:lang w:eastAsia="en-US"/>
              </w:rPr>
              <w:t>койко-дни</w:t>
            </w:r>
          </w:p>
        </w:tc>
        <w:tc>
          <w:tcPr>
            <w:tcW w:w="1427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0,00196</w:t>
            </w:r>
          </w:p>
        </w:tc>
        <w:tc>
          <w:tcPr>
            <w:tcW w:w="1344" w:type="dxa"/>
            <w:shd w:val="clear" w:color="auto" w:fill="auto"/>
          </w:tcPr>
          <w:p w:rsidR="006B6CF0" w:rsidRPr="007E7111" w:rsidRDefault="006B6CF0" w:rsidP="00FD5233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0,00196</w:t>
            </w:r>
          </w:p>
        </w:tc>
        <w:tc>
          <w:tcPr>
            <w:tcW w:w="1338" w:type="dxa"/>
            <w:shd w:val="clear" w:color="auto" w:fill="auto"/>
          </w:tcPr>
          <w:p w:rsidR="006B6CF0" w:rsidRPr="007E7111" w:rsidRDefault="006B6CF0" w:rsidP="007E7111">
            <w:pPr>
              <w:spacing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0,00196</w:t>
            </w: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D5233" w:rsidRDefault="00FD5233">
            <w:pPr>
              <w:widowControl/>
              <w:rPr>
                <w:spacing w:val="-6"/>
                <w:sz w:val="28"/>
                <w:szCs w:val="28"/>
              </w:rPr>
            </w:pPr>
          </w:p>
          <w:p w:rsidR="00FD5233" w:rsidRPr="003F3DCC" w:rsidRDefault="00FD5233">
            <w:pPr>
              <w:widowControl/>
            </w:pPr>
            <w:r w:rsidRPr="003F3DCC">
              <w:rPr>
                <w:spacing w:val="-6"/>
                <w:sz w:val="28"/>
                <w:szCs w:val="28"/>
              </w:rPr>
              <w:t>".</w:t>
            </w:r>
          </w:p>
        </w:tc>
      </w:tr>
    </w:tbl>
    <w:p w:rsidR="006B6CF0" w:rsidRPr="003F3DCC" w:rsidRDefault="006B6CF0" w:rsidP="006B6CF0">
      <w:pPr>
        <w:spacing w:line="221" w:lineRule="auto"/>
        <w:ind w:firstLine="709"/>
        <w:jc w:val="both"/>
        <w:rPr>
          <w:spacing w:val="-6"/>
          <w:sz w:val="28"/>
          <w:szCs w:val="28"/>
        </w:rPr>
      </w:pPr>
      <w:r w:rsidRPr="003F3DCC">
        <w:rPr>
          <w:spacing w:val="-6"/>
          <w:sz w:val="28"/>
          <w:szCs w:val="28"/>
        </w:rPr>
        <w:t>1.4.2. подпункт 7.3.1 пункта 7.3 изложить в следующей редакции:</w:t>
      </w:r>
    </w:p>
    <w:p w:rsidR="006B6CF0" w:rsidRDefault="006B6CF0" w:rsidP="006B6CF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3DCC">
        <w:rPr>
          <w:spacing w:val="-6"/>
          <w:sz w:val="28"/>
          <w:szCs w:val="28"/>
        </w:rPr>
        <w:t>"</w:t>
      </w:r>
      <w:r w:rsidRPr="003F3DCC">
        <w:rPr>
          <w:rFonts w:eastAsia="Calibri"/>
          <w:sz w:val="28"/>
          <w:szCs w:val="28"/>
          <w:lang w:eastAsia="en-US"/>
        </w:rPr>
        <w:t>7.3.1. За счет бюджетных ассигнований соответствующих бюджетов.</w:t>
      </w:r>
    </w:p>
    <w:p w:rsidR="00FD5233" w:rsidRPr="00FD5233" w:rsidRDefault="00FD5233" w:rsidP="006B6CF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10"/>
          <w:szCs w:val="10"/>
          <w:lang w:eastAsia="en-US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94"/>
        <w:gridCol w:w="1701"/>
        <w:gridCol w:w="1417"/>
        <w:gridCol w:w="1301"/>
        <w:gridCol w:w="1275"/>
      </w:tblGrid>
      <w:tr w:rsidR="007E7111" w:rsidRPr="003F3DCC" w:rsidTr="007E7111">
        <w:trPr>
          <w:trHeight w:val="503"/>
        </w:trPr>
        <w:tc>
          <w:tcPr>
            <w:tcW w:w="3794" w:type="dxa"/>
            <w:shd w:val="clear" w:color="auto" w:fill="auto"/>
            <w:vAlign w:val="center"/>
          </w:tcPr>
          <w:p w:rsidR="006B6CF0" w:rsidRPr="007E7111" w:rsidRDefault="006B6CF0" w:rsidP="007E7111">
            <w:pPr>
              <w:spacing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Виды и условия оказания медицинской помощи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6CF0" w:rsidRPr="007E7111" w:rsidRDefault="006B6CF0" w:rsidP="007E7111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 xml:space="preserve">Единица измерения </w:t>
            </w:r>
            <w:r w:rsidRPr="007E7111">
              <w:rPr>
                <w:sz w:val="24"/>
                <w:szCs w:val="24"/>
                <w:lang w:eastAsia="en-US"/>
              </w:rPr>
              <w:br/>
              <w:t xml:space="preserve">в расчете </w:t>
            </w:r>
            <w:r w:rsidRPr="007E7111">
              <w:rPr>
                <w:sz w:val="24"/>
                <w:szCs w:val="24"/>
                <w:lang w:eastAsia="en-US"/>
              </w:rPr>
              <w:br/>
              <w:t>на одного жителя в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6CF0" w:rsidRPr="007E7111" w:rsidRDefault="006B6CF0" w:rsidP="007E7111">
            <w:pPr>
              <w:spacing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B6CF0" w:rsidRPr="007E7111" w:rsidRDefault="006B6CF0" w:rsidP="007E7111">
            <w:pPr>
              <w:spacing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6CF0" w:rsidRPr="007E7111" w:rsidRDefault="006B6CF0" w:rsidP="007E7111">
            <w:pPr>
              <w:spacing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2026 год</w:t>
            </w:r>
          </w:p>
        </w:tc>
      </w:tr>
    </w:tbl>
    <w:p w:rsidR="006B6CF0" w:rsidRPr="003F3DCC" w:rsidRDefault="006B6CF0" w:rsidP="006B6CF0">
      <w:pPr>
        <w:spacing w:line="216" w:lineRule="auto"/>
        <w:rPr>
          <w:sz w:val="2"/>
          <w:szCs w:val="2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4"/>
        <w:gridCol w:w="1691"/>
        <w:gridCol w:w="1417"/>
        <w:gridCol w:w="1293"/>
        <w:gridCol w:w="1286"/>
        <w:gridCol w:w="458"/>
      </w:tblGrid>
      <w:tr w:rsidR="007E7111" w:rsidRPr="003F3DCC" w:rsidTr="00FD5233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6B6CF0" w:rsidRPr="007E7111" w:rsidRDefault="006B6CF0" w:rsidP="007E7111">
            <w:pPr>
              <w:spacing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:rsidR="006B6CF0" w:rsidRPr="007E7111" w:rsidRDefault="006B6CF0" w:rsidP="007E7111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B6CF0" w:rsidRPr="007E7111" w:rsidRDefault="006B6CF0" w:rsidP="007E7111">
            <w:pPr>
              <w:spacing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:rsidR="006B6CF0" w:rsidRPr="007E7111" w:rsidRDefault="006B6CF0" w:rsidP="007E7111">
            <w:pPr>
              <w:spacing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86" w:type="dxa"/>
            <w:shd w:val="clear" w:color="auto" w:fill="auto"/>
          </w:tcPr>
          <w:p w:rsidR="006B6CF0" w:rsidRPr="007E7111" w:rsidRDefault="006B6CF0" w:rsidP="007E7111">
            <w:pPr>
              <w:spacing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7E7111" w:rsidRPr="003F3DCC" w:rsidTr="00FD5233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1. Скорая, в том числе скорая</w:t>
            </w:r>
          </w:p>
          <w:p w:rsidR="006B6CF0" w:rsidRPr="007E7111" w:rsidRDefault="006B6CF0" w:rsidP="00FD5233">
            <w:pPr>
              <w:spacing w:line="223" w:lineRule="auto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специализированная, медицинская</w:t>
            </w:r>
          </w:p>
          <w:p w:rsidR="006B6CF0" w:rsidRPr="007E7111" w:rsidRDefault="006B6CF0" w:rsidP="00FD5233">
            <w:pPr>
              <w:spacing w:line="223" w:lineRule="auto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помощь,</w:t>
            </w:r>
            <w:r w:rsidR="00956295">
              <w:rPr>
                <w:sz w:val="24"/>
                <w:szCs w:val="24"/>
                <w:lang w:eastAsia="en-US"/>
              </w:rPr>
              <w:t xml:space="preserve"> </w:t>
            </w:r>
            <w:r w:rsidRPr="007E7111">
              <w:rPr>
                <w:sz w:val="24"/>
                <w:szCs w:val="24"/>
                <w:lang w:eastAsia="en-US"/>
              </w:rPr>
              <w:t xml:space="preserve">не включенная </w:t>
            </w:r>
            <w:r w:rsidR="00FD5233">
              <w:rPr>
                <w:sz w:val="24"/>
                <w:szCs w:val="24"/>
                <w:lang w:eastAsia="en-US"/>
              </w:rPr>
              <w:br/>
            </w:r>
            <w:r w:rsidRPr="007E7111">
              <w:rPr>
                <w:sz w:val="24"/>
                <w:szCs w:val="24"/>
                <w:lang w:eastAsia="en-US"/>
              </w:rPr>
              <w:t>в территориальную программу ОМС, в том числе</w:t>
            </w:r>
          </w:p>
        </w:tc>
        <w:tc>
          <w:tcPr>
            <w:tcW w:w="1691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вызов</w:t>
            </w:r>
          </w:p>
        </w:tc>
        <w:tc>
          <w:tcPr>
            <w:tcW w:w="1417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4 180,08</w:t>
            </w:r>
          </w:p>
        </w:tc>
        <w:tc>
          <w:tcPr>
            <w:tcW w:w="1293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4 155,28</w:t>
            </w:r>
          </w:p>
        </w:tc>
        <w:tc>
          <w:tcPr>
            <w:tcW w:w="1286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4 245,12</w:t>
            </w:r>
          </w:p>
        </w:tc>
      </w:tr>
      <w:tr w:rsidR="007E7111" w:rsidRPr="003F3DCC" w:rsidTr="00FD5233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6B6CF0" w:rsidRPr="007E7111" w:rsidRDefault="006B6CF0" w:rsidP="00FD5233">
            <w:pPr>
              <w:adjustRightInd w:val="0"/>
              <w:spacing w:line="223" w:lineRule="auto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 xml:space="preserve">- не идентифицированным </w:t>
            </w:r>
            <w:r w:rsidR="00FD5233">
              <w:rPr>
                <w:sz w:val="24"/>
                <w:szCs w:val="24"/>
                <w:lang w:eastAsia="en-US"/>
              </w:rPr>
              <w:br/>
            </w:r>
            <w:r w:rsidRPr="007E7111">
              <w:rPr>
                <w:sz w:val="24"/>
                <w:szCs w:val="24"/>
                <w:lang w:eastAsia="en-US"/>
              </w:rPr>
              <w:t>и</w:t>
            </w:r>
            <w:r w:rsidR="00FD5233">
              <w:rPr>
                <w:sz w:val="24"/>
                <w:szCs w:val="24"/>
                <w:lang w:eastAsia="en-US"/>
              </w:rPr>
              <w:t xml:space="preserve"> </w:t>
            </w:r>
            <w:r w:rsidRPr="007E7111">
              <w:rPr>
                <w:sz w:val="24"/>
                <w:szCs w:val="24"/>
                <w:lang w:eastAsia="en-US"/>
              </w:rPr>
              <w:t>не застрахованным в системе ОМС лицам</w:t>
            </w:r>
          </w:p>
        </w:tc>
        <w:tc>
          <w:tcPr>
            <w:tcW w:w="1691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вызов</w:t>
            </w:r>
          </w:p>
        </w:tc>
        <w:tc>
          <w:tcPr>
            <w:tcW w:w="1417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3 246,70</w:t>
            </w:r>
          </w:p>
        </w:tc>
        <w:tc>
          <w:tcPr>
            <w:tcW w:w="1293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3 278,30</w:t>
            </w:r>
          </w:p>
        </w:tc>
        <w:tc>
          <w:tcPr>
            <w:tcW w:w="1286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3 311,32</w:t>
            </w:r>
          </w:p>
        </w:tc>
      </w:tr>
      <w:tr w:rsidR="007E7111" w:rsidRPr="003F3DCC" w:rsidTr="00FD5233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- скорая медицинская помощь при санитарно-авиационной эвакуации</w:t>
            </w:r>
          </w:p>
        </w:tc>
        <w:tc>
          <w:tcPr>
            <w:tcW w:w="1691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случай</w:t>
            </w:r>
          </w:p>
        </w:tc>
        <w:tc>
          <w:tcPr>
            <w:tcW w:w="1417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7 542,4</w:t>
            </w:r>
          </w:p>
        </w:tc>
        <w:tc>
          <w:tcPr>
            <w:tcW w:w="1293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7 881,8</w:t>
            </w:r>
          </w:p>
        </w:tc>
        <w:tc>
          <w:tcPr>
            <w:tcW w:w="1286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8 236,5</w:t>
            </w:r>
          </w:p>
        </w:tc>
      </w:tr>
      <w:tr w:rsidR="007E7111" w:rsidRPr="003F3DCC" w:rsidTr="00FD5233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2. Первичная медико-санитарная помощь:</w:t>
            </w:r>
          </w:p>
        </w:tc>
        <w:tc>
          <w:tcPr>
            <w:tcW w:w="1691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93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86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7E7111" w:rsidRPr="003F3DCC" w:rsidTr="00FD5233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2.1. в амбулаторных условиях</w:t>
            </w:r>
          </w:p>
        </w:tc>
        <w:tc>
          <w:tcPr>
            <w:tcW w:w="1691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93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86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7E7111" w:rsidRPr="003F3DCC" w:rsidTr="00FD5233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2.1.1) с профилактической и иными целями¹</w:t>
            </w:r>
          </w:p>
        </w:tc>
        <w:tc>
          <w:tcPr>
            <w:tcW w:w="1691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посещения</w:t>
            </w:r>
          </w:p>
        </w:tc>
        <w:tc>
          <w:tcPr>
            <w:tcW w:w="1417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563,30</w:t>
            </w:r>
          </w:p>
        </w:tc>
        <w:tc>
          <w:tcPr>
            <w:tcW w:w="1293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610,00</w:t>
            </w:r>
          </w:p>
        </w:tc>
        <w:tc>
          <w:tcPr>
            <w:tcW w:w="1286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660,60</w:t>
            </w:r>
          </w:p>
        </w:tc>
      </w:tr>
      <w:tr w:rsidR="007E7111" w:rsidRPr="003F3DCC" w:rsidTr="00FD5233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2.1.2.) в связи с заболеваниями -обращений</w:t>
            </w:r>
          </w:p>
        </w:tc>
        <w:tc>
          <w:tcPr>
            <w:tcW w:w="1691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обращения</w:t>
            </w:r>
          </w:p>
        </w:tc>
        <w:tc>
          <w:tcPr>
            <w:tcW w:w="1417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1 646,32</w:t>
            </w:r>
          </w:p>
        </w:tc>
        <w:tc>
          <w:tcPr>
            <w:tcW w:w="1293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1 769,00</w:t>
            </w:r>
          </w:p>
        </w:tc>
        <w:tc>
          <w:tcPr>
            <w:tcW w:w="1286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1 915,60</w:t>
            </w:r>
          </w:p>
        </w:tc>
      </w:tr>
      <w:tr w:rsidR="007E7111" w:rsidRPr="003F3DCC" w:rsidTr="00FD5233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2.2. в условиях дневного стационара</w:t>
            </w:r>
          </w:p>
        </w:tc>
        <w:tc>
          <w:tcPr>
            <w:tcW w:w="1691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15 168,22</w:t>
            </w:r>
          </w:p>
        </w:tc>
        <w:tc>
          <w:tcPr>
            <w:tcW w:w="1293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25 970,15</w:t>
            </w:r>
          </w:p>
        </w:tc>
        <w:tc>
          <w:tcPr>
            <w:tcW w:w="1286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28 432,84</w:t>
            </w:r>
          </w:p>
        </w:tc>
      </w:tr>
      <w:tr w:rsidR="007E7111" w:rsidRPr="003F3DCC" w:rsidTr="00FD5233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3. Специализированная, в том числе высокотехнологичная, медицинская помощь</w:t>
            </w:r>
          </w:p>
        </w:tc>
        <w:tc>
          <w:tcPr>
            <w:tcW w:w="1691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2"/>
                <w:szCs w:val="22"/>
                <w:lang w:eastAsia="en-US"/>
              </w:rPr>
            </w:pPr>
            <w:r w:rsidRPr="007E7111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93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86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7E7111" w:rsidRPr="003F3DCC" w:rsidTr="00FD5233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3.1. в условиях дневных стационаров</w:t>
            </w:r>
          </w:p>
        </w:tc>
        <w:tc>
          <w:tcPr>
            <w:tcW w:w="1691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18 462,37</w:t>
            </w:r>
          </w:p>
        </w:tc>
        <w:tc>
          <w:tcPr>
            <w:tcW w:w="1293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16 309,31</w:t>
            </w:r>
          </w:p>
        </w:tc>
        <w:tc>
          <w:tcPr>
            <w:tcW w:w="1286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17 852,85</w:t>
            </w:r>
          </w:p>
        </w:tc>
      </w:tr>
      <w:tr w:rsidR="007E7111" w:rsidRPr="003F3DCC" w:rsidTr="00FD5233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3.2. в условиях круглосуточного стационара</w:t>
            </w:r>
          </w:p>
        </w:tc>
        <w:tc>
          <w:tcPr>
            <w:tcW w:w="1691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случай госпи-тализации</w:t>
            </w:r>
          </w:p>
        </w:tc>
        <w:tc>
          <w:tcPr>
            <w:tcW w:w="1417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102 182,61</w:t>
            </w:r>
          </w:p>
        </w:tc>
        <w:tc>
          <w:tcPr>
            <w:tcW w:w="1293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110 658,8</w:t>
            </w:r>
          </w:p>
        </w:tc>
        <w:tc>
          <w:tcPr>
            <w:tcW w:w="1286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119 849,5</w:t>
            </w:r>
          </w:p>
        </w:tc>
      </w:tr>
      <w:tr w:rsidR="007E7111" w:rsidRPr="003F3DCC" w:rsidTr="00FD5233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4. Паллиативная медицинская помощь</w:t>
            </w:r>
          </w:p>
        </w:tc>
        <w:tc>
          <w:tcPr>
            <w:tcW w:w="1691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93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86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7E7111" w:rsidRPr="003F3DCC" w:rsidTr="00FD5233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4.1. Первичная медицинская помощь, в том числе доврачебная и врачебная², всего, в том числе:</w:t>
            </w:r>
          </w:p>
        </w:tc>
        <w:tc>
          <w:tcPr>
            <w:tcW w:w="1691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посещения</w:t>
            </w:r>
          </w:p>
        </w:tc>
        <w:tc>
          <w:tcPr>
            <w:tcW w:w="1417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93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86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7E7111" w:rsidRPr="003F3DCC" w:rsidTr="00FD5233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rPr>
                <w:i/>
                <w:sz w:val="24"/>
                <w:szCs w:val="24"/>
                <w:lang w:eastAsia="en-US"/>
              </w:rPr>
            </w:pPr>
            <w:r w:rsidRPr="007E7111">
              <w:rPr>
                <w:i/>
                <w:sz w:val="24"/>
                <w:szCs w:val="24"/>
                <w:lang w:eastAsia="en-US"/>
              </w:rP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691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7E7111">
              <w:rPr>
                <w:i/>
                <w:sz w:val="24"/>
                <w:szCs w:val="24"/>
                <w:lang w:eastAsia="en-US"/>
              </w:rPr>
              <w:t>посещения</w:t>
            </w:r>
          </w:p>
        </w:tc>
        <w:tc>
          <w:tcPr>
            <w:tcW w:w="1417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506,40</w:t>
            </w:r>
          </w:p>
        </w:tc>
        <w:tc>
          <w:tcPr>
            <w:tcW w:w="1293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548,30</w:t>
            </w:r>
          </w:p>
        </w:tc>
        <w:tc>
          <w:tcPr>
            <w:tcW w:w="1286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593,80</w:t>
            </w:r>
          </w:p>
        </w:tc>
      </w:tr>
      <w:tr w:rsidR="007E7111" w:rsidRPr="003F3DCC" w:rsidTr="00FD5233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rPr>
                <w:i/>
                <w:sz w:val="24"/>
                <w:szCs w:val="24"/>
                <w:lang w:eastAsia="en-US"/>
              </w:rPr>
            </w:pPr>
            <w:r w:rsidRPr="007E7111">
              <w:rPr>
                <w:i/>
                <w:sz w:val="24"/>
                <w:szCs w:val="24"/>
                <w:lang w:eastAsia="en-US"/>
              </w:rPr>
              <w:t>посещения на дому выездными патронажными бригадами</w:t>
            </w:r>
          </w:p>
        </w:tc>
        <w:tc>
          <w:tcPr>
            <w:tcW w:w="1691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7E7111">
              <w:rPr>
                <w:i/>
                <w:sz w:val="24"/>
                <w:szCs w:val="24"/>
                <w:lang w:eastAsia="en-US"/>
              </w:rPr>
              <w:t>посещения</w:t>
            </w:r>
          </w:p>
        </w:tc>
        <w:tc>
          <w:tcPr>
            <w:tcW w:w="1417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2 520,00</w:t>
            </w:r>
          </w:p>
        </w:tc>
        <w:tc>
          <w:tcPr>
            <w:tcW w:w="1293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 xml:space="preserve"> 2 703,00</w:t>
            </w:r>
          </w:p>
        </w:tc>
        <w:tc>
          <w:tcPr>
            <w:tcW w:w="1286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2 906,10</w:t>
            </w:r>
          </w:p>
        </w:tc>
      </w:tr>
      <w:tr w:rsidR="007E7111" w:rsidRPr="003F3DCC" w:rsidTr="00FD5233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7E7111">
              <w:rPr>
                <w:i/>
                <w:sz w:val="24"/>
                <w:szCs w:val="24"/>
                <w:lang w:eastAsia="en-US"/>
              </w:rPr>
              <w:t>в том числе</w:t>
            </w:r>
          </w:p>
          <w:p w:rsidR="006B6CF0" w:rsidRPr="007E7111" w:rsidRDefault="006B6CF0" w:rsidP="00FD5233">
            <w:pPr>
              <w:spacing w:line="223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7E7111">
              <w:rPr>
                <w:i/>
                <w:sz w:val="24"/>
                <w:szCs w:val="24"/>
                <w:lang w:eastAsia="en-US"/>
              </w:rPr>
              <w:t xml:space="preserve"> для детского населения</w:t>
            </w:r>
          </w:p>
        </w:tc>
        <w:tc>
          <w:tcPr>
            <w:tcW w:w="1691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7E7111">
              <w:rPr>
                <w:i/>
                <w:sz w:val="24"/>
                <w:szCs w:val="24"/>
                <w:lang w:eastAsia="en-US"/>
              </w:rPr>
              <w:t>посещения</w:t>
            </w:r>
          </w:p>
        </w:tc>
        <w:tc>
          <w:tcPr>
            <w:tcW w:w="1417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2 520,00</w:t>
            </w:r>
          </w:p>
        </w:tc>
        <w:tc>
          <w:tcPr>
            <w:tcW w:w="1293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 xml:space="preserve"> 2 703,00</w:t>
            </w:r>
          </w:p>
        </w:tc>
        <w:tc>
          <w:tcPr>
            <w:tcW w:w="1286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2 906,10</w:t>
            </w:r>
          </w:p>
        </w:tc>
      </w:tr>
      <w:tr w:rsidR="007E7111" w:rsidRPr="003F3DCC" w:rsidTr="00FD5233">
        <w:trPr>
          <w:gridAfter w:val="1"/>
          <w:wAfter w:w="458" w:type="dxa"/>
        </w:trPr>
        <w:tc>
          <w:tcPr>
            <w:tcW w:w="3804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4.2. 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691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койко-дни</w:t>
            </w:r>
          </w:p>
        </w:tc>
        <w:tc>
          <w:tcPr>
            <w:tcW w:w="1417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2 995,98</w:t>
            </w:r>
          </w:p>
        </w:tc>
        <w:tc>
          <w:tcPr>
            <w:tcW w:w="1293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3 248,00</w:t>
            </w:r>
          </w:p>
        </w:tc>
        <w:tc>
          <w:tcPr>
            <w:tcW w:w="1286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3 515,30</w:t>
            </w:r>
          </w:p>
        </w:tc>
      </w:tr>
      <w:tr w:rsidR="00FD5233" w:rsidRPr="003F3DCC" w:rsidTr="00FD5233">
        <w:tc>
          <w:tcPr>
            <w:tcW w:w="3804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7E7111">
              <w:rPr>
                <w:i/>
                <w:sz w:val="24"/>
                <w:szCs w:val="24"/>
                <w:lang w:eastAsia="en-US"/>
              </w:rPr>
              <w:t>в том числе</w:t>
            </w:r>
          </w:p>
          <w:p w:rsidR="006B6CF0" w:rsidRPr="007E7111" w:rsidRDefault="006B6CF0" w:rsidP="00FD5233">
            <w:pPr>
              <w:spacing w:line="223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7E7111">
              <w:rPr>
                <w:i/>
                <w:sz w:val="24"/>
                <w:szCs w:val="24"/>
                <w:lang w:eastAsia="en-US"/>
              </w:rPr>
              <w:t xml:space="preserve"> для детского населения</w:t>
            </w:r>
          </w:p>
        </w:tc>
        <w:tc>
          <w:tcPr>
            <w:tcW w:w="1691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7E7111">
              <w:rPr>
                <w:i/>
                <w:sz w:val="24"/>
                <w:szCs w:val="24"/>
                <w:lang w:eastAsia="en-US"/>
              </w:rPr>
              <w:t>койко-дни</w:t>
            </w:r>
          </w:p>
        </w:tc>
        <w:tc>
          <w:tcPr>
            <w:tcW w:w="1417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2 995,98</w:t>
            </w:r>
          </w:p>
        </w:tc>
        <w:tc>
          <w:tcPr>
            <w:tcW w:w="1293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3 248,00</w:t>
            </w:r>
          </w:p>
        </w:tc>
        <w:tc>
          <w:tcPr>
            <w:tcW w:w="1286" w:type="dxa"/>
            <w:shd w:val="clear" w:color="auto" w:fill="auto"/>
          </w:tcPr>
          <w:p w:rsidR="006B6CF0" w:rsidRPr="007E7111" w:rsidRDefault="006B6CF0" w:rsidP="00FD5233">
            <w:pPr>
              <w:spacing w:line="223" w:lineRule="auto"/>
              <w:jc w:val="center"/>
              <w:rPr>
                <w:sz w:val="24"/>
                <w:szCs w:val="24"/>
                <w:lang w:eastAsia="en-US"/>
              </w:rPr>
            </w:pPr>
            <w:r w:rsidRPr="007E7111">
              <w:rPr>
                <w:sz w:val="24"/>
                <w:szCs w:val="24"/>
                <w:lang w:eastAsia="en-US"/>
              </w:rPr>
              <w:t>3 515,30</w:t>
            </w: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D5233" w:rsidRDefault="00FD5233" w:rsidP="00FD5233">
            <w:pPr>
              <w:widowControl/>
              <w:spacing w:line="223" w:lineRule="auto"/>
              <w:rPr>
                <w:spacing w:val="-6"/>
                <w:sz w:val="28"/>
                <w:szCs w:val="28"/>
              </w:rPr>
            </w:pPr>
          </w:p>
          <w:p w:rsidR="00FD5233" w:rsidRPr="003F3DCC" w:rsidRDefault="00FD5233" w:rsidP="00460A55">
            <w:pPr>
              <w:widowControl/>
              <w:spacing w:line="223" w:lineRule="auto"/>
            </w:pPr>
            <w:r w:rsidRPr="003F3DCC">
              <w:rPr>
                <w:spacing w:val="-6"/>
                <w:sz w:val="28"/>
                <w:szCs w:val="28"/>
              </w:rPr>
              <w:t>"</w:t>
            </w:r>
            <w:r w:rsidR="00460A55">
              <w:rPr>
                <w:spacing w:val="-6"/>
                <w:sz w:val="28"/>
                <w:szCs w:val="28"/>
              </w:rPr>
              <w:t>;</w:t>
            </w:r>
          </w:p>
        </w:tc>
      </w:tr>
    </w:tbl>
    <w:p w:rsidR="006B6CF0" w:rsidRPr="003F3DCC" w:rsidRDefault="006B6CF0" w:rsidP="006B6CF0">
      <w:pPr>
        <w:spacing w:line="221" w:lineRule="auto"/>
        <w:ind w:firstLine="709"/>
        <w:jc w:val="both"/>
        <w:rPr>
          <w:spacing w:val="-6"/>
          <w:sz w:val="28"/>
          <w:szCs w:val="28"/>
        </w:rPr>
      </w:pPr>
      <w:r w:rsidRPr="003F3DCC">
        <w:rPr>
          <w:spacing w:val="-6"/>
          <w:sz w:val="28"/>
          <w:szCs w:val="28"/>
        </w:rPr>
        <w:t xml:space="preserve">1.4.3. </w:t>
      </w:r>
      <w:hyperlink r:id="rId11" w:history="1">
        <w:r w:rsidRPr="003F3DCC">
          <w:rPr>
            <w:spacing w:val="-6"/>
            <w:sz w:val="28"/>
            <w:szCs w:val="28"/>
          </w:rPr>
          <w:t>пункт 7.4</w:t>
        </w:r>
      </w:hyperlink>
      <w:r w:rsidRPr="003F3DCC">
        <w:rPr>
          <w:spacing w:val="-6"/>
          <w:sz w:val="28"/>
          <w:szCs w:val="28"/>
        </w:rPr>
        <w:t xml:space="preserve"> изложить в новой редакции согласно </w:t>
      </w:r>
      <w:hyperlink r:id="rId12" w:history="1">
        <w:r w:rsidRPr="003F3DCC">
          <w:rPr>
            <w:spacing w:val="-6"/>
            <w:sz w:val="28"/>
            <w:szCs w:val="28"/>
          </w:rPr>
          <w:t xml:space="preserve">приложению </w:t>
        </w:r>
        <w:r w:rsidR="00956295">
          <w:rPr>
            <w:spacing w:val="-6"/>
            <w:sz w:val="28"/>
            <w:szCs w:val="28"/>
          </w:rPr>
          <w:t>№ </w:t>
        </w:r>
      </w:hyperlink>
      <w:r w:rsidRPr="003F3DCC">
        <w:rPr>
          <w:spacing w:val="-6"/>
          <w:sz w:val="28"/>
          <w:szCs w:val="28"/>
        </w:rPr>
        <w:t xml:space="preserve">9 </w:t>
      </w:r>
      <w:r w:rsidRPr="003F3DCC">
        <w:rPr>
          <w:bCs/>
          <w:sz w:val="28"/>
          <w:szCs w:val="28"/>
        </w:rPr>
        <w:br/>
      </w:r>
      <w:r w:rsidRPr="003F3DCC">
        <w:rPr>
          <w:spacing w:val="-6"/>
          <w:sz w:val="28"/>
          <w:szCs w:val="28"/>
        </w:rPr>
        <w:t>к настоящему постановлению.</w:t>
      </w:r>
    </w:p>
    <w:p w:rsidR="006B6CF0" w:rsidRPr="00460A55" w:rsidRDefault="006B6CF0" w:rsidP="006B6CF0">
      <w:pPr>
        <w:spacing w:line="221" w:lineRule="auto"/>
        <w:ind w:firstLine="709"/>
        <w:jc w:val="both"/>
        <w:rPr>
          <w:spacing w:val="-4"/>
          <w:sz w:val="28"/>
          <w:szCs w:val="28"/>
        </w:rPr>
      </w:pPr>
      <w:r w:rsidRPr="00460A55">
        <w:rPr>
          <w:spacing w:val="-4"/>
          <w:sz w:val="28"/>
          <w:szCs w:val="28"/>
        </w:rPr>
        <w:t xml:space="preserve">1.5. Приложение </w:t>
      </w:r>
      <w:r w:rsidR="00460A55" w:rsidRPr="00460A55">
        <w:rPr>
          <w:spacing w:val="-4"/>
          <w:sz w:val="28"/>
          <w:szCs w:val="28"/>
        </w:rPr>
        <w:t>№</w:t>
      </w:r>
      <w:r w:rsidRPr="00460A55">
        <w:rPr>
          <w:spacing w:val="-4"/>
          <w:sz w:val="28"/>
          <w:szCs w:val="28"/>
        </w:rPr>
        <w:t xml:space="preserve"> 4 "Перечень лекарственных препаратов, отпускаемых населению Пензенской области в соответствии с перечнем групп населения </w:t>
      </w:r>
      <w:r w:rsidRPr="00460A55">
        <w:rPr>
          <w:spacing w:val="-4"/>
          <w:sz w:val="28"/>
          <w:szCs w:val="28"/>
        </w:rPr>
        <w:br/>
        <w:t>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</w:t>
      </w:r>
      <w:r w:rsidR="008B17DD">
        <w:rPr>
          <w:spacing w:val="-4"/>
          <w:sz w:val="28"/>
          <w:szCs w:val="28"/>
        </w:rPr>
        <w:t>е</w:t>
      </w:r>
      <w:r w:rsidRPr="00460A55">
        <w:rPr>
          <w:spacing w:val="-4"/>
          <w:sz w:val="28"/>
          <w:szCs w:val="28"/>
        </w:rPr>
        <w:t xml:space="preserve"> средства отпускаются по рецептам врачей </w:t>
      </w:r>
      <w:r w:rsidRPr="00460A55">
        <w:rPr>
          <w:spacing w:val="-4"/>
          <w:sz w:val="28"/>
          <w:szCs w:val="28"/>
        </w:rPr>
        <w:br/>
        <w:t xml:space="preserve">с пятидесятипроцентной скидкой со свободных цен" к Программе изложить </w:t>
      </w:r>
      <w:r w:rsidRPr="00460A55">
        <w:rPr>
          <w:spacing w:val="-4"/>
          <w:sz w:val="28"/>
          <w:szCs w:val="28"/>
        </w:rPr>
        <w:br/>
        <w:t xml:space="preserve">в новой редакции согласно приложению </w:t>
      </w:r>
      <w:r w:rsidR="00956295" w:rsidRPr="00460A55">
        <w:rPr>
          <w:spacing w:val="-4"/>
          <w:sz w:val="28"/>
          <w:szCs w:val="28"/>
        </w:rPr>
        <w:t>№ </w:t>
      </w:r>
      <w:r w:rsidRPr="00460A55">
        <w:rPr>
          <w:spacing w:val="-4"/>
          <w:sz w:val="28"/>
          <w:szCs w:val="28"/>
        </w:rPr>
        <w:t>10 к настоящему постановлению.</w:t>
      </w:r>
    </w:p>
    <w:p w:rsidR="006B6CF0" w:rsidRPr="00460A55" w:rsidRDefault="006B6CF0" w:rsidP="006B6CF0">
      <w:pPr>
        <w:spacing w:line="221" w:lineRule="auto"/>
        <w:ind w:firstLine="709"/>
        <w:jc w:val="both"/>
        <w:rPr>
          <w:spacing w:val="-4"/>
          <w:sz w:val="28"/>
          <w:szCs w:val="28"/>
        </w:rPr>
      </w:pPr>
      <w:r w:rsidRPr="00460A55">
        <w:rPr>
          <w:spacing w:val="-4"/>
          <w:sz w:val="28"/>
          <w:szCs w:val="28"/>
        </w:rPr>
        <w:t>1.6. Приложение</w:t>
      </w:r>
      <w:r w:rsidR="00956295" w:rsidRPr="00460A55">
        <w:rPr>
          <w:spacing w:val="-4"/>
          <w:sz w:val="28"/>
          <w:szCs w:val="28"/>
        </w:rPr>
        <w:t xml:space="preserve"> </w:t>
      </w:r>
      <w:r w:rsidR="005F5063">
        <w:rPr>
          <w:spacing w:val="-4"/>
          <w:sz w:val="28"/>
          <w:szCs w:val="28"/>
        </w:rPr>
        <w:t>№ </w:t>
      </w:r>
      <w:r w:rsidRPr="00460A55">
        <w:rPr>
          <w:spacing w:val="-4"/>
          <w:sz w:val="28"/>
          <w:szCs w:val="28"/>
        </w:rPr>
        <w:t xml:space="preserve">5 "Объем медицинской помощи в амбулаторных условиях, оказываемой с профилактической и иными целями, на одного жителя/застрахованное лицо на 2024 год" к Программе изложить в новой редакции согласно приложению </w:t>
      </w:r>
      <w:r w:rsidR="00956295" w:rsidRPr="00460A55">
        <w:rPr>
          <w:spacing w:val="-4"/>
          <w:sz w:val="28"/>
          <w:szCs w:val="28"/>
        </w:rPr>
        <w:t>№ </w:t>
      </w:r>
      <w:r w:rsidRPr="00460A55">
        <w:rPr>
          <w:spacing w:val="-4"/>
          <w:sz w:val="28"/>
          <w:szCs w:val="28"/>
        </w:rPr>
        <w:t>11 к настоящему постановлению.</w:t>
      </w:r>
    </w:p>
    <w:p w:rsidR="006B6CF0" w:rsidRPr="003F3DCC" w:rsidRDefault="006B6CF0" w:rsidP="006B6CF0">
      <w:pPr>
        <w:spacing w:line="257" w:lineRule="auto"/>
        <w:ind w:firstLine="709"/>
        <w:jc w:val="both"/>
        <w:rPr>
          <w:sz w:val="28"/>
          <w:szCs w:val="28"/>
        </w:rPr>
      </w:pPr>
      <w:r w:rsidRPr="003F3DCC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B6CF0" w:rsidRPr="003F3DCC" w:rsidRDefault="006B6CF0" w:rsidP="006B6CF0">
      <w:pPr>
        <w:spacing w:line="257" w:lineRule="auto"/>
        <w:ind w:firstLine="709"/>
        <w:jc w:val="both"/>
        <w:rPr>
          <w:sz w:val="28"/>
          <w:szCs w:val="28"/>
        </w:rPr>
      </w:pPr>
      <w:r w:rsidRPr="003F3DCC">
        <w:rPr>
          <w:sz w:val="28"/>
          <w:szCs w:val="28"/>
        </w:rPr>
        <w:t>3. Настоящее постановление действует в части,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период.</w:t>
      </w:r>
    </w:p>
    <w:p w:rsidR="006B6CF0" w:rsidRPr="003F3DCC" w:rsidRDefault="006B6CF0" w:rsidP="006B6CF0">
      <w:pPr>
        <w:spacing w:line="257" w:lineRule="auto"/>
        <w:ind w:firstLine="709"/>
        <w:jc w:val="both"/>
        <w:rPr>
          <w:sz w:val="28"/>
          <w:szCs w:val="28"/>
        </w:rPr>
      </w:pPr>
      <w:r w:rsidRPr="003F3DCC">
        <w:rPr>
          <w:sz w:val="28"/>
          <w:szCs w:val="28"/>
        </w:rPr>
        <w:t xml:space="preserve">4. </w:t>
      </w:r>
      <w:r w:rsidR="00113CDF" w:rsidRPr="00113CDF">
        <w:rPr>
          <w:color w:val="000000"/>
          <w:spacing w:val="-4"/>
          <w:sz w:val="28"/>
          <w:szCs w:val="28"/>
        </w:rPr>
        <w:t>Настоящее постановление опубликовать в газете "Пензенские губернские</w:t>
      </w:r>
      <w:r w:rsidR="00113CDF" w:rsidRPr="00113CDF">
        <w:rPr>
          <w:color w:val="000000"/>
          <w:sz w:val="28"/>
          <w:szCs w:val="28"/>
        </w:rPr>
        <w:t xml:space="preserve"> ведомости" и разместить (опубликовать) на "Официальном интернет-портале </w:t>
      </w:r>
      <w:r w:rsidR="00113CDF" w:rsidRPr="00113CDF">
        <w:rPr>
          <w:color w:val="000000"/>
          <w:spacing w:val="-10"/>
          <w:sz w:val="28"/>
          <w:szCs w:val="28"/>
        </w:rPr>
        <w:t>правовой информации" (www.pravo.gov.ru) и на официальном сайте Правительства</w:t>
      </w:r>
      <w:r w:rsidR="00113CDF" w:rsidRPr="00113CDF">
        <w:rPr>
          <w:color w:val="000000"/>
          <w:sz w:val="28"/>
          <w:szCs w:val="28"/>
        </w:rPr>
        <w:t xml:space="preserve"> </w:t>
      </w:r>
      <w:r w:rsidR="00113CDF" w:rsidRPr="00113CDF">
        <w:rPr>
          <w:color w:val="000000"/>
          <w:spacing w:val="-6"/>
          <w:sz w:val="28"/>
          <w:szCs w:val="28"/>
        </w:rPr>
        <w:t>Пензенской области в информационно-телекоммуникационной сети "Интернет".</w:t>
      </w:r>
    </w:p>
    <w:p w:rsidR="006B6CF0" w:rsidRPr="003F3DCC" w:rsidRDefault="006B6CF0" w:rsidP="006B6CF0">
      <w:pPr>
        <w:spacing w:line="257" w:lineRule="auto"/>
        <w:ind w:firstLine="709"/>
        <w:jc w:val="both"/>
        <w:rPr>
          <w:bCs/>
          <w:sz w:val="28"/>
          <w:szCs w:val="28"/>
        </w:rPr>
      </w:pPr>
      <w:r w:rsidRPr="003F3DCC">
        <w:rPr>
          <w:sz w:val="28"/>
          <w:szCs w:val="28"/>
        </w:rPr>
        <w:t xml:space="preserve">5. </w:t>
      </w:r>
      <w:r w:rsidRPr="003F3DCC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Pr="003F3DCC">
        <w:rPr>
          <w:bCs/>
          <w:sz w:val="28"/>
          <w:szCs w:val="28"/>
        </w:rPr>
        <w:br/>
      </w:r>
      <w:r w:rsidRPr="003F3DCC">
        <w:rPr>
          <w:bCs/>
          <w:spacing w:val="-8"/>
          <w:sz w:val="28"/>
          <w:szCs w:val="28"/>
        </w:rPr>
        <w:t>на заместителя Председателя Правительства Пензенской области, координирующего</w:t>
      </w:r>
      <w:r w:rsidRPr="003F3DCC">
        <w:rPr>
          <w:bCs/>
          <w:sz w:val="28"/>
          <w:szCs w:val="28"/>
        </w:rPr>
        <w:t xml:space="preserve"> вопросы здравоохранения.</w:t>
      </w:r>
    </w:p>
    <w:p w:rsidR="006B6CF0" w:rsidRPr="003F3DCC" w:rsidRDefault="006B6CF0" w:rsidP="006B6CF0">
      <w:pPr>
        <w:jc w:val="both"/>
        <w:rPr>
          <w:sz w:val="28"/>
        </w:rPr>
      </w:pPr>
    </w:p>
    <w:p w:rsidR="001C1663" w:rsidRPr="003F3DCC" w:rsidRDefault="001C1663">
      <w:pPr>
        <w:jc w:val="both"/>
        <w:rPr>
          <w:sz w:val="28"/>
        </w:rPr>
      </w:pPr>
    </w:p>
    <w:p w:rsidR="00BA5A70" w:rsidRPr="003F3DCC" w:rsidRDefault="00BA5A70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8"/>
      </w:tblGrid>
      <w:tr w:rsidR="001C1663" w:rsidRPr="003F3DCC" w:rsidTr="0044435B">
        <w:tc>
          <w:tcPr>
            <w:tcW w:w="3936" w:type="dxa"/>
          </w:tcPr>
          <w:p w:rsidR="001C1663" w:rsidRPr="003F3DCC" w:rsidRDefault="0044435B" w:rsidP="00D81903">
            <w:pPr>
              <w:pStyle w:val="4"/>
            </w:pPr>
            <w:r w:rsidRPr="003F3DCC">
              <w:t>Председатель Правительства Пензенской области</w:t>
            </w:r>
          </w:p>
        </w:tc>
        <w:tc>
          <w:tcPr>
            <w:tcW w:w="5918" w:type="dxa"/>
          </w:tcPr>
          <w:p w:rsidR="001C1663" w:rsidRPr="003F3DCC" w:rsidRDefault="001C1663" w:rsidP="00D81903">
            <w:pPr>
              <w:jc w:val="right"/>
              <w:rPr>
                <w:sz w:val="28"/>
              </w:rPr>
            </w:pPr>
          </w:p>
          <w:p w:rsidR="001C1663" w:rsidRPr="003F3DCC" w:rsidRDefault="00427AA2" w:rsidP="00427AA2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44435B" w:rsidRPr="003F3DCC">
              <w:rPr>
                <w:sz w:val="28"/>
              </w:rPr>
              <w:t>Н.П. Симонов</w:t>
            </w:r>
          </w:p>
        </w:tc>
      </w:tr>
    </w:tbl>
    <w:p w:rsidR="00BA5A70" w:rsidRPr="003F3DCC" w:rsidRDefault="00BA5A70">
      <w:pPr>
        <w:jc w:val="both"/>
        <w:rPr>
          <w:sz w:val="28"/>
        </w:rPr>
      </w:pPr>
    </w:p>
    <w:p w:rsidR="00426FF1" w:rsidRPr="003F3DCC" w:rsidRDefault="00426FF1">
      <w:pPr>
        <w:jc w:val="both"/>
        <w:rPr>
          <w:sz w:val="28"/>
        </w:rPr>
      </w:pPr>
    </w:p>
    <w:p w:rsidR="00426FF1" w:rsidRPr="003F3DCC" w:rsidRDefault="00426FF1">
      <w:pPr>
        <w:jc w:val="both"/>
        <w:rPr>
          <w:sz w:val="28"/>
        </w:rPr>
      </w:pPr>
    </w:p>
    <w:p w:rsidR="00426FF1" w:rsidRPr="003F3DCC" w:rsidRDefault="00426FF1">
      <w:pPr>
        <w:jc w:val="both"/>
        <w:rPr>
          <w:sz w:val="28"/>
        </w:rPr>
      </w:pPr>
    </w:p>
    <w:p w:rsidR="0093392B" w:rsidRPr="003F3DCC" w:rsidRDefault="0093392B">
      <w:pPr>
        <w:jc w:val="both"/>
        <w:rPr>
          <w:sz w:val="28"/>
        </w:rPr>
        <w:sectPr w:rsidR="0093392B" w:rsidRPr="003F3DCC" w:rsidSect="009C1934">
          <w:headerReference w:type="default" r:id="rId13"/>
          <w:footerReference w:type="default" r:id="rId14"/>
          <w:footerReference w:type="first" r:id="rId15"/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:rsidR="0093392B" w:rsidRPr="003F3DCC" w:rsidRDefault="0093392B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F3DCC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56295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3F3DCC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93392B" w:rsidRPr="003F3DCC" w:rsidRDefault="0093392B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F3DCC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93392B" w:rsidRPr="003F3DCC" w:rsidRDefault="0093392B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F3DCC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93392B" w:rsidRPr="003F3DCC" w:rsidRDefault="00427AA2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23.05.2024</w:t>
      </w:r>
      <w:r w:rsidR="006542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629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319-пП</w:t>
      </w:r>
    </w:p>
    <w:p w:rsidR="0093392B" w:rsidRPr="003F3DCC" w:rsidRDefault="0093392B" w:rsidP="0093392B">
      <w:pPr>
        <w:autoSpaceDE w:val="0"/>
        <w:autoSpaceDN w:val="0"/>
        <w:jc w:val="center"/>
        <w:outlineLvl w:val="3"/>
        <w:rPr>
          <w:sz w:val="28"/>
          <w:szCs w:val="28"/>
        </w:rPr>
      </w:pPr>
    </w:p>
    <w:p w:rsidR="0093392B" w:rsidRPr="003F3DCC" w:rsidRDefault="0093392B" w:rsidP="0093392B">
      <w:pPr>
        <w:autoSpaceDE w:val="0"/>
        <w:autoSpaceDN w:val="0"/>
        <w:jc w:val="both"/>
      </w:pPr>
    </w:p>
    <w:p w:rsidR="0093392B" w:rsidRPr="003F3DCC" w:rsidRDefault="0093392B" w:rsidP="0093392B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3F3DCC">
        <w:rPr>
          <w:sz w:val="28"/>
          <w:szCs w:val="28"/>
        </w:rPr>
        <w:t xml:space="preserve">2.3.5.1. Объемы стационарной медицинской помощи, предоставляемой </w:t>
      </w:r>
      <w:r w:rsidRPr="003F3DCC">
        <w:rPr>
          <w:sz w:val="28"/>
          <w:szCs w:val="28"/>
        </w:rPr>
        <w:br/>
        <w:t>по Программе ОМС на 2024 год &lt;*&gt;</w:t>
      </w:r>
    </w:p>
    <w:p w:rsidR="0093392B" w:rsidRPr="003F3DCC" w:rsidRDefault="0093392B" w:rsidP="0093392B">
      <w:pPr>
        <w:autoSpaceDE w:val="0"/>
        <w:autoSpaceDN w:val="0"/>
        <w:ind w:firstLine="540"/>
        <w:jc w:val="both"/>
        <w:rPr>
          <w:sz w:val="10"/>
          <w:szCs w:val="10"/>
        </w:rPr>
      </w:pPr>
    </w:p>
    <w:p w:rsidR="0093392B" w:rsidRPr="003F3DCC" w:rsidRDefault="0093392B" w:rsidP="0093392B">
      <w:pPr>
        <w:autoSpaceDE w:val="0"/>
        <w:autoSpaceDN w:val="0"/>
        <w:jc w:val="both"/>
        <w:rPr>
          <w:sz w:val="4"/>
          <w:szCs w:val="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11"/>
        <w:gridCol w:w="1786"/>
        <w:gridCol w:w="1503"/>
        <w:gridCol w:w="1530"/>
      </w:tblGrid>
      <w:tr w:rsidR="0093392B" w:rsidRPr="003F3DCC" w:rsidTr="0093392B">
        <w:tc>
          <w:tcPr>
            <w:tcW w:w="771" w:type="dxa"/>
          </w:tcPr>
          <w:p w:rsidR="0093392B" w:rsidRPr="003F3DCC" w:rsidRDefault="00956295" w:rsidP="0093392B">
            <w:pPr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  <w:r w:rsidR="0065421F">
              <w:rPr>
                <w:sz w:val="24"/>
                <w:szCs w:val="24"/>
              </w:rPr>
              <w:br/>
            </w:r>
            <w:r w:rsidR="0093392B" w:rsidRPr="003F3DCC">
              <w:rPr>
                <w:sz w:val="24"/>
                <w:szCs w:val="24"/>
              </w:rPr>
              <w:t>группы</w:t>
            </w:r>
          </w:p>
        </w:tc>
        <w:tc>
          <w:tcPr>
            <w:tcW w:w="4111" w:type="dxa"/>
          </w:tcPr>
          <w:p w:rsidR="0093392B" w:rsidRPr="003F3DCC" w:rsidRDefault="0093392B" w:rsidP="0093392B">
            <w:pPr>
              <w:autoSpaceDE w:val="0"/>
              <w:autoSpaceDN w:val="0"/>
              <w:ind w:right="-57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Наименование</w:t>
            </w:r>
          </w:p>
          <w:p w:rsidR="0093392B" w:rsidRPr="003F3DCC" w:rsidRDefault="0093392B" w:rsidP="0093392B">
            <w:pPr>
              <w:autoSpaceDE w:val="0"/>
              <w:autoSpaceDN w:val="0"/>
              <w:ind w:right="-57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профиля</w:t>
            </w:r>
          </w:p>
        </w:tc>
        <w:tc>
          <w:tcPr>
            <w:tcW w:w="1786" w:type="dxa"/>
          </w:tcPr>
          <w:p w:rsidR="0093392B" w:rsidRPr="003F3DCC" w:rsidRDefault="0093392B" w:rsidP="0093392B">
            <w:pPr>
              <w:autoSpaceDE w:val="0"/>
              <w:autoSpaceDN w:val="0"/>
              <w:ind w:right="-57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Количество случаев </w:t>
            </w:r>
            <w:r w:rsidRPr="003F3DCC">
              <w:rPr>
                <w:spacing w:val="-10"/>
                <w:sz w:val="24"/>
                <w:szCs w:val="24"/>
              </w:rPr>
              <w:t>госпитализаци</w:t>
            </w:r>
            <w:r w:rsidRPr="003F3DCC">
              <w:rPr>
                <w:spacing w:val="-6"/>
                <w:sz w:val="24"/>
                <w:szCs w:val="24"/>
              </w:rPr>
              <w:t>и (законченных</w:t>
            </w:r>
            <w:r w:rsidRPr="003F3DCC">
              <w:rPr>
                <w:sz w:val="24"/>
                <w:szCs w:val="24"/>
              </w:rPr>
              <w:t xml:space="preserve"> случаев лечения </w:t>
            </w:r>
            <w:r w:rsidRPr="003F3DCC">
              <w:rPr>
                <w:sz w:val="24"/>
                <w:szCs w:val="24"/>
              </w:rPr>
              <w:br/>
              <w:t>в стационарных условиях)</w:t>
            </w:r>
          </w:p>
        </w:tc>
        <w:tc>
          <w:tcPr>
            <w:tcW w:w="1503" w:type="dxa"/>
          </w:tcPr>
          <w:p w:rsidR="0093392B" w:rsidRPr="003F3DCC" w:rsidRDefault="0093392B" w:rsidP="0093392B">
            <w:pPr>
              <w:autoSpaceDE w:val="0"/>
              <w:autoSpaceDN w:val="0"/>
              <w:ind w:right="-57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Количество случаев госпитализа-ции на одно застрахо-ванное лицо </w:t>
            </w:r>
          </w:p>
          <w:p w:rsidR="0093392B" w:rsidRPr="003F3DCC" w:rsidRDefault="0093392B" w:rsidP="0093392B">
            <w:pPr>
              <w:autoSpaceDE w:val="0"/>
              <w:autoSpaceDN w:val="0"/>
              <w:ind w:right="-57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 год</w:t>
            </w:r>
          </w:p>
        </w:tc>
        <w:tc>
          <w:tcPr>
            <w:tcW w:w="1530" w:type="dxa"/>
          </w:tcPr>
          <w:p w:rsidR="0093392B" w:rsidRPr="003F3DCC" w:rsidRDefault="0093392B" w:rsidP="0093392B">
            <w:pPr>
              <w:autoSpaceDE w:val="0"/>
              <w:autoSpaceDN w:val="0"/>
              <w:ind w:right="-57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Количество койко-дней</w:t>
            </w:r>
          </w:p>
        </w:tc>
      </w:tr>
    </w:tbl>
    <w:p w:rsidR="0093392B" w:rsidRPr="003F3DCC" w:rsidRDefault="0093392B" w:rsidP="0093392B">
      <w:pPr>
        <w:rPr>
          <w:sz w:val="2"/>
          <w:szCs w:val="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11"/>
        <w:gridCol w:w="1786"/>
        <w:gridCol w:w="1503"/>
        <w:gridCol w:w="1530"/>
      </w:tblGrid>
      <w:tr w:rsidR="0093392B" w:rsidRPr="003F3DCC" w:rsidTr="00D60A0E">
        <w:trPr>
          <w:tblHeader/>
        </w:trPr>
        <w:tc>
          <w:tcPr>
            <w:tcW w:w="771" w:type="dxa"/>
          </w:tcPr>
          <w:p w:rsidR="0093392B" w:rsidRPr="003F3DCC" w:rsidRDefault="0093392B" w:rsidP="00D60A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Акушерство и гинекология,</w:t>
            </w:r>
          </w:p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 том числе: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widowControl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24 536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0,019936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149 299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при оказании медицинской помощи беременным и роженицам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12 639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0,010269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70 778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154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0,000125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1 401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6 159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0,005004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66 517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Гематология, за исключением случаев при злокачественных новообразованиях лимфоидной</w:t>
            </w:r>
          </w:p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 кроветворной тканей (D45-D47)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1 558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0,001266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20 254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444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0,000361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5 461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Детская кардиология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77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0,000063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832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ind w:right="-62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Детская онкология</w:t>
            </w:r>
          </w:p>
          <w:p w:rsidR="0093392B" w:rsidRPr="003F3DCC" w:rsidRDefault="0093392B" w:rsidP="00D60A0E">
            <w:pPr>
              <w:ind w:right="-62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для случаев лечения пациентов</w:t>
            </w:r>
          </w:p>
          <w:p w:rsidR="0093392B" w:rsidRPr="003F3DCC" w:rsidRDefault="0093392B" w:rsidP="00D60A0E">
            <w:pPr>
              <w:ind w:right="-62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со злокачественными новообразо-ваниями (С00-С97, D00-D09, D45-D47)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195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0,000158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2 106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829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0,000674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7 378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Детская хирургия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659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0,000535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5 865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Детская эндокринология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236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0,000192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2 738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Инфекционные болезни, </w:t>
            </w:r>
            <w:r w:rsidRPr="003F3DCC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16 229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0,013185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115 226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для случаев лечения пациентов </w:t>
            </w:r>
            <w:r w:rsidRPr="003F3DCC">
              <w:rPr>
                <w:sz w:val="24"/>
                <w:szCs w:val="24"/>
              </w:rPr>
              <w:br/>
              <w:t xml:space="preserve">с заболеванием или подозрением </w:t>
            </w:r>
            <w:r w:rsidRPr="003F3DCC">
              <w:rPr>
                <w:sz w:val="24"/>
                <w:szCs w:val="24"/>
              </w:rPr>
              <w:br/>
              <w:t>на заболевание новой коронавирусной инфекцией (COVID-19)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3 659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0,002973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25 979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для случаев лечения пациентов </w:t>
            </w:r>
            <w:r w:rsidRPr="003F3DCC">
              <w:rPr>
                <w:sz w:val="24"/>
                <w:szCs w:val="24"/>
              </w:rPr>
              <w:br/>
              <w:t>с гепатитом С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92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0,000075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653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Кардиология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6 083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0,004943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65 696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2 324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0,001888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23 008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Неврология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20 521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0,016674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248 304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5 537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0,004499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59 246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2 202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0,001789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26 644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Нефрология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865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0,000703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9 948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Онкология, для случаев лечения пациентов со злокачественными новообразованиями</w:t>
            </w:r>
          </w:p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(С00-С97, D00-D09, D45-D47)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10 791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0,008768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116 543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5 110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0,004152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38 836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10 933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0,008883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65 598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Педиатрия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897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0,000729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7 714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6 899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0,005606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77 959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1 651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0,001341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21 628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Сердечно-сосудистая хирургия,</w:t>
            </w:r>
            <w:r w:rsidRPr="003F3DCC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5 432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0,004414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55 950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коронарная реваскуляризация миокарда с применением ангиопластики в сочетании</w:t>
            </w:r>
          </w:p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со стентированием при ишемической болезни сердца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2 114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0,001718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Х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коронарная реваскуляризация миокарда с применением ангиопластики</w:t>
            </w:r>
            <w:r w:rsidR="00956295">
              <w:rPr>
                <w:sz w:val="24"/>
                <w:szCs w:val="24"/>
              </w:rPr>
              <w:t xml:space="preserve"> </w:t>
            </w:r>
            <w:r w:rsidRPr="003F3DCC">
              <w:rPr>
                <w:sz w:val="24"/>
                <w:szCs w:val="24"/>
              </w:rPr>
              <w:t>в сочетании</w:t>
            </w:r>
          </w:p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со стентированием</w:t>
            </w:r>
          </w:p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при ишемической болезни сердца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207</w:t>
            </w:r>
          </w:p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0,000168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Х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эндоваскулярная хирургическая коррекция нарушений ритма сердца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138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0,000112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Х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эндоваскулярная тромбэкстракция</w:t>
            </w:r>
          </w:p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при остром ишемическом инсульте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40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0,000033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Х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коронарная реваскуляризация миокарда с применением аортокоронарного шунтирования </w:t>
            </w:r>
            <w:r w:rsidR="0065421F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при ишемической болезни сердца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</w:t>
            </w:r>
          </w:p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0,000001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Х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коронарные ангиопластика </w:t>
            </w:r>
            <w:r w:rsidR="0065421F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 xml:space="preserve">или стентирование в сочетании </w:t>
            </w:r>
            <w:r w:rsidR="0065421F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с внутрисосудистой ротационной атерэктомией при ишемической болезни сердца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50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0,000041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Х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гибридные операции при многоуровневом поражении магистральных артерий и артерий нижних конечностей у больных сахарным диабетом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0,000001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Х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Стоматология детская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widowControl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162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0,000132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1 247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Терапия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35 987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0,029240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363 469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791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0,000643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10 520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8 205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0,006667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91 076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Урология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7 691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0,006249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68 450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Хирургия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6 819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0,005541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60 689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Хирургия (абдоминальная)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10 051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0,008167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89 454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Хирургия (комбустиология)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323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0,000262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4 361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1 430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0,001162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11 011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4 659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0,003786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54 044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Прочее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1 748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0,001420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17 655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Медицинская реабилитация,</w:t>
            </w:r>
            <w:r w:rsidRPr="003F3DCC">
              <w:rPr>
                <w:sz w:val="24"/>
                <w:szCs w:val="24"/>
              </w:rPr>
              <w:br/>
              <w:t xml:space="preserve"> в том числе: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6 678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0,005426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110 187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медицинская реабилитация </w:t>
            </w:r>
            <w:r w:rsidRPr="003F3DCC">
              <w:rPr>
                <w:sz w:val="24"/>
                <w:szCs w:val="24"/>
              </w:rPr>
              <w:br/>
              <w:t>для детей в возрасте 0-17 лет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1 670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0,001357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27 555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Гериатрия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1 971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0,001601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27 594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ИТОГО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b/>
                <w:bCs/>
                <w:sz w:val="24"/>
                <w:szCs w:val="24"/>
              </w:rPr>
            </w:pPr>
            <w:r w:rsidRPr="003F3DCC">
              <w:rPr>
                <w:b/>
                <w:bCs/>
                <w:sz w:val="24"/>
                <w:szCs w:val="24"/>
              </w:rPr>
              <w:t>216 836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b/>
                <w:bCs/>
                <w:sz w:val="24"/>
                <w:szCs w:val="24"/>
              </w:rPr>
            </w:pPr>
            <w:r w:rsidRPr="003F3DCC">
              <w:rPr>
                <w:b/>
                <w:bCs/>
                <w:sz w:val="24"/>
                <w:szCs w:val="24"/>
              </w:rPr>
              <w:t>0,176184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jc w:val="center"/>
              <w:rPr>
                <w:b/>
                <w:bCs/>
                <w:sz w:val="24"/>
                <w:szCs w:val="24"/>
              </w:rPr>
            </w:pPr>
            <w:r w:rsidRPr="003F3DCC">
              <w:rPr>
                <w:b/>
                <w:bCs/>
                <w:sz w:val="24"/>
                <w:szCs w:val="24"/>
              </w:rPr>
              <w:t>2 103 908</w:t>
            </w:r>
          </w:p>
        </w:tc>
      </w:tr>
      <w:tr w:rsidR="0093392B" w:rsidRPr="003F3DCC" w:rsidTr="00D60A0E">
        <w:tc>
          <w:tcPr>
            <w:tcW w:w="771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3392B" w:rsidRPr="003F3DCC" w:rsidRDefault="0093392B" w:rsidP="00D60A0E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ОМС лицо</w:t>
            </w:r>
          </w:p>
        </w:tc>
        <w:tc>
          <w:tcPr>
            <w:tcW w:w="1786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0,176184</w:t>
            </w:r>
          </w:p>
        </w:tc>
        <w:tc>
          <w:tcPr>
            <w:tcW w:w="1503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Х</w:t>
            </w:r>
          </w:p>
        </w:tc>
        <w:tc>
          <w:tcPr>
            <w:tcW w:w="1530" w:type="dxa"/>
          </w:tcPr>
          <w:p w:rsidR="0093392B" w:rsidRPr="003F3DCC" w:rsidRDefault="0093392B" w:rsidP="00D60A0E">
            <w:pPr>
              <w:widowControl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1,709470</w:t>
            </w:r>
          </w:p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392B" w:rsidRPr="003F3DCC" w:rsidRDefault="0093392B" w:rsidP="0093392B">
      <w:pPr>
        <w:autoSpaceDE w:val="0"/>
        <w:autoSpaceDN w:val="0"/>
        <w:jc w:val="both"/>
        <w:rPr>
          <w:sz w:val="4"/>
          <w:szCs w:val="4"/>
        </w:rPr>
      </w:pPr>
    </w:p>
    <w:p w:rsidR="0093392B" w:rsidRPr="003F3DCC" w:rsidRDefault="0093392B" w:rsidP="0093392B">
      <w:pPr>
        <w:autoSpaceDE w:val="0"/>
        <w:autoSpaceDN w:val="0"/>
        <w:spacing w:line="228" w:lineRule="auto"/>
        <w:ind w:firstLine="540"/>
        <w:jc w:val="both"/>
        <w:rPr>
          <w:sz w:val="28"/>
          <w:szCs w:val="28"/>
        </w:rPr>
      </w:pPr>
      <w:r w:rsidRPr="003F3DCC">
        <w:rPr>
          <w:sz w:val="28"/>
          <w:szCs w:val="28"/>
        </w:rPr>
        <w:t>--------------------------------</w:t>
      </w:r>
    </w:p>
    <w:p w:rsidR="0093392B" w:rsidRPr="003F3DCC" w:rsidRDefault="0093392B" w:rsidP="0093392B">
      <w:pPr>
        <w:autoSpaceDE w:val="0"/>
        <w:autoSpaceDN w:val="0"/>
        <w:spacing w:line="228" w:lineRule="auto"/>
        <w:ind w:firstLine="539"/>
        <w:jc w:val="both"/>
        <w:rPr>
          <w:spacing w:val="-4"/>
        </w:rPr>
      </w:pPr>
      <w:bookmarkStart w:id="0" w:name="P772"/>
      <w:bookmarkEnd w:id="0"/>
      <w:r w:rsidRPr="003F3DCC"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</w:t>
      </w:r>
      <w:r w:rsidR="00956295">
        <w:t>№ </w:t>
      </w:r>
      <w:r w:rsidRPr="003F3DCC">
        <w:t xml:space="preserve">326-ФЗ </w:t>
      </w:r>
      <w:r w:rsidRPr="003F3DCC">
        <w:rPr>
          <w:spacing w:val="-4"/>
        </w:rPr>
        <w:t xml:space="preserve">"Об обязательном медицинском страховании </w:t>
      </w:r>
      <w:r w:rsidRPr="003F3DCC">
        <w:rPr>
          <w:spacing w:val="-4"/>
        </w:rPr>
        <w:br/>
        <w:t>в Российской Федерации" (с последующими изменениями).</w:t>
      </w:r>
    </w:p>
    <w:p w:rsidR="0093392B" w:rsidRPr="003F3DCC" w:rsidRDefault="0093392B" w:rsidP="0093392B">
      <w:pPr>
        <w:autoSpaceDE w:val="0"/>
        <w:autoSpaceDN w:val="0"/>
        <w:spacing w:line="228" w:lineRule="auto"/>
        <w:ind w:firstLine="539"/>
        <w:jc w:val="both"/>
      </w:pPr>
      <w:r w:rsidRPr="003F3DCC">
        <w:rPr>
          <w:spacing w:val="-4"/>
        </w:rPr>
        <w:t xml:space="preserve">В соответствии с требованиями части 10 статьи 36 Федерального закона от 29.11.2010 </w:t>
      </w:r>
      <w:r w:rsidR="00956295">
        <w:rPr>
          <w:spacing w:val="-4"/>
        </w:rPr>
        <w:t>№ </w:t>
      </w:r>
      <w:r w:rsidRPr="003F3DCC">
        <w:rPr>
          <w:spacing w:val="-4"/>
        </w:rPr>
        <w:t>326-ФЗ</w:t>
      </w:r>
      <w:r w:rsidRPr="003F3DCC">
        <w:t xml:space="preserve"> </w:t>
      </w:r>
      <w:r w:rsidRPr="003F3DCC"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</w:p>
    <w:p w:rsidR="0093392B" w:rsidRPr="0065421F" w:rsidRDefault="0093392B" w:rsidP="0065421F">
      <w:pPr>
        <w:autoSpaceDE w:val="0"/>
        <w:autoSpaceDN w:val="0"/>
        <w:spacing w:line="228" w:lineRule="auto"/>
        <w:jc w:val="center"/>
        <w:rPr>
          <w:sz w:val="28"/>
          <w:szCs w:val="28"/>
        </w:rPr>
      </w:pPr>
    </w:p>
    <w:p w:rsidR="0093392B" w:rsidRPr="0065421F" w:rsidRDefault="0093392B" w:rsidP="0065421F">
      <w:pPr>
        <w:autoSpaceDE w:val="0"/>
        <w:autoSpaceDN w:val="0"/>
        <w:spacing w:line="228" w:lineRule="auto"/>
        <w:jc w:val="center"/>
        <w:rPr>
          <w:sz w:val="28"/>
          <w:szCs w:val="28"/>
        </w:rPr>
      </w:pPr>
    </w:p>
    <w:p w:rsidR="0093392B" w:rsidRPr="0065421F" w:rsidRDefault="0065421F" w:rsidP="0065421F">
      <w:pPr>
        <w:autoSpaceDE w:val="0"/>
        <w:autoSpaceDN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93392B" w:rsidRPr="0065421F" w:rsidRDefault="0093392B" w:rsidP="0093392B">
      <w:pPr>
        <w:autoSpaceDE w:val="0"/>
        <w:autoSpaceDN w:val="0"/>
        <w:spacing w:line="228" w:lineRule="auto"/>
        <w:ind w:firstLine="539"/>
        <w:jc w:val="both"/>
        <w:rPr>
          <w:sz w:val="28"/>
          <w:szCs w:val="28"/>
        </w:rPr>
      </w:pPr>
    </w:p>
    <w:p w:rsidR="0093392B" w:rsidRPr="0065421F" w:rsidRDefault="0093392B" w:rsidP="0093392B">
      <w:pPr>
        <w:autoSpaceDE w:val="0"/>
        <w:autoSpaceDN w:val="0"/>
        <w:spacing w:line="228" w:lineRule="auto"/>
        <w:ind w:firstLine="539"/>
        <w:jc w:val="both"/>
        <w:rPr>
          <w:sz w:val="28"/>
          <w:szCs w:val="28"/>
        </w:rPr>
      </w:pPr>
    </w:p>
    <w:p w:rsidR="0093392B" w:rsidRPr="0065421F" w:rsidRDefault="0093392B" w:rsidP="0093392B">
      <w:pPr>
        <w:autoSpaceDE w:val="0"/>
        <w:autoSpaceDN w:val="0"/>
        <w:spacing w:line="228" w:lineRule="auto"/>
        <w:ind w:firstLine="539"/>
        <w:jc w:val="both"/>
        <w:rPr>
          <w:sz w:val="28"/>
          <w:szCs w:val="28"/>
        </w:rPr>
      </w:pPr>
    </w:p>
    <w:p w:rsidR="0093392B" w:rsidRPr="0065421F" w:rsidRDefault="0093392B" w:rsidP="0093392B">
      <w:pPr>
        <w:autoSpaceDE w:val="0"/>
        <w:autoSpaceDN w:val="0"/>
        <w:spacing w:line="228" w:lineRule="auto"/>
        <w:ind w:firstLine="539"/>
        <w:jc w:val="both"/>
        <w:rPr>
          <w:sz w:val="28"/>
          <w:szCs w:val="28"/>
        </w:rPr>
      </w:pPr>
    </w:p>
    <w:p w:rsidR="0093392B" w:rsidRPr="0065421F" w:rsidRDefault="0093392B" w:rsidP="0093392B">
      <w:pPr>
        <w:autoSpaceDE w:val="0"/>
        <w:autoSpaceDN w:val="0"/>
        <w:spacing w:line="228" w:lineRule="auto"/>
        <w:ind w:firstLine="539"/>
        <w:jc w:val="both"/>
        <w:rPr>
          <w:sz w:val="28"/>
          <w:szCs w:val="28"/>
        </w:rPr>
      </w:pPr>
    </w:p>
    <w:p w:rsidR="0065421F" w:rsidRDefault="0065421F" w:rsidP="0093392B">
      <w:pPr>
        <w:autoSpaceDE w:val="0"/>
        <w:autoSpaceDN w:val="0"/>
        <w:spacing w:line="228" w:lineRule="auto"/>
        <w:ind w:firstLine="539"/>
        <w:jc w:val="both"/>
        <w:rPr>
          <w:sz w:val="28"/>
          <w:szCs w:val="28"/>
        </w:rPr>
        <w:sectPr w:rsidR="0065421F" w:rsidSect="0093392B">
          <w:headerReference w:type="default" r:id="rId16"/>
          <w:pgSz w:w="11905" w:h="16838"/>
          <w:pgMar w:top="1134" w:right="567" w:bottom="1134" w:left="1701" w:header="488" w:footer="516" w:gutter="0"/>
          <w:pgNumType w:start="1"/>
          <w:cols w:space="720"/>
          <w:titlePg/>
          <w:docGrid w:linePitch="272"/>
        </w:sectPr>
      </w:pPr>
    </w:p>
    <w:p w:rsidR="0093392B" w:rsidRPr="003F3DCC" w:rsidRDefault="0093392B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F3DCC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56295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3F3DCC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93392B" w:rsidRPr="003F3DCC" w:rsidRDefault="0093392B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F3DCC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93392B" w:rsidRPr="003F3DCC" w:rsidRDefault="0093392B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F3DCC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93392B" w:rsidRPr="003F3DCC" w:rsidRDefault="00427AA2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23.05.2024</w:t>
      </w:r>
      <w:r w:rsidR="006542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629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319-пП</w:t>
      </w:r>
    </w:p>
    <w:p w:rsidR="0093392B" w:rsidRPr="003F3DCC" w:rsidRDefault="0093392B" w:rsidP="0093392B">
      <w:pPr>
        <w:autoSpaceDE w:val="0"/>
        <w:autoSpaceDN w:val="0"/>
        <w:spacing w:before="120"/>
        <w:ind w:firstLine="539"/>
        <w:jc w:val="both"/>
        <w:rPr>
          <w:sz w:val="28"/>
          <w:szCs w:val="28"/>
        </w:rPr>
      </w:pPr>
    </w:p>
    <w:p w:rsidR="0093392B" w:rsidRDefault="0093392B" w:rsidP="0065421F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3F3DCC">
        <w:rPr>
          <w:sz w:val="28"/>
          <w:szCs w:val="28"/>
        </w:rPr>
        <w:t>2.3.5.2. Объемы медицинской помощи, предоставляемой в условиях дневных стационаров всех типов по Программе ОМС на 2024 год. &lt;*&gt;</w:t>
      </w:r>
    </w:p>
    <w:p w:rsidR="0093392B" w:rsidRPr="0065421F" w:rsidRDefault="0093392B" w:rsidP="0093392B">
      <w:pPr>
        <w:autoSpaceDE w:val="0"/>
        <w:autoSpaceDN w:val="0"/>
        <w:jc w:val="both"/>
        <w:rPr>
          <w:sz w:val="10"/>
          <w:szCs w:val="10"/>
        </w:rPr>
      </w:pPr>
    </w:p>
    <w:tbl>
      <w:tblPr>
        <w:tblW w:w="969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56"/>
        <w:gridCol w:w="3978"/>
        <w:gridCol w:w="1458"/>
        <w:gridCol w:w="1695"/>
        <w:gridCol w:w="1808"/>
      </w:tblGrid>
      <w:tr w:rsidR="0093392B" w:rsidRPr="003F3DCC" w:rsidTr="0093392B">
        <w:tc>
          <w:tcPr>
            <w:tcW w:w="756" w:type="dxa"/>
          </w:tcPr>
          <w:p w:rsidR="0093392B" w:rsidRPr="003F3DCC" w:rsidRDefault="00956295" w:rsidP="0093392B">
            <w:pPr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№ </w:t>
            </w:r>
          </w:p>
          <w:p w:rsidR="0093392B" w:rsidRPr="003F3DCC" w:rsidRDefault="0093392B" w:rsidP="0093392B">
            <w:pPr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3F3DCC">
              <w:rPr>
                <w:spacing w:val="-6"/>
                <w:sz w:val="24"/>
                <w:szCs w:val="24"/>
              </w:rPr>
              <w:t>группы</w:t>
            </w:r>
          </w:p>
        </w:tc>
        <w:tc>
          <w:tcPr>
            <w:tcW w:w="3978" w:type="dxa"/>
          </w:tcPr>
          <w:p w:rsidR="0093392B" w:rsidRPr="003F3DCC" w:rsidRDefault="0093392B" w:rsidP="0093392B">
            <w:pPr>
              <w:autoSpaceDE w:val="0"/>
              <w:autoSpaceDN w:val="0"/>
              <w:ind w:right="-52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Наименование профиля</w:t>
            </w:r>
          </w:p>
        </w:tc>
        <w:tc>
          <w:tcPr>
            <w:tcW w:w="1458" w:type="dxa"/>
          </w:tcPr>
          <w:p w:rsidR="0093392B" w:rsidRPr="003F3DCC" w:rsidRDefault="0093392B" w:rsidP="0093392B">
            <w:pPr>
              <w:autoSpaceDE w:val="0"/>
              <w:autoSpaceDN w:val="0"/>
              <w:ind w:left="-62" w:right="-52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Количество случаев лечения</w:t>
            </w:r>
          </w:p>
        </w:tc>
        <w:tc>
          <w:tcPr>
            <w:tcW w:w="1695" w:type="dxa"/>
          </w:tcPr>
          <w:p w:rsidR="0093392B" w:rsidRPr="003F3DCC" w:rsidRDefault="0093392B" w:rsidP="0093392B">
            <w:pPr>
              <w:autoSpaceDE w:val="0"/>
              <w:autoSpaceDN w:val="0"/>
              <w:ind w:left="-62" w:right="-52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Количество случаев лечения на одно застрахованное лицо</w:t>
            </w:r>
          </w:p>
        </w:tc>
        <w:tc>
          <w:tcPr>
            <w:tcW w:w="1808" w:type="dxa"/>
          </w:tcPr>
          <w:p w:rsidR="0093392B" w:rsidRPr="003F3DCC" w:rsidRDefault="0093392B" w:rsidP="0093392B">
            <w:pPr>
              <w:autoSpaceDE w:val="0"/>
              <w:autoSpaceDN w:val="0"/>
              <w:ind w:left="-62" w:right="-52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Количество пациенто-дней</w:t>
            </w:r>
          </w:p>
        </w:tc>
      </w:tr>
    </w:tbl>
    <w:p w:rsidR="0093392B" w:rsidRPr="003F3DCC" w:rsidRDefault="0093392B" w:rsidP="0093392B">
      <w:pPr>
        <w:rPr>
          <w:sz w:val="2"/>
          <w:szCs w:val="2"/>
        </w:rPr>
      </w:pPr>
    </w:p>
    <w:tbl>
      <w:tblPr>
        <w:tblW w:w="969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3964"/>
        <w:gridCol w:w="1458"/>
        <w:gridCol w:w="1695"/>
        <w:gridCol w:w="1808"/>
      </w:tblGrid>
      <w:tr w:rsidR="0093392B" w:rsidRPr="003F3DCC" w:rsidTr="0093392B">
        <w:trPr>
          <w:trHeight w:val="121"/>
          <w:tblHeader/>
        </w:trPr>
        <w:tc>
          <w:tcPr>
            <w:tcW w:w="770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jc w:val="center"/>
              <w:rPr>
                <w:sz w:val="24"/>
                <w:szCs w:val="24"/>
                <w:lang w:val="en-US"/>
              </w:rPr>
            </w:pPr>
            <w:r w:rsidRPr="003F3DC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spacing w:line="221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Акушерство и гинекология,</w:t>
            </w:r>
          </w:p>
          <w:p w:rsidR="0093392B" w:rsidRPr="003F3DCC" w:rsidRDefault="0093392B" w:rsidP="0093392B">
            <w:pPr>
              <w:spacing w:line="221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widowControl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6 512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0,005291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73 366</w:t>
            </w:r>
          </w:p>
        </w:tc>
      </w:tr>
      <w:tr w:rsidR="0093392B" w:rsidRPr="003F3DCC" w:rsidTr="00D60A0E">
        <w:trPr>
          <w:trHeight w:val="188"/>
        </w:trPr>
        <w:tc>
          <w:tcPr>
            <w:tcW w:w="770" w:type="dxa"/>
          </w:tcPr>
          <w:p w:rsidR="0093392B" w:rsidRPr="003F3DCC" w:rsidRDefault="0093392B" w:rsidP="0093392B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spacing w:line="221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для случаев проведения экстракорпорального оплодотворения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895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0,000727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25 060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spacing w:line="221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59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0,000048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507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spacing w:line="221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2 824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0,002295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24 286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spacing w:line="221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Гематология,</w:t>
            </w:r>
          </w:p>
          <w:p w:rsidR="0093392B" w:rsidRPr="003F3DCC" w:rsidRDefault="0093392B" w:rsidP="0093392B">
            <w:pPr>
              <w:spacing w:line="221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за исключением случаев </w:t>
            </w:r>
          </w:p>
          <w:p w:rsidR="0093392B" w:rsidRPr="003F3DCC" w:rsidRDefault="0093392B" w:rsidP="0093392B">
            <w:pPr>
              <w:spacing w:line="221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при злокачественных новообразованиях лимфоидной </w:t>
            </w:r>
          </w:p>
          <w:p w:rsidR="0093392B" w:rsidRPr="003F3DCC" w:rsidRDefault="0093392B" w:rsidP="0093392B">
            <w:pPr>
              <w:spacing w:line="221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 кроветворной тканей (D45-D47)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28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0,000023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241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18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0,000014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155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7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Детская кардиология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22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0,000018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189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9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11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Детская эндокринология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45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0,000037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387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12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Инфекционные болезни, </w:t>
            </w:r>
            <w:r w:rsidRPr="003F3DCC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1 222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0,000993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17 125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4" w:type="dxa"/>
            <w:vAlign w:val="center"/>
          </w:tcPr>
          <w:p w:rsidR="0093392B" w:rsidRPr="003F3DCC" w:rsidRDefault="0093392B" w:rsidP="0093392B">
            <w:pPr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для случаев лечения пациентов </w:t>
            </w:r>
            <w:r w:rsidRPr="003F3DCC">
              <w:rPr>
                <w:sz w:val="24"/>
                <w:szCs w:val="24"/>
              </w:rPr>
              <w:br/>
              <w:t>с гепатитом С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341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0,000277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9 548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13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Кардиология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25 323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0,020575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217 778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14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55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0,000045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473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15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Неврология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7 575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0,006155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65 145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16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9 587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0,007790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82 448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18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Нефрология,</w:t>
            </w:r>
          </w:p>
          <w:p w:rsidR="0093392B" w:rsidRPr="003F3DCC" w:rsidRDefault="0093392B" w:rsidP="0093392B">
            <w:pPr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 том числе: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1 678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0,001363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44 244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4" w:type="dxa"/>
          </w:tcPr>
          <w:p w:rsidR="0093392B" w:rsidRPr="003F3DCC" w:rsidRDefault="0093392B" w:rsidP="0093392B">
            <w:pPr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для случаев проведения заместительной почечной терапии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1 392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0,001131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41 784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19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Онкология,</w:t>
            </w:r>
          </w:p>
          <w:p w:rsidR="0093392B" w:rsidRPr="003F3DCC" w:rsidRDefault="0093392B" w:rsidP="0093392B">
            <w:pPr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для случаев лечения пациентов </w:t>
            </w:r>
            <w:r w:rsidRPr="003F3DCC">
              <w:rPr>
                <w:sz w:val="24"/>
                <w:szCs w:val="24"/>
              </w:rPr>
              <w:br/>
              <w:t xml:space="preserve">со злокачественными новообразованиями </w:t>
            </w:r>
            <w:r w:rsidRPr="003F3DCC">
              <w:rPr>
                <w:sz w:val="24"/>
                <w:szCs w:val="24"/>
              </w:rPr>
              <w:br/>
              <w:t>(С00-С97, D00-D09, D45-D47)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13 494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0,010964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116 048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20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192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0,000156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1 651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21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9 617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0,007814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82 706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22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Педиатрия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448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0,000364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3 853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23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722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0,000587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6 209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24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137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0,000111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1 178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25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587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0,000477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5 048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26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Стоматология детская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174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0,000141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bCs/>
                <w:sz w:val="24"/>
                <w:szCs w:val="24"/>
              </w:rPr>
            </w:pPr>
            <w:r w:rsidRPr="003F3DCC">
              <w:rPr>
                <w:bCs/>
                <w:sz w:val="24"/>
                <w:szCs w:val="24"/>
              </w:rPr>
              <w:t>1 497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27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Терапия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100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0,000081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860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29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1 158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0,000941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9 959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30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Урология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572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0,000465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4 919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31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Хирургия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1 055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0,000857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9 073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32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Хирургия (абдоминальная)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58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0,000047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499</w:t>
            </w:r>
          </w:p>
        </w:tc>
      </w:tr>
      <w:tr w:rsidR="0093392B" w:rsidRPr="003F3DCC" w:rsidTr="00D60A0E">
        <w:trPr>
          <w:trHeight w:val="405"/>
        </w:trPr>
        <w:tc>
          <w:tcPr>
            <w:tcW w:w="770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33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136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0,000111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1 170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35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2 298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0,001867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19 763</w:t>
            </w:r>
          </w:p>
        </w:tc>
      </w:tr>
      <w:tr w:rsidR="0093392B" w:rsidRPr="003F3DCC" w:rsidTr="00D60A0E">
        <w:tc>
          <w:tcPr>
            <w:tcW w:w="770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36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Прочее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1 044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0,000848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8 978</w:t>
            </w:r>
          </w:p>
        </w:tc>
      </w:tr>
      <w:tr w:rsidR="0093392B" w:rsidRPr="003F3DCC" w:rsidTr="00D60A0E">
        <w:trPr>
          <w:trHeight w:val="465"/>
        </w:trPr>
        <w:tc>
          <w:tcPr>
            <w:tcW w:w="770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37</w:t>
            </w:r>
          </w:p>
        </w:tc>
        <w:tc>
          <w:tcPr>
            <w:tcW w:w="3964" w:type="dxa"/>
          </w:tcPr>
          <w:p w:rsidR="0093392B" w:rsidRPr="003F3DCC" w:rsidRDefault="0093392B" w:rsidP="0093392B">
            <w:pPr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3 201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0,002601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52 817</w:t>
            </w:r>
          </w:p>
        </w:tc>
      </w:tr>
      <w:tr w:rsidR="0093392B" w:rsidRPr="003F3DCC" w:rsidTr="00D60A0E">
        <w:trPr>
          <w:trHeight w:val="400"/>
        </w:trPr>
        <w:tc>
          <w:tcPr>
            <w:tcW w:w="770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4" w:type="dxa"/>
          </w:tcPr>
          <w:p w:rsidR="0093392B" w:rsidRPr="003F3DCC" w:rsidRDefault="0093392B" w:rsidP="0093392B">
            <w:pPr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ИТОГО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b/>
                <w:bCs/>
                <w:sz w:val="24"/>
                <w:szCs w:val="24"/>
              </w:rPr>
            </w:pPr>
            <w:r w:rsidRPr="003F3DCC">
              <w:rPr>
                <w:b/>
                <w:bCs/>
                <w:sz w:val="24"/>
                <w:szCs w:val="24"/>
              </w:rPr>
              <w:t>89 941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b/>
                <w:bCs/>
                <w:sz w:val="24"/>
                <w:szCs w:val="24"/>
              </w:rPr>
            </w:pPr>
            <w:r w:rsidRPr="003F3DCC">
              <w:rPr>
                <w:b/>
                <w:bCs/>
                <w:sz w:val="24"/>
                <w:szCs w:val="24"/>
              </w:rPr>
              <w:t>0,073079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b/>
                <w:bCs/>
                <w:sz w:val="24"/>
                <w:szCs w:val="24"/>
              </w:rPr>
            </w:pPr>
            <w:r w:rsidRPr="003F3DCC">
              <w:rPr>
                <w:b/>
                <w:bCs/>
                <w:sz w:val="24"/>
                <w:szCs w:val="24"/>
              </w:rPr>
              <w:t>852 572</w:t>
            </w:r>
          </w:p>
        </w:tc>
      </w:tr>
      <w:tr w:rsidR="0093392B" w:rsidRPr="003F3DCC" w:rsidTr="00D60A0E">
        <w:trPr>
          <w:trHeight w:val="1070"/>
        </w:trPr>
        <w:tc>
          <w:tcPr>
            <w:tcW w:w="770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4" w:type="dxa"/>
          </w:tcPr>
          <w:p w:rsidR="0093392B" w:rsidRPr="003F3DCC" w:rsidRDefault="0093392B" w:rsidP="0093392B">
            <w:pPr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Норматив объемов предоставления медицинской помощи в расчете </w:t>
            </w:r>
          </w:p>
          <w:p w:rsidR="0093392B" w:rsidRPr="003F3DCC" w:rsidRDefault="0093392B" w:rsidP="0093392B">
            <w:pPr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на одно застрахованное по ОМС лицо</w:t>
            </w:r>
          </w:p>
        </w:tc>
        <w:tc>
          <w:tcPr>
            <w:tcW w:w="145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0,073079</w:t>
            </w:r>
          </w:p>
        </w:tc>
        <w:tc>
          <w:tcPr>
            <w:tcW w:w="1695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Х</w:t>
            </w:r>
          </w:p>
        </w:tc>
        <w:tc>
          <w:tcPr>
            <w:tcW w:w="1808" w:type="dxa"/>
          </w:tcPr>
          <w:p w:rsidR="0093392B" w:rsidRPr="003F3DCC" w:rsidRDefault="0093392B" w:rsidP="00D60A0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0,692733</w:t>
            </w:r>
          </w:p>
        </w:tc>
      </w:tr>
    </w:tbl>
    <w:p w:rsidR="0093392B" w:rsidRPr="003F3DCC" w:rsidRDefault="0093392B" w:rsidP="0093392B">
      <w:pPr>
        <w:autoSpaceDE w:val="0"/>
        <w:autoSpaceDN w:val="0"/>
        <w:spacing w:line="228" w:lineRule="auto"/>
        <w:jc w:val="both"/>
        <w:rPr>
          <w:sz w:val="2"/>
          <w:szCs w:val="2"/>
        </w:rPr>
      </w:pPr>
    </w:p>
    <w:p w:rsidR="0093392B" w:rsidRPr="003F3DCC" w:rsidRDefault="0093392B" w:rsidP="0093392B">
      <w:pPr>
        <w:autoSpaceDE w:val="0"/>
        <w:autoSpaceDN w:val="0"/>
        <w:spacing w:line="228" w:lineRule="auto"/>
        <w:ind w:firstLine="540"/>
        <w:jc w:val="both"/>
      </w:pPr>
      <w:r w:rsidRPr="003F3DCC">
        <w:t>--------------------------------</w:t>
      </w:r>
    </w:p>
    <w:p w:rsidR="0093392B" w:rsidRPr="003F3DCC" w:rsidRDefault="0093392B" w:rsidP="0093392B">
      <w:pPr>
        <w:autoSpaceDE w:val="0"/>
        <w:autoSpaceDN w:val="0"/>
        <w:spacing w:line="228" w:lineRule="auto"/>
        <w:ind w:firstLine="539"/>
        <w:jc w:val="both"/>
      </w:pPr>
      <w:bookmarkStart w:id="1" w:name="P899"/>
      <w:bookmarkEnd w:id="1"/>
      <w:r w:rsidRPr="003F3DCC">
        <w:t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</w:t>
      </w:r>
      <w:r w:rsidR="00956295">
        <w:t xml:space="preserve"> </w:t>
      </w:r>
      <w:r w:rsidRPr="003F3DCC">
        <w:t xml:space="preserve">в соответствии с требованиями частей 9, 10 статьи 36 Федерального закона от 29.11.2010 </w:t>
      </w:r>
      <w:r w:rsidR="00956295">
        <w:t>№ </w:t>
      </w:r>
      <w:r w:rsidRPr="003F3DCC">
        <w:t xml:space="preserve">326-ФЗ "Об обязательном медицинском страховании </w:t>
      </w:r>
      <w:r w:rsidRPr="003F3DCC">
        <w:br/>
        <w:t>в Российской Федерации" (с последующими изменениями).</w:t>
      </w:r>
    </w:p>
    <w:p w:rsidR="0093392B" w:rsidRPr="003F3DCC" w:rsidRDefault="0093392B" w:rsidP="0093392B">
      <w:pPr>
        <w:autoSpaceDE w:val="0"/>
        <w:autoSpaceDN w:val="0"/>
        <w:spacing w:line="228" w:lineRule="auto"/>
        <w:ind w:firstLine="709"/>
        <w:jc w:val="both"/>
      </w:pPr>
      <w:r w:rsidRPr="003F3DCC">
        <w:rPr>
          <w:spacing w:val="-4"/>
        </w:rPr>
        <w:t xml:space="preserve">В соответствии с требованиями части 10 статьи 36 Федерального закона от 29.11.2010 </w:t>
      </w:r>
      <w:r w:rsidR="00956295">
        <w:rPr>
          <w:spacing w:val="-4"/>
        </w:rPr>
        <w:t>№ </w:t>
      </w:r>
      <w:r w:rsidRPr="003F3DCC">
        <w:rPr>
          <w:spacing w:val="-4"/>
        </w:rPr>
        <w:t xml:space="preserve">326-ФЗ </w:t>
      </w:r>
      <w:r w:rsidRPr="003F3DCC">
        <w:rPr>
          <w:spacing w:val="-4"/>
        </w:rPr>
        <w:br/>
        <w:t>"</w:t>
      </w:r>
      <w:r w:rsidRPr="003F3DCC">
        <w:t>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</w:p>
    <w:p w:rsidR="0093392B" w:rsidRPr="003F3DCC" w:rsidRDefault="0093392B" w:rsidP="0093392B">
      <w:pPr>
        <w:autoSpaceDE w:val="0"/>
        <w:autoSpaceDN w:val="0"/>
        <w:spacing w:line="228" w:lineRule="auto"/>
        <w:ind w:firstLine="709"/>
        <w:jc w:val="both"/>
      </w:pPr>
      <w:bookmarkStart w:id="2" w:name="P901"/>
      <w:bookmarkEnd w:id="2"/>
      <w:r w:rsidRPr="003F3DCC">
        <w:t xml:space="preserve">&lt;**&gt; Объемы заместительной почечной терапии, предоставляемой в условиях дневного стационара </w:t>
      </w:r>
      <w:r w:rsidRPr="003F3DCC">
        <w:br/>
        <w:t>по Программе ОМС в 2024 году, по каждому наименованию процедур представлены в подпункте 2.3.5.2.1.</w:t>
      </w:r>
    </w:p>
    <w:p w:rsidR="0093392B" w:rsidRPr="003F3DCC" w:rsidRDefault="0093392B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93392B" w:rsidRPr="003F3DCC" w:rsidRDefault="0093392B" w:rsidP="0093392B">
      <w:pPr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93392B" w:rsidRPr="003F3DCC" w:rsidRDefault="0065421F" w:rsidP="0065421F">
      <w:pPr>
        <w:autoSpaceDE w:val="0"/>
        <w:autoSpaceDN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93392B" w:rsidRPr="003F3DCC" w:rsidRDefault="0093392B" w:rsidP="0093392B">
      <w:pPr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93392B" w:rsidRPr="003F3DCC" w:rsidRDefault="0093392B" w:rsidP="0093392B">
      <w:pPr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93392B" w:rsidRPr="003F3DCC" w:rsidRDefault="0093392B" w:rsidP="0093392B">
      <w:pPr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93392B" w:rsidRPr="003F3DCC" w:rsidRDefault="0093392B" w:rsidP="0093392B">
      <w:pPr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65421F" w:rsidRDefault="0065421F" w:rsidP="0093392B">
      <w:pPr>
        <w:autoSpaceDE w:val="0"/>
        <w:autoSpaceDN w:val="0"/>
        <w:spacing w:line="228" w:lineRule="auto"/>
        <w:jc w:val="both"/>
        <w:rPr>
          <w:sz w:val="28"/>
          <w:szCs w:val="28"/>
        </w:rPr>
        <w:sectPr w:rsidR="0065421F" w:rsidSect="0065421F">
          <w:pgSz w:w="11905" w:h="16838"/>
          <w:pgMar w:top="1134" w:right="567" w:bottom="1134" w:left="1701" w:header="488" w:footer="782" w:gutter="0"/>
          <w:pgNumType w:start="1"/>
          <w:cols w:space="720"/>
          <w:titlePg/>
          <w:docGrid w:linePitch="272"/>
        </w:sectPr>
      </w:pPr>
    </w:p>
    <w:p w:rsidR="0093392B" w:rsidRPr="003F3DCC" w:rsidRDefault="0093392B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F3DCC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56295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3F3DCC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93392B" w:rsidRPr="003F3DCC" w:rsidRDefault="0093392B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F3DCC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93392B" w:rsidRPr="003F3DCC" w:rsidRDefault="0093392B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F3DCC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93392B" w:rsidRPr="003F3DCC" w:rsidRDefault="00427AA2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23.05.2024</w:t>
      </w:r>
      <w:r w:rsidR="0004231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5629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319-пП</w:t>
      </w:r>
    </w:p>
    <w:p w:rsidR="0093392B" w:rsidRPr="003F3DCC" w:rsidRDefault="0093392B" w:rsidP="0093392B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93392B" w:rsidRPr="003F3DCC" w:rsidRDefault="0093392B" w:rsidP="0093392B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3F3DCC">
        <w:rPr>
          <w:sz w:val="28"/>
          <w:szCs w:val="28"/>
        </w:rPr>
        <w:t xml:space="preserve">2.3.5.3. Объемы амбулаторной медицинской помощи, предоставляемой </w:t>
      </w:r>
      <w:r w:rsidRPr="003F3DCC">
        <w:rPr>
          <w:sz w:val="28"/>
          <w:szCs w:val="28"/>
        </w:rPr>
        <w:br/>
        <w:t>по Программе ОМС в 2024 году по врачебным специальностям. &lt;*&gt;</w:t>
      </w:r>
    </w:p>
    <w:p w:rsidR="0093392B" w:rsidRPr="003F3DCC" w:rsidRDefault="0093392B" w:rsidP="0093392B">
      <w:pPr>
        <w:rPr>
          <w:sz w:val="10"/>
          <w:szCs w:val="10"/>
        </w:rPr>
      </w:pPr>
    </w:p>
    <w:tbl>
      <w:tblPr>
        <w:tblW w:w="9835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146"/>
        <w:gridCol w:w="1276"/>
        <w:gridCol w:w="1278"/>
        <w:gridCol w:w="1276"/>
        <w:gridCol w:w="990"/>
        <w:gridCol w:w="993"/>
        <w:gridCol w:w="1246"/>
      </w:tblGrid>
      <w:tr w:rsidR="0093392B" w:rsidRPr="003F3DCC" w:rsidTr="0093392B">
        <w:trPr>
          <w:trHeight w:val="587"/>
        </w:trPr>
        <w:tc>
          <w:tcPr>
            <w:tcW w:w="630" w:type="dxa"/>
            <w:vMerge w:val="restart"/>
          </w:tcPr>
          <w:p w:rsidR="0093392B" w:rsidRPr="003F3DCC" w:rsidRDefault="00956295" w:rsidP="0093392B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</w:p>
          <w:p w:rsidR="0093392B" w:rsidRPr="003F3DCC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п/п</w:t>
            </w:r>
          </w:p>
        </w:tc>
        <w:tc>
          <w:tcPr>
            <w:tcW w:w="2146" w:type="dxa"/>
            <w:vMerge w:val="restart"/>
          </w:tcPr>
          <w:p w:rsidR="0093392B" w:rsidRPr="003F3DCC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7059" w:type="dxa"/>
            <w:gridSpan w:val="6"/>
          </w:tcPr>
          <w:p w:rsidR="0093392B" w:rsidRPr="003F3DCC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Объемы амбулаторной медицинской помощи на 2024 год</w:t>
            </w:r>
          </w:p>
        </w:tc>
      </w:tr>
      <w:tr w:rsidR="0093392B" w:rsidRPr="003F3DCC" w:rsidTr="0093392B">
        <w:trPr>
          <w:trHeight w:val="463"/>
        </w:trPr>
        <w:tc>
          <w:tcPr>
            <w:tcW w:w="630" w:type="dxa"/>
            <w:vMerge/>
          </w:tcPr>
          <w:p w:rsidR="0093392B" w:rsidRPr="003F3DCC" w:rsidRDefault="0093392B" w:rsidP="0093392B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93392B" w:rsidRPr="003F3DCC" w:rsidRDefault="0093392B" w:rsidP="0093392B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3392B" w:rsidRPr="003F3DCC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всего, </w:t>
            </w:r>
          </w:p>
          <w:p w:rsidR="0093392B" w:rsidRPr="003F3DCC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 посеще-ниях</w:t>
            </w:r>
          </w:p>
        </w:tc>
        <w:tc>
          <w:tcPr>
            <w:tcW w:w="4537" w:type="dxa"/>
            <w:gridSpan w:val="4"/>
          </w:tcPr>
          <w:p w:rsidR="0093392B" w:rsidRPr="003F3DCC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3F3DCC">
              <w:rPr>
                <w:spacing w:val="-6"/>
                <w:sz w:val="24"/>
                <w:szCs w:val="24"/>
              </w:rPr>
              <w:t>в том числе:</w:t>
            </w:r>
          </w:p>
        </w:tc>
        <w:tc>
          <w:tcPr>
            <w:tcW w:w="1246" w:type="dxa"/>
            <w:vMerge w:val="restart"/>
          </w:tcPr>
          <w:p w:rsidR="0093392B" w:rsidRPr="003F3DCC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3F3DCC">
              <w:rPr>
                <w:spacing w:val="-6"/>
                <w:sz w:val="24"/>
                <w:szCs w:val="24"/>
              </w:rPr>
              <w:t>среднее число посещений по заболе-ваниям</w:t>
            </w:r>
            <w:r w:rsidR="00956295">
              <w:rPr>
                <w:spacing w:val="-6"/>
                <w:sz w:val="24"/>
                <w:szCs w:val="24"/>
              </w:rPr>
              <w:t xml:space="preserve"> </w:t>
            </w:r>
          </w:p>
          <w:p w:rsidR="0093392B" w:rsidRPr="003F3DCC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3F3DCC">
              <w:rPr>
                <w:spacing w:val="-6"/>
                <w:sz w:val="24"/>
                <w:szCs w:val="24"/>
              </w:rPr>
              <w:t>в одном обращении</w:t>
            </w:r>
          </w:p>
        </w:tc>
      </w:tr>
      <w:tr w:rsidR="0093392B" w:rsidRPr="003F3DCC" w:rsidTr="0093392B">
        <w:trPr>
          <w:trHeight w:val="787"/>
        </w:trPr>
        <w:tc>
          <w:tcPr>
            <w:tcW w:w="630" w:type="dxa"/>
            <w:vMerge/>
          </w:tcPr>
          <w:p w:rsidR="0093392B" w:rsidRPr="003F3DCC" w:rsidRDefault="0093392B" w:rsidP="0093392B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93392B" w:rsidRPr="003F3DCC" w:rsidRDefault="0093392B" w:rsidP="0093392B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392B" w:rsidRPr="003F3DCC" w:rsidRDefault="0093392B" w:rsidP="0093392B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</w:tcPr>
          <w:p w:rsidR="0093392B" w:rsidRPr="003F3DCC" w:rsidRDefault="0093392B" w:rsidP="0093392B">
            <w:pPr>
              <w:autoSpaceDE w:val="0"/>
              <w:autoSpaceDN w:val="0"/>
              <w:spacing w:line="223" w:lineRule="auto"/>
              <w:ind w:right="-4"/>
              <w:jc w:val="center"/>
              <w:rPr>
                <w:spacing w:val="-6"/>
                <w:sz w:val="24"/>
                <w:szCs w:val="24"/>
              </w:rPr>
            </w:pPr>
            <w:r w:rsidRPr="003F3DCC">
              <w:rPr>
                <w:spacing w:val="-6"/>
                <w:sz w:val="24"/>
                <w:szCs w:val="24"/>
              </w:rPr>
              <w:t>с профи-лактической и иной целями, в посещениях</w:t>
            </w:r>
          </w:p>
        </w:tc>
        <w:tc>
          <w:tcPr>
            <w:tcW w:w="1276" w:type="dxa"/>
            <w:vMerge w:val="restart"/>
          </w:tcPr>
          <w:p w:rsidR="0093392B" w:rsidRPr="003F3DCC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3F3DCC">
              <w:rPr>
                <w:spacing w:val="-6"/>
                <w:sz w:val="24"/>
                <w:szCs w:val="24"/>
              </w:rPr>
              <w:t>Неотложная медицин-ская помощь, в посещениях</w:t>
            </w:r>
          </w:p>
        </w:tc>
        <w:tc>
          <w:tcPr>
            <w:tcW w:w="1983" w:type="dxa"/>
            <w:gridSpan w:val="2"/>
          </w:tcPr>
          <w:p w:rsidR="0093392B" w:rsidRPr="003F3DCC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  <w:r w:rsidRPr="003F3DCC">
              <w:rPr>
                <w:spacing w:val="-6"/>
                <w:sz w:val="24"/>
                <w:szCs w:val="24"/>
              </w:rPr>
              <w:t>по поводу заболевания</w:t>
            </w:r>
          </w:p>
        </w:tc>
        <w:tc>
          <w:tcPr>
            <w:tcW w:w="1246" w:type="dxa"/>
            <w:vMerge/>
          </w:tcPr>
          <w:p w:rsidR="0093392B" w:rsidRPr="003F3DCC" w:rsidRDefault="0093392B" w:rsidP="0093392B">
            <w:pPr>
              <w:spacing w:line="223" w:lineRule="auto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93392B" w:rsidRPr="003F3DCC" w:rsidTr="0093392B">
        <w:trPr>
          <w:trHeight w:val="996"/>
        </w:trPr>
        <w:tc>
          <w:tcPr>
            <w:tcW w:w="630" w:type="dxa"/>
            <w:vMerge/>
          </w:tcPr>
          <w:p w:rsidR="0093392B" w:rsidRPr="003F3DCC" w:rsidRDefault="0093392B" w:rsidP="0093392B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vMerge/>
          </w:tcPr>
          <w:p w:rsidR="0093392B" w:rsidRPr="003F3DCC" w:rsidRDefault="0093392B" w:rsidP="0093392B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392B" w:rsidRPr="003F3DCC" w:rsidRDefault="0093392B" w:rsidP="0093392B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93392B" w:rsidRPr="003F3DCC" w:rsidRDefault="0093392B" w:rsidP="0093392B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392B" w:rsidRPr="003F3DCC" w:rsidRDefault="0093392B" w:rsidP="0093392B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93392B" w:rsidRPr="003F3DCC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 обра-щениях</w:t>
            </w:r>
          </w:p>
        </w:tc>
        <w:tc>
          <w:tcPr>
            <w:tcW w:w="993" w:type="dxa"/>
          </w:tcPr>
          <w:p w:rsidR="0093392B" w:rsidRPr="003F3DCC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 посе-щениях</w:t>
            </w:r>
          </w:p>
        </w:tc>
        <w:tc>
          <w:tcPr>
            <w:tcW w:w="1246" w:type="dxa"/>
            <w:vMerge/>
          </w:tcPr>
          <w:p w:rsidR="0093392B" w:rsidRPr="003F3DCC" w:rsidRDefault="0093392B" w:rsidP="0093392B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</w:tr>
    </w:tbl>
    <w:p w:rsidR="0093392B" w:rsidRPr="003F3DCC" w:rsidRDefault="0093392B" w:rsidP="0093392B">
      <w:pPr>
        <w:rPr>
          <w:sz w:val="2"/>
          <w:szCs w:val="2"/>
        </w:rPr>
      </w:pPr>
    </w:p>
    <w:tbl>
      <w:tblPr>
        <w:tblW w:w="9857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2132"/>
        <w:gridCol w:w="1283"/>
        <w:gridCol w:w="1275"/>
        <w:gridCol w:w="1276"/>
        <w:gridCol w:w="992"/>
        <w:gridCol w:w="993"/>
        <w:gridCol w:w="1262"/>
      </w:tblGrid>
      <w:tr w:rsidR="0093392B" w:rsidRPr="003F3DCC" w:rsidTr="0004231E">
        <w:trPr>
          <w:tblHeader/>
        </w:trPr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8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Акушерство</w:t>
            </w:r>
          </w:p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 гинекология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widowControl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721 063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184 621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5 677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139 675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530 765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3,8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Аллергология</w:t>
            </w:r>
          </w:p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 иммунология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38 893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8 728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11 602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30 165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2,6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150 467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48 168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24 337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102 215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4,2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113 440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38 996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10 503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26 642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63 941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2,4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Кардиология</w:t>
            </w:r>
          </w:p>
          <w:p w:rsidR="0093392B" w:rsidRPr="003F3DCC" w:rsidRDefault="0093392B" w:rsidP="0004231E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 ревматология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266 291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89 481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5 058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55 404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171 752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3,1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Неврология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413 977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157 355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7 147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86 026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249 475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2,9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7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Оториноларин-гология, включая сурдологию &lt;**&gt;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331 528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101 635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5 508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54 728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224 385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4,1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8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406 167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122 867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12 121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71 363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271 179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3,8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9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Педиатрия &lt;**&gt;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1 453 919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bCs/>
                <w:sz w:val="24"/>
                <w:szCs w:val="24"/>
              </w:rPr>
            </w:pPr>
            <w:r w:rsidRPr="003F3DCC">
              <w:rPr>
                <w:bCs/>
                <w:sz w:val="24"/>
                <w:szCs w:val="24"/>
              </w:rPr>
              <w:t>630 629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95 660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259 868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727 630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autoSpaceDE w:val="0"/>
              <w:autoSpaceDN w:val="0"/>
              <w:spacing w:line="233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2,8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10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15 913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bCs/>
                <w:sz w:val="24"/>
                <w:szCs w:val="24"/>
              </w:rPr>
            </w:pPr>
            <w:r w:rsidRPr="003F3DCC">
              <w:rPr>
                <w:bCs/>
                <w:sz w:val="24"/>
                <w:szCs w:val="24"/>
              </w:rPr>
              <w:t>6 048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3 779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9 825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2,6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11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Терапия, всего, </w:t>
            </w:r>
            <w:r w:rsidRPr="003F3DCC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2 408 325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428 541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295 116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602 070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1 684 668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2,7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11.1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widowControl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82 409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17 711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23 951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64 668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2,7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11.2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Гематология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24 856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10 584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5 286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14 272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2,7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11.3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Нефрология &lt;****&gt;, </w:t>
            </w:r>
            <w:r w:rsidRPr="003F3DCC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95 415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6 825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10 930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88 590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2,7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11.3.1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для проведения заместительной почечной терапии &lt;***&gt;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widowControl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71 391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4 560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71 391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X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11.4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21 174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6 192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5 549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14 982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2,7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12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Урология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96 787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24 384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5 783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25 623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66 620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2,6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13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Хирургия, всего,</w:t>
            </w:r>
          </w:p>
          <w:p w:rsidR="0093392B" w:rsidRPr="003F3DCC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926 703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221 518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92 471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204 238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612 714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3,0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13.1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widowControl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8 418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3 471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1 649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4 947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3,0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13.2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10 346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3 596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4 002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916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2 748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3,0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13.3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Травматология</w:t>
            </w:r>
          </w:p>
          <w:p w:rsidR="0093392B" w:rsidRPr="003F3DCC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 ортопедия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314 251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51 722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66 485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65 348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196 044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3,0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13.4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9 486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4 308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1 726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5 178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3,0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13.5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Онкология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167 772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57 627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36 715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110 145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3,0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14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Эндокринология,</w:t>
            </w:r>
          </w:p>
          <w:p w:rsidR="0093392B" w:rsidRPr="003F3DCC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179 497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64 476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45 980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114 950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2,5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14.1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 части ведения школ для больных</w:t>
            </w:r>
          </w:p>
          <w:p w:rsidR="0093392B" w:rsidRPr="003F3DCC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 сахарным диабетом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692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692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X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15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Гериатрия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32 435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32 435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16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widowControl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4 614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2 103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2"/>
                <w:szCs w:val="22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837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2 511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widowControl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3,0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17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Количество посещений центров здоровья, всего,</w:t>
            </w:r>
          </w:p>
          <w:p w:rsidR="0093392B" w:rsidRPr="003F3DCC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widowControl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45 756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45 756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jc w:val="center"/>
            </w:pPr>
            <w:r w:rsidRPr="003F3DCC">
              <w:rPr>
                <w:sz w:val="24"/>
                <w:szCs w:val="24"/>
              </w:rPr>
              <w:t>X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17.1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Посещения впервые обратившихся граждан в отчетном году для проведения комплексного обследования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43 403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43 403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jc w:val="center"/>
            </w:pPr>
            <w:r w:rsidRPr="003F3DCC">
              <w:rPr>
                <w:sz w:val="24"/>
                <w:szCs w:val="24"/>
              </w:rPr>
              <w:t>X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17.2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Посещения обратившихся граждан</w:t>
            </w:r>
          </w:p>
          <w:p w:rsidR="0093392B" w:rsidRPr="003F3DCC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для динамического наблюдения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2 353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2 353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jc w:val="center"/>
            </w:pPr>
            <w:r w:rsidRPr="003F3DCC">
              <w:rPr>
                <w:sz w:val="24"/>
                <w:szCs w:val="24"/>
              </w:rPr>
              <w:t>X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18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Посещения </w:t>
            </w:r>
            <w:r w:rsidRPr="003F3DCC">
              <w:rPr>
                <w:sz w:val="24"/>
                <w:szCs w:val="24"/>
              </w:rPr>
              <w:br/>
              <w:t>к среднему медицинскому персоналу</w:t>
            </w:r>
            <w:r w:rsidR="00956295">
              <w:rPr>
                <w:sz w:val="24"/>
                <w:szCs w:val="24"/>
              </w:rPr>
              <w:t xml:space="preserve"> </w:t>
            </w:r>
            <w:r w:rsidRPr="003F3DCC">
              <w:rPr>
                <w:sz w:val="24"/>
                <w:szCs w:val="24"/>
              </w:rPr>
              <w:t>&lt;*******&gt;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420 261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309 158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111 103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jc w:val="center"/>
            </w:pPr>
            <w:r w:rsidRPr="003F3DCC">
              <w:rPr>
                <w:sz w:val="24"/>
                <w:szCs w:val="24"/>
              </w:rPr>
              <w:t>X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19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Стоматология, </w:t>
            </w:r>
            <w:r w:rsidR="00D60A0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в посещениях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widowControl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1 890 895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108 588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18 256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588 017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1 764 051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3,0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19.1</w:t>
            </w:r>
          </w:p>
        </w:tc>
        <w:tc>
          <w:tcPr>
            <w:tcW w:w="2132" w:type="dxa"/>
          </w:tcPr>
          <w:p w:rsidR="0093392B" w:rsidRPr="00D60A0E" w:rsidRDefault="0093392B" w:rsidP="0004231E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Стоматология, </w:t>
            </w:r>
            <w:r w:rsidRPr="003F3DCC">
              <w:rPr>
                <w:sz w:val="24"/>
                <w:szCs w:val="24"/>
              </w:rPr>
              <w:br/>
              <w:t>в УЕТ &lt;******&gt;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jc w:val="center"/>
              <w:rPr>
                <w:bCs/>
                <w:sz w:val="24"/>
                <w:szCs w:val="24"/>
              </w:rPr>
            </w:pPr>
            <w:r w:rsidRPr="003F3DCC">
              <w:rPr>
                <w:bCs/>
                <w:sz w:val="24"/>
                <w:szCs w:val="24"/>
              </w:rPr>
              <w:t>7 941 759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bCs/>
                <w:sz w:val="24"/>
                <w:szCs w:val="24"/>
              </w:rPr>
            </w:pPr>
            <w:r w:rsidRPr="003F3DCC">
              <w:rPr>
                <w:bCs/>
                <w:sz w:val="24"/>
                <w:szCs w:val="24"/>
              </w:rPr>
              <w:t>456 070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bCs/>
                <w:sz w:val="24"/>
                <w:szCs w:val="24"/>
              </w:rPr>
            </w:pPr>
            <w:r w:rsidRPr="003F3DCC">
              <w:rPr>
                <w:bCs/>
                <w:sz w:val="24"/>
                <w:szCs w:val="24"/>
              </w:rPr>
              <w:t>76 675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bCs/>
                <w:sz w:val="24"/>
                <w:szCs w:val="24"/>
              </w:rPr>
            </w:pPr>
            <w:r w:rsidRPr="003F3DC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bCs/>
                <w:sz w:val="24"/>
                <w:szCs w:val="24"/>
              </w:rPr>
            </w:pPr>
            <w:r w:rsidRPr="003F3DCC">
              <w:rPr>
                <w:bCs/>
                <w:sz w:val="24"/>
                <w:szCs w:val="24"/>
              </w:rPr>
              <w:t>7 409 014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</w:tr>
      <w:tr w:rsidR="0093392B" w:rsidRPr="003F3DCC" w:rsidTr="0004231E">
        <w:trPr>
          <w:trHeight w:val="491"/>
        </w:trPr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Всего: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jc w:val="center"/>
              <w:rPr>
                <w:bCs/>
                <w:sz w:val="24"/>
                <w:szCs w:val="24"/>
              </w:rPr>
            </w:pPr>
            <w:r w:rsidRPr="003F3DCC">
              <w:rPr>
                <w:bCs/>
                <w:sz w:val="24"/>
                <w:szCs w:val="24"/>
              </w:rPr>
              <w:t>9 916 931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bCs/>
                <w:sz w:val="24"/>
                <w:szCs w:val="24"/>
              </w:rPr>
            </w:pPr>
            <w:r w:rsidRPr="003F3DCC">
              <w:rPr>
                <w:bCs/>
                <w:sz w:val="24"/>
                <w:szCs w:val="24"/>
              </w:rPr>
              <w:t>2 625 487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  <w:rPr>
                <w:bCs/>
                <w:sz w:val="24"/>
                <w:szCs w:val="24"/>
              </w:rPr>
            </w:pPr>
            <w:r w:rsidRPr="003F3DCC">
              <w:rPr>
                <w:bCs/>
                <w:sz w:val="24"/>
                <w:szCs w:val="24"/>
              </w:rPr>
              <w:t>664 598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  <w:rPr>
                <w:bCs/>
                <w:sz w:val="24"/>
                <w:szCs w:val="24"/>
              </w:rPr>
            </w:pPr>
            <w:r w:rsidRPr="003F3DCC">
              <w:rPr>
                <w:bCs/>
                <w:sz w:val="24"/>
                <w:szCs w:val="24"/>
              </w:rPr>
              <w:t>2 200 189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  <w:rPr>
                <w:bCs/>
                <w:sz w:val="24"/>
                <w:szCs w:val="24"/>
              </w:rPr>
            </w:pPr>
            <w:r w:rsidRPr="003F3DCC">
              <w:rPr>
                <w:bCs/>
                <w:sz w:val="24"/>
                <w:szCs w:val="24"/>
              </w:rPr>
              <w:t>6 626 846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20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Норматив объемов предоставления медицинской помощи в расчете</w:t>
            </w:r>
          </w:p>
          <w:p w:rsidR="0093392B" w:rsidRDefault="0093392B" w:rsidP="0004231E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на одно застрахованное </w:t>
            </w:r>
            <w:r w:rsidRPr="003F3DCC">
              <w:rPr>
                <w:sz w:val="24"/>
                <w:szCs w:val="24"/>
              </w:rPr>
              <w:br/>
              <w:t>по ОМС лицо</w:t>
            </w:r>
          </w:p>
          <w:p w:rsidR="00D60A0E" w:rsidRPr="003F3DCC" w:rsidRDefault="00D60A0E" w:rsidP="0004231E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93392B" w:rsidRPr="003F3DCC" w:rsidRDefault="0093392B" w:rsidP="0004231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2,133264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0,540000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1,787700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spacing w:line="252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spacing w:line="252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21.</w:t>
            </w:r>
          </w:p>
        </w:tc>
        <w:tc>
          <w:tcPr>
            <w:tcW w:w="2132" w:type="dxa"/>
          </w:tcPr>
          <w:p w:rsidR="0093392B" w:rsidRPr="003F3DCC" w:rsidRDefault="0093392B" w:rsidP="009D52F0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Комплексные посещения</w:t>
            </w:r>
          </w:p>
          <w:p w:rsidR="0093392B" w:rsidRPr="003F3DCC" w:rsidRDefault="0093392B" w:rsidP="009D52F0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для проведения профилактических медицинских осмотров</w:t>
            </w:r>
          </w:p>
        </w:tc>
        <w:tc>
          <w:tcPr>
            <w:tcW w:w="1283" w:type="dxa"/>
          </w:tcPr>
          <w:p w:rsidR="0093392B" w:rsidRPr="003F3DCC" w:rsidRDefault="0093392B" w:rsidP="009D52F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383 266</w:t>
            </w:r>
          </w:p>
        </w:tc>
        <w:tc>
          <w:tcPr>
            <w:tcW w:w="1275" w:type="dxa"/>
          </w:tcPr>
          <w:p w:rsidR="0093392B" w:rsidRPr="003F3DCC" w:rsidRDefault="0093392B" w:rsidP="009D52F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383 266</w:t>
            </w:r>
          </w:p>
        </w:tc>
        <w:tc>
          <w:tcPr>
            <w:tcW w:w="1276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21.1</w:t>
            </w:r>
          </w:p>
        </w:tc>
        <w:tc>
          <w:tcPr>
            <w:tcW w:w="2132" w:type="dxa"/>
          </w:tcPr>
          <w:p w:rsidR="0093392B" w:rsidRPr="003F3DCC" w:rsidRDefault="0093392B" w:rsidP="009D52F0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Комплексные посещения</w:t>
            </w:r>
          </w:p>
          <w:p w:rsidR="0093392B" w:rsidRPr="003F3DCC" w:rsidRDefault="0093392B" w:rsidP="009D52F0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для проведения профилактических медицинских осмотров в расчете на одно застрахованное </w:t>
            </w:r>
            <w:r w:rsidRPr="003F3DCC">
              <w:rPr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</w:tcPr>
          <w:p w:rsidR="0093392B" w:rsidRPr="003F3DCC" w:rsidRDefault="0093392B" w:rsidP="009D52F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0,311412</w:t>
            </w:r>
          </w:p>
        </w:tc>
        <w:tc>
          <w:tcPr>
            <w:tcW w:w="1275" w:type="dxa"/>
          </w:tcPr>
          <w:p w:rsidR="0093392B" w:rsidRPr="003F3DCC" w:rsidRDefault="0093392B" w:rsidP="009D52F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0,311412</w:t>
            </w:r>
          </w:p>
        </w:tc>
        <w:tc>
          <w:tcPr>
            <w:tcW w:w="1276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22.</w:t>
            </w:r>
          </w:p>
        </w:tc>
        <w:tc>
          <w:tcPr>
            <w:tcW w:w="2132" w:type="dxa"/>
          </w:tcPr>
          <w:p w:rsidR="0093392B" w:rsidRPr="003F3DCC" w:rsidRDefault="0093392B" w:rsidP="009D52F0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Комплексные посещения</w:t>
            </w:r>
          </w:p>
          <w:p w:rsidR="0093392B" w:rsidRPr="003F3DCC" w:rsidRDefault="0093392B" w:rsidP="009D52F0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для проведения диспансеризации,</w:t>
            </w:r>
          </w:p>
          <w:p w:rsidR="0093392B" w:rsidRPr="003F3DCC" w:rsidRDefault="0093392B" w:rsidP="009D52F0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3" w:type="dxa"/>
          </w:tcPr>
          <w:p w:rsidR="0093392B" w:rsidRPr="003F3DCC" w:rsidRDefault="0093392B" w:rsidP="009D52F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478 253</w:t>
            </w:r>
          </w:p>
        </w:tc>
        <w:tc>
          <w:tcPr>
            <w:tcW w:w="1275" w:type="dxa"/>
          </w:tcPr>
          <w:p w:rsidR="0093392B" w:rsidRPr="003F3DCC" w:rsidRDefault="0093392B" w:rsidP="009D52F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478 253</w:t>
            </w:r>
          </w:p>
        </w:tc>
        <w:tc>
          <w:tcPr>
            <w:tcW w:w="1276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22.1</w:t>
            </w:r>
          </w:p>
        </w:tc>
        <w:tc>
          <w:tcPr>
            <w:tcW w:w="2132" w:type="dxa"/>
          </w:tcPr>
          <w:p w:rsidR="0093392B" w:rsidRPr="003F3DCC" w:rsidRDefault="0093392B" w:rsidP="009D52F0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283" w:type="dxa"/>
          </w:tcPr>
          <w:p w:rsidR="0093392B" w:rsidRPr="003F3DCC" w:rsidRDefault="0093392B" w:rsidP="009D52F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62 470</w:t>
            </w:r>
          </w:p>
        </w:tc>
        <w:tc>
          <w:tcPr>
            <w:tcW w:w="1275" w:type="dxa"/>
          </w:tcPr>
          <w:p w:rsidR="0093392B" w:rsidRPr="003F3DCC" w:rsidRDefault="0093392B" w:rsidP="009D52F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62 470</w:t>
            </w:r>
          </w:p>
        </w:tc>
        <w:tc>
          <w:tcPr>
            <w:tcW w:w="1276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22.2</w:t>
            </w:r>
          </w:p>
        </w:tc>
        <w:tc>
          <w:tcPr>
            <w:tcW w:w="2132" w:type="dxa"/>
          </w:tcPr>
          <w:p w:rsidR="0093392B" w:rsidRPr="003F3DCC" w:rsidRDefault="0093392B" w:rsidP="009D52F0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для оценки репродуктивного здоровья</w:t>
            </w:r>
          </w:p>
        </w:tc>
        <w:tc>
          <w:tcPr>
            <w:tcW w:w="1283" w:type="dxa"/>
          </w:tcPr>
          <w:p w:rsidR="0093392B" w:rsidRPr="003F3DCC" w:rsidRDefault="0093392B" w:rsidP="009D52F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30 252</w:t>
            </w:r>
          </w:p>
        </w:tc>
        <w:tc>
          <w:tcPr>
            <w:tcW w:w="1275" w:type="dxa"/>
          </w:tcPr>
          <w:p w:rsidR="0093392B" w:rsidRPr="003F3DCC" w:rsidRDefault="0093392B" w:rsidP="009D52F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30 252</w:t>
            </w:r>
          </w:p>
        </w:tc>
        <w:tc>
          <w:tcPr>
            <w:tcW w:w="1276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22.3</w:t>
            </w:r>
          </w:p>
        </w:tc>
        <w:tc>
          <w:tcPr>
            <w:tcW w:w="2132" w:type="dxa"/>
          </w:tcPr>
          <w:p w:rsidR="0093392B" w:rsidRPr="003F3DCC" w:rsidRDefault="0093392B" w:rsidP="009D52F0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Комплексные посещения</w:t>
            </w:r>
          </w:p>
          <w:p w:rsidR="0093392B" w:rsidRPr="003F3DCC" w:rsidRDefault="0093392B" w:rsidP="009D52F0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для проведения диспансеризации </w:t>
            </w:r>
            <w:r w:rsidRPr="003F3DCC">
              <w:rPr>
                <w:sz w:val="24"/>
                <w:szCs w:val="24"/>
              </w:rPr>
              <w:br/>
              <w:t xml:space="preserve">в расчете на одно застрахованное </w:t>
            </w:r>
            <w:r w:rsidRPr="003F3DCC">
              <w:rPr>
                <w:sz w:val="24"/>
                <w:szCs w:val="24"/>
              </w:rPr>
              <w:br/>
              <w:t xml:space="preserve">по ОМС лицо, </w:t>
            </w:r>
            <w:r w:rsidRPr="003F3DCC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283" w:type="dxa"/>
          </w:tcPr>
          <w:p w:rsidR="0093392B" w:rsidRPr="003F3DCC" w:rsidRDefault="0093392B" w:rsidP="009D52F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0,388591</w:t>
            </w:r>
          </w:p>
        </w:tc>
        <w:tc>
          <w:tcPr>
            <w:tcW w:w="1275" w:type="dxa"/>
          </w:tcPr>
          <w:p w:rsidR="0093392B" w:rsidRPr="003F3DCC" w:rsidRDefault="0093392B" w:rsidP="009D52F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0,388591</w:t>
            </w:r>
          </w:p>
        </w:tc>
        <w:tc>
          <w:tcPr>
            <w:tcW w:w="1276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22.3.1</w:t>
            </w:r>
          </w:p>
        </w:tc>
        <w:tc>
          <w:tcPr>
            <w:tcW w:w="2132" w:type="dxa"/>
          </w:tcPr>
          <w:p w:rsidR="0093392B" w:rsidRPr="003F3DCC" w:rsidRDefault="0093392B" w:rsidP="009D52F0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283" w:type="dxa"/>
          </w:tcPr>
          <w:p w:rsidR="0093392B" w:rsidRPr="003F3DCC" w:rsidRDefault="0093392B" w:rsidP="009D52F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0,050758</w:t>
            </w:r>
          </w:p>
        </w:tc>
        <w:tc>
          <w:tcPr>
            <w:tcW w:w="1275" w:type="dxa"/>
          </w:tcPr>
          <w:p w:rsidR="0093392B" w:rsidRPr="003F3DCC" w:rsidRDefault="0093392B" w:rsidP="009D52F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0,050758</w:t>
            </w:r>
          </w:p>
        </w:tc>
        <w:tc>
          <w:tcPr>
            <w:tcW w:w="1276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22.3.2</w:t>
            </w:r>
          </w:p>
        </w:tc>
        <w:tc>
          <w:tcPr>
            <w:tcW w:w="2132" w:type="dxa"/>
          </w:tcPr>
          <w:p w:rsidR="0093392B" w:rsidRPr="003F3DCC" w:rsidRDefault="0093392B" w:rsidP="009D52F0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для оценки репродуктивного здоровья</w:t>
            </w:r>
          </w:p>
        </w:tc>
        <w:tc>
          <w:tcPr>
            <w:tcW w:w="1283" w:type="dxa"/>
          </w:tcPr>
          <w:p w:rsidR="0093392B" w:rsidRPr="003F3DCC" w:rsidRDefault="0093392B" w:rsidP="009D52F0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0,024580</w:t>
            </w:r>
          </w:p>
        </w:tc>
        <w:tc>
          <w:tcPr>
            <w:tcW w:w="1275" w:type="dxa"/>
          </w:tcPr>
          <w:p w:rsidR="0093392B" w:rsidRPr="003F3DCC" w:rsidRDefault="0093392B" w:rsidP="009D52F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0,024580</w:t>
            </w:r>
          </w:p>
        </w:tc>
        <w:tc>
          <w:tcPr>
            <w:tcW w:w="1276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3392B" w:rsidRPr="003F3DCC" w:rsidRDefault="0093392B" w:rsidP="009D52F0">
            <w:pPr>
              <w:spacing w:line="245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23</w:t>
            </w:r>
          </w:p>
        </w:tc>
        <w:tc>
          <w:tcPr>
            <w:tcW w:w="2132" w:type="dxa"/>
          </w:tcPr>
          <w:p w:rsidR="0093392B" w:rsidRPr="003F3DCC" w:rsidRDefault="0093392B" w:rsidP="009D52F0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Норматив комплексных посещений</w:t>
            </w:r>
            <w:r w:rsidRPr="003F3DCC">
              <w:rPr>
                <w:sz w:val="24"/>
                <w:szCs w:val="24"/>
              </w:rPr>
              <w:br/>
              <w:t xml:space="preserve">при проведении диспансерного наблюдения, </w:t>
            </w:r>
            <w:r w:rsidR="009D52F0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3" w:type="dxa"/>
          </w:tcPr>
          <w:p w:rsidR="0093392B" w:rsidRPr="003F3DCC" w:rsidRDefault="0093392B" w:rsidP="009D52F0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322 128</w:t>
            </w:r>
          </w:p>
        </w:tc>
        <w:tc>
          <w:tcPr>
            <w:tcW w:w="1275" w:type="dxa"/>
          </w:tcPr>
          <w:p w:rsidR="0093392B" w:rsidRPr="003F3DCC" w:rsidRDefault="0093392B" w:rsidP="009D52F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3392B" w:rsidRPr="003F3DCC" w:rsidRDefault="0093392B" w:rsidP="009D52F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3F3DCC" w:rsidRDefault="0093392B" w:rsidP="009D52F0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322 128</w:t>
            </w:r>
          </w:p>
        </w:tc>
        <w:tc>
          <w:tcPr>
            <w:tcW w:w="993" w:type="dxa"/>
          </w:tcPr>
          <w:p w:rsidR="0093392B" w:rsidRPr="003F3DCC" w:rsidRDefault="0093392B" w:rsidP="009D52F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322 128</w:t>
            </w:r>
          </w:p>
        </w:tc>
        <w:tc>
          <w:tcPr>
            <w:tcW w:w="1262" w:type="dxa"/>
          </w:tcPr>
          <w:p w:rsidR="0093392B" w:rsidRPr="003F3DCC" w:rsidRDefault="0093392B" w:rsidP="009D52F0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93392B" w:rsidRPr="003F3DCC" w:rsidRDefault="0093392B" w:rsidP="009D52F0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 заболеваниями системы кровообращения</w:t>
            </w:r>
          </w:p>
        </w:tc>
        <w:tc>
          <w:tcPr>
            <w:tcW w:w="1283" w:type="dxa"/>
          </w:tcPr>
          <w:p w:rsidR="0093392B" w:rsidRPr="003F3DCC" w:rsidRDefault="0093392B" w:rsidP="009D52F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197 000</w:t>
            </w:r>
          </w:p>
        </w:tc>
        <w:tc>
          <w:tcPr>
            <w:tcW w:w="1275" w:type="dxa"/>
          </w:tcPr>
          <w:p w:rsidR="0093392B" w:rsidRPr="003F3DCC" w:rsidRDefault="0093392B" w:rsidP="009D52F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3392B" w:rsidRPr="003F3DCC" w:rsidRDefault="0093392B" w:rsidP="009D52F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3F3DCC" w:rsidRDefault="0093392B" w:rsidP="009D52F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197 000</w:t>
            </w:r>
          </w:p>
        </w:tc>
        <w:tc>
          <w:tcPr>
            <w:tcW w:w="993" w:type="dxa"/>
          </w:tcPr>
          <w:p w:rsidR="0093392B" w:rsidRPr="003F3DCC" w:rsidRDefault="0093392B" w:rsidP="009D52F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197 000</w:t>
            </w:r>
          </w:p>
        </w:tc>
        <w:tc>
          <w:tcPr>
            <w:tcW w:w="1262" w:type="dxa"/>
          </w:tcPr>
          <w:p w:rsidR="0093392B" w:rsidRPr="003F3DCC" w:rsidRDefault="0093392B" w:rsidP="009D52F0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93392B" w:rsidRPr="003F3DCC" w:rsidRDefault="0093392B" w:rsidP="009D52F0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 заболеваниями сахарного диабета</w:t>
            </w:r>
          </w:p>
        </w:tc>
        <w:tc>
          <w:tcPr>
            <w:tcW w:w="1283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29 222</w:t>
            </w:r>
          </w:p>
        </w:tc>
        <w:tc>
          <w:tcPr>
            <w:tcW w:w="1275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29 222</w:t>
            </w:r>
          </w:p>
        </w:tc>
        <w:tc>
          <w:tcPr>
            <w:tcW w:w="993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29 222</w:t>
            </w:r>
          </w:p>
        </w:tc>
        <w:tc>
          <w:tcPr>
            <w:tcW w:w="1262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93392B" w:rsidRPr="003F3DCC" w:rsidRDefault="0093392B" w:rsidP="009D52F0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 онкологическими заболеваниями</w:t>
            </w:r>
          </w:p>
        </w:tc>
        <w:tc>
          <w:tcPr>
            <w:tcW w:w="1283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35 932</w:t>
            </w:r>
          </w:p>
        </w:tc>
        <w:tc>
          <w:tcPr>
            <w:tcW w:w="1275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35 932</w:t>
            </w:r>
          </w:p>
        </w:tc>
        <w:tc>
          <w:tcPr>
            <w:tcW w:w="993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35 932</w:t>
            </w:r>
          </w:p>
        </w:tc>
        <w:tc>
          <w:tcPr>
            <w:tcW w:w="1262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93392B" w:rsidRPr="003F3DCC" w:rsidRDefault="0093392B" w:rsidP="009D52F0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 другими заболеваниями</w:t>
            </w:r>
          </w:p>
        </w:tc>
        <w:tc>
          <w:tcPr>
            <w:tcW w:w="1283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59 974</w:t>
            </w:r>
          </w:p>
        </w:tc>
        <w:tc>
          <w:tcPr>
            <w:tcW w:w="1275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59 974</w:t>
            </w:r>
          </w:p>
        </w:tc>
        <w:tc>
          <w:tcPr>
            <w:tcW w:w="993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59 974</w:t>
            </w:r>
          </w:p>
        </w:tc>
        <w:tc>
          <w:tcPr>
            <w:tcW w:w="1262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23.1</w:t>
            </w:r>
          </w:p>
        </w:tc>
        <w:tc>
          <w:tcPr>
            <w:tcW w:w="2132" w:type="dxa"/>
          </w:tcPr>
          <w:p w:rsidR="0093392B" w:rsidRPr="003F3DCC" w:rsidRDefault="0093392B" w:rsidP="009D52F0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Норматив комплексных посещений</w:t>
            </w:r>
            <w:r w:rsidRPr="003F3DCC">
              <w:rPr>
                <w:sz w:val="24"/>
                <w:szCs w:val="24"/>
              </w:rPr>
              <w:br/>
              <w:t>при проведении диспансерного наблюдения,</w:t>
            </w:r>
          </w:p>
          <w:p w:rsidR="0093392B" w:rsidRPr="003F3DCC" w:rsidRDefault="0093392B" w:rsidP="009D52F0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в расчете на одно застрахованное </w:t>
            </w:r>
            <w:r w:rsidRPr="003F3DCC">
              <w:rPr>
                <w:sz w:val="24"/>
                <w:szCs w:val="24"/>
              </w:rPr>
              <w:br/>
              <w:t xml:space="preserve">по ОМС лицо, </w:t>
            </w:r>
            <w:r w:rsidRPr="003F3DCC">
              <w:rPr>
                <w:sz w:val="24"/>
                <w:szCs w:val="24"/>
              </w:rPr>
              <w:br/>
              <w:t xml:space="preserve">в комплексных посещениях, </w:t>
            </w:r>
            <w:r w:rsidR="009D52F0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3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0,261736</w:t>
            </w:r>
          </w:p>
        </w:tc>
        <w:tc>
          <w:tcPr>
            <w:tcW w:w="1275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0,261736</w:t>
            </w:r>
          </w:p>
        </w:tc>
        <w:tc>
          <w:tcPr>
            <w:tcW w:w="993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0,261736</w:t>
            </w:r>
          </w:p>
        </w:tc>
        <w:tc>
          <w:tcPr>
            <w:tcW w:w="1262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</w:tr>
      <w:tr w:rsidR="0093392B" w:rsidRPr="003F3DCC" w:rsidTr="0004231E">
        <w:trPr>
          <w:trHeight w:val="513"/>
        </w:trPr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93392B" w:rsidRPr="003F3DCC" w:rsidRDefault="0093392B" w:rsidP="009D52F0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 заболеваниями системы кровообращения</w:t>
            </w:r>
          </w:p>
        </w:tc>
        <w:tc>
          <w:tcPr>
            <w:tcW w:w="1283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0,160067</w:t>
            </w:r>
          </w:p>
        </w:tc>
        <w:tc>
          <w:tcPr>
            <w:tcW w:w="1275" w:type="dxa"/>
          </w:tcPr>
          <w:p w:rsidR="0093392B" w:rsidRPr="009D52F0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3392B" w:rsidRPr="009D52F0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0,160067</w:t>
            </w:r>
          </w:p>
        </w:tc>
        <w:tc>
          <w:tcPr>
            <w:tcW w:w="993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0,160067</w:t>
            </w:r>
          </w:p>
        </w:tc>
        <w:tc>
          <w:tcPr>
            <w:tcW w:w="1262" w:type="dxa"/>
          </w:tcPr>
          <w:p w:rsidR="0093392B" w:rsidRPr="009D52F0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</w:tr>
      <w:tr w:rsidR="0093392B" w:rsidRPr="003F3DCC" w:rsidTr="0004231E">
        <w:trPr>
          <w:trHeight w:val="513"/>
        </w:trPr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93392B" w:rsidRPr="003F3DCC" w:rsidRDefault="0093392B" w:rsidP="009D52F0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 заболеваниями сахарного диабета</w:t>
            </w:r>
          </w:p>
        </w:tc>
        <w:tc>
          <w:tcPr>
            <w:tcW w:w="1283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0,023743</w:t>
            </w:r>
          </w:p>
        </w:tc>
        <w:tc>
          <w:tcPr>
            <w:tcW w:w="1275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  <w:lang w:val="en-US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  <w:lang w:val="en-US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0,023743</w:t>
            </w:r>
          </w:p>
        </w:tc>
        <w:tc>
          <w:tcPr>
            <w:tcW w:w="993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0,023743</w:t>
            </w:r>
          </w:p>
        </w:tc>
        <w:tc>
          <w:tcPr>
            <w:tcW w:w="1262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  <w:lang w:val="en-US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</w:tr>
      <w:tr w:rsidR="0093392B" w:rsidRPr="003F3DCC" w:rsidTr="0004231E">
        <w:trPr>
          <w:trHeight w:val="513"/>
        </w:trPr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93392B" w:rsidRPr="003F3DCC" w:rsidRDefault="0093392B" w:rsidP="009D52F0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 онкологическими заболеваниями</w:t>
            </w:r>
          </w:p>
        </w:tc>
        <w:tc>
          <w:tcPr>
            <w:tcW w:w="1283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0,029196</w:t>
            </w:r>
          </w:p>
        </w:tc>
        <w:tc>
          <w:tcPr>
            <w:tcW w:w="1275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  <w:lang w:val="en-US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  <w:lang w:val="en-US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0,029196</w:t>
            </w:r>
          </w:p>
        </w:tc>
        <w:tc>
          <w:tcPr>
            <w:tcW w:w="993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0,029196</w:t>
            </w:r>
          </w:p>
        </w:tc>
        <w:tc>
          <w:tcPr>
            <w:tcW w:w="1262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  <w:lang w:val="en-US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</w:tr>
      <w:tr w:rsidR="0093392B" w:rsidRPr="003F3DCC" w:rsidTr="0004231E">
        <w:trPr>
          <w:trHeight w:val="513"/>
        </w:trPr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93392B" w:rsidRPr="003F3DCC" w:rsidRDefault="0093392B" w:rsidP="009D52F0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ИТОГО:</w:t>
            </w:r>
          </w:p>
        </w:tc>
        <w:tc>
          <w:tcPr>
            <w:tcW w:w="1283" w:type="dxa"/>
          </w:tcPr>
          <w:p w:rsidR="0093392B" w:rsidRPr="003F3DCC" w:rsidRDefault="0093392B" w:rsidP="009D52F0">
            <w:pPr>
              <w:widowControl/>
              <w:spacing w:line="257" w:lineRule="auto"/>
              <w:jc w:val="center"/>
              <w:rPr>
                <w:bCs/>
                <w:sz w:val="24"/>
                <w:szCs w:val="24"/>
              </w:rPr>
            </w:pPr>
            <w:r w:rsidRPr="003F3DCC">
              <w:rPr>
                <w:bCs/>
                <w:sz w:val="24"/>
                <w:szCs w:val="24"/>
              </w:rPr>
              <w:t>11 100 578</w:t>
            </w:r>
          </w:p>
        </w:tc>
        <w:tc>
          <w:tcPr>
            <w:tcW w:w="1275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  <w:r w:rsidRPr="003F3DCC">
              <w:rPr>
                <w:bCs/>
                <w:sz w:val="24"/>
                <w:szCs w:val="24"/>
              </w:rPr>
              <w:t>3 487 006</w:t>
            </w:r>
          </w:p>
        </w:tc>
        <w:tc>
          <w:tcPr>
            <w:tcW w:w="1276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  <w:r w:rsidRPr="003F3DCC">
              <w:rPr>
                <w:bCs/>
                <w:sz w:val="24"/>
                <w:szCs w:val="24"/>
              </w:rPr>
              <w:t>664 598</w:t>
            </w:r>
          </w:p>
        </w:tc>
        <w:tc>
          <w:tcPr>
            <w:tcW w:w="992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  <w:r w:rsidRPr="003F3DCC">
              <w:rPr>
                <w:bCs/>
                <w:sz w:val="24"/>
                <w:szCs w:val="24"/>
              </w:rPr>
              <w:t>2 522 317</w:t>
            </w:r>
          </w:p>
        </w:tc>
        <w:tc>
          <w:tcPr>
            <w:tcW w:w="993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bCs/>
                <w:sz w:val="24"/>
                <w:szCs w:val="24"/>
              </w:rPr>
            </w:pPr>
            <w:r w:rsidRPr="003F3DCC">
              <w:rPr>
                <w:bCs/>
                <w:sz w:val="24"/>
                <w:szCs w:val="24"/>
              </w:rPr>
              <w:t>6 948 974</w:t>
            </w:r>
          </w:p>
        </w:tc>
        <w:tc>
          <w:tcPr>
            <w:tcW w:w="1262" w:type="dxa"/>
          </w:tcPr>
          <w:p w:rsidR="0093392B" w:rsidRPr="003F3DCC" w:rsidRDefault="0093392B" w:rsidP="009D52F0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</w:tr>
      <w:tr w:rsidR="0093392B" w:rsidRPr="003F3DCC" w:rsidTr="0004231E">
        <w:trPr>
          <w:trHeight w:val="1960"/>
        </w:trPr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24</w:t>
            </w:r>
          </w:p>
        </w:tc>
        <w:tc>
          <w:tcPr>
            <w:tcW w:w="2132" w:type="dxa"/>
          </w:tcPr>
          <w:p w:rsidR="0093392B" w:rsidRPr="003F3DCC" w:rsidRDefault="0093392B" w:rsidP="009D52F0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Норматив объемов предоставления медицинской помощи </w:t>
            </w:r>
            <w:r w:rsidR="009D52F0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 xml:space="preserve">в расчете </w:t>
            </w:r>
            <w:r w:rsidR="009D52F0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 xml:space="preserve">на одно застрахованное </w:t>
            </w:r>
            <w:r w:rsidRPr="003F3DCC">
              <w:rPr>
                <w:sz w:val="24"/>
                <w:szCs w:val="24"/>
              </w:rPr>
              <w:br/>
              <w:t>по ОМС лицо</w:t>
            </w:r>
          </w:p>
        </w:tc>
        <w:tc>
          <w:tcPr>
            <w:tcW w:w="1283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2,833267</w:t>
            </w:r>
          </w:p>
        </w:tc>
        <w:tc>
          <w:tcPr>
            <w:tcW w:w="1276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0,540000</w:t>
            </w:r>
          </w:p>
        </w:tc>
        <w:tc>
          <w:tcPr>
            <w:tcW w:w="992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2,049436</w:t>
            </w:r>
          </w:p>
        </w:tc>
        <w:tc>
          <w:tcPr>
            <w:tcW w:w="993" w:type="dxa"/>
          </w:tcPr>
          <w:p w:rsidR="0093392B" w:rsidRPr="003F3DCC" w:rsidRDefault="0093392B" w:rsidP="009D52F0">
            <w:pPr>
              <w:spacing w:line="257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3392B" w:rsidRPr="003F3DCC" w:rsidRDefault="0093392B" w:rsidP="009D52F0">
            <w:pPr>
              <w:spacing w:line="257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25</w:t>
            </w:r>
          </w:p>
        </w:tc>
        <w:tc>
          <w:tcPr>
            <w:tcW w:w="2132" w:type="dxa"/>
          </w:tcPr>
          <w:p w:rsidR="0093392B" w:rsidRPr="003F3DCC" w:rsidRDefault="0093392B" w:rsidP="009D52F0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Норматив обращений </w:t>
            </w:r>
            <w:r w:rsidRPr="003F3DCC">
              <w:rPr>
                <w:sz w:val="24"/>
                <w:szCs w:val="24"/>
              </w:rPr>
              <w:br/>
              <w:t xml:space="preserve">по заболеванию </w:t>
            </w:r>
            <w:r w:rsidRPr="003F3DCC">
              <w:rPr>
                <w:sz w:val="24"/>
                <w:szCs w:val="24"/>
              </w:rPr>
              <w:br/>
              <w:t xml:space="preserve">при оказании медицинской помощи по профилю "Медицинская реабилитация", </w:t>
            </w:r>
            <w:r w:rsidRPr="003F3DCC">
              <w:rPr>
                <w:sz w:val="24"/>
                <w:szCs w:val="24"/>
              </w:rPr>
              <w:br/>
              <w:t>в комплексных посещениях &lt;*****&gt;</w:t>
            </w:r>
          </w:p>
          <w:p w:rsidR="0093392B" w:rsidRPr="003F3DCC" w:rsidRDefault="0093392B" w:rsidP="009D52F0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93392B" w:rsidRPr="003F3DCC" w:rsidRDefault="0093392B" w:rsidP="009D52F0">
            <w:pPr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3 835</w:t>
            </w:r>
          </w:p>
        </w:tc>
        <w:tc>
          <w:tcPr>
            <w:tcW w:w="1275" w:type="dxa"/>
          </w:tcPr>
          <w:p w:rsidR="0093392B" w:rsidRPr="003F3DCC" w:rsidRDefault="0093392B" w:rsidP="009D52F0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3392B" w:rsidRPr="003F3DCC" w:rsidRDefault="0093392B" w:rsidP="009D52F0">
            <w:pPr>
              <w:spacing w:line="257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3F3DCC" w:rsidRDefault="0093392B" w:rsidP="009D52F0">
            <w:pPr>
              <w:spacing w:line="257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93392B" w:rsidRPr="003F3DCC" w:rsidRDefault="0093392B" w:rsidP="009D52F0">
            <w:pPr>
              <w:spacing w:line="257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3392B" w:rsidRPr="003F3DCC" w:rsidRDefault="0093392B" w:rsidP="009D52F0">
            <w:pPr>
              <w:spacing w:line="257" w:lineRule="auto"/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</w:tr>
      <w:tr w:rsidR="0093392B" w:rsidRPr="003F3DCC" w:rsidTr="0004231E">
        <w:tc>
          <w:tcPr>
            <w:tcW w:w="644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25.1</w:t>
            </w:r>
          </w:p>
        </w:tc>
        <w:tc>
          <w:tcPr>
            <w:tcW w:w="2132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Норматив </w:t>
            </w:r>
            <w:r w:rsidRPr="003F3DCC">
              <w:rPr>
                <w:sz w:val="24"/>
                <w:szCs w:val="24"/>
              </w:rPr>
              <w:br/>
              <w:t xml:space="preserve">объемов предоставления медицинской помощи </w:t>
            </w:r>
            <w:r w:rsidRPr="003F3DCC">
              <w:rPr>
                <w:sz w:val="24"/>
                <w:szCs w:val="24"/>
              </w:rPr>
              <w:br/>
              <w:t xml:space="preserve">по профилю "Медицинская реабилитация" </w:t>
            </w:r>
            <w:r w:rsidRPr="003F3DCC">
              <w:rPr>
                <w:sz w:val="24"/>
                <w:szCs w:val="24"/>
              </w:rPr>
              <w:br/>
              <w:t xml:space="preserve">в расчете на одно застрахованное </w:t>
            </w:r>
            <w:r w:rsidRPr="003F3DCC">
              <w:rPr>
                <w:sz w:val="24"/>
                <w:szCs w:val="24"/>
              </w:rPr>
              <w:br/>
              <w:t xml:space="preserve">по ОМС лицо, </w:t>
            </w:r>
            <w:r w:rsidRPr="003F3DCC">
              <w:rPr>
                <w:sz w:val="24"/>
                <w:szCs w:val="24"/>
              </w:rPr>
              <w:br/>
              <w:t>в комплексных посещениях</w:t>
            </w:r>
          </w:p>
        </w:tc>
        <w:tc>
          <w:tcPr>
            <w:tcW w:w="1283" w:type="dxa"/>
          </w:tcPr>
          <w:p w:rsidR="0093392B" w:rsidRPr="003F3DCC" w:rsidRDefault="0093392B" w:rsidP="0004231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0,003116</w:t>
            </w:r>
          </w:p>
        </w:tc>
        <w:tc>
          <w:tcPr>
            <w:tcW w:w="1275" w:type="dxa"/>
          </w:tcPr>
          <w:p w:rsidR="0093392B" w:rsidRPr="003F3DCC" w:rsidRDefault="0093392B" w:rsidP="0004231E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3392B" w:rsidRPr="003F3DCC" w:rsidRDefault="0093392B" w:rsidP="0004231E">
            <w:pPr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93392B" w:rsidRPr="003F3DCC" w:rsidRDefault="0093392B" w:rsidP="0004231E">
            <w:pPr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93392B" w:rsidRPr="003F3DCC" w:rsidRDefault="0093392B" w:rsidP="0004231E">
            <w:pPr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2" w:type="dxa"/>
          </w:tcPr>
          <w:p w:rsidR="0093392B" w:rsidRPr="003F3DCC" w:rsidRDefault="0093392B" w:rsidP="0004231E">
            <w:pPr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</w:tr>
    </w:tbl>
    <w:p w:rsidR="0093392B" w:rsidRPr="003F3DCC" w:rsidRDefault="0093392B" w:rsidP="0093392B">
      <w:pPr>
        <w:autoSpaceDE w:val="0"/>
        <w:autoSpaceDN w:val="0"/>
        <w:jc w:val="both"/>
      </w:pPr>
      <w:r w:rsidRPr="003F3DCC">
        <w:t>--------------------------------</w:t>
      </w:r>
    </w:p>
    <w:p w:rsidR="0093392B" w:rsidRPr="003F3DCC" w:rsidRDefault="0093392B" w:rsidP="0093392B">
      <w:pPr>
        <w:autoSpaceDE w:val="0"/>
        <w:autoSpaceDN w:val="0"/>
        <w:jc w:val="both"/>
        <w:rPr>
          <w:spacing w:val="-4"/>
          <w:sz w:val="24"/>
          <w:szCs w:val="24"/>
        </w:rPr>
      </w:pPr>
      <w:bookmarkStart w:id="3" w:name="P1268"/>
      <w:bookmarkEnd w:id="3"/>
      <w:r w:rsidRPr="003F3DCC">
        <w:rPr>
          <w:sz w:val="24"/>
          <w:szCs w:val="24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</w:t>
      </w:r>
      <w:r w:rsidR="00956295">
        <w:rPr>
          <w:sz w:val="24"/>
          <w:szCs w:val="24"/>
        </w:rPr>
        <w:t>№ </w:t>
      </w:r>
      <w:r w:rsidRPr="003F3DCC">
        <w:rPr>
          <w:sz w:val="24"/>
          <w:szCs w:val="24"/>
        </w:rPr>
        <w:t xml:space="preserve">326-ФЗ </w:t>
      </w:r>
      <w:r w:rsidRPr="003F3DCC">
        <w:rPr>
          <w:spacing w:val="-4"/>
          <w:sz w:val="24"/>
          <w:szCs w:val="24"/>
        </w:rPr>
        <w:t xml:space="preserve">"Об обязательном медицинском страховании </w:t>
      </w:r>
      <w:r w:rsidRPr="003F3DCC">
        <w:rPr>
          <w:spacing w:val="-4"/>
          <w:sz w:val="24"/>
          <w:szCs w:val="24"/>
        </w:rPr>
        <w:br/>
        <w:t>в Российской Федерации" (с последующими изменениями).</w:t>
      </w:r>
    </w:p>
    <w:p w:rsidR="0093392B" w:rsidRPr="003F3DCC" w:rsidRDefault="0093392B" w:rsidP="0093392B">
      <w:pPr>
        <w:autoSpaceDE w:val="0"/>
        <w:autoSpaceDN w:val="0"/>
        <w:jc w:val="both"/>
        <w:rPr>
          <w:sz w:val="24"/>
          <w:szCs w:val="24"/>
        </w:rPr>
      </w:pPr>
      <w:r w:rsidRPr="003F3DCC">
        <w:rPr>
          <w:spacing w:val="-4"/>
          <w:sz w:val="24"/>
          <w:szCs w:val="24"/>
        </w:rPr>
        <w:t xml:space="preserve">В соответствии с требованиями части 10 статьи 36 Федерального закона от 29.11.2010 </w:t>
      </w:r>
      <w:r w:rsidR="00956295">
        <w:rPr>
          <w:spacing w:val="-4"/>
          <w:sz w:val="24"/>
          <w:szCs w:val="24"/>
        </w:rPr>
        <w:t>№ </w:t>
      </w:r>
      <w:r w:rsidRPr="003F3DCC">
        <w:rPr>
          <w:spacing w:val="-4"/>
          <w:sz w:val="24"/>
          <w:szCs w:val="24"/>
        </w:rPr>
        <w:t>326-ФЗ</w:t>
      </w:r>
      <w:r w:rsidRPr="003F3DCC">
        <w:rPr>
          <w:sz w:val="24"/>
          <w:szCs w:val="24"/>
        </w:rPr>
        <w:t xml:space="preserve"> 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</w:p>
    <w:p w:rsidR="0093392B" w:rsidRPr="003F3DCC" w:rsidRDefault="0093392B" w:rsidP="0093392B">
      <w:pPr>
        <w:autoSpaceDE w:val="0"/>
        <w:autoSpaceDN w:val="0"/>
        <w:jc w:val="both"/>
        <w:rPr>
          <w:sz w:val="24"/>
          <w:szCs w:val="24"/>
        </w:rPr>
      </w:pPr>
      <w:bookmarkStart w:id="4" w:name="P1270"/>
      <w:bookmarkEnd w:id="4"/>
      <w:r w:rsidRPr="003F3DCC">
        <w:rPr>
          <w:sz w:val="24"/>
          <w:szCs w:val="24"/>
        </w:rPr>
        <w:t>&lt;**&gt; Включая объемы аудиологического скрининга с профилактической целью.</w:t>
      </w:r>
    </w:p>
    <w:p w:rsidR="0093392B" w:rsidRPr="003F3DCC" w:rsidRDefault="0093392B" w:rsidP="0093392B">
      <w:pPr>
        <w:autoSpaceDE w:val="0"/>
        <w:autoSpaceDN w:val="0"/>
        <w:jc w:val="both"/>
        <w:rPr>
          <w:sz w:val="24"/>
          <w:szCs w:val="24"/>
        </w:rPr>
      </w:pPr>
      <w:bookmarkStart w:id="5" w:name="P1271"/>
      <w:bookmarkEnd w:id="5"/>
      <w:r w:rsidRPr="003F3DCC">
        <w:rPr>
          <w:sz w:val="24"/>
          <w:szCs w:val="24"/>
        </w:rPr>
        <w:t xml:space="preserve">&lt;***&gt; Объемы заместительной почечной терапии, предоставляемой по Программе ОМС </w:t>
      </w:r>
      <w:r w:rsidRPr="003F3DCC">
        <w:rPr>
          <w:sz w:val="24"/>
          <w:szCs w:val="24"/>
        </w:rPr>
        <w:br/>
        <w:t>в 2023 году, по каждому наименованию процедур представлены в подпункте 2.3.5.3.2.</w:t>
      </w:r>
    </w:p>
    <w:p w:rsidR="0093392B" w:rsidRPr="003F3DCC" w:rsidRDefault="0093392B" w:rsidP="0093392B">
      <w:pPr>
        <w:autoSpaceDE w:val="0"/>
        <w:autoSpaceDN w:val="0"/>
        <w:jc w:val="both"/>
        <w:rPr>
          <w:sz w:val="24"/>
          <w:szCs w:val="24"/>
        </w:rPr>
      </w:pPr>
      <w:bookmarkStart w:id="6" w:name="P1272"/>
      <w:bookmarkEnd w:id="6"/>
      <w:r w:rsidRPr="003F3DCC">
        <w:rPr>
          <w:sz w:val="24"/>
          <w:szCs w:val="24"/>
        </w:rPr>
        <w:t xml:space="preserve">&lt;****&gt; Среднее число посещений по заболеваниям в одном обращении </w:t>
      </w:r>
      <w:r w:rsidRPr="003F3DCC">
        <w:rPr>
          <w:sz w:val="24"/>
          <w:szCs w:val="24"/>
        </w:rPr>
        <w:br/>
        <w:t>по специальности "нефрология" указано без учета посещений при проведении заместительной почечной терапии.</w:t>
      </w:r>
    </w:p>
    <w:p w:rsidR="0093392B" w:rsidRPr="003F3DCC" w:rsidRDefault="0093392B" w:rsidP="0093392B">
      <w:pPr>
        <w:autoSpaceDE w:val="0"/>
        <w:autoSpaceDN w:val="0"/>
        <w:jc w:val="both"/>
        <w:rPr>
          <w:sz w:val="24"/>
          <w:szCs w:val="24"/>
        </w:rPr>
      </w:pPr>
      <w:r w:rsidRPr="003F3DCC">
        <w:rPr>
          <w:sz w:val="24"/>
          <w:szCs w:val="24"/>
        </w:rPr>
        <w:t>&lt;*****&gt; Комплексные посещения включают в среднем 12 посещений по профилю "Медицинская реабилитация" в амбулаторных условиях.</w:t>
      </w:r>
    </w:p>
    <w:p w:rsidR="0093392B" w:rsidRPr="003F3DCC" w:rsidRDefault="0093392B" w:rsidP="0093392B">
      <w:pPr>
        <w:autoSpaceDE w:val="0"/>
        <w:autoSpaceDN w:val="0"/>
        <w:jc w:val="both"/>
        <w:rPr>
          <w:sz w:val="24"/>
          <w:szCs w:val="24"/>
        </w:rPr>
      </w:pPr>
      <w:r w:rsidRPr="003F3DCC">
        <w:rPr>
          <w:sz w:val="24"/>
          <w:szCs w:val="24"/>
        </w:rPr>
        <w:t xml:space="preserve">&lt;******&gt; Количество УЕТ по строке 18.1. включает посещения и обращения </w:t>
      </w:r>
      <w:r w:rsidRPr="003F3DCC">
        <w:rPr>
          <w:sz w:val="24"/>
          <w:szCs w:val="24"/>
        </w:rPr>
        <w:br/>
        <w:t>по профилю "стоматология" и не включает посещения и обращения по профилю "челюстно-лицевая хирургия".</w:t>
      </w:r>
    </w:p>
    <w:p w:rsidR="0093392B" w:rsidRPr="003F3DCC" w:rsidRDefault="0093392B" w:rsidP="0093392B">
      <w:pPr>
        <w:autoSpaceDE w:val="0"/>
        <w:autoSpaceDN w:val="0"/>
        <w:jc w:val="both"/>
        <w:rPr>
          <w:sz w:val="24"/>
          <w:szCs w:val="24"/>
        </w:rPr>
      </w:pPr>
      <w:r w:rsidRPr="003F3DCC">
        <w:rPr>
          <w:sz w:val="24"/>
          <w:szCs w:val="24"/>
        </w:rPr>
        <w:t>&lt;*******&gt; Доврачебная медицинская помощь в неотложной форме, оказываемая медицинскими работниками, со средним медицинским образованием по специальности "лечебное дело".</w:t>
      </w:r>
    </w:p>
    <w:p w:rsidR="0093392B" w:rsidRPr="003F3DCC" w:rsidRDefault="0093392B" w:rsidP="0093392B">
      <w:pPr>
        <w:autoSpaceDE w:val="0"/>
        <w:autoSpaceDN w:val="0"/>
        <w:jc w:val="both"/>
        <w:rPr>
          <w:sz w:val="24"/>
          <w:szCs w:val="24"/>
        </w:rPr>
      </w:pPr>
    </w:p>
    <w:p w:rsidR="0093392B" w:rsidRPr="003F3DCC" w:rsidRDefault="0093392B" w:rsidP="0093392B">
      <w:pPr>
        <w:autoSpaceDE w:val="0"/>
        <w:autoSpaceDN w:val="0"/>
        <w:jc w:val="both"/>
        <w:rPr>
          <w:sz w:val="24"/>
          <w:szCs w:val="24"/>
        </w:rPr>
      </w:pPr>
    </w:p>
    <w:p w:rsidR="0093392B" w:rsidRPr="003F3DCC" w:rsidRDefault="0093392B" w:rsidP="0093392B">
      <w:pPr>
        <w:autoSpaceDE w:val="0"/>
        <w:autoSpaceDN w:val="0"/>
        <w:jc w:val="center"/>
        <w:rPr>
          <w:sz w:val="24"/>
          <w:szCs w:val="24"/>
        </w:rPr>
      </w:pPr>
      <w:r w:rsidRPr="003F3DCC">
        <w:rPr>
          <w:sz w:val="24"/>
          <w:szCs w:val="24"/>
        </w:rPr>
        <w:t>_______________</w:t>
      </w:r>
    </w:p>
    <w:p w:rsidR="0093392B" w:rsidRPr="003F3DCC" w:rsidRDefault="0093392B" w:rsidP="0093392B">
      <w:pPr>
        <w:autoSpaceDE w:val="0"/>
        <w:autoSpaceDN w:val="0"/>
        <w:jc w:val="both"/>
        <w:rPr>
          <w:sz w:val="24"/>
          <w:szCs w:val="24"/>
        </w:rPr>
      </w:pPr>
    </w:p>
    <w:p w:rsidR="0093392B" w:rsidRPr="003F3DCC" w:rsidRDefault="0093392B" w:rsidP="0093392B">
      <w:pPr>
        <w:autoSpaceDE w:val="0"/>
        <w:autoSpaceDN w:val="0"/>
        <w:jc w:val="both"/>
        <w:rPr>
          <w:sz w:val="24"/>
          <w:szCs w:val="24"/>
        </w:rPr>
        <w:sectPr w:rsidR="0093392B" w:rsidRPr="003F3DCC" w:rsidSect="00F0078A">
          <w:pgSz w:w="11905" w:h="16838"/>
          <w:pgMar w:top="1134" w:right="567" w:bottom="1134" w:left="1701" w:header="488" w:footer="775" w:gutter="0"/>
          <w:pgNumType w:start="1"/>
          <w:cols w:space="720"/>
          <w:titlePg/>
          <w:docGrid w:linePitch="272"/>
        </w:sectPr>
      </w:pPr>
    </w:p>
    <w:p w:rsidR="0093392B" w:rsidRPr="003F3DCC" w:rsidRDefault="0093392B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F3DCC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56295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3F3DCC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93392B" w:rsidRPr="003F3DCC" w:rsidRDefault="0093392B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F3DCC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93392B" w:rsidRPr="003F3DCC" w:rsidRDefault="0093392B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F3DCC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93392B" w:rsidRPr="003F3DCC" w:rsidRDefault="00427AA2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23.05.2024</w:t>
      </w:r>
      <w:r w:rsidR="00F01A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6295">
        <w:rPr>
          <w:rFonts w:ascii="Times New Roman" w:hAnsi="Times New Roman" w:cs="Times New Roman"/>
          <w:b w:val="0"/>
          <w:sz w:val="28"/>
          <w:szCs w:val="28"/>
        </w:rPr>
        <w:t>№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319-пП</w:t>
      </w:r>
    </w:p>
    <w:p w:rsidR="0093392B" w:rsidRPr="003F3DCC" w:rsidRDefault="0093392B" w:rsidP="0093392B">
      <w:pPr>
        <w:autoSpaceDE w:val="0"/>
        <w:autoSpaceDN w:val="0"/>
        <w:spacing w:before="240"/>
        <w:ind w:firstLine="709"/>
        <w:jc w:val="both"/>
        <w:rPr>
          <w:sz w:val="28"/>
          <w:szCs w:val="28"/>
        </w:rPr>
      </w:pPr>
      <w:r w:rsidRPr="003F3DCC">
        <w:rPr>
          <w:sz w:val="28"/>
          <w:szCs w:val="28"/>
        </w:rPr>
        <w:t xml:space="preserve">2.3.5.3.1. Объемы амбулаторной медицинской помощи, предоставляемой по Программе ОМС в 2024 году по врачебным специальностям, в расчете </w:t>
      </w:r>
      <w:r w:rsidRPr="003F3DCC">
        <w:rPr>
          <w:sz w:val="28"/>
          <w:szCs w:val="28"/>
        </w:rPr>
        <w:br/>
        <w:t>на одно застрахованное по ОМС лицо. &lt;*&gt;</w:t>
      </w:r>
    </w:p>
    <w:p w:rsidR="0093392B" w:rsidRPr="003F3DCC" w:rsidRDefault="0093392B" w:rsidP="0093392B">
      <w:pPr>
        <w:autoSpaceDE w:val="0"/>
        <w:autoSpaceDN w:val="0"/>
        <w:jc w:val="both"/>
        <w:rPr>
          <w:sz w:val="10"/>
          <w:szCs w:val="10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416"/>
        <w:gridCol w:w="1345"/>
        <w:gridCol w:w="1325"/>
        <w:gridCol w:w="1264"/>
        <w:gridCol w:w="1269"/>
        <w:gridCol w:w="1396"/>
      </w:tblGrid>
      <w:tr w:rsidR="0093392B" w:rsidRPr="003F3DCC" w:rsidTr="0093392B">
        <w:tc>
          <w:tcPr>
            <w:tcW w:w="629" w:type="dxa"/>
            <w:vMerge w:val="restart"/>
          </w:tcPr>
          <w:p w:rsidR="0093392B" w:rsidRPr="003F3DCC" w:rsidRDefault="00956295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  <w:r w:rsidR="0093392B" w:rsidRPr="003F3DC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16" w:type="dxa"/>
            <w:vMerge w:val="restart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599" w:type="dxa"/>
            <w:gridSpan w:val="5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Объемы амбулаторной медицинской помощи на 2024 год</w:t>
            </w:r>
          </w:p>
        </w:tc>
      </w:tr>
      <w:tr w:rsidR="0093392B" w:rsidRPr="003F3DCC" w:rsidTr="0093392B">
        <w:tc>
          <w:tcPr>
            <w:tcW w:w="629" w:type="dxa"/>
            <w:vMerge/>
          </w:tcPr>
          <w:p w:rsidR="0093392B" w:rsidRPr="003F3DCC" w:rsidRDefault="0093392B" w:rsidP="00933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93392B" w:rsidRPr="003F3DCC" w:rsidRDefault="0093392B" w:rsidP="00933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всего, </w:t>
            </w:r>
          </w:p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 посеще-ниях</w:t>
            </w:r>
          </w:p>
        </w:tc>
        <w:tc>
          <w:tcPr>
            <w:tcW w:w="5254" w:type="dxa"/>
            <w:gridSpan w:val="4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 том числе:</w:t>
            </w:r>
          </w:p>
        </w:tc>
      </w:tr>
      <w:tr w:rsidR="0093392B" w:rsidRPr="003F3DCC" w:rsidTr="0093392B">
        <w:tc>
          <w:tcPr>
            <w:tcW w:w="629" w:type="dxa"/>
            <w:vMerge/>
          </w:tcPr>
          <w:p w:rsidR="0093392B" w:rsidRPr="003F3DCC" w:rsidRDefault="0093392B" w:rsidP="00933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93392B" w:rsidRPr="003F3DCC" w:rsidRDefault="0093392B" w:rsidP="00933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93392B" w:rsidRPr="003F3DCC" w:rsidRDefault="0093392B" w:rsidP="00933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с профи-лактической и иной целями, </w:t>
            </w:r>
          </w:p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 посеще-ниях</w:t>
            </w:r>
          </w:p>
        </w:tc>
        <w:tc>
          <w:tcPr>
            <w:tcW w:w="1264" w:type="dxa"/>
            <w:vMerge w:val="restart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неотложная медицин-ская помощь, </w:t>
            </w:r>
          </w:p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 посеще-ниях</w:t>
            </w:r>
          </w:p>
        </w:tc>
        <w:tc>
          <w:tcPr>
            <w:tcW w:w="2665" w:type="dxa"/>
            <w:gridSpan w:val="2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 поводу заболевания</w:t>
            </w:r>
          </w:p>
        </w:tc>
      </w:tr>
      <w:tr w:rsidR="0093392B" w:rsidRPr="003F3DCC" w:rsidTr="0093392B">
        <w:tc>
          <w:tcPr>
            <w:tcW w:w="629" w:type="dxa"/>
            <w:vMerge/>
          </w:tcPr>
          <w:p w:rsidR="0093392B" w:rsidRPr="003F3DCC" w:rsidRDefault="0093392B" w:rsidP="00933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:rsidR="0093392B" w:rsidRPr="003F3DCC" w:rsidRDefault="0093392B" w:rsidP="00933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93392B" w:rsidRPr="003F3DCC" w:rsidRDefault="0093392B" w:rsidP="00933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93392B" w:rsidRPr="003F3DCC" w:rsidRDefault="0093392B" w:rsidP="00933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3392B" w:rsidRPr="003F3DCC" w:rsidRDefault="0093392B" w:rsidP="00933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 обраще-ниях</w:t>
            </w:r>
          </w:p>
        </w:tc>
        <w:tc>
          <w:tcPr>
            <w:tcW w:w="1396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 посеще-ниях</w:t>
            </w:r>
          </w:p>
        </w:tc>
      </w:tr>
    </w:tbl>
    <w:p w:rsidR="0093392B" w:rsidRPr="003F3DCC" w:rsidRDefault="0093392B" w:rsidP="0093392B">
      <w:pPr>
        <w:rPr>
          <w:sz w:val="2"/>
          <w:szCs w:val="2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416"/>
        <w:gridCol w:w="1345"/>
        <w:gridCol w:w="1325"/>
        <w:gridCol w:w="1264"/>
        <w:gridCol w:w="1269"/>
        <w:gridCol w:w="1396"/>
      </w:tblGrid>
      <w:tr w:rsidR="0093392B" w:rsidRPr="003F3DCC" w:rsidTr="0093392B">
        <w:trPr>
          <w:cantSplit/>
          <w:tblHeader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</w:t>
            </w:r>
          </w:p>
        </w:tc>
        <w:tc>
          <w:tcPr>
            <w:tcW w:w="1345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7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ind w:right="-66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Акушерство</w:t>
            </w:r>
          </w:p>
          <w:p w:rsidR="0093392B" w:rsidRPr="003F3DCC" w:rsidRDefault="0093392B" w:rsidP="0093392B">
            <w:pPr>
              <w:ind w:right="-66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 гинекология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widowControl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0,585879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0,150008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0,004613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0,113489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0,431258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Аллергология</w:t>
            </w:r>
          </w:p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 иммунология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0,031602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0,007092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0,009427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0,024510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0,122258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0,039138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0,000068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0,019774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0,083052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0,092171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0,031685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0,008533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0,021647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0,051953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Кардиология</w:t>
            </w:r>
          </w:p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 ревматология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0,216367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0,072705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0,004110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0,045016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0,139552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Неврология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0,336365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0,127854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0,005807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0,069898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0,202704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7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Оториноларингология, включая сурдологию &lt;**&gt;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0,269374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0,082581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0,004475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0,044468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0,182318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8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0,330020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0,099832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0,009849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0,057984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0,220339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9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Педиатрия &lt;**&gt;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1,181339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0,512399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0,077725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0,211148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0,591215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10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0,012930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0,004914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0,000033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0,003071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0,007983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11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Терапия, всего, </w:t>
            </w:r>
          </w:p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 том числе: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1,956816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0,348199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0,239788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0,489195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1,368829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11.1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widowControl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0,066959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0,014391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0,000024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0,019461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0,052544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11.2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Гематология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0,020196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0,008600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0,004295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0,011596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11.3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Нефрология, </w:t>
            </w:r>
          </w:p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 том числе: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0,077526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0,005545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0,008881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0,071981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11.3.1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для проведения заместительной почечной терапии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widowControl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0,058007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0,003705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0,058007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11.4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0,017204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0,005031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0,004509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0,012173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12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Урология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0,078642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0,019813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0,004699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0,020819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0,054130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13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Хирургия, всего, </w:t>
            </w:r>
            <w:r w:rsidRPr="003F3DCC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0,752966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0,179988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0,075135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0,165948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0,497843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13.1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widowControl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0,006840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0,002820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0,001340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0,004020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13.2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0,008407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0,002922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0,003252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0,000744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0,002233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13.3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Травматология </w:t>
            </w:r>
          </w:p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 ортопедия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0,255335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0,042025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0,054020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0,053097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0,159290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13.4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Сердечно-сосудистая хирургия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0,007707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0,003500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0,001402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0,004207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13.5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Онкология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0,136318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0,046823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0,029832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0,089495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14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Эндокринология, </w:t>
            </w:r>
          </w:p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 том числе: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0,145845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0,052388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0,000058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0,037360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0,093399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14.1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Школа сахарного диабета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0,000562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0,000562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15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Гериатрия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0,026354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0,026354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16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spacing w:before="60" w:after="60"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0,003749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0,001709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0,000680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0,002040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17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spacing w:before="60" w:after="60"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Количество посещений центров здоровья, всего, в том числе: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0,037178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0,037178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17.1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spacing w:before="60" w:after="60"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Посещения впервые обратившихся граждан в отчетном году </w:t>
            </w:r>
          </w:p>
          <w:p w:rsidR="0093392B" w:rsidRPr="003F3DCC" w:rsidRDefault="0093392B" w:rsidP="0093392B">
            <w:pPr>
              <w:autoSpaceDE w:val="0"/>
              <w:autoSpaceDN w:val="0"/>
              <w:spacing w:before="60" w:after="60"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для проведения комплексного обследования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0,035266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0,035266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17.2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spacing w:before="60" w:after="60"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Посещения обратившихся граждан для динамического наблюдения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0,001912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0,001912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18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spacing w:before="60" w:after="60"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Посещения к среднему медицинскому персоналу &lt;****&gt;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0,341471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0,251197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0,090274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19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spacing w:before="60" w:after="60" w:line="235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Стоматология, </w:t>
            </w:r>
            <w:r w:rsidRPr="003F3DCC">
              <w:rPr>
                <w:sz w:val="24"/>
                <w:szCs w:val="24"/>
              </w:rPr>
              <w:br/>
              <w:t>в посещениях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widowControl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1,536392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0,088230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0,014833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0,477776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1,433329</w:t>
            </w:r>
          </w:p>
        </w:tc>
      </w:tr>
      <w:tr w:rsidR="0093392B" w:rsidRPr="003F3DCC" w:rsidTr="00F01A0D">
        <w:trPr>
          <w:cantSplit/>
          <w:trHeight w:val="527"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19.1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Стоматология, в УЕТ &lt;***&gt;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widowControl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6,452849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0,370567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0,062300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6,019982</w:t>
            </w:r>
          </w:p>
        </w:tc>
      </w:tr>
      <w:tr w:rsidR="0093392B" w:rsidRPr="003F3DCC" w:rsidTr="00F01A0D">
        <w:trPr>
          <w:cantSplit/>
          <w:trHeight w:val="441"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Всего: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Х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widowControl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2,133264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0,540000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1,787700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Х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20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Комплексные посещения для проведения профилактических медицинских осмотров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0,311412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0,311412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</w:tr>
      <w:tr w:rsidR="0093392B" w:rsidRPr="003F3DCC" w:rsidTr="00F01A0D">
        <w:trPr>
          <w:cantSplit/>
          <w:trHeight w:val="1314"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21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Комплексные посещения </w:t>
            </w:r>
            <w:r w:rsidR="00F0078A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 xml:space="preserve">для проведения диспансеризации, </w:t>
            </w:r>
            <w:r w:rsidRPr="003F3DCC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0,388591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0,388591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</w:tr>
      <w:tr w:rsidR="0093392B" w:rsidRPr="003F3DCC" w:rsidTr="00F01A0D">
        <w:trPr>
          <w:cantSplit/>
          <w:trHeight w:val="780"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21.1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0,050758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0,050758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21.2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для оценки репродуктивного здоровья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widowControl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0,024580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widowControl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0,024580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</w:tr>
      <w:tr w:rsidR="0093392B" w:rsidRPr="003F3DCC" w:rsidTr="00F01A0D">
        <w:trPr>
          <w:cantSplit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22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Норматив комплексных посещений</w:t>
            </w:r>
            <w:r w:rsidRPr="003F3DCC">
              <w:rPr>
                <w:sz w:val="24"/>
                <w:szCs w:val="24"/>
              </w:rPr>
              <w:br/>
              <w:t xml:space="preserve">при проведении диспансерного наблюдения, </w:t>
            </w:r>
            <w:r w:rsidRPr="003F3DCC">
              <w:rPr>
                <w:sz w:val="24"/>
                <w:szCs w:val="24"/>
              </w:rPr>
              <w:br/>
              <w:t xml:space="preserve">в расчете на одно застрахованное </w:t>
            </w:r>
            <w:r w:rsidRPr="003F3DCC">
              <w:rPr>
                <w:sz w:val="24"/>
                <w:szCs w:val="24"/>
              </w:rPr>
              <w:br/>
              <w:t xml:space="preserve">по ОМС лицо, </w:t>
            </w:r>
            <w:r w:rsidR="00F0078A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в том числе: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widowControl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0,261736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widowControl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widowControl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0,261736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widowControl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0,261736</w:t>
            </w:r>
          </w:p>
        </w:tc>
      </w:tr>
      <w:tr w:rsidR="0093392B" w:rsidRPr="003F3DCC" w:rsidTr="00F01A0D">
        <w:trPr>
          <w:cantSplit/>
          <w:trHeight w:val="121"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с заболеваниями системы кровообращения 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0,160067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widowControl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0,160067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0,160067</w:t>
            </w:r>
          </w:p>
        </w:tc>
      </w:tr>
      <w:tr w:rsidR="0093392B" w:rsidRPr="003F3DCC" w:rsidTr="00F01A0D">
        <w:trPr>
          <w:cantSplit/>
          <w:trHeight w:val="121"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с заболеваниями сахарного диабета 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0,023743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widowControl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0,023743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0,023743</w:t>
            </w:r>
          </w:p>
        </w:tc>
      </w:tr>
      <w:tr w:rsidR="0093392B" w:rsidRPr="003F3DCC" w:rsidTr="00F01A0D">
        <w:trPr>
          <w:cantSplit/>
          <w:trHeight w:val="121"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 онкологическими заболеваниями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0,029196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widowControl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0,029196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0,029196</w:t>
            </w:r>
          </w:p>
        </w:tc>
      </w:tr>
      <w:tr w:rsidR="0093392B" w:rsidRPr="003F3DCC" w:rsidTr="00F01A0D">
        <w:trPr>
          <w:cantSplit/>
          <w:trHeight w:val="121"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ИТОГО: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bCs/>
                <w:sz w:val="24"/>
                <w:szCs w:val="24"/>
              </w:rPr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3F3DCC">
              <w:rPr>
                <w:bCs/>
                <w:sz w:val="24"/>
                <w:szCs w:val="24"/>
              </w:rPr>
              <w:t>2,833267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  <w:rPr>
                <w:bCs/>
                <w:sz w:val="24"/>
                <w:szCs w:val="24"/>
              </w:rPr>
            </w:pPr>
            <w:r w:rsidRPr="003F3DCC">
              <w:rPr>
                <w:bCs/>
                <w:sz w:val="24"/>
                <w:szCs w:val="24"/>
              </w:rPr>
              <w:t>0,540000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  <w:rPr>
                <w:bCs/>
                <w:sz w:val="24"/>
                <w:szCs w:val="24"/>
              </w:rPr>
            </w:pPr>
            <w:r w:rsidRPr="003F3DCC">
              <w:rPr>
                <w:bCs/>
                <w:sz w:val="24"/>
                <w:szCs w:val="24"/>
              </w:rPr>
              <w:t>2,049436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</w:tr>
      <w:tr w:rsidR="0093392B" w:rsidRPr="003F3DCC" w:rsidTr="00F01A0D">
        <w:trPr>
          <w:cantSplit/>
          <w:trHeight w:val="2214"/>
        </w:trPr>
        <w:tc>
          <w:tcPr>
            <w:tcW w:w="629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23</w:t>
            </w:r>
          </w:p>
        </w:tc>
        <w:tc>
          <w:tcPr>
            <w:tcW w:w="2416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Норматив обращений по заболеванию при оказании медицинской помощи по профилю "Медицинская реабилитация", </w:t>
            </w:r>
            <w:r w:rsidRPr="003F3DCC">
              <w:rPr>
                <w:sz w:val="24"/>
                <w:szCs w:val="24"/>
              </w:rPr>
              <w:br/>
              <w:t>в комплексных посещениях</w:t>
            </w:r>
          </w:p>
        </w:tc>
        <w:tc>
          <w:tcPr>
            <w:tcW w:w="1345" w:type="dxa"/>
          </w:tcPr>
          <w:p w:rsidR="0093392B" w:rsidRPr="003F3DCC" w:rsidRDefault="0093392B" w:rsidP="00F01A0D">
            <w:pPr>
              <w:jc w:val="center"/>
              <w:rPr>
                <w:bCs/>
                <w:sz w:val="24"/>
                <w:szCs w:val="24"/>
              </w:rPr>
            </w:pPr>
            <w:r w:rsidRPr="003F3DCC">
              <w:rPr>
                <w:bCs/>
                <w:sz w:val="24"/>
                <w:szCs w:val="24"/>
              </w:rPr>
              <w:t>0,003116</w:t>
            </w:r>
          </w:p>
        </w:tc>
        <w:tc>
          <w:tcPr>
            <w:tcW w:w="1325" w:type="dxa"/>
          </w:tcPr>
          <w:p w:rsidR="0093392B" w:rsidRPr="003F3DCC" w:rsidRDefault="0093392B" w:rsidP="00F01A0D">
            <w:pPr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4" w:type="dxa"/>
          </w:tcPr>
          <w:p w:rsidR="0093392B" w:rsidRPr="003F3DCC" w:rsidRDefault="0093392B" w:rsidP="00F01A0D">
            <w:pPr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69" w:type="dxa"/>
          </w:tcPr>
          <w:p w:rsidR="0093392B" w:rsidRPr="003F3DCC" w:rsidRDefault="0093392B" w:rsidP="00F01A0D">
            <w:pPr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96" w:type="dxa"/>
          </w:tcPr>
          <w:p w:rsidR="0093392B" w:rsidRPr="003F3DCC" w:rsidRDefault="0093392B" w:rsidP="00F01A0D">
            <w:pPr>
              <w:jc w:val="center"/>
            </w:pPr>
            <w:r w:rsidRPr="003F3DCC">
              <w:rPr>
                <w:sz w:val="24"/>
                <w:szCs w:val="24"/>
                <w:lang w:val="en-US"/>
              </w:rPr>
              <w:t>X</w:t>
            </w:r>
          </w:p>
        </w:tc>
      </w:tr>
    </w:tbl>
    <w:p w:rsidR="0093392B" w:rsidRPr="003F3DCC" w:rsidRDefault="0093392B" w:rsidP="0093392B">
      <w:pPr>
        <w:autoSpaceDE w:val="0"/>
        <w:autoSpaceDN w:val="0"/>
        <w:jc w:val="both"/>
        <w:rPr>
          <w:sz w:val="4"/>
          <w:szCs w:val="4"/>
        </w:rPr>
      </w:pPr>
    </w:p>
    <w:p w:rsidR="0093392B" w:rsidRPr="003F3DCC" w:rsidRDefault="0093392B" w:rsidP="0093392B">
      <w:pPr>
        <w:autoSpaceDE w:val="0"/>
        <w:autoSpaceDN w:val="0"/>
        <w:jc w:val="both"/>
        <w:rPr>
          <w:sz w:val="4"/>
          <w:szCs w:val="4"/>
        </w:rPr>
      </w:pPr>
    </w:p>
    <w:p w:rsidR="0093392B" w:rsidRPr="003F3DCC" w:rsidRDefault="0093392B" w:rsidP="0093392B">
      <w:pPr>
        <w:autoSpaceDE w:val="0"/>
        <w:autoSpaceDN w:val="0"/>
        <w:jc w:val="both"/>
      </w:pPr>
      <w:r w:rsidRPr="003F3DCC">
        <w:t>--------------------------------</w:t>
      </w:r>
    </w:p>
    <w:p w:rsidR="0093392B" w:rsidRPr="003F3DCC" w:rsidRDefault="0093392B" w:rsidP="0093392B">
      <w:pPr>
        <w:autoSpaceDE w:val="0"/>
        <w:autoSpaceDN w:val="0"/>
        <w:jc w:val="both"/>
      </w:pPr>
      <w:r w:rsidRPr="003F3DCC"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 10 статьи 36 Федерального закона от 29.11.2010 </w:t>
      </w:r>
      <w:r w:rsidR="00956295">
        <w:t>№ </w:t>
      </w:r>
      <w:r w:rsidRPr="003F3DCC">
        <w:t xml:space="preserve">326-ФЗ </w:t>
      </w:r>
      <w:r w:rsidRPr="003F3DCC">
        <w:rPr>
          <w:spacing w:val="-4"/>
        </w:rPr>
        <w:t xml:space="preserve">"Об обязательном медицинском страховании </w:t>
      </w:r>
      <w:r w:rsidRPr="003F3DCC">
        <w:rPr>
          <w:spacing w:val="-4"/>
        </w:rPr>
        <w:br/>
        <w:t>в Российской Федерации" (с последующими изменениями).</w:t>
      </w:r>
    </w:p>
    <w:p w:rsidR="0093392B" w:rsidRPr="003F3DCC" w:rsidRDefault="0093392B" w:rsidP="0093392B">
      <w:pPr>
        <w:autoSpaceDE w:val="0"/>
        <w:autoSpaceDN w:val="0"/>
        <w:jc w:val="both"/>
      </w:pPr>
      <w:r w:rsidRPr="003F3DCC">
        <w:t xml:space="preserve">В соответствии с требованиями части 10 статьи 36 Федерального закона от 29.11.2010 </w:t>
      </w:r>
      <w:r w:rsidR="00956295">
        <w:t>№ </w:t>
      </w:r>
      <w:r w:rsidRPr="003F3DCC">
        <w:t xml:space="preserve">326-ФЗ </w:t>
      </w:r>
      <w:r w:rsidRPr="003F3DCC"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</w:p>
    <w:p w:rsidR="0093392B" w:rsidRPr="003F3DCC" w:rsidRDefault="0093392B" w:rsidP="0093392B">
      <w:pPr>
        <w:autoSpaceDE w:val="0"/>
        <w:autoSpaceDN w:val="0"/>
        <w:jc w:val="both"/>
      </w:pPr>
      <w:r w:rsidRPr="003F3DCC">
        <w:t>&lt;**&gt; Включая объемы аудиологического скрининга.</w:t>
      </w:r>
    </w:p>
    <w:p w:rsidR="0093392B" w:rsidRPr="003F3DCC" w:rsidRDefault="0093392B" w:rsidP="0093392B">
      <w:pPr>
        <w:autoSpaceDE w:val="0"/>
        <w:autoSpaceDN w:val="0"/>
        <w:jc w:val="both"/>
      </w:pPr>
      <w:r w:rsidRPr="003F3DCC">
        <w:t xml:space="preserve">&lt;***&gt; Количество УЕТ по строке 18.1. включает посещения и обращения по профилю "стоматология" </w:t>
      </w:r>
      <w:r w:rsidRPr="003F3DCC">
        <w:br/>
        <w:t>и не включает посещения и обращения по профилю "челюстно-лицевая хирургия".</w:t>
      </w:r>
    </w:p>
    <w:p w:rsidR="0093392B" w:rsidRPr="003F3DCC" w:rsidRDefault="0093392B" w:rsidP="0093392B">
      <w:pPr>
        <w:autoSpaceDE w:val="0"/>
        <w:autoSpaceDN w:val="0"/>
        <w:jc w:val="both"/>
      </w:pPr>
      <w:r w:rsidRPr="003F3DCC">
        <w:t xml:space="preserve">&lt;****&gt; Доврачебная медицинская помощь в неотложной форме, оказываемая медицинскими работниками, </w:t>
      </w:r>
      <w:r w:rsidR="00E65893">
        <w:br/>
      </w:r>
      <w:r w:rsidRPr="003F3DCC">
        <w:t>со средним медицинским образованием по специальности "лечебное дело".</w:t>
      </w:r>
    </w:p>
    <w:p w:rsidR="0093392B" w:rsidRPr="00F0078A" w:rsidRDefault="0093392B" w:rsidP="0093392B">
      <w:pPr>
        <w:autoSpaceDE w:val="0"/>
        <w:autoSpaceDN w:val="0"/>
        <w:jc w:val="both"/>
        <w:rPr>
          <w:sz w:val="28"/>
          <w:szCs w:val="28"/>
        </w:rPr>
      </w:pPr>
    </w:p>
    <w:p w:rsidR="00F0078A" w:rsidRPr="00F0078A" w:rsidRDefault="00F0078A" w:rsidP="0093392B">
      <w:pPr>
        <w:autoSpaceDE w:val="0"/>
        <w:autoSpaceDN w:val="0"/>
        <w:jc w:val="both"/>
        <w:rPr>
          <w:sz w:val="28"/>
          <w:szCs w:val="28"/>
        </w:rPr>
      </w:pPr>
    </w:p>
    <w:p w:rsidR="0093392B" w:rsidRPr="00F0078A" w:rsidRDefault="0093392B" w:rsidP="00F0078A">
      <w:pPr>
        <w:autoSpaceDE w:val="0"/>
        <w:autoSpaceDN w:val="0"/>
        <w:jc w:val="center"/>
        <w:rPr>
          <w:sz w:val="28"/>
          <w:szCs w:val="28"/>
        </w:rPr>
      </w:pPr>
      <w:r w:rsidRPr="00F0078A">
        <w:rPr>
          <w:sz w:val="28"/>
          <w:szCs w:val="28"/>
        </w:rPr>
        <w:t>__________</w:t>
      </w:r>
    </w:p>
    <w:p w:rsidR="00F0078A" w:rsidRDefault="00F0078A" w:rsidP="0093392B">
      <w:pPr>
        <w:sectPr w:rsidR="00F0078A" w:rsidSect="00F0078A">
          <w:headerReference w:type="default" r:id="rId17"/>
          <w:footerReference w:type="default" r:id="rId18"/>
          <w:pgSz w:w="11905" w:h="16838" w:code="9"/>
          <w:pgMar w:top="1134" w:right="567" w:bottom="1134" w:left="1701" w:header="488" w:footer="777" w:gutter="0"/>
          <w:pgNumType w:start="1"/>
          <w:cols w:space="720"/>
          <w:titlePg/>
          <w:docGrid w:linePitch="272"/>
        </w:sectPr>
      </w:pPr>
    </w:p>
    <w:p w:rsidR="0093392B" w:rsidRPr="003F3DCC" w:rsidRDefault="0093392B" w:rsidP="0093392B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F3DCC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56295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3F3DCC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93392B" w:rsidRPr="003F3DCC" w:rsidRDefault="0093392B" w:rsidP="0093392B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F3DCC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93392B" w:rsidRPr="003F3DCC" w:rsidRDefault="0093392B" w:rsidP="0093392B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F3DCC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93392B" w:rsidRPr="003F3DCC" w:rsidRDefault="00427AA2" w:rsidP="0093392B">
      <w:pPr>
        <w:pStyle w:val="ConsPlusTitle"/>
        <w:tabs>
          <w:tab w:val="center" w:pos="11822"/>
          <w:tab w:val="left" w:pos="13156"/>
        </w:tabs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23.05.2024</w:t>
      </w:r>
      <w:r w:rsidR="00F007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392B" w:rsidRPr="003F3D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629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319-пП</w:t>
      </w:r>
    </w:p>
    <w:p w:rsidR="0093392B" w:rsidRPr="003F3DCC" w:rsidRDefault="0093392B" w:rsidP="0093392B">
      <w:pPr>
        <w:autoSpaceDE w:val="0"/>
        <w:autoSpaceDN w:val="0"/>
        <w:ind w:left="5954"/>
        <w:jc w:val="center"/>
        <w:outlineLvl w:val="1"/>
        <w:rPr>
          <w:sz w:val="28"/>
          <w:szCs w:val="28"/>
        </w:rPr>
      </w:pPr>
    </w:p>
    <w:p w:rsidR="0093392B" w:rsidRPr="003F3DCC" w:rsidRDefault="0093392B" w:rsidP="0093392B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93392B" w:rsidRPr="003F3DCC" w:rsidRDefault="0093392B" w:rsidP="0093392B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F3DCC">
        <w:rPr>
          <w:rFonts w:ascii="Times New Roman" w:hAnsi="Times New Roman" w:cs="Times New Roman"/>
          <w:b w:val="0"/>
          <w:sz w:val="28"/>
          <w:szCs w:val="28"/>
        </w:rPr>
        <w:t>2.3.9. Нормативы финансового обеспечения Программы ОМС</w:t>
      </w:r>
    </w:p>
    <w:p w:rsidR="0093392B" w:rsidRPr="003F3DCC" w:rsidRDefault="0093392B" w:rsidP="0093392B">
      <w:pPr>
        <w:pStyle w:val="ConsPlusTitle"/>
        <w:spacing w:line="22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3DCC">
        <w:rPr>
          <w:rFonts w:ascii="Times New Roman" w:hAnsi="Times New Roman" w:cs="Times New Roman"/>
          <w:b w:val="0"/>
          <w:sz w:val="28"/>
          <w:szCs w:val="28"/>
        </w:rPr>
        <w:t>в расчете на одно застрахованное лицо</w:t>
      </w:r>
    </w:p>
    <w:p w:rsidR="00F0078A" w:rsidRDefault="00F0078A" w:rsidP="0093392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92B" w:rsidRPr="003F3DCC" w:rsidRDefault="0093392B" w:rsidP="0093392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CC">
        <w:rPr>
          <w:rFonts w:ascii="Times New Roman" w:hAnsi="Times New Roman" w:cs="Times New Roman"/>
          <w:sz w:val="28"/>
          <w:szCs w:val="28"/>
        </w:rPr>
        <w:t>Подушевые нормативы финансирования, предусмотренные Программой ОМС (без учета расходов федерального бюджета), составляют:</w:t>
      </w:r>
    </w:p>
    <w:p w:rsidR="0093392B" w:rsidRPr="003F3DCC" w:rsidRDefault="0093392B" w:rsidP="0093392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CC">
        <w:rPr>
          <w:rFonts w:ascii="Times New Roman" w:hAnsi="Times New Roman" w:cs="Times New Roman"/>
          <w:sz w:val="28"/>
          <w:szCs w:val="28"/>
        </w:rPr>
        <w:t xml:space="preserve">- на оказание медицинской помощи медицинскими организациями </w:t>
      </w:r>
      <w:r w:rsidRPr="003F3DCC">
        <w:rPr>
          <w:rFonts w:ascii="Times New Roman" w:hAnsi="Times New Roman" w:cs="Times New Roman"/>
          <w:sz w:val="28"/>
          <w:szCs w:val="28"/>
        </w:rPr>
        <w:br/>
        <w:t>(за исключением федеральных медицинских организаций) в 2024 году - 18 066,36 рубля, в том числе для оказания медицинской помощи по профилю "Медицинская реабилитация" - 391,22</w:t>
      </w:r>
      <w:r w:rsidR="00956295">
        <w:rPr>
          <w:rFonts w:ascii="Times New Roman" w:hAnsi="Times New Roman" w:cs="Times New Roman"/>
          <w:sz w:val="28"/>
          <w:szCs w:val="28"/>
        </w:rPr>
        <w:t xml:space="preserve"> </w:t>
      </w:r>
      <w:r w:rsidRPr="003F3DCC">
        <w:rPr>
          <w:rFonts w:ascii="Times New Roman" w:hAnsi="Times New Roman" w:cs="Times New Roman"/>
          <w:sz w:val="28"/>
          <w:szCs w:val="28"/>
        </w:rPr>
        <w:t>рубля, в 2025 году - 19 311,44</w:t>
      </w:r>
      <w:r w:rsidR="00956295">
        <w:rPr>
          <w:rFonts w:ascii="Times New Roman" w:hAnsi="Times New Roman" w:cs="Times New Roman"/>
          <w:sz w:val="28"/>
          <w:szCs w:val="28"/>
        </w:rPr>
        <w:t xml:space="preserve"> </w:t>
      </w:r>
      <w:r w:rsidRPr="003F3DCC">
        <w:rPr>
          <w:rFonts w:ascii="Times New Roman" w:hAnsi="Times New Roman" w:cs="Times New Roman"/>
          <w:sz w:val="28"/>
          <w:szCs w:val="28"/>
        </w:rPr>
        <w:t xml:space="preserve">рубля, </w:t>
      </w:r>
      <w:r w:rsidR="00F0078A">
        <w:rPr>
          <w:rFonts w:ascii="Times New Roman" w:hAnsi="Times New Roman" w:cs="Times New Roman"/>
          <w:sz w:val="28"/>
          <w:szCs w:val="28"/>
        </w:rPr>
        <w:br/>
      </w:r>
      <w:r w:rsidRPr="003F3DCC">
        <w:rPr>
          <w:rFonts w:ascii="Times New Roman" w:hAnsi="Times New Roman" w:cs="Times New Roman"/>
          <w:sz w:val="28"/>
          <w:szCs w:val="28"/>
        </w:rPr>
        <w:t>в том числе для оказания медицинской помощи по профилю "Медицинская реабилитация" - 413,88 рубля,</w:t>
      </w:r>
      <w:r w:rsidR="00956295">
        <w:rPr>
          <w:rFonts w:ascii="Times New Roman" w:hAnsi="Times New Roman" w:cs="Times New Roman"/>
          <w:sz w:val="28"/>
          <w:szCs w:val="28"/>
        </w:rPr>
        <w:t xml:space="preserve"> </w:t>
      </w:r>
      <w:r w:rsidRPr="003F3DCC">
        <w:rPr>
          <w:rFonts w:ascii="Times New Roman" w:hAnsi="Times New Roman" w:cs="Times New Roman"/>
          <w:sz w:val="28"/>
          <w:szCs w:val="28"/>
        </w:rPr>
        <w:t xml:space="preserve">в 2026 году - 20 602,01 рубля, в том числе </w:t>
      </w:r>
      <w:r w:rsidR="00F0078A">
        <w:rPr>
          <w:rFonts w:ascii="Times New Roman" w:hAnsi="Times New Roman" w:cs="Times New Roman"/>
          <w:sz w:val="28"/>
          <w:szCs w:val="28"/>
        </w:rPr>
        <w:br/>
      </w:r>
      <w:r w:rsidRPr="003F3DCC">
        <w:rPr>
          <w:rFonts w:ascii="Times New Roman" w:hAnsi="Times New Roman" w:cs="Times New Roman"/>
          <w:sz w:val="28"/>
          <w:szCs w:val="28"/>
        </w:rPr>
        <w:t>для оказания медицинской помощи по профилю "Медицинская реабилитация" - 436,74 рубля, из них:</w:t>
      </w:r>
    </w:p>
    <w:p w:rsidR="0093392B" w:rsidRPr="003F3DCC" w:rsidRDefault="0093392B" w:rsidP="0093392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CC">
        <w:rPr>
          <w:rFonts w:ascii="Times New Roman" w:hAnsi="Times New Roman" w:cs="Times New Roman"/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2024 году (с учетом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 - 119,87 рубля) - 18 058,03 рубля, </w:t>
      </w:r>
      <w:r w:rsidRPr="003F3DCC">
        <w:rPr>
          <w:rFonts w:ascii="Times New Roman" w:hAnsi="Times New Roman" w:cs="Times New Roman"/>
          <w:sz w:val="28"/>
          <w:szCs w:val="28"/>
        </w:rPr>
        <w:br/>
        <w:t>в 2025 году - 19 309,53 рубля и в 2026 году - 20 600,10 рубля;</w:t>
      </w:r>
    </w:p>
    <w:p w:rsidR="0093392B" w:rsidRPr="003F3DCC" w:rsidRDefault="0093392B" w:rsidP="0093392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CC">
        <w:rPr>
          <w:rFonts w:ascii="Times New Roman" w:hAnsi="Times New Roman" w:cs="Times New Roman"/>
          <w:sz w:val="28"/>
          <w:szCs w:val="28"/>
        </w:rPr>
        <w:t>- за счет прочих поступлений в 2024-2026 годах - 1,91 рубля;</w:t>
      </w:r>
    </w:p>
    <w:p w:rsidR="0093392B" w:rsidRPr="003F3DCC" w:rsidRDefault="0093392B" w:rsidP="0093392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CC">
        <w:rPr>
          <w:rFonts w:ascii="Times New Roman" w:hAnsi="Times New Roman" w:cs="Times New Roman"/>
          <w:sz w:val="28"/>
          <w:szCs w:val="28"/>
        </w:rPr>
        <w:t xml:space="preserve">- за счет межбюджетных трансфертов бюджета Пензенской области </w:t>
      </w:r>
      <w:r w:rsidRPr="003F3DCC">
        <w:rPr>
          <w:rFonts w:ascii="Times New Roman" w:hAnsi="Times New Roman" w:cs="Times New Roman"/>
          <w:sz w:val="28"/>
          <w:szCs w:val="28"/>
        </w:rPr>
        <w:br/>
        <w:t>на финансовое обеспечение дополнительных видов и условий оказания медицинской помощи, не установленных базовой программой ОМС в 2024 году 6,42</w:t>
      </w:r>
      <w:r w:rsidR="00956295">
        <w:rPr>
          <w:rFonts w:ascii="Times New Roman" w:hAnsi="Times New Roman" w:cs="Times New Roman"/>
          <w:sz w:val="28"/>
          <w:szCs w:val="28"/>
        </w:rPr>
        <w:t xml:space="preserve"> </w:t>
      </w:r>
      <w:r w:rsidRPr="003F3DCC">
        <w:rPr>
          <w:rFonts w:ascii="Times New Roman" w:hAnsi="Times New Roman" w:cs="Times New Roman"/>
          <w:sz w:val="28"/>
          <w:szCs w:val="28"/>
        </w:rPr>
        <w:t>рубля.</w:t>
      </w:r>
    </w:p>
    <w:p w:rsidR="0093392B" w:rsidRPr="003F3DCC" w:rsidRDefault="0093392B" w:rsidP="0093392B">
      <w:pPr>
        <w:ind w:firstLine="709"/>
        <w:jc w:val="both"/>
        <w:rPr>
          <w:sz w:val="28"/>
          <w:szCs w:val="28"/>
        </w:rPr>
      </w:pPr>
      <w:r w:rsidRPr="003F3DCC">
        <w:rPr>
          <w:sz w:val="28"/>
          <w:szCs w:val="28"/>
        </w:rPr>
        <w:t xml:space="preserve">Подушевой норматив оказания медицинской помощи по профилю "Медицинская реабилитация" включает расходы на оказание медицинской помощи участникам специальной военной операции Российской Федерации </w:t>
      </w:r>
      <w:r w:rsidRPr="003F3DCC">
        <w:rPr>
          <w:sz w:val="28"/>
          <w:szCs w:val="28"/>
        </w:rPr>
        <w:br/>
        <w:t>на Украине.</w:t>
      </w:r>
    </w:p>
    <w:p w:rsidR="0093392B" w:rsidRPr="003F3DCC" w:rsidRDefault="0093392B" w:rsidP="00F0078A">
      <w:pPr>
        <w:jc w:val="both"/>
        <w:rPr>
          <w:sz w:val="28"/>
          <w:szCs w:val="28"/>
        </w:rPr>
      </w:pPr>
    </w:p>
    <w:p w:rsidR="0093392B" w:rsidRPr="003F3DCC" w:rsidRDefault="0093392B" w:rsidP="00F0078A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93392B" w:rsidRPr="003F3DCC" w:rsidRDefault="0093392B" w:rsidP="00F0078A">
      <w:pPr>
        <w:pStyle w:val="ConsPlusTitle"/>
        <w:spacing w:line="228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  <w:sectPr w:rsidR="0093392B" w:rsidRPr="003F3DCC" w:rsidSect="00F0078A">
          <w:pgSz w:w="11905" w:h="16838"/>
          <w:pgMar w:top="1134" w:right="567" w:bottom="1134" w:left="1701" w:header="488" w:footer="775" w:gutter="0"/>
          <w:pgNumType w:start="1"/>
          <w:cols w:space="720"/>
          <w:titlePg/>
          <w:docGrid w:linePitch="272"/>
        </w:sectPr>
      </w:pPr>
      <w:r w:rsidRPr="003F3DCC">
        <w:rPr>
          <w:rFonts w:ascii="Times New Roman" w:hAnsi="Times New Roman" w:cs="Times New Roman"/>
          <w:b w:val="0"/>
          <w:sz w:val="28"/>
          <w:szCs w:val="28"/>
        </w:rPr>
        <w:t>____________</w:t>
      </w:r>
    </w:p>
    <w:p w:rsidR="0093392B" w:rsidRPr="003F3DCC" w:rsidRDefault="0093392B" w:rsidP="0093392B">
      <w:pPr>
        <w:pStyle w:val="ConsPlusTitle"/>
        <w:tabs>
          <w:tab w:val="left" w:pos="142"/>
        </w:tabs>
        <w:spacing w:line="228" w:lineRule="auto"/>
        <w:ind w:left="9498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F3DCC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56295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3F3DCC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93392B" w:rsidRPr="003F3DCC" w:rsidRDefault="0093392B" w:rsidP="0093392B">
      <w:pPr>
        <w:pStyle w:val="ConsPlusTitle"/>
        <w:tabs>
          <w:tab w:val="left" w:pos="142"/>
        </w:tabs>
        <w:spacing w:line="228" w:lineRule="auto"/>
        <w:ind w:left="9498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F3DCC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93392B" w:rsidRPr="003F3DCC" w:rsidRDefault="0093392B" w:rsidP="0093392B">
      <w:pPr>
        <w:pStyle w:val="ConsPlusTitle"/>
        <w:tabs>
          <w:tab w:val="left" w:pos="142"/>
        </w:tabs>
        <w:spacing w:line="228" w:lineRule="auto"/>
        <w:ind w:left="9498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F3DCC">
        <w:rPr>
          <w:rFonts w:ascii="Times New Roman" w:hAnsi="Times New Roman" w:cs="Times New Roman"/>
          <w:b w:val="0"/>
          <w:sz w:val="28"/>
          <w:szCs w:val="28"/>
        </w:rPr>
        <w:t>Пензенской области</w:t>
      </w:r>
    </w:p>
    <w:p w:rsidR="0093392B" w:rsidRPr="003F3DCC" w:rsidRDefault="00427AA2" w:rsidP="0093392B">
      <w:pPr>
        <w:pStyle w:val="ConsPlusTitle"/>
        <w:tabs>
          <w:tab w:val="left" w:pos="142"/>
        </w:tabs>
        <w:spacing w:line="228" w:lineRule="auto"/>
        <w:ind w:left="9498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23.05.2024</w:t>
      </w:r>
      <w:r w:rsidR="0083565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5629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319-пП</w:t>
      </w:r>
    </w:p>
    <w:p w:rsidR="0093392B" w:rsidRPr="003F3DCC" w:rsidRDefault="0093392B" w:rsidP="0093392B">
      <w:pPr>
        <w:autoSpaceDE w:val="0"/>
        <w:autoSpaceDN w:val="0"/>
        <w:jc w:val="center"/>
        <w:outlineLvl w:val="3"/>
        <w:rPr>
          <w:sz w:val="28"/>
          <w:szCs w:val="28"/>
        </w:rPr>
      </w:pPr>
    </w:p>
    <w:p w:rsidR="0093392B" w:rsidRPr="003F3DCC" w:rsidRDefault="0093392B" w:rsidP="0093392B">
      <w:pPr>
        <w:autoSpaceDE w:val="0"/>
        <w:autoSpaceDN w:val="0"/>
        <w:jc w:val="center"/>
        <w:outlineLvl w:val="3"/>
        <w:rPr>
          <w:sz w:val="28"/>
          <w:szCs w:val="28"/>
        </w:rPr>
      </w:pPr>
      <w:r w:rsidRPr="003F3DCC">
        <w:rPr>
          <w:sz w:val="28"/>
          <w:szCs w:val="28"/>
        </w:rPr>
        <w:t>2.3.11. Стоимость Программы ОМС на 2024 год</w:t>
      </w:r>
    </w:p>
    <w:p w:rsidR="0093392B" w:rsidRPr="003F3DCC" w:rsidRDefault="0093392B" w:rsidP="0093392B">
      <w:pPr>
        <w:autoSpaceDE w:val="0"/>
        <w:autoSpaceDN w:val="0"/>
        <w:jc w:val="center"/>
        <w:outlineLvl w:val="3"/>
        <w:rPr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990"/>
        <w:gridCol w:w="1701"/>
        <w:gridCol w:w="1986"/>
        <w:gridCol w:w="1985"/>
        <w:gridCol w:w="1843"/>
        <w:gridCol w:w="1701"/>
      </w:tblGrid>
      <w:tr w:rsidR="0093392B" w:rsidRPr="003F3DCC" w:rsidTr="0093392B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Виды и условия 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3F3DCC">
              <w:t>оказания медицинской помощи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56295" w:rsidP="0093392B">
            <w:pPr>
              <w:autoSpaceDE w:val="0"/>
              <w:autoSpaceDN w:val="0"/>
              <w:adjustRightInd w:val="0"/>
              <w:jc w:val="center"/>
            </w:pPr>
            <w:r>
              <w:t>№ 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3F3DCC">
              <w:t>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3F3DCC">
              <w:t>Единица измерения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Объем медицинской помощи, норматив объемов предоставления медицинской помощи в расчете </w:t>
            </w:r>
            <w:r w:rsidRPr="003F3DCC">
              <w:br/>
              <w:t>на одно застрахованное лицо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3F3DCC"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3F3DCC">
              <w:t>Подушевые нормативы финансирования Программы ОМС,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3F3DCC">
              <w:t>Стоимость Программы ОМС, тыс. рублей</w:t>
            </w:r>
          </w:p>
        </w:tc>
      </w:tr>
    </w:tbl>
    <w:p w:rsidR="0093392B" w:rsidRPr="003F3DCC" w:rsidRDefault="0093392B" w:rsidP="0093392B">
      <w:pPr>
        <w:rPr>
          <w:sz w:val="4"/>
          <w:szCs w:val="4"/>
        </w:rPr>
      </w:pPr>
    </w:p>
    <w:tbl>
      <w:tblPr>
        <w:tblW w:w="1494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990"/>
        <w:gridCol w:w="1701"/>
        <w:gridCol w:w="1986"/>
        <w:gridCol w:w="1985"/>
        <w:gridCol w:w="1843"/>
        <w:gridCol w:w="1701"/>
      </w:tblGrid>
      <w:tr w:rsidR="0093392B" w:rsidRPr="003F3DCC" w:rsidTr="0093392B">
        <w:trPr>
          <w:cantSplit/>
          <w:tblHeader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7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Медицинская помощь в рамках территориальной программы ОМС: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Х</w:t>
            </w:r>
            <w:r w:rsidR="00956295"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17 946,49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22 087 408,7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1. Скорая, в том числе скорая специализированная, медицинская помощь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(сумма строк 15 + 26 + 39)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вызов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0,29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3 682,90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1 068,04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1 314 478,6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 Первичная медико-санитарная помощь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2.1 в амбулаторных условиях: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2.1.1 посещения с профилактическими и иными целями, всего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(сумма строк 17.1 + 28.1 + 41.1), из них: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ind w:right="-64"/>
              <w:jc w:val="center"/>
            </w:pPr>
            <w:r w:rsidRPr="003F3DCC">
              <w:t xml:space="preserve">посещения/ комплексные посещения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3F3DCC">
              <w:t>2,833267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920,50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2 608,02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3 209 783,4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для проведения профилактических медицинских осмотров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(сумма строк 17.1.1 + 28.1.1 + 41.1.1)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0,311412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2 255,88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702,51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864 602,1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для проведения диспансеризации, всего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(сумма строк 17.1.2 + 28.1.2 + 41.1.2),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4.1.2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0,388591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2 770,88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1 076,74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1 325 179,6</w:t>
            </w:r>
          </w:p>
        </w:tc>
      </w:tr>
      <w:tr w:rsidR="0093392B" w:rsidRPr="003F3DCC" w:rsidTr="0093392B">
        <w:trPr>
          <w:cantSplit/>
          <w:trHeight w:val="438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для проведения углубленной диспансеризации (сумма строк 17.1.2.1 + 28.1.2.1 + 41.1.2.1)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4.1.2.1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0,050758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1 185,64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60,18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74 066,9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для оценки репродуктивного здоровья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(сумма строк 17.1.2.2 + 28.1.2.2 + 41.1.2.2)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4.1.2.2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0,024580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3F3DCC">
              <w:t>3 936,0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96,77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119 099,2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для посещений с иными целями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(сумма строк 17.1.3 + 28.1.3 +41.1.3)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4.1.3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посещения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2,</w:t>
            </w:r>
            <w:r w:rsidRPr="003F3DCC">
              <w:rPr>
                <w:lang w:val="en-US"/>
              </w:rPr>
              <w:t>1</w:t>
            </w:r>
            <w:r w:rsidRPr="003F3DCC">
              <w:t>33264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388,50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828,77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1 020 001,7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2.1.2 в неотложной форме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 (сумма строк 17.2 + 28.2 + 41.2)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посещения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0,540000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842,15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3F3DCC">
              <w:rPr>
                <w:lang w:val="en-US"/>
              </w:rPr>
              <w:t>454</w:t>
            </w:r>
            <w:r w:rsidRPr="003F3DCC">
              <w:t>,</w:t>
            </w:r>
            <w:r w:rsidRPr="003F3DCC">
              <w:rPr>
                <w:lang w:val="en-US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559 691,2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2.1.3 в связи с заболеваниями (обращений), всего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 (сумма строк 17.3 + 28.3 + 41.3),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из них проведение следующих отдельных диагностических (лабораторных) исследований в рамках базовой программы обязательного медицинского страхования: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обращение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1,7877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1 890,80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3 380,18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4 160 107,1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компьютерная томография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(сумма строк 17.3.1 + 28.3.1 + 41.3.1)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4.3.1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3F3DCC">
              <w:t>0,050465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2 944,17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148,58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182 859,5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магнитно-резонансная томография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(сумма строк 17.3.2 + 28.3.2 + 41.3.2)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4.3.2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3F3DCC">
              <w:t>0,018179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4 020,15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73,08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89 946,8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ультразвуковое исследование сердечно-сосудистой системы (сумма строк 17.3.3 + 28.3.3 + 41.3.3)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4.3.3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0,094890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696,29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66,07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81 316,2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эндоскопическое диагностическое исследование (сумма строк 17.3.4 + 28.3.4 + 41.3.4)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4.3.4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0,030918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1 090,18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33,71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41 483,5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молекулярно-генетическое исследование с целью диагностики онкологических заболеваний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 (сумма строк 17.3.5 + 28.3.5 + 41.3.5)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4.3.5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3F3DCC">
              <w:t>0,00112</w:t>
            </w:r>
            <w:r w:rsidRPr="003F3DCC">
              <w:rPr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9 155,04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12 615,6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патолого-анатомическое исследование биопсийного (операционного) материала с целью диагностики онкологических заболеваний и подбора противоопухолевой лекарственной терапии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 (сумма строк 17.3.6 + 28.3.6 + 41.3.6)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4.3.6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3F3DCC">
              <w:t>0,015192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2 257,79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34,30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42 213,9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тестирование на выявление новой коронавирусной инфекции (COVID-19), респираторной вирусной инфекции, включая грипп</w:t>
            </w:r>
          </w:p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(сумма строк 17.3.7 + 28.3.7 + 41.3.7)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4.3.7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0,102779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437,04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44,92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55 282,9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2.1.4 Диспансерное наблюдение, в том числе по поводу:</w:t>
            </w:r>
            <w:r w:rsidR="00956295">
              <w:t xml:space="preserve"> </w:t>
            </w:r>
            <w:r w:rsidRPr="003F3DCC">
              <w:t xml:space="preserve">(сумма строк 17.4 + 28.4 + 41.4)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0,261736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2 245,51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587,73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723 341,6</w:t>
            </w:r>
          </w:p>
        </w:tc>
      </w:tr>
      <w:tr w:rsidR="0093392B" w:rsidRPr="003F3DCC" w:rsidTr="0093392B">
        <w:trPr>
          <w:cantSplit/>
          <w:trHeight w:val="132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2B" w:rsidRPr="003F3DCC" w:rsidRDefault="0093392B" w:rsidP="0083565C">
            <w:pPr>
              <w:widowControl/>
              <w:spacing w:line="221" w:lineRule="auto"/>
              <w:jc w:val="center"/>
            </w:pPr>
            <w:r w:rsidRPr="003F3DCC">
              <w:t>2.1.4.1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4.4.1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0,029196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3 164,30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92,38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113 699,6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2.1.4.2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4.4.2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0,023743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1 194,70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28,37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34 911,5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2.1.4.3 болезней системы кровообращения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4.4.3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0,160067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2 656,57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425,23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523 344,3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2.2 в условиях дневных стационаров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(сумма строк 18 + 29 + 42),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3F3DCC">
              <w:t>0,0</w:t>
            </w:r>
            <w:r w:rsidRPr="003F3DCC">
              <w:rPr>
                <w:lang w:val="en-US"/>
              </w:rPr>
              <w:t>33412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12 964,08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433,16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533 108,8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2.2.1 медицинская помощь по профилю "онкология"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(сумму строк 18.1 + 29.1 + 42.1)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5.1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3F3DCC">
              <w:t>0,00</w:t>
            </w:r>
            <w:r w:rsidRPr="003F3DCC">
              <w:rPr>
                <w:lang w:val="en-US"/>
              </w:rPr>
              <w:t>0570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21 193,86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14 878,1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2.2.2 при экстракорпоральном оплодотворении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(сумма строк 18.2 + 29.2 + 42.2)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5.2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0,000</w:t>
            </w:r>
            <w:r w:rsidRPr="003F3DCC">
              <w:rPr>
                <w:lang w:val="en-US"/>
              </w:rPr>
              <w:t>0</w:t>
            </w:r>
            <w:r w:rsidRPr="003F3DCC"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114 349,82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6 746,6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2.2.3 для оказания медицинской помощи больным с вирусным гепатитом </w:t>
            </w:r>
            <w:r w:rsidR="00372568" w:rsidRPr="003F3DCC">
              <w:t>С 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(сумма строк 18.3 + 29.3 + 42.3)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-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3. в условиях дневных стационаров (первичная медико-санитарная помощь, специализированная медицинская помощь)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(сумма строк 5 + 8),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0,070478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27 156,18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1 913,92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2 355 526,7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3.1) для медицинской помощи по профилю "онкология", в том числе: (сумма строк 5.1 + 8.1)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6.1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0,010964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77 829,42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853,32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1 050 230,2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3.2) для медицинской помощи при экстракорпоральном оплодотворении: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(сумма строк 5.2 + 8.2)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6.2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0,000727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109 185,38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79,40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97 720,9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3.3) для оказания медицинской помощи больным с вирусным гепатитом </w:t>
            </w:r>
            <w:r w:rsidR="00372568" w:rsidRPr="003F3DCC">
              <w:t>С </w:t>
            </w:r>
            <w:r w:rsidRPr="003F3DCC">
              <w:t>(сумма строк 5.3 + 8.3)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6.3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0,000277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143 710,08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39,81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49 005,1</w:t>
            </w:r>
          </w:p>
        </w:tc>
      </w:tr>
      <w:tr w:rsidR="0093392B" w:rsidRPr="003F3DCC" w:rsidTr="0093392B">
        <w:trPr>
          <w:cantSplit/>
          <w:trHeight w:val="63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 Специализированная, включая высокотехнологичную, медицинская помощь,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4.1 в условиях дневных стационаров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(сумма строк 21 + 32 + 45),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включая: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0,037066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39 949,53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1 480,76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1 822 417,9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4.1.1 медицинскую помощь по профилю "онкология" (сумма строк 21.1 + 32.1 + 45.1):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8.1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3F3DCC">
              <w:t>0,0</w:t>
            </w:r>
            <w:r w:rsidRPr="003F3DCC">
              <w:rPr>
                <w:lang w:val="en-US"/>
              </w:rPr>
              <w:t>10394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80 937,47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841,24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1 035 352,1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4.1.2 медицинскую помощь при экстракорпоральном оплодотворении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(сумма строк 21.2 + 33.2 + 45.2)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8.2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3F3DCC">
              <w:t>0,000</w:t>
            </w:r>
            <w:r w:rsidRPr="003F3DCC">
              <w:rPr>
                <w:lang w:val="en-US"/>
              </w:rPr>
              <w:t>679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108 820,9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73,92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90 974,3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4.1.3 медицинской помощи больным с вирусным гепатитом С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(сумма строк 21.3 + 33.3 + 45.3)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8.3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0,000277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143 710,08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39,81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49 005,1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4.2 в условиях круглосуточного стационара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(сумма строк 22 + 33 + 46),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0,170758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43 384,48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7 408,24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9 117 595,5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4.2.1 медицинская помощь по профилю "онкология"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(сумма строк 22.1 + 33.1 + 46.1)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9.1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0,008926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95 025,76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848,20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1 043 953,0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4.2.2 высокотехнологичная медицинская помощь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 (сумма строк 22.2 + 33.2 + 46.2)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9.2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0,005367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220 206,92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1 181,79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1 454 466,7</w:t>
            </w:r>
          </w:p>
        </w:tc>
      </w:tr>
      <w:tr w:rsidR="0093392B" w:rsidRPr="003F3DCC" w:rsidTr="0093392B">
        <w:trPr>
          <w:cantSplit/>
          <w:trHeight w:val="256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5.</w:t>
            </w:r>
            <w:r w:rsidR="00956295">
              <w:t xml:space="preserve"> </w:t>
            </w:r>
            <w:r w:rsidRPr="003F3DCC">
              <w:t>медицинская реабилитация, в том числе:</w:t>
            </w:r>
            <w:r w:rsidR="00956295"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3F3DCC">
              <w:t>5.1 в амбулаторных условиях</w:t>
            </w:r>
          </w:p>
          <w:p w:rsidR="0093392B" w:rsidRPr="003F3DCC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3F3DCC">
              <w:t>(сумма строк 23.1 + 34.1 +47.1)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3F3DC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0,003116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21 770,23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67,84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83 488,8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3F3DCC">
              <w:t>5.2 в условиях дневных стационаров (первичная медико-санитарная помощь, специализированная медицинская помощь)</w:t>
            </w:r>
          </w:p>
          <w:p w:rsidR="0093392B" w:rsidRPr="003F3DCC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3F3DCC">
              <w:t>(сумма строк 23.2 + 34.2 +47.2)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0,002610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25 608,61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66,60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81 973,2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3F3DCC">
              <w:t>5.3 специализированная, в том числе высокотехнологичная, медицинская помощь в условиях круглосуточного стационара</w:t>
            </w:r>
          </w:p>
          <w:p w:rsidR="0093392B" w:rsidRPr="003F3DCC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3F3DCC">
              <w:t>(сумма строк 23.3 + 34.3 +47.3)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0,005426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47 324,27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256,78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316 031,5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6. паллиативная медицинская помощь &lt;***&gt;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6.1 первичная медицинская помощь, в том числе доврачебная и врачебная &lt;**&gt;, всего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(равно строке 35.1),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посещений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6.1.1 посещение по паллиативной медицинской помощи без учета посещений на дому патронажными бригадами (равно строке 35.1.1)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11.1.1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посещений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6.1.2 посещения на дому выездными патронажными бригадами (равно строке 35.1.2)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11.1.2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посещений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6.2. оказываемая в стационарных условиях (включая койки паллиативной медицинской помощи и койки сестринского ухода) (равно строке 35.2)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11.2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койко-день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6.3 оказываемая в условиях дневного стационара (равно строке 35.3)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11.3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7. Расходы на ведение дела СМО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 (сумма строк 24 +36 +48)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134,38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165 391,1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8. Иные расходы (равно строке 37)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из строки 1: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trike/>
              </w:rPr>
            </w:pPr>
            <w:r w:rsidRPr="003F3DCC"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X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X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17 940,07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22 079 505,3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1. Медицинская помощь, предоставляемая в рамках базовой программы ОМС застрахованным лицам (за счет субвенции ФОМС) 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1. Скорая, в том числе скорая специализированная, медицинская помощь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вызов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0,29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3 682,90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1 068,04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1 314 478,6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2. Первичная медико-санитарная помощь</w:t>
            </w:r>
            <w:r w:rsidRPr="003F3DCC">
              <w:rPr>
                <w:rFonts w:ascii="Times New Roman CYR" w:hAnsi="Times New Roman CYR"/>
                <w:bCs/>
                <w:lang w:eastAsia="en-US"/>
              </w:rPr>
              <w:t>, за исключением медицинской реабилитации</w:t>
            </w:r>
            <w:r w:rsidRPr="003F3DCC"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2.1 в амбулаторных условиях: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2.1.1 посещения с профилактическими и иными целями, всего (сумма строк 17.1.1 + 17.1.2 + 17.1.3),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из них: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17.1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посещения/комплексные посещения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3F3DCC">
              <w:t>2,833267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918,23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2 601,60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3 201 880,0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для проведения профилактических медицинских осмотров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17.1.1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0,311412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2 255,88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702,51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864 602,1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для проведения диспансеризации, всего,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17.1.2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0,388591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2 754,35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1 070,32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1 317 276,2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для проведения углубленной диспансеризации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17.1.2.1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0,050758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1 185,64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60,18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74 066,9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для оценки репродуктивного здоровья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17.1.2.2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0,024580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3 675,65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90,35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111 195,8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для посещений с иными целями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17.1.3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посещения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2,</w:t>
            </w:r>
            <w:r w:rsidRPr="003F3DCC">
              <w:rPr>
                <w:lang w:val="en-US"/>
              </w:rPr>
              <w:t>1</w:t>
            </w:r>
            <w:r w:rsidRPr="003F3DCC">
              <w:t>33264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388,50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828,77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1 020 001,7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2.1.2 в неотложной форме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17.2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0,540000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842,15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3F3DCC">
              <w:rPr>
                <w:lang w:val="en-US"/>
              </w:rPr>
              <w:t>454</w:t>
            </w:r>
            <w:r w:rsidRPr="003F3DCC">
              <w:t>,</w:t>
            </w:r>
            <w:r w:rsidRPr="003F3DCC">
              <w:rPr>
                <w:lang w:val="en-US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559 691,2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2.1.3 в связи с заболеваниями (обращений),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всего, из них проведение следующих отдельных диагностических (лабораторных) исследований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в рамках базовой программы обязательного медицинского страхования: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17.3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обращение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1,7877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1 890,80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3 380,18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4 160 107,1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компьютерная томография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17.3.1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3F3DCC">
              <w:t>0,050465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2 944,17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148,58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182 859,5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магнитно-резонансная томография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17.3.2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3F3DCC">
              <w:t>0,018179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4 020,15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73,08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89 946,8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ультразвуковое исследование сердечно-сосудистой системы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17.3.3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0,094890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696,29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66,07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81 316,2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эндоскопическое диагностическое исследование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17.3.4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0,030918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1 090,18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33,71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41 483,5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молекулярно-генетическое исследование с целью диагностики онкологических заболеваний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17.3.5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3F3DCC">
              <w:t>0,00112</w:t>
            </w:r>
            <w:r w:rsidRPr="003F3DCC">
              <w:rPr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9 155,04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12 615,6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патолого-анатомическое исследование биопсийного (операционного) материала с 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17.3.6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3F3DCC">
              <w:t>0,015192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2 257,79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34,30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42 213,9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тестирование на выявление новой коронавирусной инфекции (COVID-19), респираторной вирусной инфекции, включая грипп</w:t>
            </w:r>
            <w:r w:rsidR="00956295"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17.3.7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0,102779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437,04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44,92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55 282,9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2.1.4 Диспансерное наблюдение,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в том числе по поводу: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17.4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0,261736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2 245,51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587,73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723 341,6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2B" w:rsidRPr="003F3DCC" w:rsidRDefault="0093392B" w:rsidP="0083565C">
            <w:pPr>
              <w:widowControl/>
              <w:spacing w:line="221" w:lineRule="auto"/>
              <w:jc w:val="center"/>
            </w:pPr>
            <w:r w:rsidRPr="003F3DCC">
              <w:t>2.1.4.1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17.4.1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0,029196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3 164,30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92,38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113 699,6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2.1.4.2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17.4.2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0,023743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1 194,70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28,37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34 911,5</w:t>
            </w:r>
          </w:p>
        </w:tc>
      </w:tr>
      <w:tr w:rsidR="0093392B" w:rsidRPr="003F3DCC" w:rsidTr="0093392B">
        <w:trPr>
          <w:cantSplit/>
          <w:trHeight w:val="64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2.1.4.3 болезней системы кровообращения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17.4.3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0,160067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2 656,57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425,23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523 344,3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2.2 в условиях дневных стационаров</w:t>
            </w:r>
            <w:r w:rsidRPr="003F3DCC">
              <w:rPr>
                <w:rFonts w:ascii="Times New Roman CYR" w:hAnsi="Times New Roman CYR"/>
                <w:bCs/>
                <w:lang w:eastAsia="en-US"/>
              </w:rPr>
              <w:t xml:space="preserve">, за исключением медицинской реабилитации </w:t>
            </w:r>
            <w:r w:rsidRPr="003F3DCC">
              <w:t xml:space="preserve">&lt;*&gt;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(сумма строк 18.1 + 18.2),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3F3DCC">
              <w:t>0,0</w:t>
            </w:r>
            <w:r w:rsidRPr="003F3DCC">
              <w:rPr>
                <w:lang w:val="en-US"/>
              </w:rPr>
              <w:t>33412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12 964,08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433,16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533 108,8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2.2.1 для медицинской помощи по 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18.1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3F3DCC">
              <w:t>0,00</w:t>
            </w:r>
            <w:r w:rsidRPr="003F3DCC">
              <w:rPr>
                <w:lang w:val="en-US"/>
              </w:rPr>
              <w:t>0570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21 193,86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14 878,1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2.2.2 для медицинской помощи при экстракорпоральном оплодотворении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18.2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0,000</w:t>
            </w:r>
            <w:r w:rsidRPr="003F3DCC">
              <w:rPr>
                <w:lang w:val="en-US"/>
              </w:rPr>
              <w:t>0</w:t>
            </w:r>
            <w:r w:rsidRPr="003F3DCC"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114 349,82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6 746,6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2.2.3 для оказания медицинской помощи больным с вирусным гепатитом </w:t>
            </w:r>
            <w:r w:rsidR="00372568" w:rsidRPr="003F3DCC">
              <w:t>С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18.3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-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3. в условиях дневных стационаров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(первичная медико-санитарная помощь, специализированная медицинская помощь),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0,070478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27 156,18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1 913,92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2 355 526,7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3.1 для медицинской помощи по 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19.1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0,010964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77 829,42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853,32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1 050 230,2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3.2 для медицинской помощи при экстракорпоральном оплодотворении: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19.2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0,000727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109 185,38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79,40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97 720,9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3.3) для оказания медицинской помощи больным </w:t>
            </w:r>
            <w:r w:rsidRPr="003F3DCC">
              <w:br/>
              <w:t xml:space="preserve">с вирусным гепатитом </w:t>
            </w:r>
            <w:r w:rsidR="00372568" w:rsidRPr="003F3DCC">
              <w:t>С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0,000277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143 710,08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39,81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49 005,1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 Специализированная, включая высокотехнологичную, медицинская помощь,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4.1 в условиях дневных стационаров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, </w:t>
            </w:r>
            <w:r w:rsidR="00372568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3F3DCC">
              <w:rPr>
                <w:rFonts w:ascii="Times New Roman CYR" w:hAnsi="Times New Roman CYR"/>
                <w:bCs/>
                <w:lang w:eastAsia="en-US"/>
              </w:rPr>
              <w:t>за исключением медицинской реабилитации</w:t>
            </w:r>
            <w:r w:rsidRPr="003F3DCC"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0,037066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39 949,53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1 480,76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1 822 417,9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4.1.1 для медицинской помощи по 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3F3DCC">
              <w:t>0,0</w:t>
            </w:r>
            <w:r w:rsidRPr="003F3DCC">
              <w:rPr>
                <w:lang w:val="en-US"/>
              </w:rPr>
              <w:t>10394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80 937,47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841,24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1 035 352,1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4.1.2 для медицинской помощи </w:t>
            </w:r>
            <w:r w:rsidRPr="003F3DCC">
              <w:br/>
              <w:t xml:space="preserve">при экстракорпоральном оплодотворении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21.2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lang w:val="en-US"/>
              </w:rPr>
            </w:pPr>
            <w:r w:rsidRPr="003F3DCC">
              <w:t>0,000</w:t>
            </w:r>
            <w:r w:rsidRPr="003F3DCC">
              <w:rPr>
                <w:lang w:val="en-US"/>
              </w:rPr>
              <w:t>679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108 820,9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73,92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90 974,3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4.1.3 для оказания медицинской помощи </w:t>
            </w:r>
            <w:r w:rsidR="00372568">
              <w:br/>
            </w:r>
            <w:r w:rsidRPr="003F3DCC">
              <w:t>больным с вирусным гепатитом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0,000277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143 710,08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39,81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49 005,1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4.2 в условиях круглосуточного стационара,</w:t>
            </w:r>
            <w:r w:rsidRPr="003F3DCC">
              <w:rPr>
                <w:rFonts w:ascii="Times New Roman CYR" w:hAnsi="Times New Roman CYR"/>
                <w:bCs/>
                <w:lang w:eastAsia="en-US"/>
              </w:rPr>
              <w:t xml:space="preserve"> </w:t>
            </w:r>
            <w:r w:rsidR="00372568">
              <w:rPr>
                <w:rFonts w:ascii="Times New Roman CYR" w:hAnsi="Times New Roman CYR"/>
                <w:bCs/>
                <w:lang w:eastAsia="en-US"/>
              </w:rPr>
              <w:br/>
            </w:r>
            <w:r w:rsidRPr="003F3DCC">
              <w:rPr>
                <w:rFonts w:ascii="Times New Roman CYR" w:hAnsi="Times New Roman CYR"/>
                <w:bCs/>
                <w:lang w:eastAsia="en-US"/>
              </w:rPr>
              <w:t>за исключением медицинской реабилитации,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0,170758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43 384,48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7 408,24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9 117 595,5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4.2.1 для медицинской помощи по 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22.1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0,008926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95 025,76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848,20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1 043 953,0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4.2.3 высокотехнологичная медицинская помощь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22.2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0,005367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220 206,92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1 181,79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1 454 466,7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5. Медицинская реабилитация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(сумма строк 23.1 + 23.2 +23.3),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3F3DCC">
              <w:t>5.1 в амбулаторных условиях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3F3DC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0,003116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21 770,23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67,84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83 488,8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3F3DCC">
              <w:t>5.2 в 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0,002610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25 608,61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66,60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81 973,2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3F3DCC">
              <w:t xml:space="preserve">5.3 специализированная, в том числе высокотехнологичная, медицинская помощь </w:t>
            </w:r>
          </w:p>
          <w:p w:rsidR="0093392B" w:rsidRPr="003F3DCC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3F3DCC">
              <w:t>в условиях круглосуточного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0,005426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47 324,27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256,78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316 031,5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5. Расходы на ведение дела СМО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134,38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165 391,1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 Медицинская помощь по видам и заболеваниям,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не установленным базовой программой: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6,42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7 903,4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1. Скорая, в том числе скорая специализированная, медицинская помощь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вызов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0,00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 Первичная медико-санитарная помощь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2.1 в амбулаторных условиях: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2.1.1 посещения с профилактическими и иными целями, всего,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28.1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посещения/комплексные посещения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6,42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7 903,4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для проведения профилактических медицинских осмотров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28.1.1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для проведения диспансеризации, всего,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28.1.2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6,42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7 903,4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для проведения углубленной диспансеризации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28.1.2.1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для оценки репродуктивного здоровья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28.1.2.2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медицинская услуга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0,011369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564,85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6,42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7 903,4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для посещений с иными целями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28.1.3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посещения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2.1.2 в неотложной форме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28.2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2.1.3 в связи с заболеваниями (обращений), всего,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из них проведение следующих отдельных диагностических (лабораторных) исследований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в рамках базовой программы обязательного медицинского страхования: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28.3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обращение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компьютерная томография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28.3.1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магнитно-резонансная томография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28.3.2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ультразвуковое исследование сердечно-сосудистой системы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28.3.3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эндоскопическое диагностическое исследование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28.3.4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молекулярно-генетическое исследование с целью диагностики онкологических заболеваний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28.3.5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патолого-анатомическое исследование биопсийного (операционного) материала с 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28.3.6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тестирование на выявление новой коронавирусной инфекции (COVID-19), респираторной вирусной инфекции, включая грипп</w:t>
            </w:r>
            <w:r w:rsidR="00956295"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28.3.7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2.1.4 Диспансерное наблюдение,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в том числе по поводу: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28.4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2B" w:rsidRPr="003F3DCC" w:rsidRDefault="0093392B" w:rsidP="0083565C">
            <w:pPr>
              <w:widowControl/>
              <w:spacing w:line="221" w:lineRule="auto"/>
              <w:jc w:val="center"/>
            </w:pPr>
            <w:r w:rsidRPr="003F3DCC">
              <w:t>2.1.4.1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28.4.1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2.1.4.2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28.4.2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2.1.4.3 болезней системы кровообращения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28.4.3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2.2 в условиях дневных стационаров</w:t>
            </w:r>
            <w:r w:rsidRPr="003F3DCC">
              <w:rPr>
                <w:rFonts w:ascii="Times New Roman CYR" w:hAnsi="Times New Roman CYR"/>
                <w:bCs/>
                <w:lang w:eastAsia="en-US"/>
              </w:rPr>
              <w:t>, за исключением медицинской реабилитации</w:t>
            </w:r>
            <w:r w:rsidRPr="003F3DCC">
              <w:t xml:space="preserve"> &lt;*&gt;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(сумма строк 29.1 + 29.2),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2.2.1 для медицинской помощи по 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29.1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случаев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2.2.2 для медицинской помощи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при экстракорпоральном оплодотворении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29.2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2.2.3 для медицинской помощи больным </w:t>
            </w:r>
            <w:r w:rsidRPr="003F3DCC">
              <w:br/>
              <w:t xml:space="preserve">с вирусным гепатитом </w:t>
            </w:r>
            <w:r w:rsidR="00372568" w:rsidRPr="003F3DCC">
              <w:t>С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3. в условиях дневных стационаров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(первичная медико-санитарная помощь, специализированная медицинская помощь),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</w:t>
            </w:r>
            <w:r w:rsidRPr="003F3DCC">
              <w:rPr>
                <w:rFonts w:ascii="Times New Roman CYR" w:hAnsi="Times New Roman CYR"/>
                <w:bCs/>
                <w:lang w:eastAsia="en-US"/>
              </w:rPr>
              <w:t>за исключением медицинской реабилитации,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3.1) для медицинской помощи по 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30.1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3.2) для медицинской помощи при экстракорпоральном оплодотворении: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30.2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3.3) для оказания медицинской помощи больным с вирусным гепатитом </w:t>
            </w:r>
            <w:r w:rsidR="00372568" w:rsidRPr="003F3DCC">
              <w:t>С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30.3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 Специализированная, в том числе высокотехнологичная, медицинская помощь, включая медицинскую помощь: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4.1 в условиях дневных стационаров, в 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4.1.1 для медицинской помощи </w:t>
            </w:r>
            <w:r w:rsidR="00372568">
              <w:br/>
            </w:r>
            <w:r w:rsidRPr="003F3DCC">
              <w:t xml:space="preserve">по 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32.1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4.1.2 для медицинской помощи при экстракорпоральном оплодотворении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32.2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4.1.3 для медицинской помощи больным </w:t>
            </w:r>
            <w:r w:rsidR="00372568">
              <w:br/>
            </w:r>
            <w:r w:rsidRPr="003F3DCC">
              <w:t>с вирусным гепатитом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32.3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4.2 в условиях круглосуточного стационара</w:t>
            </w:r>
            <w:r w:rsidRPr="003F3DCC">
              <w:rPr>
                <w:rFonts w:ascii="Times New Roman CYR" w:hAnsi="Times New Roman CYR"/>
                <w:bCs/>
                <w:lang w:eastAsia="en-US"/>
              </w:rPr>
              <w:t xml:space="preserve">, </w:t>
            </w:r>
            <w:r w:rsidR="00E65893">
              <w:rPr>
                <w:rFonts w:ascii="Times New Roman CYR" w:hAnsi="Times New Roman CYR"/>
                <w:bCs/>
                <w:lang w:eastAsia="en-US"/>
              </w:rPr>
              <w:br/>
            </w:r>
            <w:r w:rsidRPr="003F3DCC">
              <w:rPr>
                <w:rFonts w:ascii="Times New Roman CYR" w:hAnsi="Times New Roman CYR"/>
                <w:bCs/>
                <w:lang w:eastAsia="en-US"/>
              </w:rPr>
              <w:t>за исключением медицинской реабилитации</w:t>
            </w:r>
            <w:r w:rsidRPr="003F3DCC">
              <w:t xml:space="preserve">,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4.2.1 для медицинской помощи </w:t>
            </w:r>
            <w:r w:rsidR="00E65893">
              <w:br/>
            </w:r>
            <w:r w:rsidRPr="003F3DCC">
              <w:t xml:space="preserve">по 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33.1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4.2.2 высокотехнологичная медицинская помощь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33.2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  <w:trHeight w:val="39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5. Медицинская реабилитация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3F3DCC">
              <w:t>5.1 в амбулаторных условиях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34.1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3F3DC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jc w:val="center"/>
            </w:pPr>
            <w:r w:rsidRPr="003F3DCC">
              <w:t xml:space="preserve">5.2 в условиях дневных стационаров </w:t>
            </w:r>
          </w:p>
          <w:p w:rsidR="0093392B" w:rsidRPr="003F3DCC" w:rsidRDefault="0093392B" w:rsidP="00A92761">
            <w:pPr>
              <w:autoSpaceDE w:val="0"/>
              <w:autoSpaceDN w:val="0"/>
              <w:jc w:val="center"/>
            </w:pPr>
            <w:r w:rsidRPr="003F3DCC">
              <w:t>(первичная медико-санитарная помощь, специализированная медицинская помощь)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>34.2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jc w:val="center"/>
            </w:pPr>
            <w:r w:rsidRPr="003F3DC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jc w:val="center"/>
            </w:pPr>
            <w:r w:rsidRPr="003F3DCC">
              <w:t xml:space="preserve">5.3 специализированная, в том числе высокотехнологичная, медицинская помощь </w:t>
            </w:r>
          </w:p>
          <w:p w:rsidR="0093392B" w:rsidRPr="003F3DCC" w:rsidRDefault="0093392B" w:rsidP="00A92761">
            <w:pPr>
              <w:autoSpaceDE w:val="0"/>
              <w:autoSpaceDN w:val="0"/>
              <w:jc w:val="center"/>
            </w:pPr>
            <w:r w:rsidRPr="003F3DCC">
              <w:t>в условиях круглосуточного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>34.3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jc w:val="center"/>
            </w:pPr>
            <w:r w:rsidRPr="003F3DCC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6. паллиативная медицинская помощь в стационарных условиях &lt;***&gt;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Х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6.1 первичная медицинская помощь, в том числе доврачебная и врачебная &lt;**&gt;, всего, включая: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35.1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посещений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6.1.1 посещения по паллиативной медицинской помощи без учета посещений на дому </w:t>
            </w:r>
            <w:r w:rsidR="00E65893">
              <w:br/>
            </w:r>
            <w:r w:rsidRPr="003F3DCC">
              <w:t xml:space="preserve">патронажными бригадами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35.1.1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посещений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6.1.2 посещения на дому выездными патронажными бригадами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35.1.2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посещений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6.2. оказываемая в стационарных условиях </w:t>
            </w:r>
          </w:p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(включая койки паллиативной медицинской </w:t>
            </w:r>
          </w:p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помощи и койки сестринского ухода)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35.2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койко-день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6.3 оказываемая в условиях дневного стационара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35.3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7. Расходы на ведение дела СМО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jc w:val="center"/>
            </w:pPr>
            <w:r w:rsidRPr="003F3DC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8. Иные расходы (равно строке)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37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jc w:val="center"/>
            </w:pPr>
            <w:r w:rsidRPr="003F3DC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3. Медицинская помощь по видам и заболеваниям, установленным базовой программой (дополнительное финансовое обеспечение):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jc w:val="center"/>
            </w:pPr>
            <w:r w:rsidRPr="003F3DC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1. Скорая, в том числе скорая специализированная, медицинская помощь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вызов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>2. Первичная медико-санитарная помощь</w:t>
            </w:r>
            <w:r w:rsidRPr="003F3DCC">
              <w:rPr>
                <w:rFonts w:ascii="Times New Roman CYR" w:hAnsi="Times New Roman CYR"/>
                <w:bCs/>
                <w:lang w:eastAsia="en-US"/>
              </w:rPr>
              <w:t xml:space="preserve">, </w:t>
            </w:r>
            <w:r w:rsidR="00E65893">
              <w:rPr>
                <w:rFonts w:ascii="Times New Roman CYR" w:hAnsi="Times New Roman CYR"/>
                <w:bCs/>
                <w:lang w:eastAsia="en-US"/>
              </w:rPr>
              <w:br/>
            </w:r>
            <w:r w:rsidRPr="003F3DCC">
              <w:rPr>
                <w:rFonts w:ascii="Times New Roman CYR" w:hAnsi="Times New Roman CYR"/>
                <w:bCs/>
                <w:lang w:eastAsia="en-US"/>
              </w:rPr>
              <w:t>за исключением медицинской реабилитации</w:t>
            </w:r>
            <w:r w:rsidRPr="003F3DCC"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jc w:val="center"/>
            </w:pPr>
            <w:r w:rsidRPr="003F3DC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Х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2.1 в амбулаторных условиях: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jc w:val="center"/>
            </w:pPr>
            <w:r w:rsidRPr="003F3DC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A92761">
            <w:pPr>
              <w:autoSpaceDE w:val="0"/>
              <w:autoSpaceDN w:val="0"/>
              <w:adjustRightInd w:val="0"/>
              <w:jc w:val="center"/>
            </w:pPr>
            <w:r w:rsidRPr="003F3DCC">
              <w:t xml:space="preserve">Х </w:t>
            </w:r>
          </w:p>
        </w:tc>
      </w:tr>
      <w:tr w:rsidR="0093392B" w:rsidRPr="003F3DCC" w:rsidTr="0093392B">
        <w:trPr>
          <w:cantSplit/>
          <w:trHeight w:val="176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2.1.1 посещения с профилактическими и иными целями, из них: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посещения/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комплексные посещения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для проведения профилактических медицинских осмотров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41.1.1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для проведения диспансеризации, всего,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41.1.2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для проведения углубленной диспансеризации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41.1.2.1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для оценки репродуктивного здоровья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41.1.2.2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для посещений с иными целями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41.1.3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посещения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2.1.2 в неотложной форме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41.2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2.1.3 в связи с заболеваниями (обращений),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всего, из них проведение следующих отдельных диагностических (лабораторных) исследований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в рамках базовой программы обязательного медицинского страхования: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41.3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обращение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компьютерная томография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41.3.1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магнитно-резонансная томография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41.3.2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ультразвуковое исследование сердечно-сосудистой системы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41.3.3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эндоскопическое диагностическое исследование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41.3.4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молекулярно-генетическое исследование с целью диагностики онкологических заболеваний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41.3.5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патолого-анатомическое исследование биопсийного (операционного) материала с 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41.3.6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тестирование на выявление новой коронавирусной инфекции (COVID-19), респираторной вирусной инфекции, включая грипп</w:t>
            </w:r>
            <w:r w:rsidR="00956295"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41.3.7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исследования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2.1.4 Диспансерное наблюдение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41.4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комплексное посещение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2B" w:rsidRPr="003F3DCC" w:rsidRDefault="0093392B" w:rsidP="0083565C">
            <w:pPr>
              <w:widowControl/>
              <w:spacing w:line="221" w:lineRule="auto"/>
              <w:jc w:val="center"/>
            </w:pPr>
            <w:r w:rsidRPr="003F3DCC">
              <w:t>2.1.4.1 онкологических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41.4.1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2.1.4.2 сахарного диабета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41.4.2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2.1.4.3 болезней системы кровообращения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41.4.3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2.2 в условиях дневных стационаров &lt;*&gt;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2.2.1 для медицинской помощи по 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42.1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2.2.2 для медицинской помощи при экстракорпоральном оплодотворении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42.2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2.2.3 для медицинской помощи больным </w:t>
            </w:r>
            <w:r w:rsidRPr="003F3DCC">
              <w:br/>
              <w:t xml:space="preserve">с вирусным гепатитом </w:t>
            </w:r>
            <w:r w:rsidR="001010A0" w:rsidRPr="003F3DCC">
              <w:t>С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3. в условиях дневных стационаров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(первичная медико-санитарная помощь, специализированная медицинская помощь),</w:t>
            </w:r>
            <w:r w:rsidR="00956295">
              <w:t xml:space="preserve"> </w:t>
            </w:r>
            <w:r w:rsidR="00E65893">
              <w:br/>
            </w:r>
            <w:r w:rsidRPr="003F3DCC">
              <w:rPr>
                <w:rFonts w:ascii="Times New Roman CYR" w:hAnsi="Times New Roman CYR"/>
                <w:bCs/>
                <w:lang w:eastAsia="en-US"/>
              </w:rPr>
              <w:t>за исключением медицинской реабилитации,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3.1 для медицинской помощи по 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43.1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3.2 при экстракорпоральном оплодотворении: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43.2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3.3) для оказания медицинской помощи больным с вирусным гепатитом </w:t>
            </w:r>
            <w:r w:rsidR="00E65893" w:rsidRPr="003F3DCC">
              <w:t>С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 Специализированная, в том числе высокотехнологичная, медицинская помощь, включая медицинскую помощь: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t>4.1 в условиях дневных стационаров,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rPr>
                <w:rFonts w:ascii="Times New Roman CYR" w:hAnsi="Times New Roman CYR"/>
                <w:bCs/>
                <w:lang w:eastAsia="en-US"/>
              </w:rPr>
              <w:t>за исключением медицинской реабилитации,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4.1.1 для медицинской помощи по профилю "онкология"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45.1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лечения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4.1.2 для медицинской помощи при экстракорпоральном оплодотворении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45.2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4.1.3 для оказания медицинской помощи </w:t>
            </w:r>
            <w:r w:rsidR="00E65893">
              <w:br/>
            </w:r>
            <w:r w:rsidRPr="003F3DCC">
              <w:t>больным с вирусным гепатитом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4.2 в условиях круглосуточного стационара</w:t>
            </w:r>
            <w:r w:rsidRPr="003F3DCC">
              <w:rPr>
                <w:rFonts w:ascii="Times New Roman CYR" w:hAnsi="Times New Roman CYR"/>
                <w:bCs/>
                <w:lang w:eastAsia="en-US"/>
              </w:rPr>
              <w:t xml:space="preserve">, </w:t>
            </w:r>
            <w:r w:rsidR="00E65893">
              <w:rPr>
                <w:rFonts w:ascii="Times New Roman CYR" w:hAnsi="Times New Roman CYR"/>
                <w:bCs/>
                <w:lang w:eastAsia="en-US"/>
              </w:rPr>
              <w:br/>
            </w:r>
            <w:r w:rsidRPr="003F3DCC">
              <w:rPr>
                <w:rFonts w:ascii="Times New Roman CYR" w:hAnsi="Times New Roman CYR"/>
                <w:bCs/>
                <w:lang w:eastAsia="en-US"/>
              </w:rPr>
              <w:t>за исключением медицинской реабилитации</w:t>
            </w:r>
            <w:r w:rsidRPr="003F3DCC">
              <w:t xml:space="preserve">,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в том числе: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4.2.1 для медицинской помощи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 по профилю "онкология"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46.1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4.2.3 высокотехнологичная медицинская помощь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46.2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случай госпитализации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5. Медицинская реабилитация </w:t>
            </w:r>
          </w:p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(сумма строк 47.1 + 47.2+47.3)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3F3DCC">
              <w:t>5.1 в амбулаторных условиях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3F3DCC">
              <w:t>комплексное посещение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3F3DCC">
              <w:t>5.2 в 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случай лечения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spacing w:line="221" w:lineRule="auto"/>
              <w:jc w:val="center"/>
            </w:pPr>
            <w:r w:rsidRPr="003F3DCC">
              <w:t>5.3 специализированная, в том числе высокотехнологичная, медицинская помощь в условиях круглосуточного стационара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47.3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spacing w:line="221" w:lineRule="auto"/>
              <w:jc w:val="center"/>
            </w:pPr>
            <w:r w:rsidRPr="003F3DCC">
              <w:t>случай госпитализации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  <w:tr w:rsidR="0093392B" w:rsidRPr="003F3DCC" w:rsidTr="0093392B">
        <w:trPr>
          <w:cantSplit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6. Расходы на ведение дела СМО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565C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3F3DCC">
              <w:t xml:space="preserve">0,00 </w:t>
            </w:r>
          </w:p>
        </w:tc>
      </w:tr>
    </w:tbl>
    <w:p w:rsidR="00A92761" w:rsidRDefault="00A92761" w:rsidP="0093392B">
      <w:pPr>
        <w:autoSpaceDE w:val="0"/>
        <w:autoSpaceDN w:val="0"/>
        <w:adjustRightInd w:val="0"/>
        <w:jc w:val="both"/>
      </w:pPr>
    </w:p>
    <w:p w:rsidR="0093392B" w:rsidRPr="003F3DCC" w:rsidRDefault="0093392B" w:rsidP="0093392B">
      <w:pPr>
        <w:autoSpaceDE w:val="0"/>
        <w:autoSpaceDN w:val="0"/>
        <w:adjustRightInd w:val="0"/>
        <w:jc w:val="both"/>
      </w:pPr>
      <w:r w:rsidRPr="003F3DCC">
        <w:t xml:space="preserve">&lt;*&gt; Субъект Российской Федерации вправе устанавливать раздельные нормативы объемы и стоимости единицы объема для оказываемой в условиях </w:t>
      </w:r>
      <w:r w:rsidRPr="003F3DCC">
        <w:br/>
        <w:t>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</w:t>
      </w:r>
    </w:p>
    <w:p w:rsidR="0093392B" w:rsidRPr="003F3DCC" w:rsidRDefault="0093392B" w:rsidP="0093392B">
      <w:pPr>
        <w:autoSpaceDE w:val="0"/>
        <w:autoSpaceDN w:val="0"/>
        <w:adjustRightInd w:val="0"/>
        <w:jc w:val="both"/>
      </w:pPr>
      <w:r w:rsidRPr="003F3DCC">
        <w:t>&lt;**&gt; Включены в норматив объема первичной медико-санитарной помощи в амбулаторных условиях</w:t>
      </w:r>
    </w:p>
    <w:p w:rsidR="0093392B" w:rsidRPr="003F3DCC" w:rsidRDefault="0093392B" w:rsidP="0093392B">
      <w:pPr>
        <w:autoSpaceDE w:val="0"/>
        <w:autoSpaceDN w:val="0"/>
        <w:adjustRightInd w:val="0"/>
        <w:jc w:val="both"/>
      </w:pPr>
      <w:r w:rsidRPr="003F3DCC">
        <w:t xml:space="preserve">&lt;***&gt; Включены в норматив объема первичной медико-санитарной помощи в амбулаторных условиях в случае включения паллиативной медицинской помощи </w:t>
      </w:r>
      <w:r w:rsidRPr="003F3DCC">
        <w:br/>
        <w:t>в территориальную программу ОМС сверх базовой программы ОМС с соответствующими платежом субъекта Российской Федерации</w:t>
      </w:r>
    </w:p>
    <w:p w:rsidR="0093392B" w:rsidRPr="003F3DCC" w:rsidRDefault="0093392B" w:rsidP="0093392B">
      <w:pPr>
        <w:autoSpaceDE w:val="0"/>
        <w:autoSpaceDN w:val="0"/>
        <w:adjustRightInd w:val="0"/>
        <w:jc w:val="both"/>
      </w:pPr>
      <w:r w:rsidRPr="003F3DCC">
        <w:t>&lt;****&gt; 1 230 737</w:t>
      </w:r>
      <w:r w:rsidR="00956295">
        <w:t xml:space="preserve"> </w:t>
      </w:r>
      <w:r w:rsidRPr="003F3DCC">
        <w:t>- численность застрахованных по ОМС лиц по состоянию на 01.01.202</w:t>
      </w:r>
      <w:bookmarkStart w:id="7" w:name="P2485"/>
      <w:bookmarkEnd w:id="7"/>
      <w:r w:rsidRPr="003F3DCC">
        <w:t>3</w:t>
      </w:r>
    </w:p>
    <w:p w:rsidR="00A92761" w:rsidRDefault="00A92761" w:rsidP="0093392B">
      <w:pPr>
        <w:widowControl/>
        <w:jc w:val="center"/>
        <w:rPr>
          <w:sz w:val="24"/>
          <w:szCs w:val="24"/>
        </w:rPr>
      </w:pPr>
    </w:p>
    <w:p w:rsidR="00A92761" w:rsidRDefault="00A92761" w:rsidP="0093392B">
      <w:pPr>
        <w:widowControl/>
        <w:jc w:val="center"/>
        <w:rPr>
          <w:sz w:val="24"/>
          <w:szCs w:val="24"/>
        </w:rPr>
      </w:pPr>
    </w:p>
    <w:p w:rsidR="0093392B" w:rsidRPr="003F3DCC" w:rsidRDefault="0093392B" w:rsidP="0093392B">
      <w:pPr>
        <w:widowControl/>
        <w:jc w:val="center"/>
        <w:rPr>
          <w:sz w:val="24"/>
          <w:szCs w:val="24"/>
        </w:rPr>
      </w:pPr>
      <w:r w:rsidRPr="003F3DCC">
        <w:rPr>
          <w:sz w:val="24"/>
          <w:szCs w:val="24"/>
        </w:rPr>
        <w:t>______________</w:t>
      </w:r>
    </w:p>
    <w:p w:rsidR="0093392B" w:rsidRPr="003F3DCC" w:rsidRDefault="0093392B" w:rsidP="0093392B">
      <w:pPr>
        <w:widowControl/>
        <w:jc w:val="center"/>
        <w:rPr>
          <w:sz w:val="24"/>
          <w:szCs w:val="24"/>
        </w:rPr>
        <w:sectPr w:rsidR="0093392B" w:rsidRPr="003F3DCC" w:rsidSect="00A92761">
          <w:pgSz w:w="16838" w:h="11905" w:orient="landscape"/>
          <w:pgMar w:top="1701" w:right="1134" w:bottom="1701" w:left="1134" w:header="709" w:footer="801" w:gutter="0"/>
          <w:pgNumType w:start="1"/>
          <w:cols w:space="720"/>
          <w:titlePg/>
          <w:docGrid w:linePitch="272"/>
        </w:sectPr>
      </w:pPr>
    </w:p>
    <w:p w:rsidR="0093392B" w:rsidRPr="003F3DCC" w:rsidRDefault="0093392B" w:rsidP="00930539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bookmarkStart w:id="8" w:name="P2725"/>
      <w:bookmarkEnd w:id="8"/>
      <w:r w:rsidRPr="003F3DCC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56295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3F3DCC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93392B" w:rsidRPr="003F3DCC" w:rsidRDefault="0093392B" w:rsidP="00930539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F3DCC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93392B" w:rsidRPr="003F3DCC" w:rsidRDefault="0093392B" w:rsidP="00930539">
      <w:pPr>
        <w:pStyle w:val="ConsPlusTitle"/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F3DCC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93392B" w:rsidRPr="003F3DCC" w:rsidRDefault="00427AA2" w:rsidP="00930539">
      <w:pPr>
        <w:pStyle w:val="ConsPlusTitle"/>
        <w:tabs>
          <w:tab w:val="center" w:pos="11822"/>
          <w:tab w:val="left" w:pos="13156"/>
        </w:tabs>
        <w:spacing w:line="228" w:lineRule="auto"/>
        <w:ind w:left="496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23.05.2024</w:t>
      </w:r>
      <w:r w:rsidR="0093392B" w:rsidRPr="003F3D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629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927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319-пП</w:t>
      </w:r>
    </w:p>
    <w:p w:rsidR="0093392B" w:rsidRPr="003F3DCC" w:rsidRDefault="0093392B" w:rsidP="00930539">
      <w:pPr>
        <w:autoSpaceDE w:val="0"/>
        <w:autoSpaceDN w:val="0"/>
        <w:spacing w:line="228" w:lineRule="auto"/>
        <w:ind w:left="5954"/>
        <w:jc w:val="center"/>
        <w:outlineLvl w:val="1"/>
        <w:rPr>
          <w:sz w:val="28"/>
          <w:szCs w:val="28"/>
        </w:rPr>
      </w:pPr>
    </w:p>
    <w:p w:rsidR="0093392B" w:rsidRPr="003F3DCC" w:rsidRDefault="0093392B" w:rsidP="00930539">
      <w:pPr>
        <w:autoSpaceDE w:val="0"/>
        <w:autoSpaceDN w:val="0"/>
        <w:spacing w:line="228" w:lineRule="auto"/>
        <w:jc w:val="center"/>
        <w:outlineLvl w:val="3"/>
        <w:rPr>
          <w:sz w:val="28"/>
          <w:szCs w:val="28"/>
        </w:rPr>
      </w:pPr>
      <w:r w:rsidRPr="003F3DCC">
        <w:rPr>
          <w:spacing w:val="-6"/>
          <w:sz w:val="28"/>
          <w:szCs w:val="28"/>
        </w:rPr>
        <w:t>2.3.12.</w:t>
      </w:r>
      <w:r w:rsidR="00956295">
        <w:rPr>
          <w:spacing w:val="-6"/>
          <w:sz w:val="28"/>
          <w:szCs w:val="28"/>
        </w:rPr>
        <w:t xml:space="preserve"> </w:t>
      </w:r>
      <w:r w:rsidRPr="003F3DCC">
        <w:rPr>
          <w:sz w:val="28"/>
          <w:szCs w:val="28"/>
        </w:rPr>
        <w:t xml:space="preserve">Виды и условия оказания медицинской помощи, установленные </w:t>
      </w:r>
      <w:r w:rsidRPr="003F3DCC">
        <w:rPr>
          <w:sz w:val="28"/>
          <w:szCs w:val="28"/>
        </w:rPr>
        <w:br/>
        <w:t>в Программе ОМС на 2024 год в дополнение к установленным базовой Программе обязательного медицинского страхования страховым случаям</w:t>
      </w:r>
    </w:p>
    <w:p w:rsidR="0093392B" w:rsidRPr="003F3DCC" w:rsidRDefault="0093392B" w:rsidP="00930539">
      <w:pPr>
        <w:spacing w:line="228" w:lineRule="auto"/>
        <w:ind w:firstLine="851"/>
        <w:jc w:val="both"/>
        <w:rPr>
          <w:sz w:val="28"/>
          <w:szCs w:val="28"/>
        </w:rPr>
      </w:pPr>
    </w:p>
    <w:p w:rsidR="0093392B" w:rsidRPr="003F3DCC" w:rsidRDefault="0093392B" w:rsidP="00930539">
      <w:pPr>
        <w:spacing w:line="228" w:lineRule="auto"/>
        <w:ind w:firstLine="851"/>
        <w:jc w:val="both"/>
        <w:rPr>
          <w:sz w:val="28"/>
          <w:szCs w:val="28"/>
        </w:rPr>
      </w:pPr>
      <w:r w:rsidRPr="003F3DCC">
        <w:rPr>
          <w:sz w:val="28"/>
          <w:szCs w:val="28"/>
        </w:rPr>
        <w:t xml:space="preserve">В целях реализации постановления Правительства Российской Федерации от 31.08.2023 </w:t>
      </w:r>
      <w:r w:rsidR="00956295">
        <w:rPr>
          <w:sz w:val="28"/>
          <w:szCs w:val="28"/>
        </w:rPr>
        <w:t>№ </w:t>
      </w:r>
      <w:r w:rsidRPr="003F3DCC">
        <w:rPr>
          <w:sz w:val="28"/>
          <w:szCs w:val="28"/>
        </w:rPr>
        <w:t xml:space="preserve">1419 "О реализации пилотного проекта, направленного на стимулирование рождаемости" Программа ОМС на 2024 год в дополнение к установленным базовой программой обязательного медицинского страхования страховым случаям включает в себя проведение отдельных медицинских услуг в рамках проведения углубленной диспансеризации граждан репродуктивного возраста по оценке репродуктивного здоровья, не предусмотренных в приложении </w:t>
      </w:r>
      <w:r w:rsidR="00956295">
        <w:rPr>
          <w:sz w:val="28"/>
          <w:szCs w:val="28"/>
        </w:rPr>
        <w:t>№ </w:t>
      </w:r>
      <w:r w:rsidRPr="003F3DCC">
        <w:rPr>
          <w:sz w:val="28"/>
          <w:szCs w:val="28"/>
        </w:rPr>
        <w:t xml:space="preserve">6 </w:t>
      </w:r>
      <w:r w:rsidR="00A92761">
        <w:rPr>
          <w:sz w:val="28"/>
          <w:szCs w:val="28"/>
        </w:rPr>
        <w:br/>
      </w:r>
      <w:r w:rsidRPr="003F3DCC">
        <w:rPr>
          <w:sz w:val="28"/>
          <w:szCs w:val="28"/>
        </w:rPr>
        <w:t xml:space="preserve">к Программе государственных гарантий, утвержденной постановлением Правительства Российской Федерации от 28.12.2023 </w:t>
      </w:r>
      <w:r w:rsidR="00956295">
        <w:rPr>
          <w:sz w:val="28"/>
          <w:szCs w:val="28"/>
        </w:rPr>
        <w:t>№ </w:t>
      </w:r>
      <w:r w:rsidRPr="003F3DCC">
        <w:rPr>
          <w:sz w:val="28"/>
          <w:szCs w:val="28"/>
        </w:rPr>
        <w:t>2353.</w:t>
      </w:r>
    </w:p>
    <w:p w:rsidR="0093392B" w:rsidRPr="003F3DCC" w:rsidRDefault="0093392B" w:rsidP="00930539">
      <w:pPr>
        <w:spacing w:line="228" w:lineRule="auto"/>
        <w:ind w:firstLine="851"/>
        <w:jc w:val="both"/>
        <w:rPr>
          <w:sz w:val="28"/>
          <w:szCs w:val="28"/>
        </w:rPr>
      </w:pPr>
      <w:r w:rsidRPr="003F3DCC">
        <w:rPr>
          <w:sz w:val="28"/>
          <w:szCs w:val="28"/>
        </w:rPr>
        <w:t xml:space="preserve">Источником финансового обеспечения медицинской помощи, оказываемой при проведении отдельных медицинских услуг в рамках углубленной диспансеризации мужчин и женщин в возрасте 18-39 лет, проводимых в рамках пилотного проекта, направленного на стимулирование рождаемости, являются средства бюджета Пензенской области, направляемые в качестве межбюджетного трансферта из бюджета Пензенской области </w:t>
      </w:r>
      <w:r w:rsidR="00930539">
        <w:rPr>
          <w:sz w:val="28"/>
          <w:szCs w:val="28"/>
        </w:rPr>
        <w:br/>
      </w:r>
      <w:r w:rsidRPr="003F3DCC">
        <w:rPr>
          <w:sz w:val="28"/>
          <w:szCs w:val="28"/>
        </w:rPr>
        <w:t>в бюджет Территориального фонда обязательного медицинского страхования Пензенской области на</w:t>
      </w:r>
      <w:r w:rsidR="00956295">
        <w:rPr>
          <w:sz w:val="28"/>
          <w:szCs w:val="28"/>
        </w:rPr>
        <w:t xml:space="preserve"> </w:t>
      </w:r>
      <w:r w:rsidRPr="003F3DCC">
        <w:rPr>
          <w:sz w:val="28"/>
          <w:szCs w:val="28"/>
        </w:rPr>
        <w:t>финансовое обеспечение перечня страховых случаев, видов</w:t>
      </w:r>
      <w:r w:rsidR="00956295">
        <w:rPr>
          <w:sz w:val="28"/>
          <w:szCs w:val="28"/>
        </w:rPr>
        <w:t xml:space="preserve"> </w:t>
      </w:r>
      <w:r w:rsidRPr="003F3DCC">
        <w:rPr>
          <w:sz w:val="28"/>
          <w:szCs w:val="28"/>
        </w:rPr>
        <w:t xml:space="preserve">и условий оказания медицинской помощи в дополнение к установленным базовой программой обязательного медицинского страхования, в размере </w:t>
      </w:r>
      <w:r w:rsidRPr="003F3DCC">
        <w:rPr>
          <w:sz w:val="28"/>
          <w:szCs w:val="28"/>
        </w:rPr>
        <w:br/>
        <w:t>7 903,42 тыс. рубля.</w:t>
      </w:r>
    </w:p>
    <w:p w:rsidR="0093392B" w:rsidRPr="003F3DCC" w:rsidRDefault="0093392B" w:rsidP="00930539">
      <w:pPr>
        <w:spacing w:line="228" w:lineRule="auto"/>
        <w:ind w:firstLine="851"/>
        <w:jc w:val="both"/>
        <w:rPr>
          <w:sz w:val="28"/>
          <w:szCs w:val="28"/>
        </w:rPr>
      </w:pPr>
      <w:r w:rsidRPr="003F3DCC">
        <w:rPr>
          <w:sz w:val="28"/>
          <w:szCs w:val="28"/>
        </w:rPr>
        <w:t xml:space="preserve">2.3.12.1. Значение нормативов объемов предоставления медицинской помощи в расчете на одно застрахованное лицо составляет </w:t>
      </w:r>
      <w:r w:rsidRPr="003F3DCC">
        <w:rPr>
          <w:sz w:val="28"/>
          <w:szCs w:val="28"/>
        </w:rPr>
        <w:br/>
        <w:t>0,011369 медицинских услуг.</w:t>
      </w:r>
    </w:p>
    <w:p w:rsidR="0093392B" w:rsidRPr="003F3DCC" w:rsidRDefault="0093392B" w:rsidP="00930539">
      <w:pPr>
        <w:spacing w:line="228" w:lineRule="auto"/>
        <w:ind w:firstLine="851"/>
        <w:jc w:val="both"/>
        <w:rPr>
          <w:sz w:val="28"/>
          <w:szCs w:val="28"/>
        </w:rPr>
      </w:pPr>
      <w:r w:rsidRPr="003F3DCC">
        <w:rPr>
          <w:sz w:val="28"/>
          <w:szCs w:val="28"/>
        </w:rPr>
        <w:t>2.3.12.2. Средний норматив финансовых затрат на единицу объема предоставления медицинской помощи в расчете на одно застрахованное лицо составляет 564,85 рубля.</w:t>
      </w:r>
    </w:p>
    <w:p w:rsidR="0093392B" w:rsidRPr="003F3DCC" w:rsidRDefault="0093392B" w:rsidP="00930539">
      <w:pPr>
        <w:spacing w:line="228" w:lineRule="auto"/>
        <w:ind w:firstLine="851"/>
        <w:jc w:val="both"/>
        <w:rPr>
          <w:sz w:val="28"/>
          <w:szCs w:val="28"/>
        </w:rPr>
      </w:pPr>
      <w:r w:rsidRPr="003F3DCC">
        <w:rPr>
          <w:sz w:val="28"/>
          <w:szCs w:val="28"/>
        </w:rPr>
        <w:t xml:space="preserve">2.3.12.3. Значение норматива финансового обеспечения в расчете </w:t>
      </w:r>
      <w:r w:rsidRPr="003F3DCC">
        <w:rPr>
          <w:sz w:val="28"/>
          <w:szCs w:val="28"/>
        </w:rPr>
        <w:br/>
        <w:t>на 1 застрахованное лицо (подушевой норматив финансирования) составляет 6,42 рубля.</w:t>
      </w:r>
    </w:p>
    <w:p w:rsidR="0093392B" w:rsidRPr="003F3DCC" w:rsidRDefault="0093392B" w:rsidP="00930539">
      <w:pPr>
        <w:spacing w:line="228" w:lineRule="auto"/>
        <w:ind w:firstLine="851"/>
        <w:jc w:val="both"/>
        <w:rPr>
          <w:sz w:val="28"/>
          <w:szCs w:val="28"/>
        </w:rPr>
      </w:pPr>
      <w:r w:rsidRPr="003F3DCC">
        <w:rPr>
          <w:sz w:val="28"/>
          <w:szCs w:val="28"/>
        </w:rPr>
        <w:t xml:space="preserve">2.3.12.4. Способы оплаты медицинской помощи, предоставляемой </w:t>
      </w:r>
      <w:r w:rsidRPr="003F3DCC">
        <w:rPr>
          <w:sz w:val="28"/>
          <w:szCs w:val="28"/>
        </w:rPr>
        <w:br/>
        <w:t>по программе ОМС в дополнение к установленным базовой программой обязательного медицинского страхования страховым случаям.</w:t>
      </w:r>
    </w:p>
    <w:p w:rsidR="0093392B" w:rsidRPr="003F3DCC" w:rsidRDefault="0093392B" w:rsidP="00930539">
      <w:pPr>
        <w:spacing w:line="228" w:lineRule="auto"/>
        <w:ind w:firstLine="851"/>
        <w:jc w:val="both"/>
        <w:rPr>
          <w:sz w:val="28"/>
          <w:szCs w:val="28"/>
        </w:rPr>
      </w:pPr>
      <w:r w:rsidRPr="003F3DCC">
        <w:rPr>
          <w:sz w:val="28"/>
          <w:szCs w:val="28"/>
        </w:rPr>
        <w:t xml:space="preserve">Оплата углубленных профилактических осмотров и углубленной диспансеризации граждан репродуктивного возраста по оценке репродуктивного здоровья, проводимых в амбулаторных условиях, осуществляется за единицу объема </w:t>
      </w:r>
      <w:r w:rsidR="00956295">
        <w:rPr>
          <w:sz w:val="28"/>
          <w:szCs w:val="28"/>
        </w:rPr>
        <w:t>-</w:t>
      </w:r>
      <w:r w:rsidRPr="003F3DCC">
        <w:rPr>
          <w:sz w:val="28"/>
          <w:szCs w:val="28"/>
        </w:rPr>
        <w:t xml:space="preserve"> за медицинскую услугу (диагностические (лабораторные исследования).</w:t>
      </w:r>
    </w:p>
    <w:p w:rsidR="0093392B" w:rsidRPr="003F3DCC" w:rsidRDefault="0093392B" w:rsidP="0093392B">
      <w:pPr>
        <w:ind w:firstLine="851"/>
        <w:jc w:val="both"/>
        <w:rPr>
          <w:sz w:val="28"/>
          <w:szCs w:val="28"/>
        </w:rPr>
      </w:pPr>
      <w:r w:rsidRPr="003F3DCC">
        <w:rPr>
          <w:sz w:val="28"/>
          <w:szCs w:val="28"/>
        </w:rPr>
        <w:t xml:space="preserve">2.3.12.5. Структура тарифа на оплату медицинской помощи включает </w:t>
      </w:r>
      <w:r w:rsidRPr="003F3DCC">
        <w:rPr>
          <w:sz w:val="28"/>
          <w:szCs w:val="28"/>
        </w:rPr>
        <w:br/>
        <w:t>в себя расходы на заработную плату, начисления на оплату труда, прочие выплаты, приобретение лекарственных средств, расходных материалов,</w:t>
      </w:r>
      <w:r w:rsidR="00956295">
        <w:rPr>
          <w:sz w:val="28"/>
          <w:szCs w:val="28"/>
        </w:rPr>
        <w:t xml:space="preserve"> </w:t>
      </w:r>
      <w:r w:rsidRPr="003F3DCC">
        <w:rPr>
          <w:sz w:val="28"/>
          <w:szCs w:val="28"/>
        </w:rPr>
        <w:t xml:space="preserve">мягкого инвентаря, медицинского инструментария, реактивов и химикатов, прочих материальных запасов, расходы на оплату стоимости лабораторных </w:t>
      </w:r>
      <w:r w:rsidRPr="003F3DCC">
        <w:rPr>
          <w:sz w:val="28"/>
          <w:szCs w:val="28"/>
        </w:rPr>
        <w:br/>
        <w:t xml:space="preserve">и инструментальных исследований, проводимых в других учреждениях </w:t>
      </w:r>
      <w:r w:rsidRPr="003F3DCC">
        <w:rPr>
          <w:sz w:val="28"/>
          <w:szCs w:val="28"/>
        </w:rPr>
        <w:br/>
        <w:t xml:space="preserve">(при отсутствии в медицинской организации лаборатории и диагностического оборудования), расходы на оплату услуг связи, транспортных услуг, коммунальных услуг, работ и услуг по содержанию имущества, расходы </w:t>
      </w:r>
      <w:r w:rsidRPr="003F3DCC">
        <w:rPr>
          <w:sz w:val="28"/>
          <w:szCs w:val="28"/>
        </w:rPr>
        <w:br/>
        <w:t>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расходы.</w:t>
      </w:r>
    </w:p>
    <w:p w:rsidR="0093392B" w:rsidRDefault="0093392B" w:rsidP="0093392B">
      <w:pPr>
        <w:ind w:firstLine="851"/>
        <w:jc w:val="both"/>
        <w:rPr>
          <w:sz w:val="28"/>
          <w:szCs w:val="28"/>
        </w:rPr>
      </w:pPr>
      <w:r w:rsidRPr="003F3DCC">
        <w:rPr>
          <w:sz w:val="28"/>
          <w:szCs w:val="28"/>
        </w:rPr>
        <w:t>2.3.12.6. Реестр медицинских организаций, участвующих в реализации Программы ОМС в части медицинской помощи, предоставляемой в дополнение к установленным базовой программы обязательного медицинского страхования страховым случаям:</w:t>
      </w:r>
    </w:p>
    <w:p w:rsidR="00930539" w:rsidRPr="00930539" w:rsidRDefault="00930539" w:rsidP="0093392B">
      <w:pPr>
        <w:ind w:firstLine="851"/>
        <w:jc w:val="both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700"/>
        <w:gridCol w:w="1350"/>
        <w:gridCol w:w="1060"/>
        <w:gridCol w:w="709"/>
        <w:gridCol w:w="850"/>
        <w:gridCol w:w="703"/>
        <w:gridCol w:w="715"/>
        <w:gridCol w:w="602"/>
        <w:gridCol w:w="686"/>
        <w:gridCol w:w="714"/>
        <w:gridCol w:w="549"/>
        <w:gridCol w:w="567"/>
      </w:tblGrid>
      <w:tr w:rsidR="0093392B" w:rsidRPr="00930539" w:rsidTr="00930539">
        <w:tc>
          <w:tcPr>
            <w:tcW w:w="434" w:type="dxa"/>
            <w:vMerge w:val="restart"/>
            <w:hideMark/>
          </w:tcPr>
          <w:p w:rsidR="0093392B" w:rsidRPr="00930539" w:rsidRDefault="00956295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930539">
              <w:rPr>
                <w:bCs/>
                <w:spacing w:val="-4"/>
                <w:sz w:val="14"/>
                <w:szCs w:val="14"/>
              </w:rPr>
              <w:t>№ </w:t>
            </w:r>
            <w:r w:rsidR="00930539" w:rsidRPr="00930539">
              <w:rPr>
                <w:bCs/>
                <w:spacing w:val="-4"/>
                <w:sz w:val="14"/>
                <w:szCs w:val="14"/>
              </w:rPr>
              <w:br/>
            </w:r>
            <w:r w:rsidR="0093392B" w:rsidRPr="00930539">
              <w:rPr>
                <w:bCs/>
                <w:spacing w:val="-4"/>
                <w:sz w:val="14"/>
                <w:szCs w:val="14"/>
              </w:rPr>
              <w:t>п/п</w:t>
            </w:r>
          </w:p>
        </w:tc>
        <w:tc>
          <w:tcPr>
            <w:tcW w:w="700" w:type="dxa"/>
            <w:vMerge w:val="restart"/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930539">
              <w:rPr>
                <w:bCs/>
                <w:spacing w:val="-4"/>
                <w:sz w:val="14"/>
                <w:szCs w:val="14"/>
              </w:rPr>
              <w:t>Код медицин-ской органи-зации по реестру</w:t>
            </w:r>
          </w:p>
        </w:tc>
        <w:tc>
          <w:tcPr>
            <w:tcW w:w="1350" w:type="dxa"/>
            <w:vMerge w:val="restart"/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930539">
              <w:rPr>
                <w:bCs/>
                <w:spacing w:val="-4"/>
                <w:sz w:val="14"/>
                <w:szCs w:val="14"/>
              </w:rPr>
              <w:t>Наименование медицинской организации</w:t>
            </w:r>
          </w:p>
        </w:tc>
        <w:tc>
          <w:tcPr>
            <w:tcW w:w="7155" w:type="dxa"/>
            <w:gridSpan w:val="10"/>
            <w:noWrap/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930539">
              <w:rPr>
                <w:bCs/>
                <w:spacing w:val="-4"/>
                <w:sz w:val="14"/>
                <w:szCs w:val="14"/>
              </w:rPr>
              <w:t>в том числе*</w:t>
            </w:r>
          </w:p>
        </w:tc>
      </w:tr>
      <w:tr w:rsidR="0093392B" w:rsidRPr="00930539" w:rsidTr="00930539">
        <w:tc>
          <w:tcPr>
            <w:tcW w:w="434" w:type="dxa"/>
            <w:vMerge/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700" w:type="dxa"/>
            <w:vMerge/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1350" w:type="dxa"/>
            <w:vMerge/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1060" w:type="dxa"/>
            <w:vMerge w:val="restart"/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930539">
              <w:rPr>
                <w:bCs/>
                <w:spacing w:val="-4"/>
                <w:sz w:val="14"/>
                <w:szCs w:val="14"/>
              </w:rPr>
              <w:t>Осуществля-ющие деятельность</w:t>
            </w:r>
            <w:r w:rsidR="00930539" w:rsidRPr="00930539">
              <w:rPr>
                <w:bCs/>
                <w:spacing w:val="-4"/>
                <w:sz w:val="14"/>
                <w:szCs w:val="14"/>
              </w:rPr>
              <w:br/>
            </w:r>
            <w:r w:rsidRPr="00930539">
              <w:rPr>
                <w:bCs/>
                <w:spacing w:val="-4"/>
                <w:sz w:val="14"/>
                <w:szCs w:val="14"/>
              </w:rPr>
              <w:t xml:space="preserve">в рамках выполнения государствен-ного задания </w:t>
            </w:r>
            <w:r w:rsidR="00930539">
              <w:rPr>
                <w:bCs/>
                <w:spacing w:val="-4"/>
                <w:sz w:val="14"/>
                <w:szCs w:val="14"/>
              </w:rPr>
              <w:br/>
            </w:r>
            <w:r w:rsidRPr="00930539">
              <w:rPr>
                <w:bCs/>
                <w:spacing w:val="-4"/>
                <w:sz w:val="14"/>
                <w:szCs w:val="14"/>
              </w:rPr>
              <w:t>за счет средств бюджетных ассигнований бюджета субъекта РФ</w:t>
            </w:r>
          </w:p>
        </w:tc>
        <w:tc>
          <w:tcPr>
            <w:tcW w:w="709" w:type="dxa"/>
            <w:vMerge w:val="restart"/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930539">
              <w:rPr>
                <w:bCs/>
                <w:spacing w:val="-4"/>
                <w:sz w:val="14"/>
                <w:szCs w:val="14"/>
              </w:rPr>
              <w:t xml:space="preserve">Осуществ-ляющие деятель-ность </w:t>
            </w:r>
            <w:r w:rsidR="00930539">
              <w:rPr>
                <w:bCs/>
                <w:spacing w:val="-4"/>
                <w:sz w:val="14"/>
                <w:szCs w:val="14"/>
              </w:rPr>
              <w:br/>
            </w:r>
            <w:r w:rsidRPr="00930539">
              <w:rPr>
                <w:bCs/>
                <w:spacing w:val="-4"/>
                <w:sz w:val="14"/>
                <w:szCs w:val="14"/>
              </w:rPr>
              <w:t>в сфере обяза-тельного медицин-ского страхо-вания</w:t>
            </w:r>
          </w:p>
        </w:tc>
        <w:tc>
          <w:tcPr>
            <w:tcW w:w="5386" w:type="dxa"/>
            <w:gridSpan w:val="8"/>
            <w:noWrap/>
            <w:hideMark/>
          </w:tcPr>
          <w:p w:rsidR="0093392B" w:rsidRPr="00930539" w:rsidRDefault="0093392B" w:rsidP="00930539">
            <w:pPr>
              <w:widowControl/>
              <w:tabs>
                <w:tab w:val="left" w:pos="2725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930539">
              <w:rPr>
                <w:bCs/>
                <w:spacing w:val="-4"/>
                <w:sz w:val="14"/>
                <w:szCs w:val="14"/>
              </w:rPr>
              <w:t>из них</w:t>
            </w:r>
          </w:p>
        </w:tc>
      </w:tr>
      <w:tr w:rsidR="0093392B" w:rsidRPr="00930539" w:rsidTr="00930539">
        <w:tc>
          <w:tcPr>
            <w:tcW w:w="434" w:type="dxa"/>
            <w:vMerge/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700" w:type="dxa"/>
            <w:vMerge/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1350" w:type="dxa"/>
            <w:vMerge/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1060" w:type="dxa"/>
            <w:vMerge/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930539">
              <w:rPr>
                <w:bCs/>
                <w:spacing w:val="-4"/>
                <w:sz w:val="14"/>
                <w:szCs w:val="14"/>
              </w:rPr>
              <w:t>Прово</w:t>
            </w:r>
            <w:r w:rsidR="00930539" w:rsidRPr="00930539">
              <w:rPr>
                <w:bCs/>
                <w:spacing w:val="-4"/>
                <w:sz w:val="14"/>
                <w:szCs w:val="14"/>
              </w:rPr>
              <w:t>-</w:t>
            </w:r>
            <w:r w:rsidRPr="00930539">
              <w:rPr>
                <w:bCs/>
                <w:spacing w:val="-4"/>
                <w:sz w:val="14"/>
                <w:szCs w:val="14"/>
              </w:rPr>
              <w:t>дящие профилакти-ческие медицин</w:t>
            </w:r>
            <w:r w:rsidR="00930539" w:rsidRPr="00930539">
              <w:rPr>
                <w:bCs/>
                <w:spacing w:val="-4"/>
                <w:sz w:val="14"/>
                <w:szCs w:val="14"/>
              </w:rPr>
              <w:t>-</w:t>
            </w:r>
            <w:r w:rsidRPr="00930539">
              <w:rPr>
                <w:bCs/>
                <w:spacing w:val="-4"/>
                <w:sz w:val="14"/>
                <w:szCs w:val="14"/>
              </w:rPr>
              <w:t xml:space="preserve">ские осмотры </w:t>
            </w:r>
            <w:r w:rsidR="00930539">
              <w:rPr>
                <w:bCs/>
                <w:spacing w:val="-4"/>
                <w:sz w:val="14"/>
                <w:szCs w:val="14"/>
              </w:rPr>
              <w:br/>
            </w:r>
            <w:r w:rsidRPr="00930539">
              <w:rPr>
                <w:bCs/>
                <w:spacing w:val="-4"/>
                <w:sz w:val="14"/>
                <w:szCs w:val="14"/>
              </w:rPr>
              <w:t>и диспансе-ризацию</w:t>
            </w:r>
          </w:p>
        </w:tc>
        <w:tc>
          <w:tcPr>
            <w:tcW w:w="1418" w:type="dxa"/>
            <w:gridSpan w:val="2"/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930539">
              <w:rPr>
                <w:bCs/>
                <w:spacing w:val="-4"/>
                <w:sz w:val="14"/>
                <w:szCs w:val="14"/>
              </w:rPr>
              <w:t>в том числе</w:t>
            </w:r>
          </w:p>
        </w:tc>
        <w:tc>
          <w:tcPr>
            <w:tcW w:w="602" w:type="dxa"/>
            <w:vMerge w:val="restart"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930539">
              <w:rPr>
                <w:bCs/>
                <w:spacing w:val="-4"/>
                <w:sz w:val="14"/>
                <w:szCs w:val="14"/>
              </w:rPr>
              <w:t>Прово-дящие диспан-серное наблю-дение</w:t>
            </w:r>
          </w:p>
        </w:tc>
        <w:tc>
          <w:tcPr>
            <w:tcW w:w="686" w:type="dxa"/>
            <w:vMerge w:val="restart"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930539">
              <w:rPr>
                <w:bCs/>
                <w:spacing w:val="-4"/>
                <w:sz w:val="14"/>
                <w:szCs w:val="14"/>
              </w:rPr>
              <w:t>Прово-дящие меди-цинскую реабли-тацию</w:t>
            </w:r>
          </w:p>
        </w:tc>
        <w:tc>
          <w:tcPr>
            <w:tcW w:w="1830" w:type="dxa"/>
            <w:gridSpan w:val="3"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930539">
              <w:rPr>
                <w:bCs/>
                <w:spacing w:val="-4"/>
                <w:sz w:val="14"/>
                <w:szCs w:val="14"/>
              </w:rPr>
              <w:t>в том числе:</w:t>
            </w:r>
          </w:p>
        </w:tc>
      </w:tr>
      <w:tr w:rsidR="0093392B" w:rsidRPr="00930539" w:rsidTr="00930539">
        <w:tc>
          <w:tcPr>
            <w:tcW w:w="434" w:type="dxa"/>
            <w:vMerge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700" w:type="dxa"/>
            <w:vMerge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1350" w:type="dxa"/>
            <w:vMerge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1060" w:type="dxa"/>
            <w:vMerge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703" w:type="dxa"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930539">
              <w:rPr>
                <w:bCs/>
                <w:spacing w:val="-4"/>
                <w:sz w:val="14"/>
                <w:szCs w:val="14"/>
              </w:rPr>
              <w:t>углуб-ленную диспансеризацию</w:t>
            </w:r>
          </w:p>
        </w:tc>
        <w:tc>
          <w:tcPr>
            <w:tcW w:w="715" w:type="dxa"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930539">
              <w:rPr>
                <w:bCs/>
                <w:spacing w:val="-4"/>
                <w:sz w:val="14"/>
                <w:szCs w:val="14"/>
              </w:rPr>
              <w:t xml:space="preserve">для оценки репро-дуктив-ного здоровья женщин </w:t>
            </w:r>
            <w:r w:rsidR="00E65893">
              <w:rPr>
                <w:bCs/>
                <w:spacing w:val="-4"/>
                <w:sz w:val="14"/>
                <w:szCs w:val="14"/>
              </w:rPr>
              <w:br/>
            </w:r>
            <w:r w:rsidRPr="00930539">
              <w:rPr>
                <w:bCs/>
                <w:spacing w:val="-4"/>
                <w:sz w:val="14"/>
                <w:szCs w:val="14"/>
              </w:rPr>
              <w:t>и мужчин</w:t>
            </w:r>
          </w:p>
        </w:tc>
        <w:tc>
          <w:tcPr>
            <w:tcW w:w="602" w:type="dxa"/>
            <w:vMerge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686" w:type="dxa"/>
            <w:vMerge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714" w:type="dxa"/>
          </w:tcPr>
          <w:p w:rsidR="0093392B" w:rsidRPr="00930539" w:rsidRDefault="0093392B" w:rsidP="00930539">
            <w:pPr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930539">
              <w:rPr>
                <w:spacing w:val="-4"/>
                <w:sz w:val="14"/>
                <w:szCs w:val="14"/>
              </w:rPr>
              <w:t>в амбула-торных условиях</w:t>
            </w:r>
          </w:p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</w:p>
        </w:tc>
        <w:tc>
          <w:tcPr>
            <w:tcW w:w="549" w:type="dxa"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930539">
              <w:rPr>
                <w:bCs/>
                <w:spacing w:val="-4"/>
                <w:sz w:val="14"/>
                <w:szCs w:val="14"/>
              </w:rPr>
              <w:t>в усло-виях днев-ных стацио-наров</w:t>
            </w:r>
          </w:p>
        </w:tc>
        <w:tc>
          <w:tcPr>
            <w:tcW w:w="567" w:type="dxa"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930539">
              <w:rPr>
                <w:bCs/>
                <w:spacing w:val="-4"/>
                <w:sz w:val="14"/>
                <w:szCs w:val="14"/>
              </w:rPr>
              <w:t>в усло</w:t>
            </w:r>
            <w:r w:rsidR="00930539">
              <w:rPr>
                <w:bCs/>
                <w:spacing w:val="-4"/>
                <w:sz w:val="14"/>
                <w:szCs w:val="14"/>
              </w:rPr>
              <w:t>-</w:t>
            </w:r>
            <w:r w:rsidRPr="00930539">
              <w:rPr>
                <w:bCs/>
                <w:spacing w:val="-4"/>
                <w:sz w:val="14"/>
                <w:szCs w:val="14"/>
              </w:rPr>
              <w:t>виях кругло-суточ</w:t>
            </w:r>
            <w:r w:rsidR="00930539">
              <w:rPr>
                <w:bCs/>
                <w:spacing w:val="-4"/>
                <w:sz w:val="14"/>
                <w:szCs w:val="14"/>
              </w:rPr>
              <w:t>-</w:t>
            </w:r>
            <w:r w:rsidRPr="00930539">
              <w:rPr>
                <w:bCs/>
                <w:spacing w:val="-4"/>
                <w:sz w:val="14"/>
                <w:szCs w:val="14"/>
              </w:rPr>
              <w:t>ных стацио-наров</w:t>
            </w:r>
          </w:p>
        </w:tc>
      </w:tr>
      <w:tr w:rsidR="0093392B" w:rsidRPr="00930539" w:rsidTr="00930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930539">
              <w:rPr>
                <w:bCs/>
                <w:spacing w:val="-4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930539">
              <w:rPr>
                <w:bCs/>
                <w:spacing w:val="-4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930539">
              <w:rPr>
                <w:bCs/>
                <w:spacing w:val="-4"/>
                <w:sz w:val="14"/>
                <w:szCs w:val="14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930539">
              <w:rPr>
                <w:bCs/>
                <w:spacing w:val="-4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930539">
              <w:rPr>
                <w:bCs/>
                <w:spacing w:val="-4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930539">
              <w:rPr>
                <w:bCs/>
                <w:spacing w:val="-4"/>
                <w:sz w:val="14"/>
                <w:szCs w:val="14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930539">
              <w:rPr>
                <w:bCs/>
                <w:spacing w:val="-4"/>
                <w:sz w:val="14"/>
                <w:szCs w:val="14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930539">
              <w:rPr>
                <w:bCs/>
                <w:spacing w:val="-4"/>
                <w:sz w:val="14"/>
                <w:szCs w:val="14"/>
              </w:rPr>
              <w:t>8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930539">
              <w:rPr>
                <w:bCs/>
                <w:spacing w:val="-4"/>
                <w:sz w:val="14"/>
                <w:szCs w:val="14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930539">
              <w:rPr>
                <w:bCs/>
                <w:spacing w:val="-4"/>
                <w:sz w:val="14"/>
                <w:szCs w:val="1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930539">
              <w:rPr>
                <w:bCs/>
                <w:spacing w:val="-4"/>
                <w:sz w:val="14"/>
                <w:szCs w:val="1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930539">
              <w:rPr>
                <w:bCs/>
                <w:spacing w:val="-4"/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ind w:left="-57" w:right="-57"/>
              <w:jc w:val="center"/>
              <w:rPr>
                <w:bCs/>
                <w:spacing w:val="-4"/>
                <w:sz w:val="14"/>
                <w:szCs w:val="14"/>
              </w:rPr>
            </w:pPr>
            <w:r w:rsidRPr="00930539">
              <w:rPr>
                <w:bCs/>
                <w:spacing w:val="-4"/>
                <w:sz w:val="14"/>
                <w:szCs w:val="14"/>
              </w:rPr>
              <w:t>13</w:t>
            </w:r>
          </w:p>
        </w:tc>
      </w:tr>
      <w:tr w:rsidR="0093392B" w:rsidRPr="00930539" w:rsidTr="00930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spacing w:line="235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930539">
              <w:rPr>
                <w:spacing w:val="-4"/>
                <w:sz w:val="14"/>
                <w:szCs w:val="1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930539">
              <w:rPr>
                <w:spacing w:val="-4"/>
                <w:sz w:val="14"/>
                <w:szCs w:val="14"/>
              </w:rPr>
              <w:t>580024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930539">
              <w:rPr>
                <w:spacing w:val="-4"/>
                <w:sz w:val="14"/>
                <w:szCs w:val="14"/>
              </w:rPr>
              <w:t>Государственное бюджетное учреждение здраво</w:t>
            </w:r>
            <w:r w:rsidR="00930539" w:rsidRPr="00930539">
              <w:rPr>
                <w:spacing w:val="-4"/>
                <w:sz w:val="14"/>
                <w:szCs w:val="14"/>
              </w:rPr>
              <w:t>-</w:t>
            </w:r>
            <w:r w:rsidRPr="00930539">
              <w:rPr>
                <w:spacing w:val="-4"/>
                <w:sz w:val="14"/>
                <w:szCs w:val="14"/>
              </w:rPr>
              <w:t>охранения "Земетчинская районная больница"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930539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930539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930539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930539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930539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930539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</w:p>
        </w:tc>
      </w:tr>
      <w:tr w:rsidR="0093392B" w:rsidRPr="00930539" w:rsidTr="00930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spacing w:line="235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930539">
              <w:rPr>
                <w:spacing w:val="-4"/>
                <w:sz w:val="14"/>
                <w:szCs w:val="14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930539">
              <w:rPr>
                <w:spacing w:val="-4"/>
                <w:sz w:val="14"/>
                <w:szCs w:val="14"/>
              </w:rPr>
              <w:t>580043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930539">
              <w:rPr>
                <w:spacing w:val="-4"/>
                <w:sz w:val="14"/>
                <w:szCs w:val="14"/>
              </w:rPr>
              <w:t>Государственное бюджетное учреждение здраво</w:t>
            </w:r>
            <w:r w:rsidR="00930539" w:rsidRPr="00930539">
              <w:rPr>
                <w:spacing w:val="-4"/>
                <w:sz w:val="14"/>
                <w:szCs w:val="14"/>
              </w:rPr>
              <w:t>-</w:t>
            </w:r>
            <w:r w:rsidRPr="00930539">
              <w:rPr>
                <w:spacing w:val="-4"/>
                <w:sz w:val="14"/>
                <w:szCs w:val="14"/>
              </w:rPr>
              <w:t xml:space="preserve">охранения "Сердобская центральная районная больница </w:t>
            </w:r>
          </w:p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930539">
              <w:rPr>
                <w:spacing w:val="-4"/>
                <w:sz w:val="14"/>
                <w:szCs w:val="14"/>
              </w:rPr>
              <w:t>им. А.И. Настина"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930539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930539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930539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930539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930539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930539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930539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930539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  <w:r w:rsidRPr="00930539">
              <w:rPr>
                <w:spacing w:val="-4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92B" w:rsidRPr="00930539" w:rsidRDefault="0093392B" w:rsidP="00930539">
            <w:pPr>
              <w:widowControl/>
              <w:tabs>
                <w:tab w:val="left" w:pos="3119"/>
                <w:tab w:val="left" w:pos="3544"/>
              </w:tabs>
              <w:spacing w:line="233" w:lineRule="auto"/>
              <w:ind w:left="-57" w:right="-57"/>
              <w:jc w:val="center"/>
              <w:rPr>
                <w:spacing w:val="-4"/>
                <w:sz w:val="14"/>
                <w:szCs w:val="14"/>
              </w:rPr>
            </w:pPr>
          </w:p>
        </w:tc>
      </w:tr>
    </w:tbl>
    <w:p w:rsidR="0093392B" w:rsidRPr="003F3DCC" w:rsidRDefault="0093392B" w:rsidP="0093392B">
      <w:pPr>
        <w:spacing w:before="120"/>
        <w:ind w:firstLine="709"/>
        <w:jc w:val="both"/>
        <w:rPr>
          <w:sz w:val="28"/>
          <w:szCs w:val="28"/>
        </w:rPr>
      </w:pPr>
      <w:r w:rsidRPr="003F3DCC">
        <w:rPr>
          <w:sz w:val="28"/>
          <w:szCs w:val="28"/>
        </w:rPr>
        <w:t xml:space="preserve">На территории Пензенской области в 2024 году реализацию пилотного проекта, направленного на стимулирование рождаемости, осуществляют </w:t>
      </w:r>
      <w:r w:rsidRPr="003F3DCC">
        <w:rPr>
          <w:sz w:val="28"/>
          <w:szCs w:val="28"/>
        </w:rPr>
        <w:br/>
        <w:t xml:space="preserve">ГБУЗ "Сердобская ЦРБ им. А.И. Настина" и ГБУЗ "Земетчинская РБ" </w:t>
      </w:r>
      <w:r w:rsidRPr="003F3DCC">
        <w:rPr>
          <w:sz w:val="28"/>
          <w:szCs w:val="28"/>
        </w:rPr>
        <w:br/>
        <w:t xml:space="preserve">в части проведения углубленных профилактических медицинских осмотров </w:t>
      </w:r>
      <w:r w:rsidRPr="003F3DCC">
        <w:rPr>
          <w:sz w:val="28"/>
          <w:szCs w:val="28"/>
        </w:rPr>
        <w:br/>
        <w:t xml:space="preserve">и диспансеризации мужчин и женщин репродуктивного возраста (18-39 лет), застрахованных по обязательному медицинскому страхованию </w:t>
      </w:r>
      <w:r w:rsidRPr="003F3DCC">
        <w:rPr>
          <w:sz w:val="28"/>
          <w:szCs w:val="28"/>
        </w:rPr>
        <w:br/>
        <w:t xml:space="preserve">и прикрепившихся для оказания первичной медико-санитарной помощи </w:t>
      </w:r>
      <w:r w:rsidR="00E65893">
        <w:rPr>
          <w:sz w:val="28"/>
          <w:szCs w:val="28"/>
        </w:rPr>
        <w:br/>
      </w:r>
      <w:r w:rsidRPr="003F3DCC">
        <w:rPr>
          <w:sz w:val="28"/>
          <w:szCs w:val="28"/>
        </w:rPr>
        <w:t>к ГБУЗ "Сердобская ЦРБ им. А.И. Настина" и ГБУЗ "Земетчинская РБ".</w:t>
      </w:r>
    </w:p>
    <w:p w:rsidR="0093392B" w:rsidRPr="003F3DCC" w:rsidRDefault="0093392B" w:rsidP="0093392B">
      <w:pPr>
        <w:ind w:firstLine="709"/>
        <w:jc w:val="both"/>
        <w:rPr>
          <w:sz w:val="28"/>
          <w:szCs w:val="28"/>
        </w:rPr>
      </w:pPr>
      <w:r w:rsidRPr="003F3DCC">
        <w:rPr>
          <w:sz w:val="28"/>
          <w:szCs w:val="28"/>
        </w:rPr>
        <w:t>2.3.12.7. Условия оказания медицинской помощи.</w:t>
      </w:r>
    </w:p>
    <w:p w:rsidR="0093392B" w:rsidRPr="003F3DCC" w:rsidRDefault="0093392B" w:rsidP="0093392B">
      <w:pPr>
        <w:ind w:firstLine="709"/>
        <w:jc w:val="both"/>
        <w:rPr>
          <w:sz w:val="28"/>
          <w:szCs w:val="28"/>
        </w:rPr>
      </w:pPr>
      <w:r w:rsidRPr="003F3DCC">
        <w:rPr>
          <w:sz w:val="28"/>
          <w:szCs w:val="28"/>
        </w:rPr>
        <w:t xml:space="preserve">Проведение отдельных услуг в рамках углубленной диспансеризации граждан репродуктивного возраста по оценке репродуктивного здоровья осуществляется в амбулаторных условиях ГБУЗ "Сердобская ЦРБ </w:t>
      </w:r>
      <w:r w:rsidRPr="003F3DCC">
        <w:rPr>
          <w:sz w:val="28"/>
          <w:szCs w:val="28"/>
        </w:rPr>
        <w:br/>
        <w:t>им. А.И. Настина" и ГБУЗ "Земетчинская РБ".</w:t>
      </w:r>
    </w:p>
    <w:p w:rsidR="0093392B" w:rsidRPr="003F3DCC" w:rsidRDefault="0093392B" w:rsidP="0093392B">
      <w:pPr>
        <w:ind w:firstLine="709"/>
        <w:jc w:val="both"/>
        <w:rPr>
          <w:sz w:val="28"/>
          <w:szCs w:val="28"/>
        </w:rPr>
      </w:pPr>
      <w:r w:rsidRPr="003F3DCC">
        <w:rPr>
          <w:sz w:val="28"/>
          <w:szCs w:val="28"/>
        </w:rPr>
        <w:t xml:space="preserve">Отдельные медицинские услуги при проведении углубленной диспансеризации мужчин и женщин репродуктивного возраста (18-39 лет) </w:t>
      </w:r>
      <w:r w:rsidR="001F0858">
        <w:rPr>
          <w:sz w:val="28"/>
          <w:szCs w:val="28"/>
        </w:rPr>
        <w:br/>
      </w:r>
      <w:r w:rsidRPr="003F3DCC">
        <w:rPr>
          <w:sz w:val="28"/>
          <w:szCs w:val="28"/>
        </w:rPr>
        <w:t xml:space="preserve">в рамках пилотного проекта, направленного на стимулирование рождаемости, могут проводиться, в том числе в выходные дни, а также могут проводиться мобильными бригадами, осуществляющими свою деятельность в соответствии с Правилами </w:t>
      </w:r>
      <w:r w:rsidRPr="003F3DCC">
        <w:rPr>
          <w:spacing w:val="-4"/>
          <w:sz w:val="28"/>
          <w:szCs w:val="28"/>
        </w:rPr>
        <w:t>организации деятельности мобильной медицинской бригады, предусмотренными</w:t>
      </w:r>
      <w:r w:rsidRPr="003F3DCC">
        <w:rPr>
          <w:sz w:val="28"/>
          <w:szCs w:val="28"/>
        </w:rPr>
        <w:t xml:space="preserve"> приложением </w:t>
      </w:r>
      <w:r w:rsidR="00956295">
        <w:rPr>
          <w:sz w:val="28"/>
          <w:szCs w:val="28"/>
        </w:rPr>
        <w:t>№ </w:t>
      </w:r>
      <w:r w:rsidRPr="003F3DCC">
        <w:rPr>
          <w:sz w:val="28"/>
          <w:szCs w:val="28"/>
        </w:rPr>
        <w:t xml:space="preserve">8 к Положению об организации оказания первичной медико-санитарной помощи взрослому населению, утвержденному приказом Министерства здравоохранения Российской Федерации от 15.05.2012 </w:t>
      </w:r>
      <w:r w:rsidR="00956295">
        <w:rPr>
          <w:sz w:val="28"/>
          <w:szCs w:val="28"/>
        </w:rPr>
        <w:t>№ </w:t>
      </w:r>
      <w:r w:rsidRPr="003F3DCC">
        <w:rPr>
          <w:sz w:val="28"/>
          <w:szCs w:val="28"/>
        </w:rPr>
        <w:t>543н (с последующими изменениями).</w:t>
      </w:r>
    </w:p>
    <w:p w:rsidR="0093392B" w:rsidRPr="003F3DCC" w:rsidRDefault="0093392B" w:rsidP="0093392B">
      <w:pPr>
        <w:ind w:firstLine="709"/>
        <w:jc w:val="both"/>
        <w:rPr>
          <w:sz w:val="28"/>
          <w:szCs w:val="28"/>
        </w:rPr>
      </w:pPr>
      <w:r w:rsidRPr="003F3DCC">
        <w:rPr>
          <w:sz w:val="28"/>
          <w:szCs w:val="28"/>
        </w:rPr>
        <w:t xml:space="preserve">Проведение в рамках пилотного проекта, направленного </w:t>
      </w:r>
      <w:r w:rsidRPr="003F3DCC">
        <w:rPr>
          <w:sz w:val="28"/>
          <w:szCs w:val="28"/>
        </w:rPr>
        <w:br/>
        <w:t>на стимулирование рождаемости отдельных медицинских услуг в рамках углубленной диспансеризации мужчин и женщин репродуктивного возраста (18-39 лет) осуществляется в соответствии с порядками и алгоритмом проведения обследований и перечнем обследований, установленными временными Методическими рекомендациями по проведению в рамках пилотного проекта, направленного на стимулирование рождаемости, программы углубленных профилактических осмотров и диспансеризации мужчин репродуктивного возраста, утвержденными заместителем Министра здравоохранения Российской Федерации от 15.09.2023, временными Методическими рекомендациями по проведению в рамках пилотного проекта, направленного на стимулирование рождаемости, программы углубленных профилактических осмотров и диспансеризации женщин репродуктивного возраста, утвержденными заместителем Министра здравоохранения Российской Федерации от 15.09.2023, за исключением медицинских услуг, предусмотренных на 2024 год в рамках базовой программы обязательного медицинского страхования</w:t>
      </w:r>
      <w:r w:rsidR="00956295">
        <w:rPr>
          <w:sz w:val="28"/>
          <w:szCs w:val="28"/>
        </w:rPr>
        <w:t xml:space="preserve"> </w:t>
      </w:r>
      <w:r w:rsidRPr="003F3DCC">
        <w:rPr>
          <w:sz w:val="28"/>
          <w:szCs w:val="28"/>
        </w:rPr>
        <w:t xml:space="preserve">в соответствии с приложением </w:t>
      </w:r>
      <w:r w:rsidR="00956295">
        <w:rPr>
          <w:sz w:val="28"/>
          <w:szCs w:val="28"/>
        </w:rPr>
        <w:t>№ </w:t>
      </w:r>
      <w:r w:rsidRPr="003F3DCC">
        <w:rPr>
          <w:sz w:val="28"/>
          <w:szCs w:val="28"/>
        </w:rPr>
        <w:t xml:space="preserve">6 к Программе государственных гарантий, утвержденной постановлением Правительства Российской Федерации от 28.11.2023 </w:t>
      </w:r>
      <w:r w:rsidR="00956295">
        <w:rPr>
          <w:sz w:val="28"/>
          <w:szCs w:val="28"/>
        </w:rPr>
        <w:t>№ </w:t>
      </w:r>
      <w:r w:rsidRPr="003F3DCC">
        <w:rPr>
          <w:sz w:val="28"/>
          <w:szCs w:val="28"/>
        </w:rPr>
        <w:t xml:space="preserve">2353, в дополнение </w:t>
      </w:r>
      <w:r w:rsidR="00930539">
        <w:rPr>
          <w:sz w:val="28"/>
          <w:szCs w:val="28"/>
        </w:rPr>
        <w:br/>
      </w:r>
      <w:r w:rsidRPr="003F3DCC">
        <w:rPr>
          <w:sz w:val="28"/>
          <w:szCs w:val="28"/>
        </w:rPr>
        <w:t xml:space="preserve">к профилактическим медицинским осмотрам и диспансеризации взрослого населения, проводимым в соответствии с Порядком проведения профилактического медицинского осмотра и диспансеризации определенных групп взрослого населения, утвержденным приказом Министерства здравоохранения Российской Федерации от 24.04.2021 </w:t>
      </w:r>
      <w:r w:rsidR="00956295">
        <w:rPr>
          <w:sz w:val="28"/>
          <w:szCs w:val="28"/>
        </w:rPr>
        <w:t>№ </w:t>
      </w:r>
      <w:r w:rsidRPr="003F3DCC">
        <w:rPr>
          <w:sz w:val="28"/>
          <w:szCs w:val="28"/>
        </w:rPr>
        <w:t>404н.</w:t>
      </w:r>
    </w:p>
    <w:p w:rsidR="0093392B" w:rsidRDefault="0093392B" w:rsidP="0093392B">
      <w:pPr>
        <w:jc w:val="both"/>
        <w:rPr>
          <w:sz w:val="28"/>
          <w:szCs w:val="28"/>
        </w:rPr>
      </w:pPr>
    </w:p>
    <w:p w:rsidR="00930539" w:rsidRPr="003F3DCC" w:rsidRDefault="00930539" w:rsidP="0093392B">
      <w:pPr>
        <w:jc w:val="both"/>
        <w:rPr>
          <w:sz w:val="28"/>
          <w:szCs w:val="28"/>
        </w:rPr>
      </w:pPr>
    </w:p>
    <w:p w:rsidR="0093392B" w:rsidRPr="003F3DCC" w:rsidRDefault="0093392B" w:rsidP="0093392B">
      <w:pPr>
        <w:pStyle w:val="ConsPlusNormal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DCC">
        <w:rPr>
          <w:rFonts w:ascii="Times New Roman" w:hAnsi="Times New Roman" w:cs="Times New Roman"/>
          <w:sz w:val="28"/>
          <w:szCs w:val="28"/>
        </w:rPr>
        <w:t>________</w:t>
      </w:r>
    </w:p>
    <w:p w:rsidR="0093392B" w:rsidRPr="003F3DCC" w:rsidRDefault="0093392B" w:rsidP="0093392B">
      <w:pPr>
        <w:pStyle w:val="ConsPlusTitle"/>
        <w:spacing w:line="228" w:lineRule="auto"/>
        <w:ind w:left="907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  <w:sectPr w:rsidR="0093392B" w:rsidRPr="003F3DCC" w:rsidSect="00930539">
          <w:footerReference w:type="default" r:id="rId19"/>
          <w:endnotePr>
            <w:numFmt w:val="decimal"/>
          </w:endnotePr>
          <w:pgSz w:w="11907" w:h="16840" w:code="9"/>
          <w:pgMar w:top="1134" w:right="567" w:bottom="1134" w:left="1701" w:header="720" w:footer="785" w:gutter="0"/>
          <w:pgNumType w:start="1"/>
          <w:cols w:space="720"/>
          <w:titlePg/>
          <w:docGrid w:linePitch="272"/>
        </w:sectPr>
      </w:pPr>
    </w:p>
    <w:p w:rsidR="0093392B" w:rsidRPr="003F3DCC" w:rsidRDefault="0093392B" w:rsidP="00930539">
      <w:pPr>
        <w:pStyle w:val="ConsPlusTitle"/>
        <w:spacing w:line="228" w:lineRule="auto"/>
        <w:ind w:left="907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F3DCC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56295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3F3DCC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93392B" w:rsidRPr="003F3DCC" w:rsidRDefault="0093392B" w:rsidP="00930539">
      <w:pPr>
        <w:pStyle w:val="ConsPlusTitle"/>
        <w:spacing w:line="228" w:lineRule="auto"/>
        <w:ind w:left="907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F3DCC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93392B" w:rsidRPr="003F3DCC" w:rsidRDefault="0093392B" w:rsidP="00930539">
      <w:pPr>
        <w:pStyle w:val="ConsPlusTitle"/>
        <w:spacing w:line="228" w:lineRule="auto"/>
        <w:ind w:left="9072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F3DCC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93392B" w:rsidRPr="003F3DCC" w:rsidRDefault="0093392B" w:rsidP="00930539">
      <w:pPr>
        <w:pStyle w:val="ConsPlusTitle"/>
        <w:tabs>
          <w:tab w:val="center" w:pos="11822"/>
          <w:tab w:val="left" w:pos="13156"/>
        </w:tabs>
        <w:spacing w:line="228" w:lineRule="auto"/>
        <w:ind w:left="9072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F3DCC">
        <w:rPr>
          <w:rFonts w:ascii="Times New Roman" w:hAnsi="Times New Roman" w:cs="Times New Roman"/>
          <w:b w:val="0"/>
          <w:sz w:val="28"/>
          <w:szCs w:val="28"/>
        </w:rPr>
        <w:tab/>
      </w:r>
      <w:r w:rsidR="00427AA2">
        <w:rPr>
          <w:rFonts w:ascii="Times New Roman" w:hAnsi="Times New Roman" w:cs="Times New Roman"/>
          <w:b w:val="0"/>
          <w:sz w:val="28"/>
          <w:szCs w:val="28"/>
        </w:rPr>
        <w:t>23.05.2024</w:t>
      </w:r>
      <w:r w:rsidR="009562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3D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629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427AA2">
        <w:rPr>
          <w:rFonts w:ascii="Times New Roman" w:hAnsi="Times New Roman" w:cs="Times New Roman"/>
          <w:b w:val="0"/>
          <w:sz w:val="28"/>
          <w:szCs w:val="28"/>
        </w:rPr>
        <w:t xml:space="preserve"> 319-пП</w:t>
      </w:r>
    </w:p>
    <w:p w:rsidR="0093392B" w:rsidRPr="003F3DCC" w:rsidRDefault="0093392B" w:rsidP="00930539">
      <w:pPr>
        <w:autoSpaceDE w:val="0"/>
        <w:autoSpaceDN w:val="0"/>
        <w:spacing w:line="228" w:lineRule="auto"/>
        <w:jc w:val="center"/>
        <w:outlineLvl w:val="1"/>
        <w:rPr>
          <w:sz w:val="28"/>
          <w:szCs w:val="28"/>
        </w:rPr>
      </w:pPr>
    </w:p>
    <w:p w:rsidR="0093392B" w:rsidRPr="003F3DCC" w:rsidRDefault="0093392B" w:rsidP="00930539">
      <w:pPr>
        <w:autoSpaceDE w:val="0"/>
        <w:autoSpaceDN w:val="0"/>
        <w:spacing w:line="228" w:lineRule="auto"/>
        <w:jc w:val="center"/>
        <w:outlineLvl w:val="1"/>
        <w:rPr>
          <w:sz w:val="28"/>
          <w:szCs w:val="28"/>
        </w:rPr>
      </w:pPr>
      <w:r w:rsidRPr="003F3DCC">
        <w:rPr>
          <w:sz w:val="28"/>
          <w:szCs w:val="28"/>
        </w:rPr>
        <w:t>6. Стоимость программы</w:t>
      </w:r>
    </w:p>
    <w:p w:rsidR="0093392B" w:rsidRPr="003F3DCC" w:rsidRDefault="0093392B" w:rsidP="00930539">
      <w:pPr>
        <w:autoSpaceDE w:val="0"/>
        <w:autoSpaceDN w:val="0"/>
        <w:spacing w:line="228" w:lineRule="auto"/>
        <w:jc w:val="center"/>
        <w:outlineLvl w:val="2"/>
        <w:rPr>
          <w:sz w:val="28"/>
          <w:szCs w:val="28"/>
        </w:rPr>
      </w:pPr>
      <w:r w:rsidRPr="003F3DCC">
        <w:rPr>
          <w:sz w:val="28"/>
          <w:szCs w:val="28"/>
        </w:rPr>
        <w:t>6.1. Сводный расчет стоимости утвержденной Программы</w:t>
      </w:r>
    </w:p>
    <w:p w:rsidR="0093392B" w:rsidRPr="003F3DCC" w:rsidRDefault="0093392B" w:rsidP="00930539">
      <w:pPr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3F3DCC">
        <w:rPr>
          <w:sz w:val="28"/>
          <w:szCs w:val="28"/>
        </w:rPr>
        <w:t>на 2024 год</w:t>
      </w:r>
    </w:p>
    <w:p w:rsidR="0093392B" w:rsidRPr="003F3DCC" w:rsidRDefault="0093392B" w:rsidP="00930539">
      <w:pPr>
        <w:autoSpaceDE w:val="0"/>
        <w:autoSpaceDN w:val="0"/>
        <w:adjustRightInd w:val="0"/>
        <w:spacing w:line="228" w:lineRule="auto"/>
        <w:jc w:val="both"/>
        <w:rPr>
          <w:bCs/>
          <w:sz w:val="28"/>
          <w:szCs w:val="28"/>
        </w:rPr>
      </w:pPr>
    </w:p>
    <w:tbl>
      <w:tblPr>
        <w:tblW w:w="158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1078"/>
        <w:gridCol w:w="1736"/>
        <w:gridCol w:w="1514"/>
        <w:gridCol w:w="1558"/>
        <w:gridCol w:w="1180"/>
        <w:gridCol w:w="1234"/>
        <w:gridCol w:w="1419"/>
        <w:gridCol w:w="1702"/>
        <w:gridCol w:w="1134"/>
      </w:tblGrid>
      <w:tr w:rsidR="0093392B" w:rsidRPr="003F3DCC" w:rsidTr="0093392B">
        <w:trPr>
          <w:trHeight w:val="20"/>
        </w:trPr>
        <w:tc>
          <w:tcPr>
            <w:tcW w:w="3318" w:type="dxa"/>
            <w:vMerge w:val="restart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Виды и условия оказания медицинской помощи</w:t>
            </w:r>
          </w:p>
        </w:tc>
        <w:tc>
          <w:tcPr>
            <w:tcW w:w="1078" w:type="dxa"/>
            <w:vMerge w:val="restart"/>
          </w:tcPr>
          <w:p w:rsidR="0093392B" w:rsidRPr="003F3DCC" w:rsidRDefault="00956295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№ </w:t>
            </w:r>
            <w:r w:rsidR="0093392B"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строки</w:t>
            </w:r>
          </w:p>
        </w:tc>
        <w:tc>
          <w:tcPr>
            <w:tcW w:w="1736" w:type="dxa"/>
            <w:vMerge w:val="restart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514" w:type="dxa"/>
            <w:vMerge w:val="restart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Объем медицинской помощи</w:t>
            </w:r>
          </w:p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расчете</w:t>
            </w:r>
          </w:p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на одного жителя (норматив объемов предо-ставления медицинской помощи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в расчете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на одно застрахо-ванное лицо)</w:t>
            </w:r>
          </w:p>
        </w:tc>
        <w:tc>
          <w:tcPr>
            <w:tcW w:w="1558" w:type="dxa"/>
            <w:vMerge w:val="restart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Стоимость единицы объема медицинской помощи (норматив финансовых затрат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на единицу объема предостав-ления медицинской помощи)</w:t>
            </w:r>
          </w:p>
        </w:tc>
        <w:tc>
          <w:tcPr>
            <w:tcW w:w="2414" w:type="dxa"/>
            <w:gridSpan w:val="2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Подушевые нормативы финансирования территориальной программы</w:t>
            </w:r>
          </w:p>
        </w:tc>
        <w:tc>
          <w:tcPr>
            <w:tcW w:w="4255" w:type="dxa"/>
            <w:gridSpan w:val="3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93392B" w:rsidRPr="003F3DCC" w:rsidTr="0093392B">
        <w:trPr>
          <w:trHeight w:val="20"/>
        </w:trPr>
        <w:tc>
          <w:tcPr>
            <w:tcW w:w="3318" w:type="dxa"/>
            <w:vMerge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vMerge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vMerge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gridSpan w:val="2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3121" w:type="dxa"/>
            <w:gridSpan w:val="2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134" w:type="dxa"/>
            <w:vMerge w:val="restart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</w:t>
            </w:r>
            <w:r w:rsidR="0095629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 %</w:t>
            </w:r>
          </w:p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 итогу</w:t>
            </w:r>
          </w:p>
        </w:tc>
      </w:tr>
      <w:tr w:rsidR="0093392B" w:rsidRPr="003F3DCC" w:rsidTr="0093392B">
        <w:trPr>
          <w:trHeight w:val="20"/>
        </w:trPr>
        <w:tc>
          <w:tcPr>
            <w:tcW w:w="3318" w:type="dxa"/>
            <w:vMerge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vMerge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vMerge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счет средств бюджета субъекта РФ</w:t>
            </w:r>
          </w:p>
        </w:tc>
        <w:tc>
          <w:tcPr>
            <w:tcW w:w="1234" w:type="dxa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счет средств ОМС</w:t>
            </w:r>
          </w:p>
        </w:tc>
        <w:tc>
          <w:tcPr>
            <w:tcW w:w="1419" w:type="dxa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счет средств бюджета субъекта РФ</w:t>
            </w:r>
          </w:p>
        </w:tc>
        <w:tc>
          <w:tcPr>
            <w:tcW w:w="1702" w:type="dxa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счет средств ОМС</w:t>
            </w:r>
          </w:p>
        </w:tc>
        <w:tc>
          <w:tcPr>
            <w:tcW w:w="1134" w:type="dxa"/>
            <w:vMerge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</w:tr>
    </w:tbl>
    <w:p w:rsidR="0093392B" w:rsidRPr="003F3DCC" w:rsidRDefault="0093392B" w:rsidP="00930539">
      <w:pPr>
        <w:spacing w:line="228" w:lineRule="auto"/>
        <w:rPr>
          <w:sz w:val="4"/>
          <w:szCs w:val="4"/>
        </w:rPr>
      </w:pPr>
    </w:p>
    <w:tbl>
      <w:tblPr>
        <w:tblW w:w="158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2"/>
        <w:gridCol w:w="1078"/>
        <w:gridCol w:w="1736"/>
        <w:gridCol w:w="1514"/>
        <w:gridCol w:w="1558"/>
        <w:gridCol w:w="1136"/>
        <w:gridCol w:w="1278"/>
        <w:gridCol w:w="1419"/>
        <w:gridCol w:w="1702"/>
        <w:gridCol w:w="1134"/>
      </w:tblGrid>
      <w:tr w:rsidR="0093392B" w:rsidRPr="003F3DCC" w:rsidTr="0093392B">
        <w:trPr>
          <w:cantSplit/>
          <w:tblHeader/>
        </w:trPr>
        <w:tc>
          <w:tcPr>
            <w:tcW w:w="3332" w:type="dxa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8" w:type="dxa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36" w:type="dxa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4" w:type="dxa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6" w:type="dxa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8" w:type="dxa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9" w:type="dxa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2" w:type="dxa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 xml:space="preserve">I. Медицинская помощь, предоставляемая за счет консолидированного </w:t>
            </w:r>
            <w:r w:rsidR="001C7B27">
              <w:rPr>
                <w:bCs/>
                <w:sz w:val="22"/>
                <w:szCs w:val="22"/>
                <w:lang w:eastAsia="en-US"/>
              </w:rPr>
              <w:br/>
            </w:r>
            <w:r w:rsidRPr="003F3DCC">
              <w:rPr>
                <w:bCs/>
                <w:sz w:val="22"/>
                <w:szCs w:val="22"/>
                <w:lang w:eastAsia="en-US"/>
              </w:rPr>
              <w:t xml:space="preserve">бюджета субъекта </w:t>
            </w:r>
            <w:r w:rsidR="001C7B27">
              <w:rPr>
                <w:bCs/>
                <w:sz w:val="22"/>
                <w:szCs w:val="22"/>
                <w:lang w:eastAsia="en-US"/>
              </w:rPr>
              <w:br/>
            </w:r>
            <w:r w:rsidRPr="003F3DCC">
              <w:rPr>
                <w:bCs/>
                <w:sz w:val="22"/>
                <w:szCs w:val="22"/>
                <w:lang w:eastAsia="en-US"/>
              </w:rPr>
              <w:t xml:space="preserve">Российской Федерации, </w:t>
            </w:r>
            <w:r w:rsidRPr="003F3DCC">
              <w:rPr>
                <w:bCs/>
                <w:sz w:val="22"/>
                <w:szCs w:val="22"/>
                <w:lang w:eastAsia="en-US"/>
              </w:rPr>
              <w:br/>
              <w:t>в том числе &lt;*&gt;:</w:t>
            </w:r>
          </w:p>
        </w:tc>
        <w:tc>
          <w:tcPr>
            <w:tcW w:w="1078" w:type="dxa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36" w:type="dxa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 xml:space="preserve"> 4 224,03</w:t>
            </w:r>
          </w:p>
        </w:tc>
        <w:tc>
          <w:tcPr>
            <w:tcW w:w="1278" w:type="dxa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5 313 029,8</w:t>
            </w:r>
          </w:p>
        </w:tc>
        <w:tc>
          <w:tcPr>
            <w:tcW w:w="1702" w:type="dxa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93053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19,1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 xml:space="preserve">1. Скорая медицинская помощь, включая скорую специализированную медицинскую помощь, </w:t>
            </w:r>
            <w:r w:rsidRPr="003F3DCC">
              <w:rPr>
                <w:bCs/>
                <w:sz w:val="22"/>
                <w:szCs w:val="22"/>
                <w:lang w:eastAsia="en-US"/>
              </w:rPr>
              <w:br/>
              <w:t>не входящая в территориальную программу ОМС &lt;**&gt;,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0,0246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4 180,08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102,83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129 335,7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3F3DCC">
              <w:rPr>
                <w:bCs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0,0212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3 246,70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68,83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86 574,0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 xml:space="preserve">скорая медицинская помощь </w:t>
            </w:r>
            <w:r w:rsidRPr="003F3DCC">
              <w:rPr>
                <w:bCs/>
                <w:sz w:val="22"/>
                <w:szCs w:val="22"/>
                <w:lang w:eastAsia="en-US"/>
              </w:rPr>
              <w:br/>
              <w:t>при санитарно-авиационной эвакуации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0,00004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7 542,40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0,31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384,66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2. Первичная медико-санитарная помощь, предоставляемая: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2.1 в амбулаторных условиях: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2.1.1 с профилактической</w:t>
            </w:r>
            <w:r w:rsidRPr="003F3DCC">
              <w:rPr>
                <w:bCs/>
                <w:sz w:val="22"/>
                <w:szCs w:val="22"/>
                <w:lang w:eastAsia="en-US"/>
              </w:rPr>
              <w:br/>
              <w:t xml:space="preserve"> и иными целями &lt;***&gt;,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0,73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563,30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411,21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517 222,62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3F3DCC">
              <w:rPr>
                <w:bCs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07.1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0,0004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0,16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195,40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2.1.2 в связи с заболеваниями - обращений &lt;****&gt;,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0,144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1 646,32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237,07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298 194,28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3F3DCC">
              <w:rPr>
                <w:bCs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08.1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2.2 в условиях дневных стационаров &lt;*****&gt;,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0,00214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15 168,22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32,46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40 832,3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3F3DCC">
              <w:rPr>
                <w:bCs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09.1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3. В условиях дневных стационаров (первичная медико-санитарная помощь, специализированная медицинская помощь) &lt;******&gt;, в том числе: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0,004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16 700,00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66,80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84 024,8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3F3DCC">
              <w:rPr>
                <w:bCs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Х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Х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4.1 в условиях дневных стационаров &lt;*****&gt;,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0,00186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18 462,37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34,34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43 192,5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3F3DCC">
              <w:rPr>
                <w:bCs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12.1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4.2 в условиях круглосуточных стационаров, в том числе: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случай госпитализаций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0,0138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102 182,61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1 410,12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1 773 667,3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 xml:space="preserve">не идентифицированным </w:t>
            </w:r>
            <w:r w:rsidRPr="003F3DCC">
              <w:rPr>
                <w:bCs/>
                <w:sz w:val="22"/>
                <w:szCs w:val="22"/>
                <w:lang w:eastAsia="en-US"/>
              </w:rPr>
              <w:br/>
              <w:t>и не застрахованным в системе ОМС лицам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13.1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случай госпитализаций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0,000085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43 058,82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3,66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4 608,30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5. Паллиативная медицинская помощь: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5.1. первичная медицинская помощь, в том числе доврачебная</w:t>
            </w:r>
            <w:r w:rsidRPr="003F3DCC">
              <w:rPr>
                <w:bCs/>
                <w:sz w:val="22"/>
                <w:szCs w:val="22"/>
                <w:lang w:eastAsia="en-US"/>
              </w:rPr>
              <w:br/>
              <w:t xml:space="preserve"> и врачебная &lt;*******&gt;, всего,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0,03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1 043,67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31,31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39 376,67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 xml:space="preserve">посещение по паллиативной медицинской помощи без учета посещений на дому </w:t>
            </w:r>
            <w:r w:rsidRPr="003F3DCC">
              <w:rPr>
                <w:bCs/>
                <w:sz w:val="22"/>
                <w:szCs w:val="22"/>
                <w:lang w:eastAsia="en-US"/>
              </w:rPr>
              <w:br/>
              <w:t>патронажными бригадами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15.1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0,022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506,40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11,14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14 013,10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посещения на дому выездными патронажными бригадами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15.2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0,008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2 520,00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20,17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25 363,57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 xml:space="preserve">5.2. оказываемая </w:t>
            </w:r>
            <w:r w:rsidRPr="003F3DCC">
              <w:rPr>
                <w:bCs/>
                <w:sz w:val="22"/>
                <w:szCs w:val="22"/>
                <w:lang w:eastAsia="en-US"/>
              </w:rPr>
              <w:br/>
              <w:t>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койко-день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0,092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2 995,98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275,63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346 685,8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5.3 оказываемая в условиях дневного стационара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16.1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 xml:space="preserve">6. Иные государственные </w:t>
            </w:r>
            <w:r w:rsidRPr="003F3DCC">
              <w:rPr>
                <w:bCs/>
                <w:sz w:val="22"/>
                <w:szCs w:val="22"/>
                <w:lang w:eastAsia="en-US"/>
              </w:rPr>
              <w:br/>
              <w:t>и муниципальные услуги (работы)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1 720,37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2 163 899,3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230,87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290 385,00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 xml:space="preserve">II. Средства консолидированного бюджета субъекта Российской Федерации на приобретение медицинского оборудования </w:t>
            </w:r>
            <w:r w:rsidRPr="003F3DCC">
              <w:rPr>
                <w:bCs/>
                <w:sz w:val="22"/>
                <w:szCs w:val="22"/>
                <w:lang w:eastAsia="en-US"/>
              </w:rPr>
              <w:br/>
              <w:t>для медицинских организаций, работающих в системе ОМС &lt;********&gt;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197,88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248 898,00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0,9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III. Медицинская помощь 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рамках территориальной программы ОМС: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tabs>
                <w:tab w:val="center" w:pos="577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17 946,49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22 087 408,7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80,0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1. Скорая, в том числе скорая специализированная,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медицинская помощь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37 + 51 + 67)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0,29 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3 682,90 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1 068,04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1 314 478,6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 Первичная медико-санитарная помощь, 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исключением медицинской реабилитации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 в амбулаторных условиях: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2.1.1 посещения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профилактическими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иными целями, всего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(сумма строк 39.1 + 53.1 + 69.1),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из них: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23.1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/комплексные посещения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2,833267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920,50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2 608,02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3 209 783,4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для проведения профилактических медицинских осмотров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(сумма строк 39.1.1 + 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53.1.1 + 69.1.1)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23.1.1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0,311412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2 255,88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702,51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864 602,1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диспансеризации, всего (сумма строк 39.1.2 + 53.1.2 + 69.1.2),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23.1.2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0,388591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2 770,88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1 076,74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1 325 179,6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углубленной диспансеризации (сумма строк 39.1.2.1 + 53.1.2.1 + 69.1.2.1)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23.1.2.1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0,050758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1 185,64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60,18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74 066,9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для оценки репродуктивного здоровья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23.1.2.2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jc w:val="center"/>
            </w:pPr>
            <w:r w:rsidRPr="003F3DCC">
              <w:rPr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0,024580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3 936,90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96,77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119 099,2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посещений с иными целями (сумма строк 39.1.3 + 53.1.3 + 69.1.3)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23.1.3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2,133264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388,50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828,77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1 020 001,7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2.1.2 в неотложной форме (сумма строк 39.2 + 53.2 + 69.2)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23.2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0,540000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842,15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454,76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559 691,2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2.1.3 в связи с заболеваниями (обращений), всего (сумма строк 39.3 + 53.3 + 69.3),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из них проведение следующих отдельных диагностических (лабораторных) исследований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в рамках базовой программы обязательного медицинского страхования: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1,7877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1 890,80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3 380,18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4 160 107,1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компьютерная томография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 (сумма строк 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39.3.1 + 53.3.1 + 69.3.1)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23.3.1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val="en-US"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0,050465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2 944,17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148,58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182 859,5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магнитно-резонансная томография (сумма строк 39.3.2 + 53.3.2 + 69.3.2)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23.3.2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0,018179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4 020,15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73,08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89 946,8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ультразвуковое исследование сердечно-сосудистой системы (сумма строк 39.3.3 + 53.3.3 + 69.3.3)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23.3.3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0,094890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696,29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66,07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81 316,2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  <w:trHeight w:val="956"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эндоскопическое диагностическое исследование (сумма строк 39.3.4 + 53.3.4 + 69.3.4)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23.3.4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0,030918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1 090,18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33,71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41 483,5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молекулярно-генетическое исследование с целью диагностики онкологических заболеваний 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39.3.5 + 53.3.5 + 69.3.5)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23.3.5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0,00112</w:t>
            </w:r>
            <w:r w:rsidRPr="003F3DCC">
              <w:rPr>
                <w:rFonts w:ascii="Times New Roman CYR" w:hAnsi="Times New Roman CYR"/>
                <w:sz w:val="22"/>
                <w:szCs w:val="22"/>
                <w:lang w:val="en-US" w:eastAsia="en-US"/>
              </w:rPr>
              <w:t>0</w:t>
            </w: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9 155,04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10,25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12 615,6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патолого-анатомическое исследование биопсийного (операционного) материала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целью диагностики онкологических заболеваний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подбора противоопухолевой лекарственной терапии (сумма строк 39.3.6 + 53.3.6 + 69.3.6)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23.3.6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0,015192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2 257,79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34,30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42 213,9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тестирование на выявление новой коронавирусной инфекции (COVID-19), респираторной вирусной инфекции, включая грипп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(сумма строк 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39.3.7 + 53.3.7 + 69.3.7)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23.3.7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0,102779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437,04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44,92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55 282,9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  <w:trHeight w:val="501"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2.1.4 </w:t>
            </w: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диспансерное наблюдение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39.4 + 53.4 + 69.4)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23.4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0,261736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2 245,51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587,73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723 341,6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  <w:vAlign w:val="center"/>
          </w:tcPr>
          <w:p w:rsidR="0093392B" w:rsidRPr="003F3DCC" w:rsidRDefault="0093392B" w:rsidP="001C7B27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2.1.4.1 онкологических заболеваний</w:t>
            </w:r>
          </w:p>
          <w:p w:rsidR="0093392B" w:rsidRPr="003F3DCC" w:rsidRDefault="0093392B" w:rsidP="001C7B27">
            <w:pPr>
              <w:widowControl/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39.4.1+ 53.4.1 + 69.4.1)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23.4.1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0,029196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3 164,30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92,38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113 699,6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  <w:vAlign w:val="center"/>
          </w:tcPr>
          <w:p w:rsidR="0093392B" w:rsidRPr="003F3DCC" w:rsidRDefault="0093392B" w:rsidP="001C7B2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2.1.4.2 сахарного диабета</w:t>
            </w:r>
          </w:p>
          <w:p w:rsidR="0093392B" w:rsidRPr="003F3DCC" w:rsidRDefault="0093392B" w:rsidP="001C7B2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39.4.2+ 53.4.2 + 69.4.2)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23.4.2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0,023743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1 194,70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28,37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34 911,5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  <w:vAlign w:val="center"/>
          </w:tcPr>
          <w:p w:rsidR="0093392B" w:rsidRPr="003F3DCC" w:rsidRDefault="0093392B" w:rsidP="001C7B2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2.1.4.3 болезней системы кровообращения</w:t>
            </w:r>
          </w:p>
          <w:p w:rsidR="0093392B" w:rsidRPr="003F3DCC" w:rsidRDefault="0093392B" w:rsidP="001C7B2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39.4.3+ 53.4.3 + 69.4.3)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23.4.3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0,160067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2 656,57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425,23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523 344,3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 в условиях дневных стационаров, за исключением медицинской реабилитации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40 + 54 + 70),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  <w:lang w:val="en-US"/>
              </w:rPr>
            </w:pPr>
            <w:r w:rsidRPr="003F3DCC">
              <w:rPr>
                <w:sz w:val="22"/>
                <w:szCs w:val="22"/>
              </w:rPr>
              <w:t>0,0</w:t>
            </w:r>
            <w:r w:rsidRPr="003F3DCC">
              <w:rPr>
                <w:sz w:val="22"/>
                <w:szCs w:val="22"/>
                <w:lang w:val="en-US"/>
              </w:rPr>
              <w:t>33412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12 964,08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433,16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533 108,8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2.2.1 медицинская помощь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(сумму строк 40.1 + 54.1 + 70.1)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24.1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  <w:lang w:val="en-US"/>
              </w:rPr>
            </w:pPr>
            <w:r w:rsidRPr="003F3DCC">
              <w:rPr>
                <w:sz w:val="22"/>
                <w:szCs w:val="22"/>
              </w:rPr>
              <w:t>0,00</w:t>
            </w:r>
            <w:r w:rsidRPr="003F3DCC">
              <w:rPr>
                <w:sz w:val="22"/>
                <w:szCs w:val="22"/>
                <w:lang w:val="en-US"/>
              </w:rPr>
              <w:t>0570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21 193,86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12,08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14 878,1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2.2.2 при экстракорпоральном оплодотворении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40.2 + 54.2 + 70.2)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24.2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0,000</w:t>
            </w:r>
            <w:r w:rsidRPr="003F3DCC">
              <w:rPr>
                <w:sz w:val="22"/>
                <w:szCs w:val="22"/>
                <w:lang w:val="en-US"/>
              </w:rPr>
              <w:t>0</w:t>
            </w:r>
            <w:r w:rsidRPr="003F3DCC">
              <w:rPr>
                <w:sz w:val="22"/>
                <w:szCs w:val="22"/>
              </w:rPr>
              <w:t>48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114 349,82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5,48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6 746,6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spacing w:line="25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3F3DCC">
              <w:t xml:space="preserve">2.2.3 для оказания медицинской помощи больным с вирусным гепатитом С 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40.3 + 54.3 + 70.3)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3F3DCC">
              <w:t>24.3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</w:pPr>
            <w:r w:rsidRPr="003F3DCC"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57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spacing w:line="25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 В условиях дневных стационаров (первичная медико-санитарная помощь, специализированная медицинская помощь), 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исключением медицинской реабилитации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24 + 27),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0,070478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27 156,18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1 913,92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2 355 526,7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3.1 для медицинской помощи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профилю "онкология",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в том числе: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(сумма строк 24.1 + 27.1)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25.1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0,010964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77 829,42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853,32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1 050 230,2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3.2 для медицинской помощи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оплодотворении: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24.2 + 27.2)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25.2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0,000727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109 185,38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79,40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97 720,9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3F3DCC">
              <w:t>3.3) для оказания медицинской помощи больным с вирусным гепатитом С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24.3 + 27.3)</w:t>
            </w:r>
            <w:r w:rsidRPr="003F3DCC">
              <w:t xml:space="preserve"> 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3F3DCC">
              <w:t>25.3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3F3DCC"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0,000277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143 710,08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39,81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49 005,1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 Специализированная, включая высокотехнологичную, медицинская помощь,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Х 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 в условиях дневных стационаров 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43 + 57 + 73), включая: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0,037066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39 949,53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1 480,76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1 822 417,9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4.1.1 медицинскую помощь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43.1 + 57.1 + 73.1):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27.1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3DCC">
              <w:rPr>
                <w:sz w:val="22"/>
                <w:szCs w:val="22"/>
              </w:rPr>
              <w:t>0,0</w:t>
            </w:r>
            <w:r w:rsidRPr="003F3DCC">
              <w:rPr>
                <w:sz w:val="22"/>
                <w:szCs w:val="22"/>
                <w:lang w:val="en-US"/>
              </w:rPr>
              <w:t>10394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80 937,47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841,24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1 035 352,1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4.1.2 медицинскую помощь </w:t>
            </w:r>
            <w:r w:rsidR="001C7B27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при экстракорпоральном оплодотворении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43.2 + 57.2 + 73.2)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27.2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93392B" w:rsidRPr="001C7B27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0,000</w:t>
            </w:r>
            <w:r w:rsidRPr="001C7B27">
              <w:rPr>
                <w:sz w:val="22"/>
                <w:szCs w:val="22"/>
              </w:rPr>
              <w:t>679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108 820,9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73,92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90 974,3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3F3DCC">
              <w:rPr>
                <w:sz w:val="22"/>
                <w:szCs w:val="22"/>
              </w:rPr>
              <w:t>4.1.3 медицинскую помощь</w:t>
            </w:r>
            <w:r w:rsidRPr="003F3DCC">
              <w:t xml:space="preserve"> больным с вирусным гепатитом С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43.3 + 57.3 + 73.3)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3F3DCC">
              <w:t>27.3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3F3DCC"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0,00277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143 710,08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39,81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49 005,1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 в условиях круглосуточного стационара, за исключением медицинской реабилитации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44 + 58 + 74),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0,170758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43 384,48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7 408,24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9 117 595,5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4.2.1 медицинская помощь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44.1 + 58.1 + 74.1)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28.1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0,008926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95 025,76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848,20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1 043 953,0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4.2.2 высокотехнологичная медицинская помощь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44.2 + 58.2 + 74.2)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28.2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jc w:val="center"/>
            </w:pPr>
            <w:r w:rsidRPr="003F3DCC">
              <w:t>0,005367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jc w:val="center"/>
            </w:pPr>
            <w:r w:rsidRPr="003F3DCC">
              <w:t>220 206,92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</w:pPr>
            <w:r w:rsidRPr="003F3DCC">
              <w:t>1 181,79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t>1 454 466,7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5. Медицинская реабилитация: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Х 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Х 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  <w:r w:rsidRPr="003F3DCC"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spacing w:line="223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trike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  <w:r w:rsidRPr="003F3DCC"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5.1</w:t>
            </w:r>
            <w:r w:rsidR="00956295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 </w:t>
            </w: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в амбулаторных условиях</w:t>
            </w:r>
          </w:p>
          <w:p w:rsidR="0093392B" w:rsidRPr="003F3DCC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(сумма строк 46+ 60 +76)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spacing w:line="223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0,003116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21 770,23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67,84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83 488,8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5.2 в условиях дневных стационаров (первичная медико-санитарная помощь, специализированная</w:t>
            </w: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br/>
              <w:t xml:space="preserve"> медицинская помощь)</w:t>
            </w:r>
          </w:p>
          <w:p w:rsidR="0093392B" w:rsidRPr="003F3DCC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(сумма строк 47+61+77)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spacing w:line="223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0,002610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25 608,61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66,60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81 973,2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  <w:p w:rsidR="0093392B" w:rsidRPr="003F3DCC" w:rsidRDefault="0093392B" w:rsidP="0093392B">
            <w:pPr>
              <w:autoSpaceDE w:val="0"/>
              <w:autoSpaceDN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(сумма строк 48+62+78)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spacing w:line="223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0,005426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47 324,27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256,78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316 031,5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 Паллиативная медицинская помощь &lt;*********&gt;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jc w:val="center"/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jc w:val="center"/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7.1 первичная медицинская помощь, в том числе доврачебная и врачебная &lt;*******&gt;,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всего (равно строке 63.1),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33.1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jc w:val="center"/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jc w:val="center"/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6.1.1 посещение </w:t>
            </w:r>
            <w:r w:rsidR="001C7B27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по паллиативной медицинской помощи без учета посещений </w:t>
            </w:r>
            <w:r w:rsidR="001C7B27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1C7B27">
              <w:rPr>
                <w:rFonts w:ascii="Times New Roman CYR" w:hAnsi="Times New Roman CYR"/>
                <w:bCs/>
                <w:spacing w:val="-6"/>
                <w:sz w:val="22"/>
                <w:szCs w:val="22"/>
                <w:lang w:eastAsia="en-US"/>
              </w:rPr>
              <w:t>на дому патронажными бригадами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(равно строке 63.1.1)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33.1.1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jc w:val="center"/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jc w:val="center"/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6.1.2 посещения на дому выездными патронажными бригадами (равно строке 63.1.2)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33.1.2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jc w:val="center"/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jc w:val="center"/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6.2. оказываемая 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33.2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койко-день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jc w:val="center"/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jc w:val="center"/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6.3 оказываемая в условиях дневного стационара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(равно строке 63.3)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33.3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jc w:val="center"/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jc w:val="center"/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7. Расходы на ведение дела СМО (сумма строк 49 + 64 + 79)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134,38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165 391,1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8. Иные расходы 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(равно строке 65)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из строки 20:</w:t>
            </w:r>
          </w:p>
        </w:tc>
        <w:tc>
          <w:tcPr>
            <w:tcW w:w="1078" w:type="dxa"/>
            <w:vMerge w:val="restart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736" w:type="dxa"/>
            <w:vMerge w:val="restart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  <w:vMerge w:val="restart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58" w:type="dxa"/>
            <w:vMerge w:val="restart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36" w:type="dxa"/>
            <w:vMerge w:val="restart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278" w:type="dxa"/>
            <w:vMerge w:val="restart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17 940,07</w:t>
            </w:r>
          </w:p>
        </w:tc>
        <w:tc>
          <w:tcPr>
            <w:tcW w:w="1419" w:type="dxa"/>
            <w:vMerge w:val="restart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702" w:type="dxa"/>
            <w:vMerge w:val="restart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22 079 505,3</w:t>
            </w:r>
          </w:p>
        </w:tc>
        <w:tc>
          <w:tcPr>
            <w:tcW w:w="1134" w:type="dxa"/>
            <w:vMerge w:val="restart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80,0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1. Медицинская помощь, предоставляемая в рамках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базовой программы ОМС застрахованным лицам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(за счет субвенции ФОМС)</w:t>
            </w:r>
          </w:p>
        </w:tc>
        <w:tc>
          <w:tcPr>
            <w:tcW w:w="1078" w:type="dxa"/>
            <w:vMerge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vMerge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vMerge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vMerge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1. Скорая, в том числе скорая специализированная,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медицинская помощь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0,29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3 682,90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1 068,04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1 314 478,6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 в амбулаторных условиях: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2.1.1 посещения с профилактическими и иными целями, всего (сумма строк 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39.1.1 + 39.1.2 + 39.1.3), из них: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посещения/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комплексные посещения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2,833267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918,23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2 601,60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3 201 880,0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профилактических медицинских осмотров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39.1.1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0,311412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2 255,88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702,51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864 602,1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для проведения диспансеризации, всего, 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39.1.2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0,388591 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2 754,35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1 070,32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1 317 276,2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углубленной диспансеризации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39.1.2.1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0,050758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1 185,64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60,18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74 066,9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для оценки репродуктивного здоровья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39.1.2.2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0,024580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3 675,65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90,35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111 195,8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посещений с иными целями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39.1.3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2,133264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388,50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828,77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1 020 001,7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2.1.2 в неотложной форме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39.2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0,540000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842,15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454,76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559 691,2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2.1.3 в связи с заболеваниями (обращений), всего, из них проведение следующих отдельных диагностических (лабораторных) исследований 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рамках базовой программы обязательного медицинского страхования: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1,7877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1 890,80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3 380,18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4 160 107,1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компьютерная томография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39.3.1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0,050465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2 944,17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148,58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182 859,5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магнитно-резонансная томография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39.3.2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0,018179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4 020,15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73,08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89 946,8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ультразвуковое исследование сердечно-сосудистой системы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39.3.3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0,094890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696,29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66,07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81 316,2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эндоскопическое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диагностическое исследование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39.3.4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0,030918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1 090,18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33,71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41 483,5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39.3.5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0,00112</w:t>
            </w:r>
            <w:r w:rsidRPr="003F3DCC">
              <w:rPr>
                <w:rFonts w:ascii="Times New Roman CYR" w:hAnsi="Times New Roman CYR"/>
                <w:sz w:val="22"/>
                <w:szCs w:val="22"/>
                <w:lang w:val="en-US" w:eastAsia="en-US"/>
              </w:rPr>
              <w:t>0</w:t>
            </w: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9 155,04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10,25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12 615,6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патолого-анатомическое исследование биопсийного (операционного) материала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целью диагностики онкологических заболеваний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подбора противоопухолевой лекарственной терапии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39.3.6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0,015192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2 257,79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34,30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42 213,9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тестирование на выявление новой коронавирусной инфекции (COVID-19), респираторной вирусной инфекции, </w:t>
            </w: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br/>
              <w:t>включая грипп</w:t>
            </w:r>
            <w:r w:rsidR="00956295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39.3.7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0,102779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437,04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44,92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55 282,9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2.1.4 д</w:t>
            </w: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испансерное наблюдение, в том числе по поводу: 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39.4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0,261736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2 245,51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587,73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723 341,6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  <w:vAlign w:val="center"/>
          </w:tcPr>
          <w:p w:rsidR="0093392B" w:rsidRPr="003F3DCC" w:rsidRDefault="0093392B" w:rsidP="0093392B">
            <w:pPr>
              <w:widowControl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2.1.4.1 онкологических заболеваний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39.4.1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0,029196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3 164,30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jc w:val="center"/>
              <w:rPr>
                <w:sz w:val="22"/>
                <w:szCs w:val="22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92,38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jc w:val="center"/>
              <w:rPr>
                <w:sz w:val="22"/>
                <w:szCs w:val="22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113 699,6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jc w:val="center"/>
              <w:rPr>
                <w:sz w:val="22"/>
                <w:szCs w:val="22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  <w:vAlign w:val="center"/>
          </w:tcPr>
          <w:p w:rsidR="0093392B" w:rsidRPr="003F3DCC" w:rsidRDefault="0093392B" w:rsidP="0093392B">
            <w:pPr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2.1.4.2 сахарного диабета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39.4.2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0,023743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1 194,70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jc w:val="center"/>
              <w:rPr>
                <w:sz w:val="22"/>
                <w:szCs w:val="22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28,37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jc w:val="center"/>
              <w:rPr>
                <w:sz w:val="22"/>
                <w:szCs w:val="22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34 911,5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jc w:val="center"/>
              <w:rPr>
                <w:sz w:val="22"/>
                <w:szCs w:val="22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  <w:vAlign w:val="center"/>
          </w:tcPr>
          <w:p w:rsidR="0093392B" w:rsidRPr="003F3DCC" w:rsidRDefault="0093392B" w:rsidP="0093392B">
            <w:pPr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2.1.4.3 болезней системы кровообращения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39.4.3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0,160067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2 656,57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jc w:val="center"/>
              <w:rPr>
                <w:sz w:val="22"/>
                <w:szCs w:val="22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425,23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jc w:val="center"/>
              <w:rPr>
                <w:sz w:val="22"/>
                <w:szCs w:val="22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523 344,3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jc w:val="center"/>
              <w:rPr>
                <w:sz w:val="22"/>
                <w:szCs w:val="22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 в условиях дневных стационаров, за исключением медицинской реабилитации &lt;*****&gt; 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40.1 + 40.2),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3DCC">
              <w:rPr>
                <w:sz w:val="22"/>
                <w:szCs w:val="22"/>
              </w:rPr>
              <w:t>0,0</w:t>
            </w:r>
            <w:r w:rsidRPr="003F3DCC">
              <w:rPr>
                <w:sz w:val="22"/>
                <w:szCs w:val="22"/>
                <w:lang w:val="en-US"/>
              </w:rPr>
              <w:t>33412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12 964,08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433,16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533 108,8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2.2.1 для медицинской помощи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40.1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F3DCC">
              <w:rPr>
                <w:sz w:val="22"/>
                <w:szCs w:val="22"/>
              </w:rPr>
              <w:t>0,00</w:t>
            </w:r>
            <w:r w:rsidRPr="003F3DCC">
              <w:rPr>
                <w:sz w:val="22"/>
                <w:szCs w:val="22"/>
                <w:lang w:val="en-US"/>
              </w:rPr>
              <w:t>0570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21 193,86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12,08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14 878,1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2.2.2 для медицинской помощи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40.2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0,000</w:t>
            </w:r>
            <w:r w:rsidRPr="003F3DCC">
              <w:rPr>
                <w:sz w:val="22"/>
                <w:szCs w:val="22"/>
                <w:lang w:val="en-US"/>
              </w:rPr>
              <w:t>0</w:t>
            </w:r>
            <w:r w:rsidRPr="003F3DCC">
              <w:rPr>
                <w:sz w:val="22"/>
                <w:szCs w:val="22"/>
              </w:rPr>
              <w:t>48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114 349,82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5,48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6 746,6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 xml:space="preserve">2.2.3 для оказания медицинской помощи больным с вирусным гепатитом С 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40.3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 В условиях дневных стационаров (первичная медико-санитарная помощь, специализированная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медицинская помощь), в том числе: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0,070478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27 156,18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1 913,92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2 355 526,7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spacing w:line="228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3.1 для медицинской помощи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41.1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0,010964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77 829,42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853,32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1 050 230,2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3.2 для медицинской помощи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оплодотворении: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41.2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0,000727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109 185,38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79,40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97 720,9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sz w:val="22"/>
                <w:szCs w:val="22"/>
              </w:rPr>
              <w:t>3.3 для оказания медицинской помощи больным с вирусным гепатитом С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41.3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0,000277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143 710,08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39,81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49 005,1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  <w:trHeight w:val="1005"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 Специализированная, включая высокотехнологичную, медицинская помощь,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4.1 в условиях дневных стационаров, за исключением медицинской реабилитации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0,037066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39 949,53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1 480,76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1 822 417,9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4.1.1 для медицинской помощи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43.1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 w:rsidRPr="003F3DCC">
              <w:rPr>
                <w:sz w:val="22"/>
                <w:szCs w:val="22"/>
              </w:rPr>
              <w:t>0,0</w:t>
            </w:r>
            <w:r w:rsidRPr="003F3DCC">
              <w:rPr>
                <w:sz w:val="22"/>
                <w:szCs w:val="22"/>
                <w:lang w:val="en-US"/>
              </w:rPr>
              <w:t>10394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80 937,47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841,24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1 035 352,1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4.1.2 для медицинской помощи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43.2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r w:rsidRPr="003F3DCC">
              <w:rPr>
                <w:sz w:val="22"/>
                <w:szCs w:val="22"/>
              </w:rPr>
              <w:t>0,000</w:t>
            </w:r>
            <w:r w:rsidRPr="003F3DCC">
              <w:rPr>
                <w:sz w:val="22"/>
                <w:szCs w:val="22"/>
                <w:lang w:val="en-US"/>
              </w:rPr>
              <w:t>679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108 820,9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73,92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90 974,3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sz w:val="22"/>
                <w:szCs w:val="22"/>
              </w:rPr>
              <w:t xml:space="preserve">4.1.3 для медицинской помощи больным с вирусным </w:t>
            </w:r>
            <w:r w:rsidR="001C7B27">
              <w:rPr>
                <w:sz w:val="22"/>
                <w:szCs w:val="22"/>
              </w:rPr>
              <w:br/>
            </w:r>
            <w:r w:rsidRPr="003F3DCC">
              <w:rPr>
                <w:sz w:val="22"/>
                <w:szCs w:val="22"/>
              </w:rPr>
              <w:t>гепатитом С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43.3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0,00277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143 710,08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39,81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49 005,1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 в условиях круглосуточного стационара, за исключением медицинской реабилитации,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0,170758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43 384,48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7 408,24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9 117 595,5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4.2.1 для медицинской помощи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44.1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0,008926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95 025,76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848,20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1 043 953,0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4.2.2 высокотехнологичная медицинская помощь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44.2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spacing w:line="264" w:lineRule="auto"/>
              <w:jc w:val="center"/>
            </w:pPr>
            <w:r w:rsidRPr="003F3DCC">
              <w:t>0,005367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spacing w:line="264" w:lineRule="auto"/>
              <w:jc w:val="center"/>
            </w:pPr>
            <w:r w:rsidRPr="003F3DCC">
              <w:t>220 206,92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3F3DCC">
              <w:t>1 181,79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t>1 454 466,7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5. Медицинская реабилитация,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Х 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Х 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  <w:r w:rsidRPr="003F3DCC"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trike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  <w:r w:rsidRPr="003F3DCC">
              <w:rPr>
                <w:rFonts w:ascii="Times New Roman CYR" w:hAnsi="Times New Roman CYR"/>
                <w:strike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5.1 в амбулаторных условиях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spacing w:line="264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0,003116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21 770,23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67,84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83 488,8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spacing w:line="264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0,002610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25 608,61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66,60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81 973,2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spacing w:line="264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spacing w:line="247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spacing w:line="247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0,005426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47 324,27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256,78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316 031,5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spacing w:line="223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 Расходы на ведение дела СМО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spacing w:line="247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134,38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165 391,1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 Медицинская помощь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по видам и заболеваниям,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не установленным базовой программой: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spacing w:line="247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6,42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7 903,4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1. Скорая, в том числе скорая специализированная,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медицинская помощь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 Первичная медико-санитарная помощь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spacing w:line="247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 В амбулаторных условиях: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spacing w:line="247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2.1.1 посещения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профилактическими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иными целями, всего,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посещения/комплексные посещения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6,42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7 903,4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профилактических медицинских осмотров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53.1.1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для проведения диспансеризации, всего, 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53.1.2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6,42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7 903,4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углубленной диспансеризации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53.1.2.1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для оценки репродуктивного здоровья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53.1.2.2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0,011369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564,85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6,42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7 903,4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посещений с иными целями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53.1.3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2.1.2 в неотложной форме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53.2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2.1.3 в связи с заболеваниями (обращений), всего,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из них проведение следующих отдельных диагностических (лабораторных) исследований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в рамках базовой программы обязательного медицинского страхования: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компьютерная томография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53.3.1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магнитно-резонансная томография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53.3.2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ультразвуковое исследование сердечно-сосудистой системы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53.3.3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эндоскопическое диагностическое исследование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53.3.4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молекулярно-генетическое исследование с целью диагностики 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онкологических заболеваний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53.3.5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патолого-анатомическое исследование биопсийного (операционного) материала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целью диагностики онкологических заболеваний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подбора противоопухолевой лекарственной терапии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53.3.6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тестирование на выявление новой коронавирусной инфекции (COVID-19), респираторной вирусной инфекции, </w:t>
            </w: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br/>
              <w:t>включая грипп</w:t>
            </w:r>
            <w:r w:rsidR="00956295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53.3.7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2.1.4 д</w:t>
            </w: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испансерное наблюдение, в том числе по поводу: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53.4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  <w:vAlign w:val="center"/>
          </w:tcPr>
          <w:p w:rsidR="0093392B" w:rsidRPr="003F3DCC" w:rsidRDefault="0093392B" w:rsidP="001C7B27">
            <w:pPr>
              <w:widowControl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2.1.4.1 онкологических заболеваний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53.4.1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  <w:vAlign w:val="center"/>
          </w:tcPr>
          <w:p w:rsidR="0093392B" w:rsidRPr="003F3DCC" w:rsidRDefault="0093392B" w:rsidP="001C7B2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2.1.4.2 сахарного диабета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53.4.2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  <w:vAlign w:val="center"/>
          </w:tcPr>
          <w:p w:rsidR="0093392B" w:rsidRPr="003F3DCC" w:rsidRDefault="0093392B" w:rsidP="001C7B27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2.1.4.3 болезней системы кровообращения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53.4.3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 в условиях дневных стационаров, за исключением медицинской реабилитации &lt;*****&gt;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54.1 + 54.2+54.3),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2.2.1 для медицинской помощи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54.1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2.2.2 для медицинской помощи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54.2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sz w:val="22"/>
                <w:szCs w:val="22"/>
              </w:rPr>
              <w:t>2.2.3 для оказания медицинской помощи больным с вирусным гепатитом С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54.3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 В условиях дневных стационаров (первичная медико-санитарная помощь, специализированная медицинская помощь), </w:t>
            </w:r>
            <w:r w:rsidR="001C7B27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исключением медицинской реабилитации,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3.1 для медицинской помощи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55.1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3.2 для медицинской помощи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оплодотворении: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55.2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sz w:val="22"/>
                <w:szCs w:val="22"/>
              </w:rPr>
              <w:t xml:space="preserve">3.3 для медицинской помощи больным с вирусным </w:t>
            </w:r>
            <w:r w:rsidRPr="003F3DCC">
              <w:t>гепатитом С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55.3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4.1 в условиях дневных стационаров, в том числе: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4.1.1 для медицинской помощи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57.1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4.1.2 для медицинской помощи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57.2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sz w:val="22"/>
                <w:szCs w:val="22"/>
              </w:rPr>
              <w:t xml:space="preserve">4.1.3 для медицинской помощи больным с вирусным </w:t>
            </w:r>
            <w:r w:rsidR="001C7B27">
              <w:rPr>
                <w:sz w:val="22"/>
                <w:szCs w:val="22"/>
              </w:rPr>
              <w:br/>
            </w:r>
            <w:r w:rsidRPr="003F3DCC">
              <w:rPr>
                <w:sz w:val="22"/>
                <w:szCs w:val="22"/>
              </w:rPr>
              <w:t>гепатитом С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57.3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4.2 в условиях круглосуточного стационара, за исключением медицинской реабилитации, </w:t>
            </w:r>
            <w:r w:rsidR="001C7B27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  <w:trHeight w:val="602"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4.2.1 для медицинской помощи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58.1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4.2.2 высокотехнологичная медицинская помощь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58.2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5. Медицинская реабилитация 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spacing w:line="221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spacing w:line="221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spacing w:line="221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5.1 в амбулаторных условиях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spacing w:line="221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spacing w:line="221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5.2 в условиях дневных стационаров (первичная медико-санитарная помощь, специализированная </w:t>
            </w: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br/>
              <w:t>медицинская помощь)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spacing w:line="221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spacing w:line="221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spacing w:line="221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 Паллиативная медицинская помощь в стационарных условиях &lt;*********&gt;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Х 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6.1 первичная медицинская помощь, в том числе доврачебная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врачебная &lt;*******&gt;, всего, включая: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63.1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6.1.1 посещения </w:t>
            </w:r>
            <w:r w:rsidR="001C7B27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 паллиативной медицинской помощи без учета посещений на дому патронажными бригадами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63.1.1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6.1.2 посещения на дому выездными патронажными бригадами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63.1.2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посещений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6.2. оказываемая </w:t>
            </w:r>
          </w:p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63.2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койко-день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6.3 оказываемая в условиях дневного стационара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63.3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7. Расходы на ведение дела СМО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8. Иные расходы (равно строке)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 Медицинская помощь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1. Скорая, в том числе скорая специализированная,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медицинская помощь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вызов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spacing w:line="216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 в амбулаторных условиях: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spacing w:line="216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2.1.1 посещения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профилактическими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и иными целями, из них: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69.1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посещения/комплексные посещения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профилактических медицинских осмотров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69.1.1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для проведения диспансеризации, всего, 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69.1.2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проведения углубленной диспансеризации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69.1.2.1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для оценки репродуктивного здоровья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69.1.2.2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spacing w:line="216" w:lineRule="auto"/>
              <w:jc w:val="center"/>
            </w:pPr>
            <w:r w:rsidRPr="003F3DCC">
              <w:rPr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для посещений с иными целями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69.1.3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  <w:trHeight w:val="295"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2.1.2 в неотложной форме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69.2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посещение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2.1.3 в связи с заболеваниями (обращений), всего, из них проведение следующих отдельных диагностических (лабораторных) исследований 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рамках базовой программы обязательного медицинского страхования: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обращение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компьютерная томография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69.3.1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магнитно-резонансная томография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69.3.2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ультразвуковое исследование сердечно-сосудистой системы</w:t>
            </w:r>
          </w:p>
        </w:tc>
        <w:tc>
          <w:tcPr>
            <w:tcW w:w="10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69.3.3</w:t>
            </w:r>
          </w:p>
        </w:tc>
        <w:tc>
          <w:tcPr>
            <w:tcW w:w="17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9339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эндоскопическое диагностическое исследование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69.3.4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69.3.5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патолого-анатомическое исследование биопсийного (операционного) материала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с целью диагностики онкологических заболеваний 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 подбора противоопухолевой лекарственной терапии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69.3.6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тестирование на выявление новой коронавирусной инфекции (COVID-19), респираторной вирусной инфекции, включая грипп</w:t>
            </w:r>
            <w:r w:rsidR="00956295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69.3.7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исследования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2.1.4 д</w:t>
            </w: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испансерное наблюдение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69.4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  <w:vAlign w:val="center"/>
          </w:tcPr>
          <w:p w:rsidR="0093392B" w:rsidRPr="003F3DCC" w:rsidRDefault="0093392B" w:rsidP="001C7B27">
            <w:pPr>
              <w:widowControl/>
              <w:spacing w:line="209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2.1.4.1 онкологических заболеваний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69.4.1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  <w:vAlign w:val="center"/>
          </w:tcPr>
          <w:p w:rsidR="0093392B" w:rsidRPr="003F3DCC" w:rsidRDefault="0093392B" w:rsidP="001C7B27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2.1.4.2 сахарного диабета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69.4.2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  <w:vAlign w:val="center"/>
          </w:tcPr>
          <w:p w:rsidR="0093392B" w:rsidRPr="003F3DCC" w:rsidRDefault="0093392B" w:rsidP="001C7B27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2.1.4.3 болезней системы кровообращения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69.4.3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2.2 в условиях дневных стационаров &lt;*****&gt;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2.2.1 для медицинской помощи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70.1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2.2.2 для медицинской помощи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70.2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sz w:val="22"/>
                <w:szCs w:val="22"/>
              </w:rPr>
              <w:t>2.2.3 для</w:t>
            </w:r>
            <w:r w:rsidR="00956295">
              <w:rPr>
                <w:sz w:val="22"/>
                <w:szCs w:val="22"/>
              </w:rPr>
              <w:t xml:space="preserve"> </w:t>
            </w:r>
            <w:r w:rsidRPr="003F3DCC">
              <w:rPr>
                <w:sz w:val="22"/>
                <w:szCs w:val="22"/>
              </w:rPr>
              <w:t xml:space="preserve">медицинской помощи больным с вирусным </w:t>
            </w:r>
            <w:r w:rsidR="001C7B27">
              <w:rPr>
                <w:sz w:val="22"/>
                <w:szCs w:val="22"/>
              </w:rPr>
              <w:br/>
            </w:r>
            <w:r w:rsidRPr="003F3DCC">
              <w:rPr>
                <w:sz w:val="22"/>
                <w:szCs w:val="22"/>
              </w:rPr>
              <w:t>гепатитом С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70.3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 В условиях дневных стационаров (первичная медико-санитарная помощь, специализированная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 xml:space="preserve">медицинская помощь), </w:t>
            </w:r>
            <w:r w:rsidR="001C7B27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за исключением медицинской реабилитации,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3.1 для медицинской помощи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71.1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3.2 при экстракорпоральном оплодотворении: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71.2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sz w:val="22"/>
                <w:szCs w:val="22"/>
              </w:rPr>
              <w:t>3.3 для оказания медицинской помощи больным с вирусным гепатитом С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71.3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 Специализированная, 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 высокотехнологичная, медицинская помощь, включая медицинскую помощь: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 в условиях дневных стационаров, за исключением медицинской реабилитации, </w:t>
            </w:r>
            <w:r w:rsidR="001C7B27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4.1.1 для медицинской помощи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"онкология"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73.1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4.1.2 для медицинской помощи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при экстракорпоральном оплодотворении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73.2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sz w:val="22"/>
                <w:szCs w:val="22"/>
              </w:rPr>
              <w:t>4.1.3 для оказания медицинской помощи больным с вирусным гепатитом С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73.3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случаев лечения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 в условиях круглосуточного стационара, за исключением медицинской реабилитации,</w:t>
            </w:r>
            <w:r w:rsidR="00956295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 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 xml:space="preserve">4.2.1 для медицинской помощи </w:t>
            </w: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br/>
              <w:t>по профилю "онкология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74.1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4.2.2 высокотехнологичная медицинская помощь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74.2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5. Медицинская реабилитация 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ind w:right="-81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5.1 в амбулаторных условиях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autoSpaceDE w:val="0"/>
              <w:autoSpaceDN w:val="0"/>
              <w:spacing w:line="216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комплексное посещение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 xml:space="preserve">5.2 в условиях дневных стационаров (первичная медико-санитарная помощь, специализированная </w:t>
            </w: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br/>
              <w:t>медицинская помощь)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spacing w:line="216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лечения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spacing w:line="216" w:lineRule="auto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5.3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spacing w:line="216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sz w:val="22"/>
                <w:szCs w:val="22"/>
                <w:lang w:eastAsia="en-US"/>
              </w:rPr>
              <w:t>случай госпитализации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6. Расходы на ведение дела СМО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spacing w:line="216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</w:tr>
      <w:tr w:rsidR="0093392B" w:rsidRPr="003F3DCC" w:rsidTr="0093392B">
        <w:trPr>
          <w:cantSplit/>
        </w:trPr>
        <w:tc>
          <w:tcPr>
            <w:tcW w:w="333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ИТОГО</w:t>
            </w:r>
          </w:p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(сумма строк 01 + 19 + 20)</w:t>
            </w:r>
          </w:p>
        </w:tc>
        <w:tc>
          <w:tcPr>
            <w:tcW w:w="10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736" w:type="dxa"/>
          </w:tcPr>
          <w:p w:rsidR="0093392B" w:rsidRPr="003F3DCC" w:rsidRDefault="0093392B" w:rsidP="001C7B27">
            <w:pPr>
              <w:spacing w:line="216" w:lineRule="auto"/>
              <w:ind w:right="-81"/>
              <w:jc w:val="center"/>
              <w:rPr>
                <w:rFonts w:ascii="Times New Roman CYR" w:hAnsi="Times New Roman CYR"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1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5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</w:pPr>
            <w:r w:rsidRPr="003F3DCC">
              <w:rPr>
                <w:rFonts w:ascii="Times New Roman CYR" w:hAnsi="Times New Roman CYR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6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4 421,91</w:t>
            </w:r>
          </w:p>
        </w:tc>
        <w:tc>
          <w:tcPr>
            <w:tcW w:w="1278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sz w:val="22"/>
                <w:szCs w:val="22"/>
                <w:lang w:eastAsia="en-US"/>
              </w:rPr>
              <w:t>17 946,49</w:t>
            </w:r>
          </w:p>
        </w:tc>
        <w:tc>
          <w:tcPr>
            <w:tcW w:w="1419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5 561 927,8</w:t>
            </w:r>
          </w:p>
        </w:tc>
        <w:tc>
          <w:tcPr>
            <w:tcW w:w="1702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sz w:val="22"/>
                <w:szCs w:val="22"/>
                <w:lang w:eastAsia="en-US"/>
              </w:rPr>
              <w:t>22 087 408,7</w:t>
            </w:r>
          </w:p>
        </w:tc>
        <w:tc>
          <w:tcPr>
            <w:tcW w:w="1134" w:type="dxa"/>
          </w:tcPr>
          <w:p w:rsidR="0093392B" w:rsidRPr="003F3DCC" w:rsidRDefault="0093392B" w:rsidP="001C7B2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F3DCC">
              <w:rPr>
                <w:bCs/>
                <w:sz w:val="22"/>
                <w:szCs w:val="22"/>
                <w:lang w:eastAsia="en-US"/>
              </w:rPr>
              <w:t>100,0</w:t>
            </w:r>
          </w:p>
        </w:tc>
      </w:tr>
    </w:tbl>
    <w:p w:rsidR="0093392B" w:rsidRPr="003F3DCC" w:rsidRDefault="0093392B" w:rsidP="001C7B27">
      <w:pPr>
        <w:autoSpaceDE w:val="0"/>
        <w:autoSpaceDN w:val="0"/>
        <w:adjustRightInd w:val="0"/>
        <w:spacing w:line="216" w:lineRule="auto"/>
        <w:jc w:val="both"/>
        <w:rPr>
          <w:bCs/>
          <w:sz w:val="18"/>
          <w:szCs w:val="18"/>
        </w:rPr>
      </w:pPr>
      <w:r w:rsidRPr="003F3DCC">
        <w:rPr>
          <w:bCs/>
          <w:sz w:val="18"/>
          <w:szCs w:val="18"/>
        </w:rPr>
        <w:t>--------------------------------</w:t>
      </w:r>
    </w:p>
    <w:p w:rsidR="0093392B" w:rsidRPr="003F3DCC" w:rsidRDefault="0093392B" w:rsidP="001C7B27">
      <w:pPr>
        <w:autoSpaceDE w:val="0"/>
        <w:autoSpaceDN w:val="0"/>
        <w:adjustRightInd w:val="0"/>
        <w:spacing w:line="216" w:lineRule="auto"/>
        <w:jc w:val="both"/>
        <w:rPr>
          <w:bCs/>
        </w:rPr>
      </w:pPr>
      <w:bookmarkStart w:id="9" w:name="Par1864"/>
      <w:bookmarkEnd w:id="9"/>
      <w:r w:rsidRPr="003F3DCC">
        <w:rPr>
          <w:bCs/>
        </w:rPr>
        <w:t>&lt;*&gt;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:rsidR="0093392B" w:rsidRPr="003F3DCC" w:rsidRDefault="0093392B" w:rsidP="001C7B27">
      <w:pPr>
        <w:autoSpaceDE w:val="0"/>
        <w:autoSpaceDN w:val="0"/>
        <w:adjustRightInd w:val="0"/>
        <w:spacing w:line="216" w:lineRule="auto"/>
        <w:jc w:val="both"/>
        <w:rPr>
          <w:bCs/>
        </w:rPr>
      </w:pPr>
      <w:bookmarkStart w:id="10" w:name="Par1865"/>
      <w:bookmarkEnd w:id="10"/>
      <w:r w:rsidRPr="003F3DCC">
        <w:rPr>
          <w:bCs/>
        </w:rPr>
        <w:t xml:space="preserve">&lt;**&gt;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</w:t>
      </w:r>
      <w:r w:rsidRPr="003F3DCC">
        <w:rPr>
          <w:bCs/>
        </w:rPr>
        <w:br/>
        <w:t>(за исключением расходов на авиационные работы) составляет на 2024 год 7542,4 рубля, 2025 год - 7881,8 рублей, 2026 год - 8236,5 рубля.</w:t>
      </w:r>
    </w:p>
    <w:p w:rsidR="0093392B" w:rsidRPr="003F3DCC" w:rsidRDefault="0093392B" w:rsidP="001C7B27">
      <w:pPr>
        <w:autoSpaceDE w:val="0"/>
        <w:autoSpaceDN w:val="0"/>
        <w:adjustRightInd w:val="0"/>
        <w:spacing w:line="216" w:lineRule="auto"/>
        <w:jc w:val="both"/>
        <w:rPr>
          <w:bCs/>
        </w:rPr>
      </w:pPr>
      <w:bookmarkStart w:id="11" w:name="Par1866"/>
      <w:bookmarkEnd w:id="11"/>
      <w:r w:rsidRPr="003F3DCC">
        <w:rPr>
          <w:bCs/>
        </w:rPr>
        <w:t xml:space="preserve">&lt;***&gt; Включая посещения, связанные с профилактическими мероприятиями, в том числе при проведении профилактических медицинских осмотров, обучающихся </w:t>
      </w:r>
      <w:r w:rsidRPr="003F3DCC">
        <w:rPr>
          <w:bCs/>
        </w:rPr>
        <w:br/>
        <w:t>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93392B" w:rsidRPr="003F3DCC" w:rsidRDefault="0093392B" w:rsidP="001C7B27">
      <w:pPr>
        <w:autoSpaceDE w:val="0"/>
        <w:autoSpaceDN w:val="0"/>
        <w:adjustRightInd w:val="0"/>
        <w:spacing w:line="216" w:lineRule="auto"/>
        <w:jc w:val="both"/>
        <w:rPr>
          <w:bCs/>
        </w:rPr>
      </w:pPr>
      <w:bookmarkStart w:id="12" w:name="Par1867"/>
      <w:bookmarkEnd w:id="12"/>
      <w:r w:rsidRPr="003F3DCC">
        <w:rPr>
          <w:bCs/>
        </w:rPr>
        <w:t>&lt;****&gt;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93392B" w:rsidRPr="003F3DCC" w:rsidRDefault="0093392B" w:rsidP="001C7B27">
      <w:pPr>
        <w:autoSpaceDE w:val="0"/>
        <w:autoSpaceDN w:val="0"/>
        <w:adjustRightInd w:val="0"/>
        <w:spacing w:line="216" w:lineRule="auto"/>
        <w:jc w:val="both"/>
        <w:rPr>
          <w:bCs/>
        </w:rPr>
      </w:pPr>
      <w:bookmarkStart w:id="13" w:name="Par1868"/>
      <w:bookmarkStart w:id="14" w:name="Par1870"/>
      <w:bookmarkEnd w:id="13"/>
      <w:bookmarkEnd w:id="14"/>
      <w:r w:rsidRPr="003F3DCC">
        <w:rPr>
          <w:bCs/>
        </w:rPr>
        <w:t>&lt;*******&gt; Включены в норматив объема первичной медико-санитарной помощи в амбулаторных условиях.</w:t>
      </w:r>
    </w:p>
    <w:p w:rsidR="0093392B" w:rsidRPr="003F3DCC" w:rsidRDefault="0093392B" w:rsidP="001C7B27">
      <w:pPr>
        <w:autoSpaceDE w:val="0"/>
        <w:autoSpaceDN w:val="0"/>
        <w:adjustRightInd w:val="0"/>
        <w:spacing w:line="216" w:lineRule="auto"/>
        <w:jc w:val="both"/>
        <w:rPr>
          <w:bCs/>
        </w:rPr>
      </w:pPr>
      <w:bookmarkStart w:id="15" w:name="Par1871"/>
      <w:bookmarkEnd w:id="15"/>
      <w:r w:rsidRPr="003F3DCC">
        <w:rPr>
          <w:bCs/>
        </w:rPr>
        <w:t>&lt;********&gt;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 w:rsidR="0093392B" w:rsidRPr="003F3DCC" w:rsidRDefault="0093392B" w:rsidP="001C7B27">
      <w:pPr>
        <w:autoSpaceDE w:val="0"/>
        <w:autoSpaceDN w:val="0"/>
        <w:adjustRightInd w:val="0"/>
        <w:spacing w:line="216" w:lineRule="auto"/>
        <w:jc w:val="both"/>
        <w:rPr>
          <w:bCs/>
        </w:rPr>
      </w:pPr>
      <w:bookmarkStart w:id="16" w:name="Par1872"/>
      <w:bookmarkEnd w:id="16"/>
      <w:r w:rsidRPr="003F3DCC">
        <w:rPr>
          <w:bCs/>
        </w:rPr>
        <w:t xml:space="preserve">&lt;*********&gt; Включены в норматив объема первичной медико-санитарной помощи в амбулаторных условиях в случае включения паллиативной медицинской помощи </w:t>
      </w:r>
      <w:r w:rsidRPr="003F3DCC">
        <w:rPr>
          <w:bCs/>
        </w:rPr>
        <w:br/>
        <w:t>в территориальную программу ОМС сверх базовой программы ОМС с соответствующими платежом субъекта Российской Федерации.</w:t>
      </w:r>
    </w:p>
    <w:p w:rsidR="0093392B" w:rsidRPr="003F3DCC" w:rsidRDefault="0093392B" w:rsidP="001C7B27">
      <w:pPr>
        <w:autoSpaceDE w:val="0"/>
        <w:autoSpaceDN w:val="0"/>
        <w:adjustRightInd w:val="0"/>
        <w:spacing w:line="216" w:lineRule="auto"/>
        <w:jc w:val="both"/>
      </w:pPr>
      <w:r w:rsidRPr="003F3DCC">
        <w:rPr>
          <w:bCs/>
        </w:rPr>
        <w:t xml:space="preserve">&lt;**********&gt; 1257810 человека - прогнозная численность постоянного населения Пензенской области на </w:t>
      </w:r>
      <w:smartTag w:uri="urn:schemas-microsoft-com:office:smarttags" w:element="date">
        <w:smartTagPr>
          <w:attr w:name="Year" w:val="2024"/>
          <w:attr w:name="Day" w:val="01"/>
          <w:attr w:name="Month" w:val="01"/>
          <w:attr w:name="ls" w:val="trans"/>
        </w:smartTagPr>
        <w:r w:rsidRPr="003F3DCC">
          <w:rPr>
            <w:bCs/>
          </w:rPr>
          <w:t>01.01.2024</w:t>
        </w:r>
      </w:smartTag>
      <w:r w:rsidRPr="003F3DCC">
        <w:rPr>
          <w:bCs/>
        </w:rPr>
        <w:t xml:space="preserve">, на </w:t>
      </w:r>
      <w:smartTag w:uri="urn:schemas-microsoft-com:office:smarttags" w:element="date">
        <w:smartTagPr>
          <w:attr w:name="Year" w:val="2025"/>
          <w:attr w:name="Day" w:val="01"/>
          <w:attr w:name="Month" w:val="01"/>
          <w:attr w:name="ls" w:val="trans"/>
        </w:smartTagPr>
        <w:r w:rsidRPr="003F3DCC">
          <w:rPr>
            <w:bCs/>
          </w:rPr>
          <w:t>01.01.2025</w:t>
        </w:r>
      </w:smartTag>
      <w:r w:rsidRPr="003F3DCC">
        <w:rPr>
          <w:bCs/>
        </w:rPr>
        <w:t xml:space="preserve"> - 1245574 человек, </w:t>
      </w:r>
      <w:r w:rsidRPr="003F3DCC">
        <w:rPr>
          <w:bCs/>
        </w:rPr>
        <w:br/>
        <w:t xml:space="preserve">на </w:t>
      </w:r>
      <w:smartTag w:uri="urn:schemas-microsoft-com:office:smarttags" w:element="date">
        <w:smartTagPr>
          <w:attr w:name="Year" w:val="2026"/>
          <w:attr w:name="Day" w:val="01"/>
          <w:attr w:name="Month" w:val="01"/>
          <w:attr w:name="ls" w:val="trans"/>
        </w:smartTagPr>
        <w:r w:rsidRPr="003F3DCC">
          <w:rPr>
            <w:bCs/>
          </w:rPr>
          <w:t>01.01.2026</w:t>
        </w:r>
      </w:smartTag>
      <w:r w:rsidRPr="003F3DCC">
        <w:rPr>
          <w:bCs/>
        </w:rPr>
        <w:t xml:space="preserve"> - 1233235 человека, по данным Росстата, 1230737 - численность застрахованных по ОМС лиц по состоянию на </w:t>
      </w:r>
      <w:smartTag w:uri="urn:schemas-microsoft-com:office:smarttags" w:element="date">
        <w:smartTagPr>
          <w:attr w:name="Year" w:val="2023"/>
          <w:attr w:name="Day" w:val="01"/>
          <w:attr w:name="Month" w:val="01"/>
          <w:attr w:name="ls" w:val="trans"/>
        </w:smartTagPr>
        <w:r w:rsidRPr="003F3DCC">
          <w:rPr>
            <w:bCs/>
          </w:rPr>
          <w:t>01.01.2023.</w:t>
        </w:r>
      </w:smartTag>
    </w:p>
    <w:p w:rsidR="0093392B" w:rsidRPr="003F3DCC" w:rsidRDefault="0093392B" w:rsidP="0093392B">
      <w:pPr>
        <w:autoSpaceDE w:val="0"/>
        <w:autoSpaceDN w:val="0"/>
        <w:spacing w:line="221" w:lineRule="auto"/>
        <w:jc w:val="center"/>
        <w:outlineLvl w:val="2"/>
        <w:rPr>
          <w:b/>
          <w:sz w:val="28"/>
          <w:szCs w:val="28"/>
        </w:rPr>
      </w:pPr>
      <w:r w:rsidRPr="003F3DCC">
        <w:rPr>
          <w:b/>
          <w:sz w:val="28"/>
          <w:szCs w:val="28"/>
        </w:rPr>
        <w:t>6.2. Стоимость Программы по источникам финансового</w:t>
      </w:r>
    </w:p>
    <w:p w:rsidR="0093392B" w:rsidRPr="003F3DCC" w:rsidRDefault="0093392B" w:rsidP="0093392B">
      <w:pPr>
        <w:autoSpaceDE w:val="0"/>
        <w:autoSpaceDN w:val="0"/>
        <w:spacing w:line="221" w:lineRule="auto"/>
        <w:jc w:val="center"/>
        <w:rPr>
          <w:b/>
          <w:sz w:val="28"/>
          <w:szCs w:val="28"/>
        </w:rPr>
      </w:pPr>
      <w:r w:rsidRPr="003F3DCC">
        <w:rPr>
          <w:b/>
          <w:sz w:val="28"/>
          <w:szCs w:val="28"/>
        </w:rPr>
        <w:t xml:space="preserve">обеспечения на 2024 год и на плановый период </w:t>
      </w:r>
      <w:r w:rsidRPr="003F3DCC">
        <w:rPr>
          <w:b/>
          <w:sz w:val="28"/>
          <w:szCs w:val="28"/>
        </w:rPr>
        <w:br/>
        <w:t>2025 и 2026 годов на территории Пензенской области</w:t>
      </w:r>
    </w:p>
    <w:p w:rsidR="0093392B" w:rsidRPr="003F3DCC" w:rsidRDefault="0093392B" w:rsidP="0093392B">
      <w:pPr>
        <w:autoSpaceDE w:val="0"/>
        <w:autoSpaceDN w:val="0"/>
        <w:spacing w:line="221" w:lineRule="auto"/>
        <w:jc w:val="center"/>
        <w:rPr>
          <w:b/>
          <w:sz w:val="16"/>
          <w:szCs w:val="16"/>
        </w:rPr>
      </w:pPr>
    </w:p>
    <w:p w:rsidR="0093392B" w:rsidRPr="003F3DCC" w:rsidRDefault="0093392B" w:rsidP="0093392B">
      <w:pPr>
        <w:autoSpaceDE w:val="0"/>
        <w:autoSpaceDN w:val="0"/>
        <w:spacing w:line="221" w:lineRule="auto"/>
        <w:jc w:val="both"/>
        <w:rPr>
          <w:sz w:val="4"/>
          <w:szCs w:val="4"/>
        </w:rPr>
      </w:pPr>
    </w:p>
    <w:tbl>
      <w:tblPr>
        <w:tblW w:w="1582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708"/>
        <w:gridCol w:w="1328"/>
        <w:gridCol w:w="1650"/>
        <w:gridCol w:w="1560"/>
        <w:gridCol w:w="1559"/>
        <w:gridCol w:w="1559"/>
        <w:gridCol w:w="2074"/>
      </w:tblGrid>
      <w:tr w:rsidR="0093392B" w:rsidRPr="003F3DCC" w:rsidTr="0093392B">
        <w:tc>
          <w:tcPr>
            <w:tcW w:w="5387" w:type="dxa"/>
            <w:vMerge w:val="restart"/>
          </w:tcPr>
          <w:p w:rsidR="0093392B" w:rsidRPr="003F3DCC" w:rsidRDefault="0093392B" w:rsidP="0093392B">
            <w:pPr>
              <w:autoSpaceDE w:val="0"/>
              <w:autoSpaceDN w:val="0"/>
              <w:jc w:val="center"/>
            </w:pPr>
            <w:r w:rsidRPr="003F3DCC">
              <w:t xml:space="preserve">Источники финансового </w:t>
            </w:r>
          </w:p>
          <w:p w:rsidR="0093392B" w:rsidRPr="003F3DCC" w:rsidRDefault="0093392B" w:rsidP="0093392B">
            <w:pPr>
              <w:autoSpaceDE w:val="0"/>
              <w:autoSpaceDN w:val="0"/>
              <w:jc w:val="center"/>
            </w:pPr>
            <w:r w:rsidRPr="003F3DCC">
              <w:t xml:space="preserve">обеспечения территориальной программы </w:t>
            </w:r>
          </w:p>
          <w:p w:rsidR="0093392B" w:rsidRPr="003F3DCC" w:rsidRDefault="0093392B" w:rsidP="0093392B">
            <w:pPr>
              <w:autoSpaceDE w:val="0"/>
              <w:autoSpaceDN w:val="0"/>
              <w:jc w:val="center"/>
            </w:pPr>
            <w:r w:rsidRPr="003F3DCC">
              <w:t xml:space="preserve">государственных гарантий бесплатного </w:t>
            </w:r>
          </w:p>
          <w:p w:rsidR="0093392B" w:rsidRPr="003F3DCC" w:rsidRDefault="0093392B" w:rsidP="0093392B">
            <w:pPr>
              <w:autoSpaceDE w:val="0"/>
              <w:autoSpaceDN w:val="0"/>
              <w:jc w:val="center"/>
            </w:pPr>
            <w:r w:rsidRPr="003F3DCC">
              <w:t>оказания гражданам медицинской помощи</w:t>
            </w:r>
          </w:p>
        </w:tc>
        <w:tc>
          <w:tcPr>
            <w:tcW w:w="708" w:type="dxa"/>
            <w:vMerge w:val="restart"/>
          </w:tcPr>
          <w:p w:rsidR="0093392B" w:rsidRPr="003F3DCC" w:rsidRDefault="00956295" w:rsidP="0093392B">
            <w:pPr>
              <w:autoSpaceDE w:val="0"/>
              <w:autoSpaceDN w:val="0"/>
              <w:jc w:val="center"/>
            </w:pPr>
            <w:r>
              <w:t>№ </w:t>
            </w:r>
            <w:r w:rsidR="0093392B" w:rsidRPr="003F3DCC">
              <w:t>строки</w:t>
            </w:r>
          </w:p>
        </w:tc>
        <w:tc>
          <w:tcPr>
            <w:tcW w:w="2978" w:type="dxa"/>
            <w:gridSpan w:val="2"/>
          </w:tcPr>
          <w:p w:rsidR="0093392B" w:rsidRPr="003F3DCC" w:rsidRDefault="0093392B" w:rsidP="0093392B">
            <w:pPr>
              <w:autoSpaceDE w:val="0"/>
              <w:autoSpaceDN w:val="0"/>
              <w:jc w:val="center"/>
            </w:pPr>
            <w:r w:rsidRPr="003F3DCC">
              <w:t>2024 год</w:t>
            </w:r>
          </w:p>
        </w:tc>
        <w:tc>
          <w:tcPr>
            <w:tcW w:w="6752" w:type="dxa"/>
            <w:gridSpan w:val="4"/>
          </w:tcPr>
          <w:p w:rsidR="0093392B" w:rsidRPr="003F3DCC" w:rsidRDefault="0093392B" w:rsidP="0093392B">
            <w:pPr>
              <w:autoSpaceDE w:val="0"/>
              <w:autoSpaceDN w:val="0"/>
              <w:jc w:val="center"/>
            </w:pPr>
            <w:r w:rsidRPr="003F3DCC">
              <w:t>Плановый период</w:t>
            </w:r>
          </w:p>
        </w:tc>
      </w:tr>
      <w:tr w:rsidR="0093392B" w:rsidRPr="003F3DCC" w:rsidTr="0093392B">
        <w:trPr>
          <w:trHeight w:val="285"/>
        </w:trPr>
        <w:tc>
          <w:tcPr>
            <w:tcW w:w="5387" w:type="dxa"/>
            <w:vMerge/>
          </w:tcPr>
          <w:p w:rsidR="0093392B" w:rsidRPr="003F3DCC" w:rsidRDefault="0093392B" w:rsidP="0093392B">
            <w:pPr>
              <w:jc w:val="center"/>
            </w:pPr>
          </w:p>
        </w:tc>
        <w:tc>
          <w:tcPr>
            <w:tcW w:w="708" w:type="dxa"/>
            <w:vMerge/>
          </w:tcPr>
          <w:p w:rsidR="0093392B" w:rsidRPr="003F3DCC" w:rsidRDefault="0093392B" w:rsidP="0093392B">
            <w:pPr>
              <w:jc w:val="center"/>
            </w:pPr>
          </w:p>
        </w:tc>
        <w:tc>
          <w:tcPr>
            <w:tcW w:w="2978" w:type="dxa"/>
            <w:gridSpan w:val="2"/>
            <w:vMerge w:val="restart"/>
          </w:tcPr>
          <w:p w:rsidR="0093392B" w:rsidRPr="003F3DCC" w:rsidRDefault="0093392B" w:rsidP="0093392B">
            <w:pPr>
              <w:autoSpaceDE w:val="0"/>
              <w:autoSpaceDN w:val="0"/>
              <w:jc w:val="center"/>
            </w:pPr>
            <w:r w:rsidRPr="003F3DCC">
              <w:t>утвержденная стоимость территориальной программы</w:t>
            </w:r>
          </w:p>
        </w:tc>
        <w:tc>
          <w:tcPr>
            <w:tcW w:w="3119" w:type="dxa"/>
            <w:gridSpan w:val="2"/>
          </w:tcPr>
          <w:p w:rsidR="0093392B" w:rsidRPr="003F3DCC" w:rsidRDefault="0093392B" w:rsidP="0093392B">
            <w:pPr>
              <w:autoSpaceDE w:val="0"/>
              <w:autoSpaceDN w:val="0"/>
              <w:jc w:val="center"/>
            </w:pPr>
            <w:r w:rsidRPr="003F3DCC">
              <w:t>2025 год</w:t>
            </w:r>
          </w:p>
        </w:tc>
        <w:tc>
          <w:tcPr>
            <w:tcW w:w="3633" w:type="dxa"/>
            <w:gridSpan w:val="2"/>
          </w:tcPr>
          <w:p w:rsidR="0093392B" w:rsidRPr="003F3DCC" w:rsidRDefault="0093392B" w:rsidP="0093392B">
            <w:pPr>
              <w:autoSpaceDE w:val="0"/>
              <w:autoSpaceDN w:val="0"/>
              <w:jc w:val="center"/>
            </w:pPr>
            <w:r w:rsidRPr="003F3DCC">
              <w:t>2026 год</w:t>
            </w:r>
          </w:p>
        </w:tc>
      </w:tr>
      <w:tr w:rsidR="0093392B" w:rsidRPr="003F3DCC" w:rsidTr="0093392B">
        <w:tc>
          <w:tcPr>
            <w:tcW w:w="5387" w:type="dxa"/>
            <w:vMerge/>
          </w:tcPr>
          <w:p w:rsidR="0093392B" w:rsidRPr="003F3DCC" w:rsidRDefault="0093392B" w:rsidP="0093392B">
            <w:pPr>
              <w:jc w:val="center"/>
            </w:pPr>
          </w:p>
        </w:tc>
        <w:tc>
          <w:tcPr>
            <w:tcW w:w="708" w:type="dxa"/>
            <w:vMerge/>
          </w:tcPr>
          <w:p w:rsidR="0093392B" w:rsidRPr="003F3DCC" w:rsidRDefault="0093392B" w:rsidP="0093392B">
            <w:pPr>
              <w:jc w:val="center"/>
            </w:pPr>
          </w:p>
        </w:tc>
        <w:tc>
          <w:tcPr>
            <w:tcW w:w="2978" w:type="dxa"/>
            <w:gridSpan w:val="2"/>
            <w:vMerge/>
          </w:tcPr>
          <w:p w:rsidR="0093392B" w:rsidRPr="003F3DCC" w:rsidRDefault="0093392B" w:rsidP="0093392B">
            <w:pPr>
              <w:jc w:val="center"/>
            </w:pPr>
          </w:p>
        </w:tc>
        <w:tc>
          <w:tcPr>
            <w:tcW w:w="3119" w:type="dxa"/>
            <w:gridSpan w:val="2"/>
          </w:tcPr>
          <w:p w:rsidR="0093392B" w:rsidRPr="003F3DCC" w:rsidRDefault="0093392B" w:rsidP="0093392B">
            <w:pPr>
              <w:autoSpaceDE w:val="0"/>
              <w:autoSpaceDN w:val="0"/>
              <w:jc w:val="center"/>
            </w:pPr>
            <w:r w:rsidRPr="003F3DCC">
              <w:t>стоимость территориальной программы</w:t>
            </w:r>
          </w:p>
        </w:tc>
        <w:tc>
          <w:tcPr>
            <w:tcW w:w="3633" w:type="dxa"/>
            <w:gridSpan w:val="2"/>
          </w:tcPr>
          <w:p w:rsidR="0093392B" w:rsidRPr="003F3DCC" w:rsidRDefault="0093392B" w:rsidP="0093392B">
            <w:pPr>
              <w:autoSpaceDE w:val="0"/>
              <w:autoSpaceDN w:val="0"/>
              <w:jc w:val="center"/>
            </w:pPr>
            <w:r w:rsidRPr="003F3DCC">
              <w:t>стоимость территориальной программы</w:t>
            </w:r>
          </w:p>
        </w:tc>
      </w:tr>
      <w:tr w:rsidR="0093392B" w:rsidRPr="003F3DCC" w:rsidTr="0093392B">
        <w:trPr>
          <w:trHeight w:val="1104"/>
        </w:trPr>
        <w:tc>
          <w:tcPr>
            <w:tcW w:w="5387" w:type="dxa"/>
            <w:vMerge/>
          </w:tcPr>
          <w:p w:rsidR="0093392B" w:rsidRPr="003F3DCC" w:rsidRDefault="0093392B" w:rsidP="0093392B">
            <w:pPr>
              <w:jc w:val="center"/>
            </w:pPr>
          </w:p>
        </w:tc>
        <w:tc>
          <w:tcPr>
            <w:tcW w:w="708" w:type="dxa"/>
            <w:vMerge/>
          </w:tcPr>
          <w:p w:rsidR="0093392B" w:rsidRPr="003F3DCC" w:rsidRDefault="0093392B" w:rsidP="0093392B">
            <w:pPr>
              <w:jc w:val="center"/>
            </w:pPr>
          </w:p>
        </w:tc>
        <w:tc>
          <w:tcPr>
            <w:tcW w:w="1328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</w:pPr>
            <w:r w:rsidRPr="003F3DCC">
              <w:t xml:space="preserve">всего </w:t>
            </w:r>
          </w:p>
          <w:p w:rsidR="0093392B" w:rsidRPr="003F3DCC" w:rsidRDefault="0093392B" w:rsidP="0093392B">
            <w:pPr>
              <w:autoSpaceDE w:val="0"/>
              <w:autoSpaceDN w:val="0"/>
              <w:jc w:val="center"/>
            </w:pPr>
            <w:r w:rsidRPr="003F3DCC">
              <w:t>(тыс. руб.)</w:t>
            </w:r>
          </w:p>
        </w:tc>
        <w:tc>
          <w:tcPr>
            <w:tcW w:w="1650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</w:pPr>
            <w:r w:rsidRPr="003F3DCC">
              <w:t>на одного жителя (одно застрахованное лицо) в год (руб.) &lt;***&gt;</w:t>
            </w:r>
          </w:p>
        </w:tc>
        <w:tc>
          <w:tcPr>
            <w:tcW w:w="1560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</w:pPr>
            <w:r w:rsidRPr="003F3DCC">
              <w:t xml:space="preserve">всего </w:t>
            </w:r>
            <w:r w:rsidRPr="003F3DCC">
              <w:br/>
              <w:t>(тыс. руб.)</w:t>
            </w:r>
          </w:p>
        </w:tc>
        <w:tc>
          <w:tcPr>
            <w:tcW w:w="1559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</w:pPr>
            <w:r w:rsidRPr="003F3DCC">
              <w:t>на одного жителя (одно застрахованное лицо) в год (руб.) &lt;***&gt;</w:t>
            </w:r>
          </w:p>
        </w:tc>
        <w:tc>
          <w:tcPr>
            <w:tcW w:w="1559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</w:pPr>
            <w:r w:rsidRPr="003F3DCC">
              <w:t xml:space="preserve">всего </w:t>
            </w:r>
          </w:p>
          <w:p w:rsidR="0093392B" w:rsidRPr="003F3DCC" w:rsidRDefault="0093392B" w:rsidP="0093392B">
            <w:pPr>
              <w:autoSpaceDE w:val="0"/>
              <w:autoSpaceDN w:val="0"/>
              <w:jc w:val="center"/>
            </w:pPr>
            <w:r w:rsidRPr="003F3DCC">
              <w:t>(тыс. руб.)</w:t>
            </w:r>
          </w:p>
        </w:tc>
        <w:tc>
          <w:tcPr>
            <w:tcW w:w="2074" w:type="dxa"/>
          </w:tcPr>
          <w:p w:rsidR="0093392B" w:rsidRPr="003F3DCC" w:rsidRDefault="0093392B" w:rsidP="0093392B">
            <w:pPr>
              <w:autoSpaceDE w:val="0"/>
              <w:autoSpaceDN w:val="0"/>
              <w:jc w:val="center"/>
            </w:pPr>
            <w:r w:rsidRPr="003F3DCC">
              <w:t>на одного жителя (одно застрахованное лицо) в год (руб.) &lt;***&gt;</w:t>
            </w:r>
          </w:p>
        </w:tc>
      </w:tr>
    </w:tbl>
    <w:p w:rsidR="0093392B" w:rsidRPr="003F3DCC" w:rsidRDefault="0093392B" w:rsidP="0093392B">
      <w:pPr>
        <w:rPr>
          <w:sz w:val="4"/>
          <w:szCs w:val="4"/>
        </w:rPr>
      </w:pPr>
    </w:p>
    <w:tbl>
      <w:tblPr>
        <w:tblW w:w="1583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708"/>
        <w:gridCol w:w="1328"/>
        <w:gridCol w:w="1650"/>
        <w:gridCol w:w="1559"/>
        <w:gridCol w:w="1559"/>
        <w:gridCol w:w="1560"/>
        <w:gridCol w:w="2088"/>
      </w:tblGrid>
      <w:tr w:rsidR="0093392B" w:rsidRPr="003F3DCC" w:rsidTr="0093392B">
        <w:trPr>
          <w:cantSplit/>
          <w:tblHeader/>
        </w:trPr>
        <w:tc>
          <w:tcPr>
            <w:tcW w:w="5387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1</w:t>
            </w:r>
          </w:p>
        </w:tc>
        <w:tc>
          <w:tcPr>
            <w:tcW w:w="70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2</w:t>
            </w:r>
          </w:p>
        </w:tc>
        <w:tc>
          <w:tcPr>
            <w:tcW w:w="132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3</w:t>
            </w:r>
          </w:p>
        </w:tc>
        <w:tc>
          <w:tcPr>
            <w:tcW w:w="1650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4</w:t>
            </w:r>
          </w:p>
        </w:tc>
        <w:tc>
          <w:tcPr>
            <w:tcW w:w="1559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5</w:t>
            </w:r>
          </w:p>
        </w:tc>
        <w:tc>
          <w:tcPr>
            <w:tcW w:w="1559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6</w:t>
            </w:r>
          </w:p>
        </w:tc>
        <w:tc>
          <w:tcPr>
            <w:tcW w:w="1560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7</w:t>
            </w:r>
          </w:p>
        </w:tc>
        <w:tc>
          <w:tcPr>
            <w:tcW w:w="208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8</w:t>
            </w:r>
          </w:p>
        </w:tc>
      </w:tr>
      <w:tr w:rsidR="0093392B" w:rsidRPr="003F3DCC" w:rsidTr="0093392B">
        <w:trPr>
          <w:cantSplit/>
        </w:trPr>
        <w:tc>
          <w:tcPr>
            <w:tcW w:w="5387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 xml:space="preserve">Стоимость территориальной программы </w:t>
            </w:r>
            <w:r w:rsidR="00E65893">
              <w:br/>
            </w:r>
            <w:r w:rsidRPr="003F3DCC">
              <w:t>государственных гарантий всего</w:t>
            </w:r>
          </w:p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(сумма строк 02 + 03),</w:t>
            </w:r>
          </w:p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в том числе:</w:t>
            </w:r>
          </w:p>
        </w:tc>
        <w:tc>
          <w:tcPr>
            <w:tcW w:w="70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01</w:t>
            </w:r>
          </w:p>
        </w:tc>
        <w:tc>
          <w:tcPr>
            <w:tcW w:w="132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27 649 336,5</w:t>
            </w:r>
          </w:p>
        </w:tc>
        <w:tc>
          <w:tcPr>
            <w:tcW w:w="1650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22 368,4</w:t>
            </w:r>
          </w:p>
        </w:tc>
        <w:tc>
          <w:tcPr>
            <w:tcW w:w="1559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29 489 903,00</w:t>
            </w:r>
          </w:p>
        </w:tc>
        <w:tc>
          <w:tcPr>
            <w:tcW w:w="1559" w:type="dxa"/>
          </w:tcPr>
          <w:p w:rsidR="0093392B" w:rsidRPr="00E65893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E65893">
              <w:t>23</w:t>
            </w:r>
            <w:r w:rsidRPr="003F3DCC">
              <w:rPr>
                <w:lang w:val="en-US"/>
              </w:rPr>
              <w:t> </w:t>
            </w:r>
            <w:r w:rsidRPr="00E65893">
              <w:t>904,30</w:t>
            </w:r>
          </w:p>
        </w:tc>
        <w:tc>
          <w:tcPr>
            <w:tcW w:w="1560" w:type="dxa"/>
          </w:tcPr>
          <w:p w:rsidR="0093392B" w:rsidRPr="00E65893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E65893">
              <w:t>31</w:t>
            </w:r>
            <w:r w:rsidRPr="003F3DCC">
              <w:rPr>
                <w:lang w:val="en-US"/>
              </w:rPr>
              <w:t> </w:t>
            </w:r>
            <w:r w:rsidRPr="00E65893">
              <w:t>435 269,30</w:t>
            </w:r>
          </w:p>
        </w:tc>
        <w:tc>
          <w:tcPr>
            <w:tcW w:w="2088" w:type="dxa"/>
          </w:tcPr>
          <w:p w:rsidR="0093392B" w:rsidRPr="00E65893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E65893">
              <w:t>25</w:t>
            </w:r>
            <w:r w:rsidRPr="003F3DCC">
              <w:rPr>
                <w:lang w:val="en-US"/>
              </w:rPr>
              <w:t> </w:t>
            </w:r>
            <w:r w:rsidRPr="00E65893">
              <w:t>531,56</w:t>
            </w:r>
          </w:p>
        </w:tc>
      </w:tr>
      <w:tr w:rsidR="0093392B" w:rsidRPr="003F3DCC" w:rsidTr="0093392B">
        <w:trPr>
          <w:cantSplit/>
        </w:trPr>
        <w:tc>
          <w:tcPr>
            <w:tcW w:w="5387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I Средства консолидированного бюджета субъекта Российской Федерации &lt;*&gt;</w:t>
            </w:r>
          </w:p>
        </w:tc>
        <w:tc>
          <w:tcPr>
            <w:tcW w:w="70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02</w:t>
            </w:r>
          </w:p>
        </w:tc>
        <w:tc>
          <w:tcPr>
            <w:tcW w:w="132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5 561 927,8</w:t>
            </w:r>
          </w:p>
        </w:tc>
        <w:tc>
          <w:tcPr>
            <w:tcW w:w="1650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4 421,91</w:t>
            </w:r>
          </w:p>
        </w:tc>
        <w:tc>
          <w:tcPr>
            <w:tcW w:w="1559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5 877 813,4</w:t>
            </w:r>
          </w:p>
        </w:tc>
        <w:tc>
          <w:tcPr>
            <w:tcW w:w="1559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  <w:rPr>
                <w:lang w:val="en-US"/>
              </w:rPr>
            </w:pPr>
            <w:r w:rsidRPr="003F3DCC">
              <w:t>4 718,96</w:t>
            </w:r>
          </w:p>
        </w:tc>
        <w:tc>
          <w:tcPr>
            <w:tcW w:w="1560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  <w:rPr>
                <w:lang w:val="en-US"/>
              </w:rPr>
            </w:pPr>
            <w:r w:rsidRPr="003F3DCC">
              <w:rPr>
                <w:lang w:val="en-US"/>
              </w:rPr>
              <w:t>6 237 949,3</w:t>
            </w:r>
          </w:p>
        </w:tc>
        <w:tc>
          <w:tcPr>
            <w:tcW w:w="208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  <w:rPr>
                <w:lang w:val="en-US"/>
              </w:rPr>
            </w:pPr>
            <w:r w:rsidRPr="003F3DCC">
              <w:rPr>
                <w:lang w:val="en-US"/>
              </w:rPr>
              <w:t>5 058,20</w:t>
            </w:r>
          </w:p>
        </w:tc>
      </w:tr>
      <w:tr w:rsidR="0093392B" w:rsidRPr="003F3DCC" w:rsidTr="0093392B">
        <w:trPr>
          <w:cantSplit/>
        </w:trPr>
        <w:tc>
          <w:tcPr>
            <w:tcW w:w="5387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II Стоимость территориальной программы ОМС всего (сумма строк 04 + 08) &lt;**&gt;</w:t>
            </w:r>
          </w:p>
        </w:tc>
        <w:tc>
          <w:tcPr>
            <w:tcW w:w="70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03</w:t>
            </w:r>
          </w:p>
        </w:tc>
        <w:tc>
          <w:tcPr>
            <w:tcW w:w="132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22 087 408,7</w:t>
            </w:r>
          </w:p>
        </w:tc>
        <w:tc>
          <w:tcPr>
            <w:tcW w:w="1650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17 946,49</w:t>
            </w:r>
          </w:p>
        </w:tc>
        <w:tc>
          <w:tcPr>
            <w:tcW w:w="1559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23 612 089,6</w:t>
            </w:r>
          </w:p>
        </w:tc>
        <w:tc>
          <w:tcPr>
            <w:tcW w:w="1559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19 185,34</w:t>
            </w:r>
          </w:p>
        </w:tc>
        <w:tc>
          <w:tcPr>
            <w:tcW w:w="1560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25 197 320,0</w:t>
            </w:r>
          </w:p>
        </w:tc>
        <w:tc>
          <w:tcPr>
            <w:tcW w:w="208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20 473,36</w:t>
            </w:r>
          </w:p>
        </w:tc>
      </w:tr>
      <w:tr w:rsidR="0093392B" w:rsidRPr="003F3DCC" w:rsidTr="0093392B">
        <w:trPr>
          <w:cantSplit/>
        </w:trPr>
        <w:tc>
          <w:tcPr>
            <w:tcW w:w="5387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1. Стоимость территориальной программы ОМС за счет средств обязательного медицинского страхования в рамках базовой программы (сумма строк 05 + 06 + 07) &lt;**&gt;,</w:t>
            </w:r>
          </w:p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в том числе:</w:t>
            </w:r>
          </w:p>
        </w:tc>
        <w:tc>
          <w:tcPr>
            <w:tcW w:w="70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04</w:t>
            </w:r>
          </w:p>
        </w:tc>
        <w:tc>
          <w:tcPr>
            <w:tcW w:w="132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22 079 505,3</w:t>
            </w:r>
          </w:p>
        </w:tc>
        <w:tc>
          <w:tcPr>
            <w:tcW w:w="1650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17 940,07</w:t>
            </w:r>
          </w:p>
        </w:tc>
        <w:tc>
          <w:tcPr>
            <w:tcW w:w="1559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23 612 089,6</w:t>
            </w:r>
          </w:p>
        </w:tc>
        <w:tc>
          <w:tcPr>
            <w:tcW w:w="1559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19 185,34</w:t>
            </w:r>
          </w:p>
        </w:tc>
        <w:tc>
          <w:tcPr>
            <w:tcW w:w="1560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25 197 320,0</w:t>
            </w:r>
          </w:p>
        </w:tc>
        <w:tc>
          <w:tcPr>
            <w:tcW w:w="208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20 473,36</w:t>
            </w:r>
          </w:p>
        </w:tc>
      </w:tr>
      <w:tr w:rsidR="0093392B" w:rsidRPr="003F3DCC" w:rsidTr="0093392B">
        <w:trPr>
          <w:cantSplit/>
        </w:trPr>
        <w:tc>
          <w:tcPr>
            <w:tcW w:w="5387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 xml:space="preserve">1.1. Субвенции из бюджета </w:t>
            </w:r>
            <w:r w:rsidRPr="003F3DCC">
              <w:br/>
              <w:t>ФОМС &lt;**&gt;</w:t>
            </w:r>
          </w:p>
        </w:tc>
        <w:tc>
          <w:tcPr>
            <w:tcW w:w="70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05</w:t>
            </w:r>
          </w:p>
        </w:tc>
        <w:tc>
          <w:tcPr>
            <w:tcW w:w="132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22 077 155,4</w:t>
            </w:r>
          </w:p>
        </w:tc>
        <w:tc>
          <w:tcPr>
            <w:tcW w:w="1650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17 938,16</w:t>
            </w:r>
          </w:p>
        </w:tc>
        <w:tc>
          <w:tcPr>
            <w:tcW w:w="1559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23 609 739,7</w:t>
            </w:r>
          </w:p>
        </w:tc>
        <w:tc>
          <w:tcPr>
            <w:tcW w:w="1559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19 183,43</w:t>
            </w:r>
          </w:p>
        </w:tc>
        <w:tc>
          <w:tcPr>
            <w:tcW w:w="1560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25 194 970,1</w:t>
            </w:r>
          </w:p>
        </w:tc>
        <w:tc>
          <w:tcPr>
            <w:tcW w:w="208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20 471,45</w:t>
            </w:r>
          </w:p>
        </w:tc>
      </w:tr>
      <w:tr w:rsidR="0093392B" w:rsidRPr="003F3DCC" w:rsidTr="0093392B">
        <w:trPr>
          <w:cantSplit/>
        </w:trPr>
        <w:tc>
          <w:tcPr>
            <w:tcW w:w="5387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70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06</w:t>
            </w:r>
          </w:p>
        </w:tc>
        <w:tc>
          <w:tcPr>
            <w:tcW w:w="132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-</w:t>
            </w:r>
          </w:p>
        </w:tc>
        <w:tc>
          <w:tcPr>
            <w:tcW w:w="1650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-</w:t>
            </w:r>
          </w:p>
        </w:tc>
        <w:tc>
          <w:tcPr>
            <w:tcW w:w="1559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-</w:t>
            </w:r>
          </w:p>
        </w:tc>
        <w:tc>
          <w:tcPr>
            <w:tcW w:w="1559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-</w:t>
            </w:r>
          </w:p>
        </w:tc>
        <w:tc>
          <w:tcPr>
            <w:tcW w:w="1560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-</w:t>
            </w:r>
          </w:p>
        </w:tc>
        <w:tc>
          <w:tcPr>
            <w:tcW w:w="208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-</w:t>
            </w:r>
          </w:p>
        </w:tc>
      </w:tr>
      <w:tr w:rsidR="0093392B" w:rsidRPr="003F3DCC" w:rsidTr="0093392B">
        <w:trPr>
          <w:cantSplit/>
        </w:trPr>
        <w:tc>
          <w:tcPr>
            <w:tcW w:w="5387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1.3. прочие поступления</w:t>
            </w:r>
          </w:p>
        </w:tc>
        <w:tc>
          <w:tcPr>
            <w:tcW w:w="70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07</w:t>
            </w:r>
          </w:p>
        </w:tc>
        <w:tc>
          <w:tcPr>
            <w:tcW w:w="132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2 349,9</w:t>
            </w:r>
          </w:p>
        </w:tc>
        <w:tc>
          <w:tcPr>
            <w:tcW w:w="1650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1,91</w:t>
            </w:r>
          </w:p>
        </w:tc>
        <w:tc>
          <w:tcPr>
            <w:tcW w:w="1559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2 349,9</w:t>
            </w:r>
          </w:p>
        </w:tc>
        <w:tc>
          <w:tcPr>
            <w:tcW w:w="1559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1,91</w:t>
            </w:r>
          </w:p>
        </w:tc>
        <w:tc>
          <w:tcPr>
            <w:tcW w:w="1560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2 349,9</w:t>
            </w:r>
          </w:p>
        </w:tc>
        <w:tc>
          <w:tcPr>
            <w:tcW w:w="208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1,91</w:t>
            </w:r>
          </w:p>
        </w:tc>
      </w:tr>
      <w:tr w:rsidR="0093392B" w:rsidRPr="003F3DCC" w:rsidTr="0093392B">
        <w:trPr>
          <w:cantSplit/>
        </w:trPr>
        <w:tc>
          <w:tcPr>
            <w:tcW w:w="5387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в дополнение к установленным базовой программой ОМС, из них:</w:t>
            </w:r>
          </w:p>
        </w:tc>
        <w:tc>
          <w:tcPr>
            <w:tcW w:w="70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08</w:t>
            </w:r>
          </w:p>
        </w:tc>
        <w:tc>
          <w:tcPr>
            <w:tcW w:w="132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7 903,4</w:t>
            </w:r>
          </w:p>
        </w:tc>
        <w:tc>
          <w:tcPr>
            <w:tcW w:w="1650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6,42</w:t>
            </w:r>
          </w:p>
        </w:tc>
        <w:tc>
          <w:tcPr>
            <w:tcW w:w="1559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-</w:t>
            </w:r>
          </w:p>
        </w:tc>
        <w:tc>
          <w:tcPr>
            <w:tcW w:w="1559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-</w:t>
            </w:r>
          </w:p>
        </w:tc>
        <w:tc>
          <w:tcPr>
            <w:tcW w:w="1560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-</w:t>
            </w:r>
          </w:p>
        </w:tc>
        <w:tc>
          <w:tcPr>
            <w:tcW w:w="208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-</w:t>
            </w:r>
          </w:p>
        </w:tc>
      </w:tr>
      <w:tr w:rsidR="0093392B" w:rsidRPr="003F3DCC" w:rsidTr="0093392B">
        <w:trPr>
          <w:cantSplit/>
        </w:trPr>
        <w:tc>
          <w:tcPr>
            <w:tcW w:w="5387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70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09</w:t>
            </w:r>
          </w:p>
        </w:tc>
        <w:tc>
          <w:tcPr>
            <w:tcW w:w="132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7 903,4</w:t>
            </w:r>
          </w:p>
        </w:tc>
        <w:tc>
          <w:tcPr>
            <w:tcW w:w="1650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6,42</w:t>
            </w:r>
          </w:p>
        </w:tc>
        <w:tc>
          <w:tcPr>
            <w:tcW w:w="1559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-</w:t>
            </w:r>
          </w:p>
        </w:tc>
        <w:tc>
          <w:tcPr>
            <w:tcW w:w="1559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-</w:t>
            </w:r>
          </w:p>
        </w:tc>
        <w:tc>
          <w:tcPr>
            <w:tcW w:w="1560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-</w:t>
            </w:r>
          </w:p>
        </w:tc>
        <w:tc>
          <w:tcPr>
            <w:tcW w:w="208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-</w:t>
            </w:r>
          </w:p>
        </w:tc>
      </w:tr>
      <w:tr w:rsidR="0093392B" w:rsidRPr="003F3DCC" w:rsidTr="0093392B">
        <w:trPr>
          <w:cantSplit/>
        </w:trPr>
        <w:tc>
          <w:tcPr>
            <w:tcW w:w="5387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 xml:space="preserve"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</w:t>
            </w:r>
            <w:r w:rsidR="00E65893">
              <w:br/>
            </w:r>
            <w:r w:rsidRPr="003F3DCC">
              <w:t xml:space="preserve">на финансовое обеспечение расходов, </w:t>
            </w:r>
            <w:r w:rsidR="00E65893">
              <w:br/>
            </w:r>
            <w:r w:rsidRPr="003F3DCC">
              <w:t xml:space="preserve">не включенных в структуру тарифа </w:t>
            </w:r>
            <w:r w:rsidRPr="003F3DCC">
              <w:br/>
              <w:t xml:space="preserve">на оплату медицинской помощи </w:t>
            </w:r>
            <w:r w:rsidRPr="003F3DCC">
              <w:br/>
              <w:t>в рамках базовой программы ОМС</w:t>
            </w:r>
          </w:p>
        </w:tc>
        <w:tc>
          <w:tcPr>
            <w:tcW w:w="70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10</w:t>
            </w:r>
          </w:p>
        </w:tc>
        <w:tc>
          <w:tcPr>
            <w:tcW w:w="132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-</w:t>
            </w:r>
          </w:p>
        </w:tc>
        <w:tc>
          <w:tcPr>
            <w:tcW w:w="1650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-</w:t>
            </w:r>
          </w:p>
        </w:tc>
        <w:tc>
          <w:tcPr>
            <w:tcW w:w="1559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-</w:t>
            </w:r>
          </w:p>
        </w:tc>
        <w:tc>
          <w:tcPr>
            <w:tcW w:w="1559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-</w:t>
            </w:r>
          </w:p>
        </w:tc>
        <w:tc>
          <w:tcPr>
            <w:tcW w:w="1560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-</w:t>
            </w:r>
          </w:p>
        </w:tc>
        <w:tc>
          <w:tcPr>
            <w:tcW w:w="2088" w:type="dxa"/>
          </w:tcPr>
          <w:p w:rsidR="0093392B" w:rsidRPr="003F3DCC" w:rsidRDefault="0093392B" w:rsidP="001C7B27">
            <w:pPr>
              <w:autoSpaceDE w:val="0"/>
              <w:autoSpaceDN w:val="0"/>
              <w:spacing w:line="221" w:lineRule="auto"/>
              <w:jc w:val="center"/>
            </w:pPr>
            <w:r w:rsidRPr="003F3DCC">
              <w:t>-</w:t>
            </w:r>
          </w:p>
        </w:tc>
      </w:tr>
    </w:tbl>
    <w:p w:rsidR="0093392B" w:rsidRPr="003F3DCC" w:rsidRDefault="0093392B" w:rsidP="0093392B">
      <w:pPr>
        <w:autoSpaceDE w:val="0"/>
        <w:autoSpaceDN w:val="0"/>
        <w:jc w:val="both"/>
        <w:rPr>
          <w:sz w:val="4"/>
          <w:szCs w:val="4"/>
        </w:rPr>
      </w:pPr>
    </w:p>
    <w:p w:rsidR="0093392B" w:rsidRPr="003F3DCC" w:rsidRDefault="0093392B" w:rsidP="0093392B">
      <w:pPr>
        <w:autoSpaceDE w:val="0"/>
        <w:autoSpaceDN w:val="0"/>
        <w:jc w:val="both"/>
      </w:pPr>
      <w:r w:rsidRPr="003F3DCC">
        <w:t>--------------------------------</w:t>
      </w:r>
    </w:p>
    <w:p w:rsidR="0093392B" w:rsidRPr="003F3DCC" w:rsidRDefault="0093392B" w:rsidP="0093392B">
      <w:pPr>
        <w:autoSpaceDE w:val="0"/>
        <w:autoSpaceDN w:val="0"/>
        <w:jc w:val="both"/>
      </w:pPr>
      <w:bookmarkStart w:id="17" w:name="P5018"/>
      <w:bookmarkEnd w:id="17"/>
      <w:r w:rsidRPr="003F3DCC">
        <w:t>&lt;*&gt;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целевых программ, а также межбюджетных трансфертов (строки 06 и 08).</w:t>
      </w:r>
    </w:p>
    <w:p w:rsidR="0093392B" w:rsidRPr="003F3DCC" w:rsidRDefault="0093392B" w:rsidP="0093392B">
      <w:pPr>
        <w:autoSpaceDE w:val="0"/>
        <w:autoSpaceDN w:val="0"/>
        <w:jc w:val="both"/>
      </w:pPr>
      <w:bookmarkStart w:id="18" w:name="P5019"/>
      <w:bookmarkEnd w:id="18"/>
      <w:r w:rsidRPr="003F3DCC">
        <w:t>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вопросы".</w:t>
      </w:r>
    </w:p>
    <w:p w:rsidR="0093392B" w:rsidRPr="003F3DCC" w:rsidRDefault="0093392B" w:rsidP="0093392B">
      <w:pPr>
        <w:autoSpaceDE w:val="0"/>
        <w:autoSpaceDN w:val="0"/>
        <w:jc w:val="both"/>
      </w:pPr>
      <w:bookmarkStart w:id="19" w:name="P5020"/>
      <w:bookmarkEnd w:id="19"/>
      <w:r w:rsidRPr="003F3DCC">
        <w:t>&lt;***&gt;1257810 человека - прогнозная численность постоянного населения Пензенской области на 01.01.2024, на 01.01.2025 - 1245574 человек, на 01.01.2026 - 1233235 человека, по данным Росстата, 1230737 - численность застрахованных по ОМС лиц по состоянию на 01.01.2023.</w:t>
      </w:r>
    </w:p>
    <w:p w:rsidR="0093392B" w:rsidRPr="003F3DCC" w:rsidRDefault="0093392B" w:rsidP="0093392B">
      <w:pPr>
        <w:autoSpaceDE w:val="0"/>
        <w:autoSpaceDN w:val="0"/>
        <w:jc w:val="both"/>
      </w:pPr>
    </w:p>
    <w:tbl>
      <w:tblPr>
        <w:tblW w:w="15874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0"/>
        <w:gridCol w:w="1523"/>
        <w:gridCol w:w="1372"/>
        <w:gridCol w:w="1417"/>
        <w:gridCol w:w="1466"/>
        <w:gridCol w:w="1436"/>
        <w:gridCol w:w="1990"/>
      </w:tblGrid>
      <w:tr w:rsidR="0093392B" w:rsidRPr="003F3DCC" w:rsidTr="0093392B">
        <w:tc>
          <w:tcPr>
            <w:tcW w:w="6670" w:type="dxa"/>
            <w:vMerge w:val="restart"/>
          </w:tcPr>
          <w:p w:rsidR="0093392B" w:rsidRPr="003F3DCC" w:rsidRDefault="0093392B" w:rsidP="0093392B">
            <w:pPr>
              <w:jc w:val="center"/>
              <w:rPr>
                <w:szCs w:val="22"/>
              </w:rPr>
            </w:pPr>
            <w:r w:rsidRPr="003F3DCC">
              <w:rPr>
                <w:szCs w:val="22"/>
              </w:rPr>
              <w:t>Справочно:</w:t>
            </w:r>
          </w:p>
        </w:tc>
        <w:tc>
          <w:tcPr>
            <w:tcW w:w="2895" w:type="dxa"/>
            <w:gridSpan w:val="2"/>
          </w:tcPr>
          <w:p w:rsidR="0093392B" w:rsidRPr="003F3DCC" w:rsidRDefault="0093392B" w:rsidP="0093392B">
            <w:pPr>
              <w:jc w:val="center"/>
              <w:rPr>
                <w:szCs w:val="22"/>
              </w:rPr>
            </w:pPr>
            <w:r w:rsidRPr="003F3DCC">
              <w:rPr>
                <w:szCs w:val="22"/>
              </w:rPr>
              <w:t>2024 год</w:t>
            </w:r>
          </w:p>
        </w:tc>
        <w:tc>
          <w:tcPr>
            <w:tcW w:w="2883" w:type="dxa"/>
            <w:gridSpan w:val="2"/>
          </w:tcPr>
          <w:p w:rsidR="0093392B" w:rsidRPr="003F3DCC" w:rsidRDefault="0093392B" w:rsidP="0093392B">
            <w:pPr>
              <w:jc w:val="center"/>
              <w:rPr>
                <w:szCs w:val="22"/>
              </w:rPr>
            </w:pPr>
            <w:r w:rsidRPr="003F3DCC">
              <w:rPr>
                <w:szCs w:val="22"/>
              </w:rPr>
              <w:t>2025 год</w:t>
            </w:r>
          </w:p>
        </w:tc>
        <w:tc>
          <w:tcPr>
            <w:tcW w:w="3426" w:type="dxa"/>
            <w:gridSpan w:val="2"/>
          </w:tcPr>
          <w:p w:rsidR="0093392B" w:rsidRPr="003F3DCC" w:rsidRDefault="0093392B" w:rsidP="0093392B">
            <w:pPr>
              <w:jc w:val="center"/>
              <w:rPr>
                <w:szCs w:val="22"/>
              </w:rPr>
            </w:pPr>
            <w:r w:rsidRPr="003F3DCC">
              <w:rPr>
                <w:szCs w:val="22"/>
              </w:rPr>
              <w:t>2026 год</w:t>
            </w:r>
          </w:p>
        </w:tc>
      </w:tr>
      <w:tr w:rsidR="0093392B" w:rsidRPr="003F3DCC" w:rsidTr="0093392B">
        <w:trPr>
          <w:trHeight w:val="952"/>
        </w:trPr>
        <w:tc>
          <w:tcPr>
            <w:tcW w:w="6670" w:type="dxa"/>
            <w:vMerge/>
          </w:tcPr>
          <w:p w:rsidR="0093392B" w:rsidRPr="003F3DCC" w:rsidRDefault="0093392B" w:rsidP="0093392B">
            <w:pPr>
              <w:rPr>
                <w:szCs w:val="22"/>
              </w:rPr>
            </w:pPr>
          </w:p>
        </w:tc>
        <w:tc>
          <w:tcPr>
            <w:tcW w:w="1523" w:type="dxa"/>
          </w:tcPr>
          <w:p w:rsidR="0093392B" w:rsidRPr="003F3DCC" w:rsidRDefault="0093392B" w:rsidP="0093392B">
            <w:pPr>
              <w:jc w:val="center"/>
              <w:rPr>
                <w:szCs w:val="22"/>
              </w:rPr>
            </w:pPr>
            <w:r w:rsidRPr="003F3DCC">
              <w:rPr>
                <w:szCs w:val="22"/>
              </w:rPr>
              <w:t xml:space="preserve">всего </w:t>
            </w:r>
            <w:r w:rsidRPr="003F3DCC">
              <w:rPr>
                <w:szCs w:val="22"/>
              </w:rPr>
              <w:br/>
              <w:t>(тыс. руб.)</w:t>
            </w:r>
          </w:p>
        </w:tc>
        <w:tc>
          <w:tcPr>
            <w:tcW w:w="1372" w:type="dxa"/>
          </w:tcPr>
          <w:p w:rsidR="0093392B" w:rsidRPr="003F3DCC" w:rsidRDefault="0093392B" w:rsidP="0093392B">
            <w:pPr>
              <w:jc w:val="center"/>
              <w:rPr>
                <w:szCs w:val="22"/>
              </w:rPr>
            </w:pPr>
            <w:r w:rsidRPr="003F3DCC">
              <w:rPr>
                <w:szCs w:val="22"/>
              </w:rPr>
              <w:t>на одно застрахо-ванное лицо (руб.)</w:t>
            </w:r>
          </w:p>
        </w:tc>
        <w:tc>
          <w:tcPr>
            <w:tcW w:w="1417" w:type="dxa"/>
          </w:tcPr>
          <w:p w:rsidR="0093392B" w:rsidRPr="003F3DCC" w:rsidRDefault="0093392B" w:rsidP="0093392B">
            <w:pPr>
              <w:jc w:val="center"/>
              <w:rPr>
                <w:szCs w:val="22"/>
              </w:rPr>
            </w:pPr>
            <w:r w:rsidRPr="003F3DCC">
              <w:rPr>
                <w:szCs w:val="22"/>
              </w:rPr>
              <w:t xml:space="preserve">всего </w:t>
            </w:r>
            <w:r w:rsidRPr="003F3DCC">
              <w:rPr>
                <w:szCs w:val="22"/>
              </w:rPr>
              <w:br/>
              <w:t>(тыс. руб.)</w:t>
            </w:r>
          </w:p>
        </w:tc>
        <w:tc>
          <w:tcPr>
            <w:tcW w:w="1466" w:type="dxa"/>
          </w:tcPr>
          <w:p w:rsidR="0093392B" w:rsidRPr="003F3DCC" w:rsidRDefault="0093392B" w:rsidP="0093392B">
            <w:pPr>
              <w:jc w:val="center"/>
              <w:rPr>
                <w:szCs w:val="22"/>
              </w:rPr>
            </w:pPr>
            <w:r w:rsidRPr="003F3DCC">
              <w:rPr>
                <w:szCs w:val="22"/>
              </w:rPr>
              <w:t>на одно застрахо-ванное лицо (руб.)</w:t>
            </w:r>
          </w:p>
        </w:tc>
        <w:tc>
          <w:tcPr>
            <w:tcW w:w="1436" w:type="dxa"/>
          </w:tcPr>
          <w:p w:rsidR="0093392B" w:rsidRPr="003F3DCC" w:rsidRDefault="0093392B" w:rsidP="0093392B">
            <w:pPr>
              <w:jc w:val="center"/>
              <w:rPr>
                <w:szCs w:val="22"/>
              </w:rPr>
            </w:pPr>
            <w:r w:rsidRPr="003F3DCC">
              <w:rPr>
                <w:szCs w:val="22"/>
              </w:rPr>
              <w:t xml:space="preserve">всего </w:t>
            </w:r>
            <w:r w:rsidRPr="003F3DCC">
              <w:rPr>
                <w:szCs w:val="22"/>
              </w:rPr>
              <w:br/>
              <w:t>(тыс. руб.)</w:t>
            </w:r>
          </w:p>
        </w:tc>
        <w:tc>
          <w:tcPr>
            <w:tcW w:w="1990" w:type="dxa"/>
          </w:tcPr>
          <w:p w:rsidR="0093392B" w:rsidRPr="003F3DCC" w:rsidRDefault="0093392B" w:rsidP="0093392B">
            <w:pPr>
              <w:jc w:val="center"/>
              <w:rPr>
                <w:szCs w:val="22"/>
              </w:rPr>
            </w:pPr>
            <w:r w:rsidRPr="003F3DCC">
              <w:rPr>
                <w:szCs w:val="22"/>
              </w:rPr>
              <w:t>на одно застрахо-ванное лицо (руб.)</w:t>
            </w:r>
          </w:p>
        </w:tc>
      </w:tr>
      <w:tr w:rsidR="0093392B" w:rsidRPr="003F3DCC" w:rsidTr="0093392B">
        <w:tc>
          <w:tcPr>
            <w:tcW w:w="6670" w:type="dxa"/>
          </w:tcPr>
          <w:p w:rsidR="0093392B" w:rsidRPr="003F3DCC" w:rsidRDefault="0093392B" w:rsidP="0093392B">
            <w:pPr>
              <w:jc w:val="center"/>
              <w:rPr>
                <w:szCs w:val="22"/>
              </w:rPr>
            </w:pPr>
            <w:r w:rsidRPr="003F3DCC">
              <w:rPr>
                <w:szCs w:val="22"/>
              </w:rPr>
              <w:t>1</w:t>
            </w:r>
          </w:p>
        </w:tc>
        <w:tc>
          <w:tcPr>
            <w:tcW w:w="1523" w:type="dxa"/>
          </w:tcPr>
          <w:p w:rsidR="0093392B" w:rsidRPr="003F3DCC" w:rsidRDefault="0093392B" w:rsidP="0093392B">
            <w:pPr>
              <w:jc w:val="center"/>
              <w:rPr>
                <w:szCs w:val="22"/>
              </w:rPr>
            </w:pPr>
            <w:r w:rsidRPr="003F3DCC">
              <w:rPr>
                <w:szCs w:val="22"/>
              </w:rPr>
              <w:t>2</w:t>
            </w:r>
          </w:p>
        </w:tc>
        <w:tc>
          <w:tcPr>
            <w:tcW w:w="1372" w:type="dxa"/>
          </w:tcPr>
          <w:p w:rsidR="0093392B" w:rsidRPr="003F3DCC" w:rsidRDefault="0093392B" w:rsidP="0093392B">
            <w:pPr>
              <w:jc w:val="center"/>
              <w:rPr>
                <w:szCs w:val="22"/>
              </w:rPr>
            </w:pPr>
            <w:r w:rsidRPr="003F3DCC">
              <w:rPr>
                <w:szCs w:val="22"/>
              </w:rPr>
              <w:t>3</w:t>
            </w:r>
          </w:p>
        </w:tc>
        <w:tc>
          <w:tcPr>
            <w:tcW w:w="1417" w:type="dxa"/>
          </w:tcPr>
          <w:p w:rsidR="0093392B" w:rsidRPr="003F3DCC" w:rsidRDefault="0093392B" w:rsidP="0093392B">
            <w:pPr>
              <w:jc w:val="center"/>
              <w:rPr>
                <w:szCs w:val="22"/>
              </w:rPr>
            </w:pPr>
            <w:r w:rsidRPr="003F3DCC">
              <w:rPr>
                <w:szCs w:val="22"/>
              </w:rPr>
              <w:t>4</w:t>
            </w:r>
          </w:p>
        </w:tc>
        <w:tc>
          <w:tcPr>
            <w:tcW w:w="1466" w:type="dxa"/>
          </w:tcPr>
          <w:p w:rsidR="0093392B" w:rsidRPr="003F3DCC" w:rsidRDefault="0093392B" w:rsidP="0093392B">
            <w:pPr>
              <w:jc w:val="center"/>
              <w:rPr>
                <w:szCs w:val="22"/>
              </w:rPr>
            </w:pPr>
            <w:r w:rsidRPr="003F3DCC">
              <w:rPr>
                <w:szCs w:val="22"/>
              </w:rPr>
              <w:t>5</w:t>
            </w:r>
          </w:p>
        </w:tc>
        <w:tc>
          <w:tcPr>
            <w:tcW w:w="1436" w:type="dxa"/>
          </w:tcPr>
          <w:p w:rsidR="0093392B" w:rsidRPr="003F3DCC" w:rsidRDefault="0093392B" w:rsidP="0093392B">
            <w:pPr>
              <w:jc w:val="center"/>
              <w:rPr>
                <w:szCs w:val="22"/>
              </w:rPr>
            </w:pPr>
            <w:r w:rsidRPr="003F3DCC">
              <w:rPr>
                <w:szCs w:val="22"/>
              </w:rPr>
              <w:t>6</w:t>
            </w:r>
          </w:p>
        </w:tc>
        <w:tc>
          <w:tcPr>
            <w:tcW w:w="1990" w:type="dxa"/>
          </w:tcPr>
          <w:p w:rsidR="0093392B" w:rsidRPr="003F3DCC" w:rsidRDefault="0093392B" w:rsidP="0093392B">
            <w:pPr>
              <w:jc w:val="center"/>
              <w:rPr>
                <w:szCs w:val="22"/>
              </w:rPr>
            </w:pPr>
            <w:r w:rsidRPr="003F3DCC">
              <w:rPr>
                <w:szCs w:val="22"/>
              </w:rPr>
              <w:t>7</w:t>
            </w:r>
          </w:p>
        </w:tc>
      </w:tr>
      <w:tr w:rsidR="0093392B" w:rsidRPr="003F3DCC" w:rsidTr="0093392B">
        <w:trPr>
          <w:trHeight w:val="555"/>
        </w:trPr>
        <w:tc>
          <w:tcPr>
            <w:tcW w:w="6670" w:type="dxa"/>
          </w:tcPr>
          <w:p w:rsidR="0093392B" w:rsidRPr="003F3DCC" w:rsidRDefault="0093392B" w:rsidP="0093392B">
            <w:pPr>
              <w:jc w:val="center"/>
              <w:rPr>
                <w:szCs w:val="22"/>
              </w:rPr>
            </w:pPr>
            <w:r w:rsidRPr="003F3DCC">
              <w:rPr>
                <w:szCs w:val="22"/>
              </w:rPr>
              <w:t>Расходы на обеспечение выполнения ТФОМС своих функций</w:t>
            </w:r>
          </w:p>
        </w:tc>
        <w:tc>
          <w:tcPr>
            <w:tcW w:w="1523" w:type="dxa"/>
          </w:tcPr>
          <w:p w:rsidR="0093392B" w:rsidRPr="003F3DCC" w:rsidRDefault="0093392B" w:rsidP="0093392B">
            <w:pPr>
              <w:jc w:val="center"/>
              <w:rPr>
                <w:szCs w:val="22"/>
              </w:rPr>
            </w:pPr>
            <w:r w:rsidRPr="003F3DCC">
              <w:rPr>
                <w:szCs w:val="22"/>
              </w:rPr>
              <w:t>147 527,2</w:t>
            </w:r>
          </w:p>
        </w:tc>
        <w:tc>
          <w:tcPr>
            <w:tcW w:w="1372" w:type="dxa"/>
          </w:tcPr>
          <w:p w:rsidR="0093392B" w:rsidRPr="003F3DCC" w:rsidRDefault="0093392B" w:rsidP="0093392B">
            <w:pPr>
              <w:jc w:val="center"/>
              <w:rPr>
                <w:szCs w:val="22"/>
              </w:rPr>
            </w:pPr>
            <w:r w:rsidRPr="003F3DCC">
              <w:rPr>
                <w:szCs w:val="22"/>
              </w:rPr>
              <w:t>119,87</w:t>
            </w:r>
          </w:p>
        </w:tc>
        <w:tc>
          <w:tcPr>
            <w:tcW w:w="1417" w:type="dxa"/>
          </w:tcPr>
          <w:p w:rsidR="0093392B" w:rsidRPr="003F3DCC" w:rsidRDefault="0093392B" w:rsidP="0093392B">
            <w:pPr>
              <w:jc w:val="center"/>
              <w:rPr>
                <w:szCs w:val="22"/>
              </w:rPr>
            </w:pPr>
            <w:r w:rsidRPr="003F3DCC">
              <w:rPr>
                <w:szCs w:val="22"/>
              </w:rPr>
              <w:t>155 209,8</w:t>
            </w:r>
          </w:p>
        </w:tc>
        <w:tc>
          <w:tcPr>
            <w:tcW w:w="1466" w:type="dxa"/>
          </w:tcPr>
          <w:p w:rsidR="0093392B" w:rsidRPr="003F3DCC" w:rsidRDefault="0093392B" w:rsidP="0093392B">
            <w:pPr>
              <w:jc w:val="center"/>
              <w:rPr>
                <w:szCs w:val="22"/>
              </w:rPr>
            </w:pPr>
            <w:r w:rsidRPr="003F3DCC">
              <w:rPr>
                <w:szCs w:val="22"/>
              </w:rPr>
              <w:t>126,10</w:t>
            </w:r>
          </w:p>
        </w:tc>
        <w:tc>
          <w:tcPr>
            <w:tcW w:w="1436" w:type="dxa"/>
          </w:tcPr>
          <w:p w:rsidR="0093392B" w:rsidRPr="003F3DCC" w:rsidRDefault="0093392B" w:rsidP="0093392B">
            <w:pPr>
              <w:jc w:val="center"/>
              <w:rPr>
                <w:szCs w:val="22"/>
              </w:rPr>
            </w:pPr>
            <w:r w:rsidRPr="003F3DCC">
              <w:rPr>
                <w:szCs w:val="22"/>
              </w:rPr>
              <w:t>158 333,1</w:t>
            </w:r>
          </w:p>
        </w:tc>
        <w:tc>
          <w:tcPr>
            <w:tcW w:w="1990" w:type="dxa"/>
          </w:tcPr>
          <w:p w:rsidR="0093392B" w:rsidRPr="003F3DCC" w:rsidRDefault="0093392B" w:rsidP="0093392B">
            <w:pPr>
              <w:jc w:val="center"/>
              <w:rPr>
                <w:szCs w:val="22"/>
              </w:rPr>
            </w:pPr>
            <w:r w:rsidRPr="003F3DCC">
              <w:rPr>
                <w:szCs w:val="22"/>
              </w:rPr>
              <w:t>128,65</w:t>
            </w:r>
          </w:p>
        </w:tc>
      </w:tr>
    </w:tbl>
    <w:p w:rsidR="0093392B" w:rsidRPr="003F3DCC" w:rsidRDefault="0093392B" w:rsidP="0093392B">
      <w:pPr>
        <w:jc w:val="center"/>
        <w:sectPr w:rsidR="0093392B" w:rsidRPr="003F3DCC" w:rsidSect="001C7B27">
          <w:endnotePr>
            <w:numFmt w:val="decimal"/>
          </w:endnotePr>
          <w:pgSz w:w="16840" w:h="11907" w:orient="landscape" w:code="9"/>
          <w:pgMar w:top="1701" w:right="1134" w:bottom="1701" w:left="1134" w:header="720" w:footer="805" w:gutter="0"/>
          <w:pgNumType w:start="1"/>
          <w:cols w:space="720"/>
          <w:titlePg/>
          <w:docGrid w:linePitch="272"/>
        </w:sectPr>
      </w:pPr>
      <w:r w:rsidRPr="003F3DCC">
        <w:t>_________________</w:t>
      </w:r>
    </w:p>
    <w:p w:rsidR="0093392B" w:rsidRPr="003F3DCC" w:rsidRDefault="0093392B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F3DCC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56295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3F3DCC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93392B" w:rsidRPr="003F3DCC" w:rsidRDefault="0093392B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F3DCC"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93392B" w:rsidRPr="003F3DCC" w:rsidRDefault="0093392B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F3DCC"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</w:p>
    <w:p w:rsidR="0093392B" w:rsidRPr="003F3DCC" w:rsidRDefault="00427AA2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23.05.2024</w:t>
      </w:r>
      <w:r w:rsidR="009562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392B" w:rsidRPr="003F3D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6295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319-пП</w:t>
      </w:r>
    </w:p>
    <w:p w:rsidR="0093392B" w:rsidRPr="003F3DCC" w:rsidRDefault="0093392B" w:rsidP="0093392B">
      <w:pPr>
        <w:pStyle w:val="ConsPlusTitle"/>
        <w:spacing w:line="228" w:lineRule="auto"/>
        <w:ind w:left="5529"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93392B" w:rsidRPr="003F3DCC" w:rsidRDefault="0093392B" w:rsidP="0093392B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CC">
        <w:rPr>
          <w:rFonts w:ascii="Times New Roman" w:hAnsi="Times New Roman" w:cs="Times New Roman"/>
          <w:sz w:val="28"/>
          <w:szCs w:val="28"/>
        </w:rPr>
        <w:t>7.4. Подушевые нормативы финансирования, предусмотренные Программой (без учета расходов федерального бюджета), составляют:</w:t>
      </w:r>
    </w:p>
    <w:p w:rsidR="0093392B" w:rsidRPr="003F3DCC" w:rsidRDefault="0093392B" w:rsidP="0093392B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CC">
        <w:rPr>
          <w:rFonts w:ascii="Times New Roman" w:hAnsi="Times New Roman" w:cs="Times New Roman"/>
          <w:sz w:val="28"/>
          <w:szCs w:val="28"/>
        </w:rPr>
        <w:t xml:space="preserve">- за счет бюджетных ассигнований соответствующих бюджетов (в расчете на одного жителя) в 2024 году </w:t>
      </w:r>
      <w:r w:rsidR="00956295">
        <w:rPr>
          <w:rFonts w:ascii="Times New Roman" w:hAnsi="Times New Roman" w:cs="Times New Roman"/>
          <w:sz w:val="28"/>
          <w:szCs w:val="28"/>
        </w:rPr>
        <w:t>-</w:t>
      </w:r>
      <w:r w:rsidRPr="003F3DCC">
        <w:rPr>
          <w:rFonts w:ascii="Times New Roman" w:hAnsi="Times New Roman" w:cs="Times New Roman"/>
          <w:sz w:val="28"/>
          <w:szCs w:val="28"/>
        </w:rPr>
        <w:t xml:space="preserve"> 4421,91</w:t>
      </w:r>
      <w:r w:rsidR="00956295">
        <w:rPr>
          <w:rFonts w:ascii="Times New Roman" w:hAnsi="Times New Roman" w:cs="Times New Roman"/>
          <w:sz w:val="28"/>
          <w:szCs w:val="28"/>
        </w:rPr>
        <w:t xml:space="preserve"> </w:t>
      </w:r>
      <w:r w:rsidRPr="003F3DCC">
        <w:rPr>
          <w:rFonts w:ascii="Times New Roman" w:hAnsi="Times New Roman" w:cs="Times New Roman"/>
          <w:sz w:val="28"/>
          <w:szCs w:val="28"/>
        </w:rPr>
        <w:t xml:space="preserve">рубля, в 2025 году - 4 718,96 рубля, </w:t>
      </w:r>
      <w:r w:rsidRPr="003F3DCC">
        <w:rPr>
          <w:rFonts w:ascii="Times New Roman" w:hAnsi="Times New Roman" w:cs="Times New Roman"/>
          <w:sz w:val="28"/>
          <w:szCs w:val="28"/>
        </w:rPr>
        <w:br/>
        <w:t xml:space="preserve">в 2026 году - 5 058,20 рубля, за счет средств обязательного медицинского страхования на финансирование Программы ОМС, на оказание медицинской помощи медицинскими организациями (за исключением федеральных медицинских организаций) (в расчете на одно застрахованное лицо) </w:t>
      </w:r>
      <w:r w:rsidRPr="003F3DCC">
        <w:rPr>
          <w:rFonts w:ascii="Times New Roman" w:hAnsi="Times New Roman" w:cs="Times New Roman"/>
          <w:sz w:val="28"/>
          <w:szCs w:val="28"/>
        </w:rPr>
        <w:br/>
        <w:t>в 2024 году - 18 066,36 рубля, в том числе для оказания медицинской помощи по профилю "Медицинская реабилитация" - 391,22</w:t>
      </w:r>
      <w:r w:rsidR="00956295">
        <w:rPr>
          <w:rFonts w:ascii="Times New Roman" w:hAnsi="Times New Roman" w:cs="Times New Roman"/>
          <w:sz w:val="28"/>
          <w:szCs w:val="28"/>
        </w:rPr>
        <w:t xml:space="preserve"> </w:t>
      </w:r>
      <w:r w:rsidRPr="003F3DCC">
        <w:rPr>
          <w:rFonts w:ascii="Times New Roman" w:hAnsi="Times New Roman" w:cs="Times New Roman"/>
          <w:sz w:val="28"/>
          <w:szCs w:val="28"/>
        </w:rPr>
        <w:t>рубля, в 2025 году - 19 311,44</w:t>
      </w:r>
      <w:r w:rsidR="00956295">
        <w:rPr>
          <w:rFonts w:ascii="Times New Roman" w:hAnsi="Times New Roman" w:cs="Times New Roman"/>
          <w:sz w:val="28"/>
          <w:szCs w:val="28"/>
        </w:rPr>
        <w:t xml:space="preserve"> </w:t>
      </w:r>
      <w:r w:rsidRPr="003F3DCC">
        <w:rPr>
          <w:rFonts w:ascii="Times New Roman" w:hAnsi="Times New Roman" w:cs="Times New Roman"/>
          <w:sz w:val="28"/>
          <w:szCs w:val="28"/>
        </w:rPr>
        <w:t>рубля, в том числе для оказания медицинской помощи по профилю "Медицинская реабилитация" - 413,88</w:t>
      </w:r>
      <w:r w:rsidR="00956295">
        <w:rPr>
          <w:rFonts w:ascii="Times New Roman" w:hAnsi="Times New Roman" w:cs="Times New Roman"/>
          <w:sz w:val="28"/>
          <w:szCs w:val="28"/>
        </w:rPr>
        <w:t xml:space="preserve"> </w:t>
      </w:r>
      <w:r w:rsidRPr="003F3DCC">
        <w:rPr>
          <w:rFonts w:ascii="Times New Roman" w:hAnsi="Times New Roman" w:cs="Times New Roman"/>
          <w:sz w:val="28"/>
          <w:szCs w:val="28"/>
        </w:rPr>
        <w:t>рубля,</w:t>
      </w:r>
      <w:r w:rsidR="00956295">
        <w:rPr>
          <w:rFonts w:ascii="Times New Roman" w:hAnsi="Times New Roman" w:cs="Times New Roman"/>
          <w:sz w:val="28"/>
          <w:szCs w:val="28"/>
        </w:rPr>
        <w:t xml:space="preserve"> </w:t>
      </w:r>
      <w:r w:rsidRPr="003F3DCC">
        <w:rPr>
          <w:rFonts w:ascii="Times New Roman" w:hAnsi="Times New Roman" w:cs="Times New Roman"/>
          <w:sz w:val="28"/>
          <w:szCs w:val="28"/>
        </w:rPr>
        <w:t xml:space="preserve">в 2026 году - 20 602,01 рубля, </w:t>
      </w:r>
      <w:r w:rsidR="001C7B27">
        <w:rPr>
          <w:rFonts w:ascii="Times New Roman" w:hAnsi="Times New Roman" w:cs="Times New Roman"/>
          <w:sz w:val="28"/>
          <w:szCs w:val="28"/>
        </w:rPr>
        <w:br/>
      </w:r>
      <w:r w:rsidRPr="003F3DCC">
        <w:rPr>
          <w:rFonts w:ascii="Times New Roman" w:hAnsi="Times New Roman" w:cs="Times New Roman"/>
          <w:sz w:val="28"/>
          <w:szCs w:val="28"/>
        </w:rPr>
        <w:t>в том числе для оказания медицинской помощи по профилю "Медицинская реабилитация" - 436,74 рубля, из них:</w:t>
      </w:r>
    </w:p>
    <w:p w:rsidR="0093392B" w:rsidRPr="003F3DCC" w:rsidRDefault="0093392B" w:rsidP="0093392B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CC">
        <w:rPr>
          <w:rFonts w:ascii="Times New Roman" w:hAnsi="Times New Roman" w:cs="Times New Roman"/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2024 году (с учетом расходов на обеспечение </w:t>
      </w:r>
      <w:r w:rsidRPr="003F3DCC">
        <w:rPr>
          <w:rFonts w:ascii="Times New Roman" w:hAnsi="Times New Roman" w:cs="Times New Roman"/>
          <w:spacing w:val="-6"/>
          <w:sz w:val="28"/>
          <w:szCs w:val="28"/>
        </w:rPr>
        <w:t>выполнения территориальными фондами обязательного медицинского страхования</w:t>
      </w:r>
      <w:r w:rsidRPr="003F3DCC">
        <w:rPr>
          <w:rFonts w:ascii="Times New Roman" w:hAnsi="Times New Roman" w:cs="Times New Roman"/>
          <w:sz w:val="28"/>
          <w:szCs w:val="28"/>
        </w:rPr>
        <w:t xml:space="preserve">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вопросы- 119,87 рубля) - 18 058,03 рубля, в 2025 году - 19 309,53 рубля </w:t>
      </w:r>
      <w:r w:rsidR="001C7B27">
        <w:rPr>
          <w:rFonts w:ascii="Times New Roman" w:hAnsi="Times New Roman" w:cs="Times New Roman"/>
          <w:sz w:val="28"/>
          <w:szCs w:val="28"/>
        </w:rPr>
        <w:br/>
      </w:r>
      <w:r w:rsidRPr="003F3DCC">
        <w:rPr>
          <w:rFonts w:ascii="Times New Roman" w:hAnsi="Times New Roman" w:cs="Times New Roman"/>
          <w:sz w:val="28"/>
          <w:szCs w:val="28"/>
        </w:rPr>
        <w:t>и в 2026 году - 20 600,10 рубля;</w:t>
      </w:r>
    </w:p>
    <w:p w:rsidR="0093392B" w:rsidRPr="003F3DCC" w:rsidRDefault="0093392B" w:rsidP="0093392B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CC">
        <w:rPr>
          <w:rFonts w:ascii="Times New Roman" w:hAnsi="Times New Roman" w:cs="Times New Roman"/>
          <w:sz w:val="28"/>
          <w:szCs w:val="28"/>
        </w:rPr>
        <w:t>- за счет прочих поступлений в 2024-2026 годах - 1,91 рубля;</w:t>
      </w:r>
    </w:p>
    <w:p w:rsidR="0093392B" w:rsidRPr="003F3DCC" w:rsidRDefault="0093392B" w:rsidP="0093392B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CC">
        <w:rPr>
          <w:rFonts w:ascii="Times New Roman" w:hAnsi="Times New Roman" w:cs="Times New Roman"/>
          <w:sz w:val="28"/>
          <w:szCs w:val="28"/>
        </w:rPr>
        <w:t xml:space="preserve">- за счет межбюджетных трансфертов бюджета Пензенской области </w:t>
      </w:r>
      <w:r w:rsidRPr="003F3DCC">
        <w:rPr>
          <w:rFonts w:ascii="Times New Roman" w:hAnsi="Times New Roman" w:cs="Times New Roman"/>
          <w:sz w:val="28"/>
          <w:szCs w:val="28"/>
        </w:rPr>
        <w:br/>
        <w:t xml:space="preserve">на финансовое обеспечение дополнительных видов и условий оказания </w:t>
      </w:r>
      <w:r w:rsidRPr="001F0858">
        <w:rPr>
          <w:rFonts w:ascii="Times New Roman" w:hAnsi="Times New Roman" w:cs="Times New Roman"/>
          <w:spacing w:val="-4"/>
          <w:sz w:val="28"/>
          <w:szCs w:val="28"/>
        </w:rPr>
        <w:t>медицинской помощи, не установленных базовой программой ОМС в 2024 году</w:t>
      </w:r>
      <w:r w:rsidR="001F0858" w:rsidRPr="001F085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3F3DCC">
        <w:rPr>
          <w:rFonts w:ascii="Times New Roman" w:hAnsi="Times New Roman" w:cs="Times New Roman"/>
          <w:sz w:val="28"/>
          <w:szCs w:val="28"/>
        </w:rPr>
        <w:t xml:space="preserve"> 6,42</w:t>
      </w:r>
      <w:r w:rsidR="00956295">
        <w:rPr>
          <w:rFonts w:ascii="Times New Roman" w:hAnsi="Times New Roman" w:cs="Times New Roman"/>
          <w:sz w:val="28"/>
          <w:szCs w:val="28"/>
        </w:rPr>
        <w:t xml:space="preserve"> </w:t>
      </w:r>
      <w:r w:rsidRPr="003F3DCC">
        <w:rPr>
          <w:rFonts w:ascii="Times New Roman" w:hAnsi="Times New Roman" w:cs="Times New Roman"/>
          <w:sz w:val="28"/>
          <w:szCs w:val="28"/>
        </w:rPr>
        <w:t>рубля.</w:t>
      </w:r>
    </w:p>
    <w:p w:rsidR="0093392B" w:rsidRPr="003F3DCC" w:rsidRDefault="0093392B" w:rsidP="00933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DCC">
        <w:rPr>
          <w:rFonts w:ascii="Times New Roman" w:hAnsi="Times New Roman" w:cs="Times New Roman"/>
          <w:sz w:val="28"/>
          <w:szCs w:val="28"/>
        </w:rPr>
        <w:t xml:space="preserve">Подушевой норматив оказания медицинской помощи по профилю "Медицинская реабилитация" включает расходы на оказание медицинской помощи участникам специальной военной операции Российской Федерации </w:t>
      </w:r>
      <w:r w:rsidRPr="003F3DCC">
        <w:rPr>
          <w:rFonts w:ascii="Times New Roman" w:hAnsi="Times New Roman" w:cs="Times New Roman"/>
          <w:sz w:val="28"/>
          <w:szCs w:val="28"/>
        </w:rPr>
        <w:br/>
        <w:t xml:space="preserve">на Украине. </w:t>
      </w:r>
    </w:p>
    <w:p w:rsidR="001C7B27" w:rsidRDefault="001C7B27" w:rsidP="0093392B">
      <w:pPr>
        <w:pStyle w:val="ConsPlusNormal"/>
        <w:spacing w:line="252" w:lineRule="auto"/>
        <w:jc w:val="center"/>
        <w:rPr>
          <w:rFonts w:ascii="Times New Roman" w:hAnsi="Times New Roman" w:cs="Times New Roman"/>
          <w:sz w:val="20"/>
        </w:rPr>
      </w:pPr>
    </w:p>
    <w:p w:rsidR="001C7B27" w:rsidRDefault="001C7B27" w:rsidP="0093392B">
      <w:pPr>
        <w:pStyle w:val="ConsPlusNormal"/>
        <w:spacing w:line="252" w:lineRule="auto"/>
        <w:jc w:val="center"/>
        <w:rPr>
          <w:rFonts w:ascii="Times New Roman" w:hAnsi="Times New Roman" w:cs="Times New Roman"/>
          <w:sz w:val="20"/>
        </w:rPr>
      </w:pPr>
    </w:p>
    <w:p w:rsidR="0093392B" w:rsidRPr="003F3DCC" w:rsidRDefault="0093392B" w:rsidP="0093392B">
      <w:pPr>
        <w:pStyle w:val="ConsPlusNormal"/>
        <w:spacing w:line="252" w:lineRule="auto"/>
        <w:jc w:val="center"/>
        <w:rPr>
          <w:rFonts w:ascii="Times New Roman" w:hAnsi="Times New Roman" w:cs="Times New Roman"/>
          <w:sz w:val="20"/>
        </w:rPr>
      </w:pPr>
      <w:r w:rsidRPr="003F3DCC">
        <w:rPr>
          <w:rFonts w:ascii="Times New Roman" w:hAnsi="Times New Roman" w:cs="Times New Roman"/>
          <w:sz w:val="20"/>
        </w:rPr>
        <w:t>________________</w:t>
      </w:r>
    </w:p>
    <w:p w:rsidR="0093392B" w:rsidRPr="003F3DCC" w:rsidRDefault="0093392B" w:rsidP="0093392B">
      <w:pPr>
        <w:autoSpaceDE w:val="0"/>
        <w:autoSpaceDN w:val="0"/>
        <w:jc w:val="center"/>
        <w:outlineLvl w:val="1"/>
        <w:rPr>
          <w:sz w:val="24"/>
          <w:szCs w:val="24"/>
        </w:rPr>
      </w:pPr>
    </w:p>
    <w:p w:rsidR="0093392B" w:rsidRPr="003F3DCC" w:rsidRDefault="0093392B" w:rsidP="0093392B">
      <w:pPr>
        <w:autoSpaceDE w:val="0"/>
        <w:autoSpaceDN w:val="0"/>
        <w:jc w:val="center"/>
        <w:outlineLvl w:val="1"/>
        <w:rPr>
          <w:sz w:val="24"/>
          <w:szCs w:val="24"/>
        </w:rPr>
        <w:sectPr w:rsidR="0093392B" w:rsidRPr="003F3DCC" w:rsidSect="001C7B27">
          <w:footerReference w:type="default" r:id="rId20"/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93392B" w:rsidRPr="003F3DCC" w:rsidRDefault="0093392B" w:rsidP="00E65893">
      <w:pPr>
        <w:spacing w:line="216" w:lineRule="auto"/>
        <w:ind w:left="5103"/>
        <w:jc w:val="center"/>
        <w:rPr>
          <w:sz w:val="24"/>
          <w:szCs w:val="24"/>
        </w:rPr>
      </w:pPr>
      <w:r w:rsidRPr="003F3DCC">
        <w:rPr>
          <w:sz w:val="24"/>
          <w:szCs w:val="24"/>
        </w:rPr>
        <w:t xml:space="preserve">Приложение </w:t>
      </w:r>
      <w:r w:rsidR="00956295">
        <w:rPr>
          <w:sz w:val="24"/>
          <w:szCs w:val="24"/>
        </w:rPr>
        <w:t>№ </w:t>
      </w:r>
      <w:r w:rsidRPr="003F3DCC">
        <w:rPr>
          <w:sz w:val="24"/>
          <w:szCs w:val="24"/>
        </w:rPr>
        <w:t>10</w:t>
      </w:r>
    </w:p>
    <w:p w:rsidR="0093392B" w:rsidRPr="003F3DCC" w:rsidRDefault="0093392B" w:rsidP="00E65893">
      <w:pPr>
        <w:spacing w:line="216" w:lineRule="auto"/>
        <w:ind w:left="5103"/>
        <w:jc w:val="center"/>
        <w:rPr>
          <w:sz w:val="24"/>
          <w:szCs w:val="24"/>
        </w:rPr>
      </w:pPr>
      <w:r w:rsidRPr="003F3DCC">
        <w:rPr>
          <w:sz w:val="24"/>
          <w:szCs w:val="24"/>
        </w:rPr>
        <w:t>к постановлению Правительства</w:t>
      </w:r>
    </w:p>
    <w:p w:rsidR="0093392B" w:rsidRPr="003F3DCC" w:rsidRDefault="0093392B" w:rsidP="00E65893">
      <w:pPr>
        <w:spacing w:line="216" w:lineRule="auto"/>
        <w:ind w:left="5103"/>
        <w:jc w:val="center"/>
        <w:rPr>
          <w:sz w:val="24"/>
          <w:szCs w:val="24"/>
        </w:rPr>
      </w:pPr>
      <w:r w:rsidRPr="003F3DCC">
        <w:rPr>
          <w:sz w:val="24"/>
          <w:szCs w:val="24"/>
        </w:rPr>
        <w:t>Пензенской области</w:t>
      </w:r>
    </w:p>
    <w:p w:rsidR="0093392B" w:rsidRPr="003F3DCC" w:rsidRDefault="001C7B27" w:rsidP="00E65893">
      <w:pPr>
        <w:spacing w:line="216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7AA2">
        <w:rPr>
          <w:sz w:val="24"/>
          <w:szCs w:val="24"/>
        </w:rPr>
        <w:t>23.05.2024</w:t>
      </w:r>
      <w:r>
        <w:rPr>
          <w:sz w:val="24"/>
          <w:szCs w:val="24"/>
        </w:rPr>
        <w:t xml:space="preserve"> </w:t>
      </w:r>
      <w:r w:rsidR="00956295">
        <w:rPr>
          <w:sz w:val="24"/>
          <w:szCs w:val="24"/>
        </w:rPr>
        <w:t xml:space="preserve"> </w:t>
      </w:r>
      <w:r w:rsidR="0093392B" w:rsidRPr="003F3DCC">
        <w:rPr>
          <w:sz w:val="24"/>
          <w:szCs w:val="24"/>
        </w:rPr>
        <w:t xml:space="preserve"> </w:t>
      </w:r>
      <w:r w:rsidR="00956295">
        <w:rPr>
          <w:sz w:val="24"/>
          <w:szCs w:val="24"/>
        </w:rPr>
        <w:t xml:space="preserve">№ </w:t>
      </w:r>
      <w:r w:rsidR="00427AA2">
        <w:rPr>
          <w:sz w:val="24"/>
          <w:szCs w:val="24"/>
        </w:rPr>
        <w:t xml:space="preserve"> 319-пП</w:t>
      </w:r>
    </w:p>
    <w:p w:rsidR="0093392B" w:rsidRPr="003F3DCC" w:rsidRDefault="0093392B" w:rsidP="00E65893">
      <w:pPr>
        <w:autoSpaceDE w:val="0"/>
        <w:autoSpaceDN w:val="0"/>
        <w:spacing w:line="216" w:lineRule="auto"/>
        <w:ind w:left="5103"/>
        <w:jc w:val="center"/>
        <w:outlineLvl w:val="1"/>
        <w:rPr>
          <w:sz w:val="24"/>
          <w:szCs w:val="24"/>
        </w:rPr>
      </w:pPr>
    </w:p>
    <w:p w:rsidR="0093392B" w:rsidRPr="003F3DCC" w:rsidRDefault="0093392B" w:rsidP="00E65893">
      <w:pPr>
        <w:autoSpaceDE w:val="0"/>
        <w:autoSpaceDN w:val="0"/>
        <w:spacing w:line="216" w:lineRule="auto"/>
        <w:ind w:left="5103"/>
        <w:jc w:val="center"/>
        <w:outlineLvl w:val="1"/>
        <w:rPr>
          <w:sz w:val="24"/>
          <w:szCs w:val="24"/>
        </w:rPr>
      </w:pPr>
      <w:r w:rsidRPr="003F3DCC">
        <w:rPr>
          <w:sz w:val="24"/>
          <w:szCs w:val="24"/>
        </w:rPr>
        <w:t xml:space="preserve">Приложение </w:t>
      </w:r>
      <w:r w:rsidR="00956295">
        <w:rPr>
          <w:sz w:val="24"/>
          <w:szCs w:val="24"/>
        </w:rPr>
        <w:t>№ </w:t>
      </w:r>
      <w:r w:rsidRPr="003F3DCC">
        <w:rPr>
          <w:sz w:val="24"/>
          <w:szCs w:val="24"/>
        </w:rPr>
        <w:t>4</w:t>
      </w:r>
    </w:p>
    <w:p w:rsidR="0093392B" w:rsidRPr="003F3DCC" w:rsidRDefault="0093392B" w:rsidP="00E65893">
      <w:pPr>
        <w:autoSpaceDE w:val="0"/>
        <w:autoSpaceDN w:val="0"/>
        <w:spacing w:line="216" w:lineRule="auto"/>
        <w:ind w:left="5103"/>
        <w:jc w:val="center"/>
        <w:rPr>
          <w:sz w:val="24"/>
          <w:szCs w:val="24"/>
        </w:rPr>
      </w:pPr>
      <w:r w:rsidRPr="003F3DCC">
        <w:rPr>
          <w:sz w:val="24"/>
          <w:szCs w:val="24"/>
        </w:rPr>
        <w:t>к Программе</w:t>
      </w:r>
    </w:p>
    <w:p w:rsidR="0093392B" w:rsidRPr="003F3DCC" w:rsidRDefault="0093392B" w:rsidP="00E65893">
      <w:pPr>
        <w:spacing w:line="216" w:lineRule="auto"/>
        <w:rPr>
          <w:szCs w:val="28"/>
        </w:rPr>
      </w:pPr>
    </w:p>
    <w:p w:rsidR="0093392B" w:rsidRPr="003F3DCC" w:rsidRDefault="0093392B" w:rsidP="00E65893">
      <w:pPr>
        <w:spacing w:line="216" w:lineRule="auto"/>
        <w:ind w:left="5103"/>
        <w:jc w:val="center"/>
        <w:rPr>
          <w:sz w:val="24"/>
          <w:szCs w:val="24"/>
        </w:rPr>
      </w:pPr>
    </w:p>
    <w:p w:rsidR="0093392B" w:rsidRPr="003F3DCC" w:rsidRDefault="0093392B" w:rsidP="00E65893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  <w:r w:rsidRPr="003F3DCC">
        <w:rPr>
          <w:b/>
          <w:sz w:val="24"/>
          <w:szCs w:val="24"/>
        </w:rPr>
        <w:t>П Е Р Е Ч Е Н Ь</w:t>
      </w:r>
    </w:p>
    <w:p w:rsidR="0093392B" w:rsidRPr="003F3DCC" w:rsidRDefault="0093392B" w:rsidP="00E65893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  <w:r w:rsidRPr="003F3DCC">
        <w:rPr>
          <w:b/>
          <w:sz w:val="24"/>
          <w:szCs w:val="24"/>
        </w:rPr>
        <w:t xml:space="preserve">лекарственных препаратов, отпускаемых населению Пензенской области </w:t>
      </w:r>
      <w:r w:rsidRPr="003F3DCC">
        <w:rPr>
          <w:b/>
          <w:sz w:val="24"/>
          <w:szCs w:val="24"/>
        </w:rPr>
        <w:br/>
        <w:t xml:space="preserve">в соответствии с перечнем групп населения и категорий заболеваний, </w:t>
      </w:r>
      <w:r w:rsidRPr="003F3DCC">
        <w:rPr>
          <w:b/>
          <w:sz w:val="24"/>
          <w:szCs w:val="24"/>
        </w:rPr>
        <w:br/>
        <w:t xml:space="preserve">при амбулаторном лечении которых лекарственные средства и изделия </w:t>
      </w:r>
      <w:r w:rsidRPr="003F3DCC">
        <w:rPr>
          <w:b/>
          <w:sz w:val="24"/>
          <w:szCs w:val="24"/>
        </w:rPr>
        <w:br/>
        <w:t xml:space="preserve">медицинского назначения отпускаются по рецептам врачей бесплатно, </w:t>
      </w:r>
      <w:r w:rsidR="00551F6E">
        <w:rPr>
          <w:b/>
          <w:sz w:val="24"/>
          <w:szCs w:val="24"/>
        </w:rPr>
        <w:br/>
      </w:r>
      <w:r w:rsidRPr="003F3DCC">
        <w:rPr>
          <w:b/>
          <w:sz w:val="24"/>
          <w:szCs w:val="24"/>
        </w:rPr>
        <w:t>а также</w:t>
      </w:r>
      <w:r w:rsidR="00551F6E">
        <w:rPr>
          <w:b/>
          <w:sz w:val="24"/>
          <w:szCs w:val="24"/>
        </w:rPr>
        <w:t xml:space="preserve"> </w:t>
      </w:r>
      <w:r w:rsidRPr="003F3DCC">
        <w:rPr>
          <w:b/>
          <w:sz w:val="24"/>
          <w:szCs w:val="24"/>
        </w:rPr>
        <w:t>в соответствии с перечнем групп населения, при амбулаторном</w:t>
      </w:r>
    </w:p>
    <w:p w:rsidR="0093392B" w:rsidRPr="003F3DCC" w:rsidRDefault="0093392B" w:rsidP="00E65893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  <w:r w:rsidRPr="003F3DCC">
        <w:rPr>
          <w:b/>
          <w:sz w:val="24"/>
          <w:szCs w:val="24"/>
        </w:rPr>
        <w:t>лечении которых лекарственны</w:t>
      </w:r>
      <w:r w:rsidR="00551F6E">
        <w:rPr>
          <w:b/>
          <w:sz w:val="24"/>
          <w:szCs w:val="24"/>
        </w:rPr>
        <w:t>е</w:t>
      </w:r>
      <w:r w:rsidRPr="003F3DCC">
        <w:rPr>
          <w:b/>
          <w:sz w:val="24"/>
          <w:szCs w:val="24"/>
        </w:rPr>
        <w:t xml:space="preserve"> средства отпускаются</w:t>
      </w:r>
    </w:p>
    <w:p w:rsidR="0093392B" w:rsidRPr="003F3DCC" w:rsidRDefault="0093392B" w:rsidP="00E65893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  <w:r w:rsidRPr="003F3DCC">
        <w:rPr>
          <w:b/>
          <w:sz w:val="24"/>
          <w:szCs w:val="24"/>
        </w:rPr>
        <w:t xml:space="preserve">по рецептам врачей с пятидесятипроцентной скидкой </w:t>
      </w:r>
    </w:p>
    <w:p w:rsidR="0093392B" w:rsidRPr="003F3DCC" w:rsidRDefault="0093392B" w:rsidP="00E65893">
      <w:pPr>
        <w:autoSpaceDE w:val="0"/>
        <w:autoSpaceDN w:val="0"/>
        <w:spacing w:line="216" w:lineRule="auto"/>
        <w:jc w:val="center"/>
        <w:rPr>
          <w:b/>
          <w:sz w:val="24"/>
          <w:szCs w:val="24"/>
        </w:rPr>
      </w:pPr>
      <w:r w:rsidRPr="003F3DCC">
        <w:rPr>
          <w:b/>
          <w:sz w:val="24"/>
          <w:szCs w:val="24"/>
        </w:rPr>
        <w:t>со свободных цен</w:t>
      </w:r>
    </w:p>
    <w:p w:rsidR="0093392B" w:rsidRPr="003F3DCC" w:rsidRDefault="0093392B" w:rsidP="0093392B">
      <w:pPr>
        <w:autoSpaceDE w:val="0"/>
        <w:autoSpaceDN w:val="0"/>
        <w:jc w:val="center"/>
        <w:rPr>
          <w:b/>
          <w:sz w:val="24"/>
          <w:szCs w:val="24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8"/>
        <w:gridCol w:w="3155"/>
        <w:gridCol w:w="2306"/>
        <w:gridCol w:w="2943"/>
      </w:tblGrid>
      <w:tr w:rsidR="0093392B" w:rsidRPr="003F3DCC" w:rsidTr="00A941A2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93392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АТХ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93392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93392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Лекарственные препараты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93392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Лекарственные формы</w:t>
            </w:r>
          </w:p>
        </w:tc>
      </w:tr>
    </w:tbl>
    <w:p w:rsidR="0093392B" w:rsidRPr="003F3DCC" w:rsidRDefault="0093392B" w:rsidP="0093392B">
      <w:pPr>
        <w:autoSpaceDE w:val="0"/>
        <w:autoSpaceDN w:val="0"/>
        <w:rPr>
          <w:b/>
          <w:sz w:val="8"/>
          <w:szCs w:val="24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8"/>
        <w:gridCol w:w="3155"/>
        <w:gridCol w:w="2306"/>
        <w:gridCol w:w="2943"/>
      </w:tblGrid>
      <w:tr w:rsidR="0093392B" w:rsidRPr="003F3DCC" w:rsidTr="002115DC">
        <w:trPr>
          <w:trHeight w:val="119"/>
          <w:tblHeader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пищеварительный тракт </w:t>
            </w:r>
            <w:r w:rsidR="005967C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и обмен веществ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 xml:space="preserve">лечения заболеваний, связанных </w:t>
            </w:r>
            <w:r w:rsidR="005967C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с нарушением кислотности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A02B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язвенной болезни желудка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 xml:space="preserve">двенадцатиперстной </w:t>
            </w:r>
            <w:r w:rsidRPr="0030306E">
              <w:rPr>
                <w:spacing w:val="-4"/>
                <w:sz w:val="24"/>
                <w:szCs w:val="24"/>
              </w:rPr>
              <w:t>кишки</w:t>
            </w:r>
            <w:r w:rsidR="0030306E" w:rsidRPr="0030306E">
              <w:rPr>
                <w:spacing w:val="-4"/>
                <w:sz w:val="24"/>
                <w:szCs w:val="24"/>
              </w:rPr>
              <w:t xml:space="preserve"> и </w:t>
            </w:r>
            <w:r w:rsidRPr="0030306E">
              <w:rPr>
                <w:spacing w:val="-4"/>
                <w:sz w:val="24"/>
                <w:szCs w:val="24"/>
              </w:rPr>
              <w:t>гастроэзофагеальной</w:t>
            </w:r>
            <w:r w:rsidRPr="003F3DCC">
              <w:rPr>
                <w:sz w:val="24"/>
                <w:szCs w:val="24"/>
              </w:rPr>
              <w:t xml:space="preserve"> рефлюксной болезни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A02BA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блокаторы H2-гистаминовых рецепторов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ранитидин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фамотидин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A02BC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омепразол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 кишечнорастворимые;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эзомепразол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 кишечнорастворимые;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A02BX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язвенной болезни желудка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двенадцатиперстной кишки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гастроэзофагеальной рефлюксной болезни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функциональных нарушений желудочно-кишечного тракта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A03A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функциональных нарушений желудочно-кишечного тракта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A03AA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синтетические антихолинергические средства, эфиры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третичной аминогруппой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мебеверин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платифиллин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A03AD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папаверин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его производные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дротаверин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A03B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 белладонны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A03BA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атропин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 глазные;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A03F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A03FA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метоклопрамид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A04A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A04AA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блокаторы серотониновых 5 HT3-рецепторов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ондансетрон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сироп;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суппозитории ректальные;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лиофилизированные;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заболеваний печени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желчевыводящих путей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A05A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заболеваний желчевыводящих путей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A05AA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 желчных кислот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суспензия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A05B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заболеваний печени, липотропные средства</w:t>
            </w:r>
          </w:p>
          <w:p w:rsidR="002115DC" w:rsidRPr="003F3DCC" w:rsidRDefault="002115DC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A05BA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заболеваний печени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янтарная кислота + меглумин + инозин + метионин + никотинамид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слабительные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A06A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слабительные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A06AB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бисакодил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суппозитории ректальные;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сеннозиды A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B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A06AD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лактулоза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сироп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макрогол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 xml:space="preserve">приема внутрь </w:t>
            </w:r>
            <w:r w:rsidR="00E65893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(для детей)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противодиарейные, кишечные противовоспалительные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A07B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A07BC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суспензия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диспергируемые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A07D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A07DA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лоперамид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жевательные;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таблетки-лиофилизат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A07E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A07EC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аминосалициловая кислота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аналогичные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месалазин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суппозитории ректальные;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суспензия ректальная;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кишечнорастворимые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гранулы кишечнорастворимые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высвобождением, покрытые оболочкой;</w:t>
            </w:r>
          </w:p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гранулы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</w:t>
            </w:r>
          </w:p>
          <w:p w:rsidR="002115DC" w:rsidRDefault="002115DC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  <w:p w:rsidR="002115DC" w:rsidRPr="003F3DCC" w:rsidRDefault="002115DC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сульфасалазин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A07F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A07FA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бифидобактерии бифидум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местного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местного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местного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суппозитории вагинальные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ректальные;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A09A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A09AA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ферментные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панкреатин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гранулы кишечнорастворимые;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 кишечнорастворимые;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сахарного диабета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A10A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инсулины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их аналоги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A10AB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инсулины короткого действия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их аналоги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инъекционного введения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инсулин аспарт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 xml:space="preserve">подкожного </w:t>
            </w:r>
            <w:r w:rsidR="00E65893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и 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инсулин глулизин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инсулин лизпро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A10AC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инсулины средней продолжительности действия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их аналоги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инъекционного введения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суспензия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A10AD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инсулины средней продолжительности действия или длительного действия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их аналоги в комбинации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инсулинами короткого действия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инъекционного введения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суспензия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суспензия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суспензия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A10AE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инсулины длительного действия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их аналоги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инъекционного введения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инсулин гларгин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инсулин деглудек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инсулин детемир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A10B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A10BA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бигуаниды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метформин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A10BB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глибенкламид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гликлазид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модифицированным высвобождением;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</w:t>
            </w:r>
          </w:p>
        </w:tc>
      </w:tr>
      <w:tr w:rsidR="0093392B" w:rsidRPr="003F3DCC" w:rsidTr="002115DC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A10BH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алоглиптин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вилдаглиптин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гозоглиптин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линаглиптин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саксаглиптин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ситаглиптин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эвоглиптин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  <w:p w:rsidR="002115DC" w:rsidRPr="003F3DCC" w:rsidRDefault="002115DC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A10BJ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дулаглутид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ликсисенатид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семаглутид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A10BK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дапаглифлозин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ипраглифлозин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эмпаглифлозин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эртуглифлозин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A10BX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репаглинид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витамины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A11C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витамины A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D, включая их комбинации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A11CA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витамин 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ретинол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драже;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наружного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мазь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 (масляный);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наружного применения (масляный)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A11CC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витамин D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его аналоги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альфакальцидол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кальцитриол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колекальциферол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 (масляный)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A11D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  <w:vertAlign w:val="subscript"/>
              </w:rPr>
            </w:pPr>
            <w:r w:rsidRPr="003F3DCC">
              <w:rPr>
                <w:sz w:val="24"/>
                <w:szCs w:val="24"/>
              </w:rPr>
              <w:t>витамин B</w:t>
            </w:r>
            <w:r w:rsidRPr="003F3DCC">
              <w:rPr>
                <w:sz w:val="24"/>
                <w:szCs w:val="24"/>
                <w:vertAlign w:val="subscript"/>
              </w:rPr>
              <w:t>1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его комбинации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витаминами B</w:t>
            </w:r>
            <w:r w:rsidRPr="003F3DCC">
              <w:rPr>
                <w:sz w:val="24"/>
                <w:szCs w:val="24"/>
                <w:vertAlign w:val="subscript"/>
              </w:rPr>
              <w:t>6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B</w:t>
            </w:r>
            <w:r w:rsidRPr="003F3DCC">
              <w:rPr>
                <w:sz w:val="24"/>
                <w:szCs w:val="24"/>
                <w:vertAlign w:val="subscript"/>
              </w:rPr>
              <w:t>12</w:t>
            </w:r>
          </w:p>
          <w:p w:rsidR="002115DC" w:rsidRPr="003F3DCC" w:rsidRDefault="002115DC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A11DA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витамин B</w:t>
            </w:r>
            <w:r w:rsidRPr="003F3DCC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тиамин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A11G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аскорбиновая кислота (витамин C), включая комбинации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другими средствами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A11GA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аскорбиновая кислота (витамин C)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аскорбиновая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драже;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 пролонгированного действия;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A11H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A11HA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пиридоксин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минеральные добавки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A12A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 кальция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A12AA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 кальция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кальция глюконат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A12C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A12CX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калия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магния аспарагинат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A14A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анаболические стероиды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A14AB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эстрена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нандролон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 (масляный)</w:t>
            </w:r>
          </w:p>
          <w:p w:rsidR="002115DC" w:rsidRDefault="002115DC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  <w:p w:rsidR="002115DC" w:rsidRDefault="002115DC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  <w:p w:rsidR="002115DC" w:rsidRPr="003F3DCC" w:rsidRDefault="002115DC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заболеваний желудочно-кишечного тракта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нарушений обмена веществ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A16A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заболеваний желудочно-кишечного тракта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нарушений обмена веществ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A16AA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аминокислоты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их производные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адеметионин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кишечнорастворимые;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A16AB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ферментные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агалсидаза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агалсидаза бета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концентрата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велаглюцераза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галсульфаза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концентрат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приготовления раствора 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для 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идурсульфаза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идурсульфаза бета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концентрат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приготовления раствора 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br/>
              <w:t>для 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имиглюцераза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ларонидаза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себелипаза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талиглюцераза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концентрата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A16AX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прочие 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заболеваний желудочно-кишечного тракта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нарушений обмена веществ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миглустат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нитизинон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сапроптерин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диспергируемые;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растворимые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тиоктовая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для 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для 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кровь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система кроветворения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B01A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B01AA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антагонисты витамина K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варфарин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B01AB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группа гепарина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гепарин натрия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подкожного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эноксапарин натрия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парнапарин натрия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B01AC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клопидогрел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селексипаг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тикагрелор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B01AD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ферментные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sz w:val="24"/>
                <w:szCs w:val="24"/>
                <w:lang w:eastAsia="en-US"/>
              </w:rPr>
              <w:t>алтеплаза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проурокиназа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тенектеплаза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B01AE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B01AF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прямые ингибиторы </w:t>
            </w:r>
            <w:r w:rsidR="002115DC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фактора Xa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B02A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B02AA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аминокислоты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аминокапроновая кислота</w:t>
            </w:r>
          </w:p>
          <w:p w:rsidR="002115DC" w:rsidRDefault="002115DC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2115DC" w:rsidRPr="003F3DCC" w:rsidRDefault="002115DC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транексамовая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B02AB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ингибиторы протеиназ плазмы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апротинин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B02B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витамин K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другие гемостатики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B02BA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витамин K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B02BC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местные гемостатики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фибриноген + тромбин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губка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B02BD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мороктоког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нонаког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октоког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  <w:p w:rsidR="002115DC" w:rsidRDefault="002115DC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  <w:p w:rsidR="002115DC" w:rsidRPr="003F3DCC" w:rsidRDefault="002115DC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 (замороженный)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факторы свертывания крови II, VII, IX, X </w:t>
            </w:r>
            <w:r w:rsidR="00FC5776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в комбинации (протромбиновый комплекс)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факторы свертывания крови II, IX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 xml:space="preserve">X </w:t>
            </w:r>
            <w:r w:rsidR="00FC5776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в комбинации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эфмороктоког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В02ВХ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ромиплостим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элтромбопаг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эмицизумаб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этамзилат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наружного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B03A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 железа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B03AB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сироп;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жевательные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B03AC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B03B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витамин B</w:t>
            </w:r>
            <w:r w:rsidRPr="003F3DCC">
              <w:rPr>
                <w:sz w:val="24"/>
                <w:szCs w:val="24"/>
                <w:vertAlign w:val="subscript"/>
              </w:rPr>
              <w:t>12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фолиевая кислота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B03BA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витамин B</w:t>
            </w:r>
            <w:r w:rsidRPr="003F3DCC">
              <w:rPr>
                <w:sz w:val="24"/>
                <w:szCs w:val="24"/>
                <w:vertAlign w:val="subscript"/>
              </w:rPr>
              <w:t>12</w:t>
            </w:r>
            <w:r w:rsidRPr="003F3DCC">
              <w:rPr>
                <w:sz w:val="24"/>
                <w:szCs w:val="24"/>
              </w:rPr>
              <w:t xml:space="preserve"> (цианокобаламин </w:t>
            </w:r>
            <w:r w:rsidR="00FC5776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и его аналоги)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цианокобаламин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B03BB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фолиевая кислота </w:t>
            </w:r>
            <w:r w:rsidR="00FC5776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и ее производные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фолиевая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B03X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B03XA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дарбэпоэтин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эпоэтин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эпоэтин бета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подкожного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кровезаменители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перфузионные растворы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B05AA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кровезаменители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препараты плазмы крови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sz w:val="24"/>
                <w:szCs w:val="24"/>
                <w:lang w:eastAsia="en-US"/>
              </w:rPr>
              <w:t>альбумин человека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sz w:val="24"/>
                <w:szCs w:val="24"/>
                <w:lang w:eastAsia="en-US"/>
              </w:rPr>
              <w:t>инфузий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г</w:t>
            </w:r>
            <w:r w:rsidRPr="00FC5776">
              <w:rPr>
                <w:rFonts w:eastAsia="Calibri"/>
                <w:bCs/>
                <w:spacing w:val="-6"/>
                <w:sz w:val="24"/>
                <w:szCs w:val="24"/>
                <w:lang w:eastAsia="en-US"/>
              </w:rPr>
              <w:t>идроксиэтилкрахмал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декстран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желатин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B05B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B05BA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растворы </w:t>
            </w:r>
            <w:r w:rsidR="00FC5776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для парентерального питания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жировые эмульсии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парентерального питания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эмульсия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B05BB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растворы, влияющие </w:t>
            </w:r>
            <w:r w:rsidR="00FC5776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на водно-электролитный баланс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калия хлорид + натрия ацетат + натрия хлорид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натрия лактата раствор сложный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(калия хлорид + кальция хлорид + натрия хлорид + натрия лактат)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натрия хлорида раствор сложный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(калия хлорид + кальция хлорид + натрия хлорид)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B05BC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растворы </w:t>
            </w:r>
            <w:r w:rsidR="00535349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с осмодиуретическим действием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маннитол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 дозированный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B05C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ирригационные растворы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B05CX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декстроза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B05D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растворы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перитонеального диализа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растворы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перитонеального диализа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B05X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добавки к растворам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B05XA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растворы электролитов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калия хлорид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концентрат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магния сульфат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введения;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натрия гидрокарбонат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натрия хлорид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инъекций;</w:t>
            </w:r>
          </w:p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растворитель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лекарственных форм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</w:t>
            </w:r>
          </w:p>
          <w:p w:rsidR="002115DC" w:rsidRPr="003F3DCC" w:rsidRDefault="002115DC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заболеваний сердца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C01A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сердечные гликозиды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C01AA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гликозиды наперстянки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дигоксин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(для детей)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C01B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антиаритмические препараты, классы I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III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C01BA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антиаритмические препараты, класс IA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прокаинамид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C01BB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антиаритмические препараты, класс IB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лидокаин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гель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местного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 глазные;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спрей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местного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наружного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спрей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местного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наружного применения дозированный;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спрей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местного применения дозированный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C01BC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антиаритмические препараты, класс IC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пропафенон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C01BD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амиодарон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4-Нитро-N-[(1RS)-1-(4-фторфенил)-2-</w:t>
            </w:r>
            <w:r w:rsidR="00732A13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(1-этилпиперидин-</w:t>
            </w:r>
            <w:r w:rsidR="00732A13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4-ил)этил]бензамида гидрохлорид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C01BG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антиаритмические препараты, классы I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III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C01C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C01CA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адренергические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добутамин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концентрат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инфузий;</w:t>
            </w:r>
          </w:p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  <w:p w:rsidR="002115DC" w:rsidRPr="003F3DCC" w:rsidRDefault="002115DC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допамин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концентрат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норэпинефрин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фенилэфрин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C01D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вазодилататоры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заболеваний сердца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C01DA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органические нитраты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изосорбида динитрат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спрей дозированный;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спрей подъязычный дозированный;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изосорбида мононитрат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 пролонгированного действия;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нитроглицерин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 подъязычные;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пленки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наклеивания на десну;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спрей подъязычный дозированный;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подъязычные;</w:t>
            </w:r>
          </w:p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сублингвальные</w:t>
            </w:r>
          </w:p>
          <w:p w:rsidR="002115DC" w:rsidRPr="003F3DCC" w:rsidRDefault="002115DC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C01E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заболеваний сердца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C01EA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простагландины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алпростадил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C01EB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заболеваний сердца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ивабрадин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С01СА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адренергические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эпинефрин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C01CX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другие кардиотонические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левосимендан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концентрат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C02A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C02AB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метилдопа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метилдопа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C02AC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клонидин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моксонидин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C02C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C02CA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альфа-адреноблокаторы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доксазозин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урапидил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 пролонгированного действия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C02K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C02KX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антигипертензивные средства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легочной артериальной гипертензии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амбризентан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бозентан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диспергируемые;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мацитентан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риоцигуат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диуретики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C03A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тиазидные диуретики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C03AA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тиазиды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гидрохлоротиазид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C03B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C03BA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сульфонамиды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индапамид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контролируемым высвобождением,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модифицированным высвобождением,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C03C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"петлевые" диуретики</w:t>
            </w:r>
          </w:p>
          <w:p w:rsidR="002115DC" w:rsidRPr="003F3DCC" w:rsidRDefault="002115DC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C03CA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сульфонамиды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фуросемид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C03D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C03DA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спиронолактон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C04AD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производные пурина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пентоксифиллин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концентрат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внутриартериального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концентрат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концентрат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инъекций;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внутриартериального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бета-адреноблокаторы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C07A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бета-адреноблокаторы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C07AA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пропранолол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соталол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C07AB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атенолол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бисопролол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метопролол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C07AG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альфа-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бета-адреноблокаторы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карведилол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C08C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селективные блокаторы кальциевых каналов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преимущественным действием на сосуды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C08CA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амлодипин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нимодипин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нифедипин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модифицированным высвобождением,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C08D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селективные блокаторы кальциевых каналов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прямым действием на сердце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C08DA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верапамил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средства, действующие </w:t>
            </w:r>
            <w:r w:rsidR="00A37417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на ренин-ангиотензиновую систему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C09A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ингибиторы АПФ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C09AA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ингибиторы АПФ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каптоприл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лизиноприл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периндоприл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диспергируемые в полости рта;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рамиприл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эналаприл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C09C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C09CA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лозартан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C09DX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антагонисты рецепторов ангиотензина II </w:t>
            </w:r>
            <w:r w:rsidR="0030306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в комбинации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другими средствами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валсартан + сакубитрил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C10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C10A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C10AA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аторвастатин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симвастатин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C10AB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фибраты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фенофибрат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 пролонгированного действия;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C10AX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алирокумаб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эволокумаб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D01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противогрибковые препараты, применяемые </w:t>
            </w:r>
            <w:r w:rsidR="0030306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в дерматологии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D01A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противогрибковые 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местного применения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D01AE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прочие противогрибковые 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местного применения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салициловая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мазь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 (спиртовой)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D03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 xml:space="preserve">лечения ран </w:t>
            </w:r>
            <w:r w:rsidR="0030306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и язв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D03A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D03AX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D06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антибиотики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 xml:space="preserve">противомикробные средства, применяемые </w:t>
            </w:r>
            <w:r w:rsidR="00831C3F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в дерматологии</w:t>
            </w:r>
          </w:p>
          <w:p w:rsidR="00831C3F" w:rsidRPr="003F3DCC" w:rsidRDefault="00831C3F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D06C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антибиотики в комбинации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противомикробными средствами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мазь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D07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глюкокортикоиды, применяемые </w:t>
            </w:r>
            <w:r w:rsidR="00831C3F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в дерматологии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D07A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глюкокортикоиды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D07AC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глюкокортикоиды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высокой активностью (группа III)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мометазон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крем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мазь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D08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антисептики</w:t>
            </w:r>
            <w:r w:rsidR="0030306E">
              <w:rPr>
                <w:sz w:val="24"/>
                <w:szCs w:val="24"/>
              </w:rPr>
              <w:br/>
              <w:t xml:space="preserve"> и </w:t>
            </w:r>
            <w:r w:rsidRPr="003F3DCC">
              <w:rPr>
                <w:sz w:val="24"/>
                <w:szCs w:val="24"/>
              </w:rPr>
              <w:t>дезинфицирующие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D08A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антисептики </w:t>
            </w:r>
            <w:r w:rsidR="0030306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и дезинфицирующие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D08AC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бигуаниды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амидины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хлоргексидин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местного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местного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наружного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 (спиртовой);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спрей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 (спиртовой);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спрей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местного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наружного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суппозитории вагинальные;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вагинальные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D08AG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 йода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повидон-йод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местного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наружного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D08AX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другие антисептики </w:t>
            </w:r>
            <w:r w:rsidR="0030306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и дезинфицирующие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водорода пероксид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местного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наружного применения;</w:t>
            </w:r>
          </w:p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местного применения</w:t>
            </w:r>
          </w:p>
          <w:p w:rsidR="00831C3F" w:rsidRPr="003F3DCC" w:rsidRDefault="00831C3F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калия перманганат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местного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наружного применения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этанол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приготовления лекарственных форм;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приготовления лекарственных форм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D11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D11A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D11AH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дерматита, кроме глюкокортикоидов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дупилумаб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пимекролимус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крем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G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мочеполовая система </w:t>
            </w:r>
            <w:r w:rsidR="0030306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и половые гормоны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G01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противомикробные препараты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антисептики, применяемые в гинекологии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G01A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противомикробные препараты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антисептики, кроме комбинированных препаратов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глюкокортикоидами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G01AA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натамицин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суппозитории вагинальные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G02AD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простагландины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динопростон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гель интрацервикальный</w:t>
            </w:r>
          </w:p>
          <w:p w:rsidR="00831C3F" w:rsidRPr="003F3DCC" w:rsidRDefault="00831C3F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G01AF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имидазола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клотримазол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гель вагинальный;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суппозитории вагинальные;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вагинальные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G02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G02A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G02AB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алкалоиды спорыньи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метилэргометрин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G02AD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простагландины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мизопростол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G02C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G02CA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гексопреналин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G02CB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ингибиторы пролактина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бромокриптин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G02CX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прочие препараты, применяемые в гинекологии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атозибан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концентрат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G03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половые гормоны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модуляторы функции половых органов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G03B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андрогены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G03BA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тестостерон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гель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тестостерон </w:t>
            </w:r>
            <w:r w:rsidR="0030306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(смесь эфиров)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раствор </w:t>
            </w:r>
            <w:r w:rsidR="0030306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для внутримышечного введения (масляный)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G03D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гестагены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G03DA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прегн-4-ена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прогестерон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G03DB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прегнадиена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дидрогестерон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G03DC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эстрена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норэтистерон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G03G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гонадотропины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другие стимуляторы овуляции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G03GA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гонадотропины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корифоллитропин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фоллитропин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подкожного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G03GB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кломифен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G03H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антиандрогены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G03HA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антиандрогены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ципротерон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 масляный;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G04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препараты, применяемые </w:t>
            </w:r>
            <w:r w:rsidR="0030306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в урологии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G04B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препараты, применяемые </w:t>
            </w:r>
            <w:r w:rsidR="0030306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в урологии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G04BD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средства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учащенного мочеиспускания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недержания мочи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солифенацин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G04C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доброкачественной гиперплазии предстательной железы</w:t>
            </w:r>
          </w:p>
          <w:p w:rsidR="00831C3F" w:rsidRPr="003F3DCC" w:rsidRDefault="00831C3F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G04CA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альфа-адреноблокаторы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алфузозин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контролируемым высвобождением,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тамсулозин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 кишечнорастворимые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 пролонгированного действия;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модифицированным высвобождением;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контролируемым высвобождением,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G04CB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финастерид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H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гормональные препараты системного действия, кроме половых гормонов </w:t>
            </w:r>
            <w:r w:rsidR="0030306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и инсулинов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H01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гормоны гипофиза </w:t>
            </w:r>
            <w:r w:rsidR="0030306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и гипоталамуса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их аналоги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H01A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гормоны передней доли гипофиза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их аналоги</w:t>
            </w:r>
          </w:p>
          <w:p w:rsidR="00831C3F" w:rsidRDefault="00831C3F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  <w:p w:rsidR="00831C3F" w:rsidRPr="003F3DCC" w:rsidRDefault="00831C3F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H01AC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соматропин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его агонисты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соматропин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H01AX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гормоны передней доли гипофиза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их аналоги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пэгвисомант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H01B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H01BA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вазопрессин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его аналоги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десмопрессин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 назальные;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спрей назальный дозированный;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диспергируемые в полости рта;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таблетки-лиофилизат;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подъязычные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терлипрессин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H01BB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окситоцин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его аналоги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карбетоцин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окситоцин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инфузий 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 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инъекций;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инъекций 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 местного применения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H01C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гормоны гипоталамуса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H01CB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соматостатин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аналоги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ланреотид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гель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 пролонгированного действия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октреотид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 пролонгированного действия;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 xml:space="preserve">внутримышечного введения </w:t>
            </w:r>
            <w:r w:rsidR="0030306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с пролонгированным высвобождением;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подкожного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 xml:space="preserve">инфузий </w:t>
            </w:r>
            <w:r w:rsidR="0030306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и 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пасиреотид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H01CC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ганиреликс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цетрореликс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H02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H02A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H02AA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минералокортикоиды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флудрокортизон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H02AB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глюкокортикоиды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бетаметазон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крем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мазь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гидрокортизон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крем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лиофилизат </w:t>
            </w:r>
            <w:r w:rsidR="0030306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 xml:space="preserve">для приготовления раствора </w:t>
            </w:r>
            <w:r w:rsidR="0030306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 xml:space="preserve">для внутривенного </w:t>
            </w:r>
            <w:r w:rsidR="0030306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и 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мазь глазная;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мазь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суспензия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 xml:space="preserve">внутримышечного </w:t>
            </w:r>
            <w:r w:rsidR="0030306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и внутрисуставного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эмульсия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дексаметазон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имплантат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интравитреального введения;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метилпреднизолон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 xml:space="preserve">внутривенного </w:t>
            </w:r>
            <w:r w:rsidR="0030306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и 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преднизолон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мазь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H03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заболеваний щитовидной железы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H03A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H03AA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левотироксин натрия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H03B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H03BB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тиамазол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H03C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 йода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H03CA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 йода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калия йодид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H04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H04A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H04AA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глюкагон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H05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H05A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паратиреоидные гормоны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их аналоги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H05AA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паратиреоидные гормоны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их аналоги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терипаратид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H05B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H05BA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препараты кальцитонина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кальцитонин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H05BX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парикальцитол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цинакальцет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этелкальцетид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J01A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тетрациклины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J01AA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тетрациклины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доксициклин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введения;</w:t>
            </w:r>
          </w:p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831C3F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диспергируемые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тигециклин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концентрата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J01B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амфениколы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J01BA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амфениколы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хлорамфеникол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J01C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J01CA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амоксициллин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гранулы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диспергируемые;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ампициллин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порошок </w:t>
            </w:r>
            <w:r w:rsidR="0030306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 xml:space="preserve">для приготовления раствора </w:t>
            </w:r>
            <w:r w:rsidR="0030306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 xml:space="preserve">для внутривенного </w:t>
            </w:r>
            <w:r w:rsidR="0030306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и 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порошок </w:t>
            </w:r>
            <w:r w:rsidR="0030306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для 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J01GB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другие аминогликозиды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амикацин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внутривенного 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 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порошок 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для 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внутривенного 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 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порошок 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для 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инфузий 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 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J01CE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бензатина бензилпенициллин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бензилпенициллин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порошок 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для 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внутривенного 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 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порошок 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для приготовления раствора 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для внутримышечного 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 подкожного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порошок 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для 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инъекций;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порошок 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для 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инъекций 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 местного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суспензии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J01CF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оксациллин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порошок </w:t>
            </w:r>
            <w:r w:rsidR="0030306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 xml:space="preserve">для приготовления раствора </w:t>
            </w:r>
            <w:r w:rsidR="0030306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 xml:space="preserve">для внутривенного </w:t>
            </w:r>
            <w:r w:rsidR="0030306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и внутримышечного введения;</w:t>
            </w:r>
          </w:p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порошок </w:t>
            </w:r>
            <w:r w:rsidR="0030306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для 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</w:t>
            </w:r>
          </w:p>
          <w:p w:rsidR="00831C3F" w:rsidRPr="003F3DCC" w:rsidRDefault="00831C3F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J01CR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комбинации пенициллинов, включая комбинации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ингибиторами бета-лактамаз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порошок </w:t>
            </w:r>
            <w:r w:rsidR="0030306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 xml:space="preserve">для приготовления суспензии </w:t>
            </w:r>
            <w:r w:rsidR="0030306E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для 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диспергируемые;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ампициллин + сульбактам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внутривенного 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 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J01D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бета-лактамные антибактериальные препараты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J01DB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30306E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цефалоспорины</w:t>
            </w:r>
            <w:r>
              <w:rPr>
                <w:sz w:val="24"/>
                <w:szCs w:val="24"/>
              </w:rPr>
              <w:br/>
            </w:r>
            <w:r w:rsidR="0093392B" w:rsidRPr="003F3DCC">
              <w:rPr>
                <w:sz w:val="24"/>
                <w:szCs w:val="24"/>
              </w:rPr>
              <w:t>1-го поколения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цефазолин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цефалексин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гранулы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J01DC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цефалоспорины </w:t>
            </w:r>
            <w:r w:rsidRPr="003F3DCC">
              <w:rPr>
                <w:sz w:val="24"/>
                <w:szCs w:val="24"/>
              </w:rPr>
              <w:br/>
              <w:t>2-го поколения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цефуроксим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гранулы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J01DD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цефалоспорины </w:t>
            </w:r>
            <w:r w:rsidRPr="003F3DCC">
              <w:rPr>
                <w:sz w:val="24"/>
                <w:szCs w:val="24"/>
              </w:rPr>
              <w:br/>
              <w:t>3-го поколения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цефотаксим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цефотаксим + [сульбактам]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цефтазидим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цефтриаксон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цефоперазон + сульбактам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J01DE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цефалоспорины 4-го поколения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цефепим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J01DH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карбапенемы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имипенем + циластатин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  <w:p w:rsidR="00831C3F" w:rsidRDefault="00831C3F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831C3F" w:rsidRPr="003F3DCC" w:rsidRDefault="00831C3F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меропенем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эртапенем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инъекций;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J01DI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другие цефалоспорины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пенемы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цефтазидим + [авибактам]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концентрата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цефтаролина фосамил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концентрата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цефтолозан + [тазобактам]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концентрата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J01E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сульфаниламиды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триметоприм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J01EE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комбинированные препараты сульфаниламидов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триметоприма, включая производные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ко-тримоксазол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суспензия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J01F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макролиды, линкозамиды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стрептограмины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J01FA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макролиды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азитромицин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концентрата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 (для детей);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диспергируемые;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джозамицин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диспергируемые;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кларитромицин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гранулы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J01FF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линкозамиды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клиндамицин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J01G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аминогликозиды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J01GA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стрептомицины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стрептомицин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J01GB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аминогликозиды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гентамицин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 глазные;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канамицин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тобрамицин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 глазные;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порошком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J01M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антибактериальные препараты, производные хинолона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J01MA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фторхинолоны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левофлоксацин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 глазные;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ломефлоксацин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 глазные;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моксифлоксацин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 глазные;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офлоксацин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 глазные;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 глазные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ушные;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мазь глазная;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действия,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спарфлоксацин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ципрофлоксацин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 глазные;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 глазные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ушные;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 ушные;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мазь глазная;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J01X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J01XA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антибиотики гликопептидной структуры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ванкомицин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концентрата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приема внутрь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телаванцин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J01XB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полимиксины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полимиксин B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инъекций;</w:t>
            </w:r>
          </w:p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инъекций</w:t>
            </w:r>
          </w:p>
          <w:p w:rsidR="00831C3F" w:rsidRPr="003F3DCC" w:rsidRDefault="00831C3F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J01XD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имидазола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метронидазол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J01XX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даптомицин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линезолид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гранулы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тедизолид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концентрата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фосфомицин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J02A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J02AA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антибиотики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амфотерицин B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нистатин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J02AC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триазола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вориконазол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концентрата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позаконазол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суспензия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флуконазол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J02AX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другие противогрибковые препараты системного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каспофунгин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концентрата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микафунгин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J04A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J04AA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аминосалициловая кислота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ее производные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гранулы замедленного высвобождения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гранулы кишечнорастворимые;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гранулы, покрытые кишечнорастворимой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гранулы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J04AB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антибиотики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капреомицин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рифабутин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рифампицин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инъекций;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циклосерин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J04AC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гидразиды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изониазид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J04AD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протионамид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этионамид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  <w:p w:rsidR="00831C3F" w:rsidRDefault="00831C3F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  <w:p w:rsidR="00831C3F" w:rsidRPr="003F3DCC" w:rsidRDefault="00831C3F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J04AK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бедаквилин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деламанид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пиразинамид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теризидон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тиоуреидоимино</w:t>
            </w:r>
            <w:r w:rsidR="00732A13">
              <w:rPr>
                <w:sz w:val="24"/>
                <w:szCs w:val="24"/>
              </w:rPr>
              <w:t>-</w:t>
            </w:r>
            <w:r w:rsidRPr="003F3DCC">
              <w:rPr>
                <w:sz w:val="24"/>
                <w:szCs w:val="24"/>
              </w:rPr>
              <w:t>метилпиридиния перхлорат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этамбутол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J04AM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изониазид + пиразинамид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диспергируемые;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изониазид + рифампицин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изониазид + этамбутол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J04B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J04BA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дапсон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J05A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J05AB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нуклеозиды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нуклеотиды, кроме ингибиторов обратной транскриптазы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ацикловир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крем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мазь глазная;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мазь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местного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наружного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мазь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валганцикловир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ганцикловир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J05AE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ингибиторы протеаз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атазанавир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дарунавир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нарлапревир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нирматрелвир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нирматрелвир + ритонавир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набор таблеток, покрытых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ритонавир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саквинавир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фосампренавир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суспензия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J05AF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нуклеозиды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нуклеотиды-ингибиторы обратной транскриптазы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абакавир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диданозин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 кишечнорастворимые;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зидовудин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ламивудин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ставудин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телбивудин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тенофовир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тенофовира алафенамид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фосфазид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эмтрицитабин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энтекавир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J05AG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доравирин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невирапин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суспензия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элсульфавирин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этравирин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эфавиренз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J05AH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осельтамивир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J05AP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противовирусные 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гепатита C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велпатасвир + софосбувир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гранулы,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даклатасвир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дасабувир;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омбитасвир + паритапревир + ритонавир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таблеток набор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рибавирин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для 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для 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софосбувир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J05AR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комбинированные противовирусные 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ВИЧ-инфекции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абакавир + ламивудин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биктегравир + тенофовир алафенамид + эмтрицитабин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доравирин + ламивудин + тенофовир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зидовудин + ламивудин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лопинавир + ритонавир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тенофовир + элсульфавирин + эмтрицитабин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J05AX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булевиртид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гразопревир + элбасвир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долутегравир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кагоцел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маравирок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молнупиравир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ралтегравир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жевательные;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ремдесивир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концентрата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умифеновир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оболочкой;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фавипиравир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концентрата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концентрата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иммунные сыворотки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иммуноглобулины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J06A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иммунные сыворотки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J06AA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иммунные сыворотки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анатоксин дифтерийный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анатоксин столбнячный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сыворотка противоботулини</w:t>
            </w:r>
            <w:r w:rsidR="00831C3F">
              <w:rPr>
                <w:sz w:val="24"/>
                <w:szCs w:val="24"/>
              </w:rPr>
              <w:t>-</w:t>
            </w:r>
            <w:r w:rsidRPr="003F3DCC">
              <w:rPr>
                <w:sz w:val="24"/>
                <w:szCs w:val="24"/>
              </w:rPr>
              <w:t>ческая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сыворотка </w:t>
            </w:r>
            <w:r w:rsidRPr="00831C3F">
              <w:rPr>
                <w:spacing w:val="-6"/>
                <w:sz w:val="24"/>
                <w:szCs w:val="24"/>
              </w:rPr>
              <w:t xml:space="preserve">противогангренозная </w:t>
            </w:r>
            <w:r w:rsidRPr="003F3DCC">
              <w:rPr>
                <w:sz w:val="24"/>
                <w:szCs w:val="24"/>
              </w:rPr>
              <w:t>поливалентная очищенная концентрированная лошадиная жидкая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сыворотка противодифтерийная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J06B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иммуноглобулины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сыворотка противостолбнячная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J06BA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J06BB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иммуноглобулин п</w:t>
            </w:r>
            <w:r w:rsidRPr="00831C3F">
              <w:rPr>
                <w:spacing w:val="-6"/>
                <w:sz w:val="24"/>
                <w:szCs w:val="24"/>
              </w:rPr>
              <w:t>ротивостолбнячный</w:t>
            </w:r>
            <w:r w:rsidRPr="003F3DCC">
              <w:rPr>
                <w:sz w:val="24"/>
                <w:szCs w:val="24"/>
              </w:rPr>
              <w:t xml:space="preserve"> человека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иммуноглобулин человека противостафило</w:t>
            </w:r>
            <w:r w:rsidR="00831C3F">
              <w:rPr>
                <w:sz w:val="24"/>
                <w:szCs w:val="24"/>
              </w:rPr>
              <w:t>-</w:t>
            </w:r>
            <w:r w:rsidRPr="003F3DCC">
              <w:rPr>
                <w:sz w:val="24"/>
                <w:szCs w:val="24"/>
              </w:rPr>
              <w:t>кокковый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паливизумаб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J07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вакцины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вакцины </w:t>
            </w:r>
            <w:r w:rsidR="00B30E56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в соответствии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 xml:space="preserve">национальным календарем профилактических прививок </w:t>
            </w:r>
            <w:r w:rsidR="00B30E56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по эпидемическим показаниям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вакцины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 xml:space="preserve">профилактики новой коронавирусной инфекции </w:t>
            </w:r>
            <w:r w:rsidR="00217B7D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COVID-19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противоопухолевые препараты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иммуномодуляторы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L01A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алкилирующие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L01AA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бендамустин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концентрата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концентрата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ифосфамид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инъекций;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концентрата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мелфалан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внутрисосудистого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хлорамбуцил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циклофосфамид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L01AB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алкилсульфонаты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бусульфан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L01AD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кармустин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ломустин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L01AX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дакарбазин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темозоломид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L01B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антиметаболиты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L01BA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аналоги фолиевой кислоты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метотрексат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пеметрексед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ралтитрексид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L01BB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аналоги пурина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меркаптопурин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неларабин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флударабин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концентрат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L01BC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аналоги пиримидина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sz w:val="24"/>
                <w:szCs w:val="24"/>
                <w:lang w:eastAsia="en-US"/>
              </w:rPr>
              <w:t>азацитидин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sz w:val="24"/>
                <w:szCs w:val="24"/>
                <w:lang w:eastAsia="en-US"/>
              </w:rPr>
              <w:t>приготовления суспензии</w:t>
            </w:r>
            <w:r w:rsidR="0030306E">
              <w:rPr>
                <w:rFonts w:eastAsia="Calibri"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sz w:val="24"/>
                <w:szCs w:val="24"/>
                <w:lang w:eastAsia="en-US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гемцитабин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концентрата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капецитабин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фторурацил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концентрат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инфузий;</w:t>
            </w:r>
          </w:p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внутрисосудистого введения;</w:t>
            </w:r>
          </w:p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21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внутрисосудистого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внутриполостного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цитарабин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инъекций;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L01C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алкалоиды растительного происхождения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другие природные вещества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капецитабин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L01CA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алкалоиды барвинка</w:t>
            </w:r>
            <w:r w:rsidR="0030306E">
              <w:rPr>
                <w:sz w:val="24"/>
                <w:szCs w:val="24"/>
              </w:rPr>
              <w:t xml:space="preserve"> </w:t>
            </w:r>
            <w:r w:rsidR="004F03FB">
              <w:rPr>
                <w:sz w:val="24"/>
                <w:szCs w:val="24"/>
              </w:rPr>
              <w:br/>
            </w:r>
            <w:r w:rsidR="0030306E">
              <w:rPr>
                <w:sz w:val="24"/>
                <w:szCs w:val="24"/>
              </w:rPr>
              <w:t>и </w:t>
            </w:r>
            <w:r w:rsidRPr="003F3DCC">
              <w:rPr>
                <w:sz w:val="24"/>
                <w:szCs w:val="24"/>
              </w:rPr>
              <w:t>их аналоги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винбластин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винкристин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винорелбин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L01CB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этопозид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L01CD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таксаны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доцетаксел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концентрат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кабазитаксел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паклитаксел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L01D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противоопухолевые антибиотики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родственные соединения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L01DB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антрациклины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родственные соединения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даунорубицин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доксорубицин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внутриартериального, 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внутрипузырного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внутрисосудистого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внутрипузырного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внутрисосудистого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внутрипузырного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идарубицин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митоксантрон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эпирубицин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внутрисосудистого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внутрипузырного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внутрисосудистого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внутрипузырного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внутриартериального, внутрипузырного введения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L01DC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блеомицин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иксабепилон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митомицин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L01X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L01XA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 платины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карбоплатин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концентрат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оксалиплатин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концентрата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цисплатин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концентрат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L01XB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метилгидразины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прокарбазин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L01ХС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моноклональные антитела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авелумаб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атезолизумаб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  <w:p w:rsidR="004F03FB" w:rsidRPr="003F3DCC" w:rsidRDefault="004F03F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бевацизумаб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блинатумомаб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концентрата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брентуксимаб ведотин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концентрата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даратумумаб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концентрат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дурвалумаб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изатуксимаб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ипилимумаб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концентрат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ниволумаб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обинутузумаб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панитумумаб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пембролизумаб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пертузумаб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пролголимаб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рамуцирумаб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концентрат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ритуксимаб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трастузумаб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концентрата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трастузумаб эмтанзин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концентрата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цетуксимаб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элотузумаб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концентрата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L01XE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абемациклиб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акалабрутиниб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акситиниб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алектиниб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афатиниб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бозутиниб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вандетаниб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вемурафениб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  <w:p w:rsidR="004F03FB" w:rsidRPr="003F3DCC" w:rsidRDefault="004F03F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гефитиниб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дабрафениб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дазатиниб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ибрутиниб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иматиниб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кабозантиниб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кобиметиниб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кризотиниб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лапатиниб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ленватиниб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мидостаурин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нилотиниб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нинтеданиб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 мягкие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осимертиниб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пазопаниб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палбоциклиб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регорафениб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рибоциклиб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руксолитиниб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сорафениб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сунитиниб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траметиниб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церитиниб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эрлотиниб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L01XX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аспарагиназа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афлиберцепт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внутриглазного введения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бортезомиб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подкожного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венетоклакс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висмодегиб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гидроксикарбамид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иксазомиб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иринотекан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карфилзомиб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митотан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олапариб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  <w:p w:rsidR="004F03FB" w:rsidRDefault="004F03F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  <w:p w:rsidR="004F03FB" w:rsidRPr="003F3DCC" w:rsidRDefault="004F03F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пэгаспаргаза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талазопариб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третиноин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фактор некроза опухоли альфа-1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(тимозин рекомбинантный)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эрибулин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L02A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гормоны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родственные соединения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L02AB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гестагены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217B7D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pacing w:val="-6"/>
                <w:sz w:val="24"/>
                <w:szCs w:val="24"/>
              </w:rPr>
            </w:pPr>
            <w:r w:rsidRPr="00217B7D">
              <w:rPr>
                <w:spacing w:val="-6"/>
                <w:sz w:val="24"/>
                <w:szCs w:val="24"/>
              </w:rPr>
              <w:t>медроксипрогестерон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L02AE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бусерелин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 пролонгированного действия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гозерелин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имплантат;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 пролонгированного действия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лейпрорелин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подкожного введения пролонгированного действия;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подкожного введения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высвобождением;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трипторелин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 пролонгированного действия;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подкожного введения пролонгированного действия;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подкожного введения пролонгированного действия;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L02B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антагонисты гормонов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родственные соединения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L02BA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антиэстрогены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тамоксифен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фулвестрант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</w:t>
            </w:r>
          </w:p>
          <w:p w:rsidR="004F03FB" w:rsidRDefault="004F03F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  <w:p w:rsidR="004F03FB" w:rsidRPr="003F3DCC" w:rsidRDefault="004F03F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L02BB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антиандрогены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апалутамид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бикалутамид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флутамид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энзалутамид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L02BG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ингибиторы ароматазы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анастрозол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L02BX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антагонисты гормонов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родственные соединения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абиратерон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дегареликс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иммуностимуляторы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L03A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иммуностимуляторы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L03AA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филграстим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подкожного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эмпэгфилграстим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L03AB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интерфероны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интерферон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гель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местного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наружного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 назальные;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спрей назальный дозированный;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внутримышечного, субконъюнктивального введения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закапывания в глаз;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интраназального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интраназального введения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ингаляций;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местного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мазь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местного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внутримышечного, субконъюнктивального введения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закапывания в глаз;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подкожного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суппозитории ректальные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интерферон бета-1a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интерферон бета-1b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интерферон гамма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подкожного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интраназального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пэгинтерферон альфа-2a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пэгинтерферон альфа-2b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пэгинтерферон </w:t>
            </w:r>
            <w:r w:rsidR="00217B7D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бета-1a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цепэгинтерферон альфа-2b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L03AX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азоксимера бромид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местного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суппозитории вагинальные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ректальные;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вакцина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рака мочевого пузыря БЦЖ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внутрипузырного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глатирамера ацетат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меглюмина акридонацетат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тилорон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иммунодепрессанты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L04A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иммунодепрессанты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L04AA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абатацепт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концентрата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sz w:val="24"/>
                <w:szCs w:val="24"/>
                <w:lang w:eastAsia="en-US"/>
              </w:rPr>
              <w:t>алемтузумаб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sz w:val="24"/>
                <w:szCs w:val="24"/>
                <w:lang w:eastAsia="en-US"/>
              </w:rPr>
              <w:t>концентрат</w:t>
            </w:r>
            <w:r w:rsidR="0030306E">
              <w:rPr>
                <w:rFonts w:eastAsia="Calibri"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апремиласт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барицитиниб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белимумаб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концентрата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ведолизумаб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концентрата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кладрибин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лефлуномид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микофенолата мофетил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микофеноловая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кишечнорастворимые,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натализумаб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  <w:p w:rsidR="004F03FB" w:rsidRPr="003F3DCC" w:rsidRDefault="004F03F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окрелизумаб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сипонимод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терифлуномид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тофацитиниб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упадацитиниб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финголимод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эверолимус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диспергируемые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экулизумаб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концентрат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L04AB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адалимумаб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голимумаб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инфликсимаб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концентрата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цертолизумаба пэгол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этанерцепт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L04АС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ингибиторы интерлейкина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анакинра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базиликсимаб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гуселькумаб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иксекизумаб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канакинумаб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левилимаб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нетакимаб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олокизумаб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рисанкизумаб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сарилумаб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секукинумаб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введения;</w:t>
            </w:r>
          </w:p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тоцилизумаб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устекинумаб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L04AD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такролимус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 пролонгированного действия;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мазь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циклоспорин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 мягкие;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L04AX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азатиоприн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диметилфумарат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 кишечнорастворимые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леналидомид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пирфенидон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помалидомид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M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костно-мышечная система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M01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противовоспалительные </w:t>
            </w:r>
            <w:r w:rsidR="00217B7D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и противоревматические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M01A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нестероидные противовоспалительные </w:t>
            </w:r>
            <w:r w:rsidR="00217B7D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и противоревматические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M01AB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уксусной кислоты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родственные соединения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диклофенак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 глазные;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 кишечнорастворимые;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модифицированным высвобождением;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кишечнорастворимые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кеторолак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M01AE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декскетопрофен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ибупрофен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гель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гранулы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крем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мазь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суппозитории ректальные;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суппозитории ректальные (для детей);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суспензия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суспензия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 (для детей);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кетопрофен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 пролонгированного действия;</w:t>
            </w:r>
          </w:p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модифицированным высвобождением;</w:t>
            </w:r>
          </w:p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суппозитории ректальные;</w:t>
            </w:r>
          </w:p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действия;</w:t>
            </w:r>
          </w:p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модифицированным высвобождением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M01C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M01CC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пеницилламин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подобные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пеницилламин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M03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миорелаксанты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M03A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M03AB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производные холина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суксаметония </w:t>
            </w:r>
            <w:r w:rsidR="00732A13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йодид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хлорид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M03AC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пипекурония бромид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4F03FB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рокурония бромид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M03AX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ботулинический токсин типа 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ботулинический токсин типа A-гемагглютинин комплекс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M03B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M03BX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баклофен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интратекального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тизанидин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капсулы </w:t>
            </w:r>
            <w:r w:rsidR="00060D6D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с модифицированным высвобождением;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M04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M04A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M04AA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аллопуринол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M05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заболеваний костей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M05B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препараты, влияющие </w:t>
            </w:r>
            <w:r w:rsidR="004F03FB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на структуру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минерализацию костей</w:t>
            </w:r>
          </w:p>
          <w:p w:rsidR="004F03FB" w:rsidRPr="003F3DCC" w:rsidRDefault="004F03F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M05BA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бисфосфонаты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алендроновая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золедроновая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концентрата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M05BX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препараты, влияющие на структуру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минерализацию костей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деносумаб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стронция ранелат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М09АХ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прочие 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заболеваний костно-мышечной системы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нусинерсен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интратекального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рисдиплам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нервная система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анестетики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N01A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общей анестезии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N01АВ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галотан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жидкость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ингаляций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десфлуран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жидкость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севофлуран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жидкость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</w:t>
            </w:r>
          </w:p>
          <w:p w:rsidR="004F03FB" w:rsidRDefault="004F03F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  <w:p w:rsidR="004F03FB" w:rsidRPr="003F3DCC" w:rsidRDefault="004F03F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N01AF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барбитураты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тиопентал натрия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порошок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N01AH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опиоидные анальгетики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тримеперидин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N01AX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общей анестезии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динитрогена оксид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газ сжатый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кетамин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натрия оксибутират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пропофол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эмульсия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эмульсия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N01B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местные анестетики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N01BA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прокаин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N01BB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амиды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бупивакаин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интратекального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левобупивакаин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ропивакаин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анальгетики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N02A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опиоиды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N02AA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природные алкалоиды опия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морфин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 пролонгированного действия;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налоксон + оксикодон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N02AB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фентанил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трансдермальная терапевтическая система;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пластырь трансдермальный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N02AE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орипавина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бупренорфин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N02AX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опиоиды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пропионилфенил-</w:t>
            </w:r>
            <w:r w:rsidRPr="00060D6D">
              <w:rPr>
                <w:spacing w:val="-6"/>
                <w:sz w:val="24"/>
                <w:szCs w:val="24"/>
              </w:rPr>
              <w:t>этоксиэтилпиперидин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защечные;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подъязычные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тапентадол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трамадол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суппозитории ректальные;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N02B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анальгетики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антипиретики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N02BA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салициловая кислота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ее производные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кишечнорастворимые,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N02BE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анилиды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парацетамол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 (для детей);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суппозитории ректальные;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суппозитории ректальные </w:t>
            </w:r>
            <w:r w:rsidRPr="003F3DCC">
              <w:rPr>
                <w:sz w:val="24"/>
                <w:szCs w:val="24"/>
              </w:rPr>
              <w:br/>
              <w:t>(для детей);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суспензия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суспензия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 (для детей);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N03A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N03AA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барбитураты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их производные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бензобарбитал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фенобарбитал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N03AB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гидантоина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фенитоин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N03AD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сукцинимида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этосуксимид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N03AE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клоназепам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N03AF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карбамазепин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окскарбазепин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суспензия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N03AG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вальпроевая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гранулы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 кишечнорастворимые;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сироп;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сироп (для детей);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N03AX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бриварацетам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лакосамид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леветирацетам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перампанел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прегабалин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топирамат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  <w:p w:rsidR="001A3D09" w:rsidRPr="003F3DCC" w:rsidRDefault="001A3D09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N04A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N04АА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третичные амины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бипериден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тригексифенидил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N04B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N04BA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допа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ее производные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леводопа + бенсеразид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модифицированным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высвобождением;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диспергируемые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леводопа + карбидопа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N04BB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адамантана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амантадин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N04BC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пирибедил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контролируемым высвобождением,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контролируемым высвобождением,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прамипексол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психолептики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N05A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N05AA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левомепромазин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хлорпромазин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драже;</w:t>
            </w:r>
          </w:p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  <w:p w:rsidR="001A3D09" w:rsidRPr="003F3DCC" w:rsidRDefault="001A3D09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N05AB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перфеназин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трифлуоперазин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флуфеназин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 (масляный)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N05AC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перициазин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тиоридазин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N05AD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галоперидол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 (масляный);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дроперидол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N05AE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индола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луразидон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сертиндол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N05AF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тиоксантена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зуклопентиксол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 (масляный);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флупентиксол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 (масляный);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N05AH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диазепины, оксазепины, тиазепины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оксепины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кветиапин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пролонгированным высвобождением,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оланзапин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диспергируемые в полости рта;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N05AL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бензамиды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сульпирид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N05AX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карипразин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палиперидон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суспензия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 пролонгированного действия;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рисперидон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 пролонгированного действия;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диспергируемые в полости рта;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рассасывания;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N05B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анксиолитики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N05BA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бромдигидрохлор</w:t>
            </w:r>
            <w:r w:rsidR="00732A13">
              <w:rPr>
                <w:sz w:val="24"/>
                <w:szCs w:val="24"/>
              </w:rPr>
              <w:t>-</w:t>
            </w:r>
            <w:r w:rsidRPr="003F3DCC">
              <w:rPr>
                <w:sz w:val="24"/>
                <w:szCs w:val="24"/>
              </w:rPr>
              <w:t>фенилбензодиазепин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диазепам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лоразепам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оксазепам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N05BB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гидроксизин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N05C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снотворные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седативные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N05CD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мидазолам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нитразепам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N05CF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зопиклон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психоаналептики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N06A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антидепрессанты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N06AA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амитриптилин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имипрамин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драже;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кломипрамин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N06AB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пароксетин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сертралин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флуоксетин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N06AX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антидепрессанты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агомелатин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пипофезин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N06B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психостимуляторы, средства, применяемые при синдроме дефицита внимания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гиперактивностью,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ноотропные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N06BC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ксантина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кофеин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субконъюнктивального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N06BX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психостимуляторы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ноотропные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винпоцетин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концентрат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глицин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защечные;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подъязычные;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защечные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подъязычные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метионил-глутамил-гистидил-фенилаланил-пролил-глицил-пролин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капли назальные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пирацетам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инфузий;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фонтурацетам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церебролизин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цитиколин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N06D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деменции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N06DA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галантамин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 пролонгированного действия;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ривастигмин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трансдермальная терапевтическая система;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N06DX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деменции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мемантин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заболеваний нервной системы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N07A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парасимпатомиметики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N07AA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подкожного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пиридостигмина бромид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N07AX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холина альфосцерат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N07B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N07BB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налтрексон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 пролонгированного действия;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N07C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устранения головокружения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N07CA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устранения головокружения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бетагистин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N07X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заболеваний нервной системы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N07XX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прочие 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заболеваний нервной системы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тетрабеназин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этилметилгидрокси</w:t>
            </w:r>
            <w:r w:rsidR="004F2382">
              <w:rPr>
                <w:sz w:val="24"/>
                <w:szCs w:val="24"/>
              </w:rPr>
              <w:t>-</w:t>
            </w:r>
            <w:r w:rsidRPr="003F3DCC">
              <w:rPr>
                <w:sz w:val="24"/>
                <w:szCs w:val="24"/>
              </w:rPr>
              <w:t>пиридина сукцинат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P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противопаразитарные препараты, инсектициды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репелленты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P01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P01B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P01BA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аминохинолины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гидроксихлорохин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P01BC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метанолхинолины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мефлохин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P02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P02B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трематодоза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P02BA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хинолина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родственные соединения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празиквантел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P02C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нематодоза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P02CA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мебендазол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P02CC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пирантел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суспензия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P02CE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левамизол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P03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 xml:space="preserve">уничтожения эктопаразитов </w:t>
            </w:r>
            <w:r w:rsidR="004F2382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(в т.ч. чесоточного клеща), инсектициды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репелленты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P03A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 xml:space="preserve">уничтожения эктопаразитов </w:t>
            </w:r>
            <w:r w:rsidR="004F2382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(в т.ч. чесоточного клеща)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P03AX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прочие 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 xml:space="preserve">уничтожения эктопаразитов </w:t>
            </w:r>
            <w:r w:rsidR="001A3D09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(в т.ч. чесоточного клеща)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бензилбензоат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мазь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эмульсия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наружного применения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дыхательная система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назальные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R01A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деконгестанты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другие 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местного применения</w:t>
            </w:r>
          </w:p>
          <w:p w:rsidR="001A3D09" w:rsidRDefault="001A3D09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  <w:p w:rsidR="001A3D09" w:rsidRPr="003F3DCC" w:rsidRDefault="001A3D09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R01AA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адреномиметики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ксилометазолин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гель назальный;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 назальные;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капли назальные </w:t>
            </w:r>
            <w:r w:rsidR="004F2382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(для детей);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спрей назальный;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спрей назальный дозированный;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R02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заболеваний горла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R02A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заболеваний горла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R02AA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местного применения;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спрей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местного применения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обструктивных заболеваний дыхательных путей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R03A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адренергические средства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ингаляционного введения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R03AC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селективные бета </w:t>
            </w:r>
            <w:r w:rsidR="004F2382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2-адреномиметики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индакатерол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 xml:space="preserve">порошком </w:t>
            </w:r>
            <w:r w:rsidR="004F2382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для ингаляций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сальбутамол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аэрозоль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 дозированный;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аэрозоль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 дозированный, активируемый вдохом;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 дозированный;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формотерол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аэрозоль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 дозированный;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порошком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 дозированный</w:t>
            </w:r>
          </w:p>
        </w:tc>
      </w:tr>
      <w:tr w:rsidR="0093392B" w:rsidRPr="003F3DCC" w:rsidTr="002115DC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R03AK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адренергические средства в комбинации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глюкокортикоидами или другими препаратами, кроме антихолинергических средств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аэрозоль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 дозированный</w:t>
            </w:r>
          </w:p>
        </w:tc>
      </w:tr>
      <w:tr w:rsidR="0093392B" w:rsidRPr="003F3DCC" w:rsidTr="002115DC"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будесонид + формотерол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порошком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 набор;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 дозированный;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порошком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 дозированный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салметерол + флутиказон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аэрозоль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 дозированный;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порошком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 дозированный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R03AL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адренергические средства </w:t>
            </w:r>
            <w:r w:rsidR="004F2382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 xml:space="preserve">в комбинации </w:t>
            </w:r>
            <w:r w:rsidR="004F2382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 xml:space="preserve">с антихолинергическими средствами, включая тройные комбинации </w:t>
            </w:r>
            <w:r w:rsidR="004F2382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с кортикостероидами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 дозированный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 дозированный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вилантерол + умеклидиния бромид + флутиказона фуроат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 дозированный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 xml:space="preserve">порошком </w:t>
            </w:r>
            <w:r w:rsidR="004F2382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для ингаляций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аэрозоль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 дозированный;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 дозированный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R03B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средства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обструктивных заболеваний дыхательных путей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ингаляционного введения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R03BA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глюкокортикоиды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беклометазон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аэрозоль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 дозированный;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аэрозоль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 дозированный, активируемый вдохом;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спрей назальный дозированный;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суспензия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будесонид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 кишечнорастворимые;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 дозированный;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спрей назальный дозированный;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суспензия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 дозированная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R03BB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аклидиния бромид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 дозированный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гликопиррония бромид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 xml:space="preserve">порошком </w:t>
            </w:r>
            <w:r w:rsidR="004F2382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для ингаляций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ипратропия бромид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аэрозоль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 дозированный;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тиотропия бромид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 xml:space="preserve">порошком </w:t>
            </w:r>
            <w:r w:rsidR="004F2382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для ингаляций;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R03BC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кромоглициевая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аэрозоль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 дозированный;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 глазные;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спрей назальный дозированный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R03D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средства системного действия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обструктивных заболеваний дыхательных путей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R03DA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ксантины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аминофиллин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R03DX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прочие средства системного действия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обструктивных заболеваний дыхательных путей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бенрализумаб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меполизумаб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  <w:p w:rsidR="001A3D09" w:rsidRDefault="001A3D09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  <w:p w:rsidR="001A3D09" w:rsidRPr="003F3DCC" w:rsidRDefault="001A3D09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омализумаб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реслизумаб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концентрат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инфузий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R05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противокашлевые препараты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средства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простудных заболеваний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R05C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отхаркивающие препараты, кроме комбинаций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противокашлевыми средствами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R05CB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амброксол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капсулы пролонгированного действия;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пастилки;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ингаляций;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сироп;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диспергируемые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ацетилцистеин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гранулы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гранулы д</w:t>
            </w:r>
            <w:r w:rsidR="004F2382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ля приготовления сиропа;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порошок </w:t>
            </w:r>
            <w:r w:rsidR="004F2382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для 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ингаляций;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сироп;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шипучие;</w:t>
            </w:r>
          </w:p>
          <w:p w:rsidR="0093392B" w:rsidRPr="003F3DCC" w:rsidRDefault="0093392B" w:rsidP="001A3D09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диспергируемые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дорназа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ингаляций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R06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R06A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R06AA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эфиры алкиламинов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дифенгидрамин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R06AC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хлоропирамин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R06AE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производные пиперазина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цетиризин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сироп;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R06AX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лоратадин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сироп;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суспензия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R07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заболеваний дыхательной системы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R07A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заболеваний дыхательной системы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R07AA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легочные сурфактанты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берактант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суспензия </w:t>
            </w:r>
            <w:r w:rsidR="004F2382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для эндотрахеального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порактант альфа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суспензия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эндотрахеального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сурфактант-БЛ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эмульсии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ингаляционного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эмульсии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эндотрахеального, эндобронхиального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ингаляционного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R07AX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прочие 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заболеваний органов дыхания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ивакафтор + лумакафтор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S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органы чувств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S01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офтальмологические препараты</w:t>
            </w:r>
          </w:p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S01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S01AA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антибиотики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тетрациклин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мазь глазная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S01E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противоглаукомные препараты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миотические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S01EB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парасимпатомиметики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пилокарпин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 глазные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S01EC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ацетазоламид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дорзоламид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 глазные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S01ED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бета-адреноблокаторы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тимолол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 глазные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S01EE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аналоги простагландинов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тафлупрост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 глазные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S01EX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DF61A4">
              <w:rPr>
                <w:spacing w:val="-4"/>
                <w:sz w:val="24"/>
                <w:szCs w:val="24"/>
              </w:rPr>
              <w:t>бутиламиногидрокси</w:t>
            </w:r>
            <w:r w:rsidR="00DF61A4">
              <w:rPr>
                <w:sz w:val="24"/>
                <w:szCs w:val="24"/>
              </w:rPr>
              <w:t>-</w:t>
            </w:r>
            <w:r w:rsidRPr="003F3DCC">
              <w:rPr>
                <w:sz w:val="24"/>
                <w:szCs w:val="24"/>
              </w:rPr>
              <w:t>пропоксифенокси</w:t>
            </w:r>
            <w:r w:rsidR="001A3D09">
              <w:rPr>
                <w:sz w:val="24"/>
                <w:szCs w:val="24"/>
              </w:rPr>
              <w:t>-</w:t>
            </w:r>
            <w:r w:rsidRPr="003F3DCC">
              <w:rPr>
                <w:sz w:val="24"/>
                <w:szCs w:val="24"/>
              </w:rPr>
              <w:t>метилметилокса</w:t>
            </w:r>
            <w:r w:rsidR="001A3D09">
              <w:rPr>
                <w:sz w:val="24"/>
                <w:szCs w:val="24"/>
              </w:rPr>
              <w:t>-</w:t>
            </w:r>
            <w:r w:rsidRPr="003F3DCC">
              <w:rPr>
                <w:sz w:val="24"/>
                <w:szCs w:val="24"/>
              </w:rPr>
              <w:t>диазол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 глазные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S01F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мидриатические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циклоплегические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S01FA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тропикамид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 глазные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S01H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местные анестетики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S01HA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местные анестетики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оксибупрокаин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 глазные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S01J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S01JA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красящие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флуоресцеин натрия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S01K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препараты, используемые при хирургических вмешательствах </w:t>
            </w:r>
            <w:r w:rsidR="004F2382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в офтальмологии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S01KA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гипромеллоза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 глазные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S01L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средства, применяемые </w:t>
            </w:r>
            <w:r w:rsidR="00DF61A4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при заболеваниях сосудистой оболочки глаза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S01LA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бролуцизумаб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внутриглазного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ранибизумаб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внутриглазного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S02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заболеваний уха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S02A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S02AA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рифамицин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капли ушные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V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прочие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V01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аллергены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V01A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аллергены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V01AA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аллергенов экстракт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аллергены бактерий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раствор </w:t>
            </w:r>
            <w:r w:rsidR="004F2382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для внутрикожного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раствор </w:t>
            </w:r>
            <w:r w:rsidR="004F2382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для внутрикожного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V03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V03A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V03AB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антидоты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димеркаптопропан</w:t>
            </w:r>
            <w:r w:rsidR="001A4277">
              <w:rPr>
                <w:rFonts w:eastAsia="Calibri"/>
                <w:bCs/>
                <w:sz w:val="24"/>
                <w:szCs w:val="24"/>
                <w:lang w:eastAsia="en-US"/>
              </w:rPr>
              <w:t>-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сульфонат натрия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внутримышечного </w:t>
            </w:r>
            <w:r w:rsidR="004F2382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 подкожного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калий-железо гексацианоферрат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введения;</w:t>
            </w:r>
          </w:p>
          <w:p w:rsidR="0093392B" w:rsidRDefault="0093392B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ингаляций</w:t>
            </w:r>
          </w:p>
          <w:p w:rsidR="001A4277" w:rsidRPr="003F3DCC" w:rsidRDefault="001A4277" w:rsidP="00DF61A4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карбоксим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налоксон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натрия тиосульфат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протамина сульфат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 введения;</w:t>
            </w:r>
          </w:p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сугаммадекс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цинка бисвинилимидазола диацетат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V03AC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деферазирокс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диспергируемые;</w:t>
            </w:r>
          </w:p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V03AE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лечения гиперкалиемии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гиперфосфатемии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кальция </w:t>
            </w:r>
            <w:r w:rsidRPr="004F2382">
              <w:rPr>
                <w:spacing w:val="-6"/>
                <w:sz w:val="24"/>
                <w:szCs w:val="24"/>
              </w:rPr>
              <w:t>полистиролсульфонат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комплекс </w:t>
            </w:r>
            <w:r w:rsidR="004F2382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(бета-железа (III) оксигидроксида, сахарозы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крахмала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 жевательные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севеламер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V03AF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дезинтоксикационные препараты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противоопухолевой терапии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кальция фолинат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введения;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месна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V03AX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прочие лечебные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дезоксирибонуклеи</w:t>
            </w:r>
            <w:r w:rsidR="00732A13">
              <w:rPr>
                <w:sz w:val="24"/>
                <w:szCs w:val="24"/>
              </w:rPr>
              <w:t>-</w:t>
            </w:r>
            <w:r w:rsidRPr="003F3DCC">
              <w:rPr>
                <w:sz w:val="24"/>
                <w:szCs w:val="24"/>
              </w:rPr>
              <w:t>новая кислота плазмидная (сверхскрученная кольцевая двуцепочечная)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внутримышечного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V06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лечебное питание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V06D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rPr>
          <w:trHeight w:val="559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V06DD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аминокислоты, включая комбинации</w:t>
            </w:r>
            <w:r w:rsidR="0030306E">
              <w:rPr>
                <w:sz w:val="24"/>
                <w:szCs w:val="24"/>
              </w:rPr>
              <w:t xml:space="preserve"> с </w:t>
            </w:r>
            <w:r w:rsidRPr="003F3DCC">
              <w:rPr>
                <w:sz w:val="24"/>
                <w:szCs w:val="24"/>
              </w:rPr>
              <w:t>полипептидами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аминокислоты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парентерального питания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аминокислоты </w:t>
            </w:r>
            <w:r w:rsidR="004F2382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и их смеси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кетоаналоги аминокислот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V06DE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аминокислоты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парентерального питания + прочие препараты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V07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V07A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V07AB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растворители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разбавители, включая ирригационные растворы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вода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 xml:space="preserve">растворитель </w:t>
            </w:r>
            <w:r w:rsidR="004F2382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 xml:space="preserve">для приготовления лекарственных форм </w:t>
            </w:r>
            <w:r w:rsidR="004F2382">
              <w:rPr>
                <w:sz w:val="24"/>
                <w:szCs w:val="24"/>
              </w:rPr>
              <w:br/>
            </w:r>
            <w:r w:rsidRPr="003F3DCC">
              <w:rPr>
                <w:sz w:val="24"/>
                <w:szCs w:val="24"/>
              </w:rPr>
              <w:t>для 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V08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контрастные средства</w:t>
            </w: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V08A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V08AA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натрия амидотризоат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V08AB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йоверсол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</w:t>
            </w:r>
            <w:r w:rsidR="0030306E">
              <w:rPr>
                <w:sz w:val="24"/>
                <w:szCs w:val="24"/>
              </w:rPr>
              <w:t xml:space="preserve"> и </w:t>
            </w:r>
            <w:r w:rsidRPr="003F3DCC">
              <w:rPr>
                <w:sz w:val="24"/>
                <w:szCs w:val="24"/>
              </w:rPr>
              <w:t>внутриартериального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йогексол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йомепрол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йопромид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инъекций</w:t>
            </w:r>
          </w:p>
          <w:p w:rsidR="001A4277" w:rsidRPr="003F3DCC" w:rsidRDefault="001A4277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V08B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V08BA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бария сульфат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порошок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суспензии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приема внутрь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V08C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контрастные средства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магнитно-резонансной томографии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V08CA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гадобеновая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гадобутрол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гадодиамид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гадоксетовая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гадопентетовая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гадотеридол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гадотеровая кислота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раствор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V09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меброфенин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пентатех 99mТс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3F3DCC">
              <w:rPr>
                <w:sz w:val="24"/>
                <w:szCs w:val="24"/>
              </w:rPr>
              <w:t>лиофилизат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приготовления раствора</w:t>
            </w:r>
            <w:r w:rsidR="0030306E">
              <w:rPr>
                <w:sz w:val="24"/>
                <w:szCs w:val="24"/>
              </w:rPr>
              <w:t xml:space="preserve"> для </w:t>
            </w:r>
            <w:r w:rsidRPr="003F3DCC">
              <w:rPr>
                <w:sz w:val="24"/>
                <w:szCs w:val="24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пирфотех 99mTc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 введения</w:t>
            </w:r>
          </w:p>
          <w:p w:rsidR="001A4277" w:rsidRDefault="001A4277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1A4277" w:rsidRDefault="001A4277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1A4277" w:rsidRPr="003F3DCC" w:rsidRDefault="001A4277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технеция (99mTc) оксабифор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технеция (99mTc) фитат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лиофилизат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приготовления раствора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V10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терапевтические радиофармацевтические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V10B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радиофармацевтические средства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уменьшения боли при новообразованиях костной ткани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V10BX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разные радиофармацевтические средства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уменьшения боли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стронция хлорид 89Sr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 введения</w:t>
            </w: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V10X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другие терапевтические радиофармацевтические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93392B" w:rsidRPr="003F3DCC" w:rsidTr="002115D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V10XX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разные терапевтические радиофармацевтические средства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1A4277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радия хлорид</w:t>
            </w:r>
            <w:r w:rsidR="001A4277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[223 Ra]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B" w:rsidRPr="003F3DCC" w:rsidRDefault="0093392B" w:rsidP="002115DC">
            <w:pPr>
              <w:widowControl/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раствор</w:t>
            </w:r>
            <w:r w:rsidR="0030306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для </w:t>
            </w:r>
            <w:r w:rsidRPr="003F3DCC">
              <w:rPr>
                <w:rFonts w:eastAsia="Calibri"/>
                <w:bCs/>
                <w:sz w:val="24"/>
                <w:szCs w:val="24"/>
                <w:lang w:eastAsia="en-US"/>
              </w:rPr>
              <w:t>внутривенного введения</w:t>
            </w:r>
          </w:p>
        </w:tc>
      </w:tr>
    </w:tbl>
    <w:p w:rsidR="0093392B" w:rsidRDefault="0093392B" w:rsidP="0093392B">
      <w:pPr>
        <w:spacing w:line="240" w:lineRule="atLeast"/>
        <w:rPr>
          <w:color w:val="000000"/>
          <w:szCs w:val="28"/>
        </w:rPr>
      </w:pPr>
    </w:p>
    <w:p w:rsidR="004F2382" w:rsidRDefault="004F2382" w:rsidP="0093392B">
      <w:pPr>
        <w:spacing w:line="240" w:lineRule="atLeast"/>
        <w:rPr>
          <w:color w:val="000000"/>
          <w:szCs w:val="28"/>
        </w:rPr>
      </w:pPr>
    </w:p>
    <w:p w:rsidR="004F2382" w:rsidRDefault="004F2382" w:rsidP="004F2382">
      <w:pPr>
        <w:spacing w:line="240" w:lineRule="atLeast"/>
        <w:jc w:val="center"/>
        <w:rPr>
          <w:color w:val="000000"/>
          <w:szCs w:val="28"/>
        </w:rPr>
      </w:pPr>
      <w:r>
        <w:rPr>
          <w:color w:val="000000"/>
          <w:szCs w:val="28"/>
        </w:rPr>
        <w:t>________________</w:t>
      </w:r>
    </w:p>
    <w:p w:rsidR="004F2382" w:rsidRPr="003F3DCC" w:rsidRDefault="004F2382" w:rsidP="0093392B">
      <w:pPr>
        <w:spacing w:line="240" w:lineRule="atLeast"/>
        <w:rPr>
          <w:color w:val="000000"/>
          <w:szCs w:val="28"/>
        </w:rPr>
      </w:pPr>
    </w:p>
    <w:p w:rsidR="0093392B" w:rsidRPr="003F3DCC" w:rsidRDefault="0093392B" w:rsidP="0093392B">
      <w:pPr>
        <w:spacing w:line="221" w:lineRule="auto"/>
        <w:ind w:left="5103"/>
        <w:jc w:val="center"/>
        <w:rPr>
          <w:sz w:val="24"/>
          <w:szCs w:val="24"/>
        </w:rPr>
      </w:pPr>
    </w:p>
    <w:p w:rsidR="0093392B" w:rsidRPr="003F3DCC" w:rsidRDefault="0093392B" w:rsidP="0093392B">
      <w:pPr>
        <w:spacing w:line="221" w:lineRule="auto"/>
        <w:ind w:left="5103"/>
        <w:jc w:val="center"/>
        <w:rPr>
          <w:sz w:val="24"/>
          <w:szCs w:val="24"/>
        </w:rPr>
      </w:pPr>
    </w:p>
    <w:p w:rsidR="0093392B" w:rsidRPr="003F3DCC" w:rsidRDefault="0093392B" w:rsidP="0093392B">
      <w:pPr>
        <w:spacing w:line="221" w:lineRule="auto"/>
        <w:ind w:left="5103"/>
        <w:jc w:val="center"/>
        <w:rPr>
          <w:sz w:val="24"/>
          <w:szCs w:val="24"/>
        </w:rPr>
      </w:pPr>
    </w:p>
    <w:p w:rsidR="0093392B" w:rsidRPr="003F3DCC" w:rsidRDefault="0093392B" w:rsidP="0093392B">
      <w:pPr>
        <w:spacing w:line="221" w:lineRule="auto"/>
        <w:ind w:left="5103"/>
        <w:jc w:val="center"/>
        <w:rPr>
          <w:sz w:val="24"/>
          <w:szCs w:val="24"/>
        </w:rPr>
      </w:pPr>
    </w:p>
    <w:p w:rsidR="0093392B" w:rsidRPr="003F3DCC" w:rsidRDefault="0093392B" w:rsidP="0093392B">
      <w:pPr>
        <w:spacing w:line="221" w:lineRule="auto"/>
        <w:ind w:left="5103"/>
        <w:jc w:val="center"/>
        <w:rPr>
          <w:sz w:val="24"/>
          <w:szCs w:val="24"/>
        </w:rPr>
      </w:pPr>
    </w:p>
    <w:p w:rsidR="0093392B" w:rsidRPr="003F3DCC" w:rsidRDefault="0093392B" w:rsidP="0093392B">
      <w:pPr>
        <w:spacing w:line="221" w:lineRule="auto"/>
        <w:ind w:left="5103"/>
        <w:jc w:val="center"/>
        <w:rPr>
          <w:sz w:val="24"/>
          <w:szCs w:val="24"/>
        </w:rPr>
      </w:pPr>
    </w:p>
    <w:p w:rsidR="0093392B" w:rsidRPr="003F3DCC" w:rsidRDefault="0093392B" w:rsidP="0093392B">
      <w:pPr>
        <w:spacing w:line="221" w:lineRule="auto"/>
        <w:ind w:left="5103"/>
        <w:jc w:val="center"/>
        <w:rPr>
          <w:sz w:val="24"/>
          <w:szCs w:val="24"/>
        </w:rPr>
      </w:pPr>
    </w:p>
    <w:p w:rsidR="0093392B" w:rsidRPr="003F3DCC" w:rsidRDefault="0093392B" w:rsidP="0093392B">
      <w:pPr>
        <w:spacing w:line="221" w:lineRule="auto"/>
        <w:ind w:left="5103"/>
        <w:jc w:val="center"/>
        <w:rPr>
          <w:sz w:val="24"/>
          <w:szCs w:val="24"/>
        </w:rPr>
      </w:pPr>
    </w:p>
    <w:p w:rsidR="0093392B" w:rsidRPr="003F3DCC" w:rsidRDefault="0093392B" w:rsidP="0093392B">
      <w:pPr>
        <w:spacing w:line="221" w:lineRule="auto"/>
        <w:ind w:left="5103"/>
        <w:jc w:val="center"/>
        <w:rPr>
          <w:sz w:val="24"/>
          <w:szCs w:val="24"/>
        </w:rPr>
      </w:pPr>
    </w:p>
    <w:p w:rsidR="0093392B" w:rsidRPr="003F3DCC" w:rsidRDefault="0093392B" w:rsidP="0093392B">
      <w:pPr>
        <w:spacing w:line="221" w:lineRule="auto"/>
        <w:ind w:left="5103"/>
        <w:jc w:val="center"/>
        <w:rPr>
          <w:sz w:val="24"/>
          <w:szCs w:val="24"/>
        </w:rPr>
      </w:pPr>
    </w:p>
    <w:p w:rsidR="0093392B" w:rsidRPr="003F3DCC" w:rsidRDefault="0093392B" w:rsidP="0093392B">
      <w:pPr>
        <w:spacing w:line="221" w:lineRule="auto"/>
        <w:ind w:left="5103"/>
        <w:jc w:val="center"/>
        <w:rPr>
          <w:sz w:val="24"/>
          <w:szCs w:val="24"/>
        </w:rPr>
      </w:pPr>
    </w:p>
    <w:p w:rsidR="0093392B" w:rsidRPr="003F3DCC" w:rsidRDefault="0093392B" w:rsidP="0093392B">
      <w:pPr>
        <w:spacing w:line="221" w:lineRule="auto"/>
        <w:ind w:left="5103"/>
        <w:jc w:val="center"/>
        <w:rPr>
          <w:sz w:val="24"/>
          <w:szCs w:val="24"/>
        </w:rPr>
      </w:pPr>
    </w:p>
    <w:p w:rsidR="0093392B" w:rsidRPr="003F3DCC" w:rsidRDefault="0093392B" w:rsidP="0093392B">
      <w:pPr>
        <w:spacing w:line="221" w:lineRule="auto"/>
        <w:ind w:left="5103"/>
        <w:jc w:val="center"/>
        <w:rPr>
          <w:sz w:val="24"/>
          <w:szCs w:val="24"/>
        </w:rPr>
      </w:pPr>
    </w:p>
    <w:p w:rsidR="0093392B" w:rsidRPr="003F3DCC" w:rsidRDefault="0093392B" w:rsidP="0093392B">
      <w:pPr>
        <w:spacing w:line="221" w:lineRule="auto"/>
        <w:ind w:left="5103"/>
        <w:jc w:val="center"/>
        <w:rPr>
          <w:sz w:val="24"/>
          <w:szCs w:val="24"/>
        </w:rPr>
      </w:pPr>
    </w:p>
    <w:p w:rsidR="004F2382" w:rsidRDefault="004F2382" w:rsidP="0093392B">
      <w:pPr>
        <w:spacing w:line="221" w:lineRule="auto"/>
        <w:ind w:left="5103"/>
        <w:jc w:val="center"/>
        <w:rPr>
          <w:sz w:val="24"/>
          <w:szCs w:val="24"/>
        </w:rPr>
        <w:sectPr w:rsidR="004F2382" w:rsidSect="00EE6065">
          <w:pgSz w:w="11906" w:h="16840"/>
          <w:pgMar w:top="1134" w:right="567" w:bottom="1134" w:left="1701" w:header="567" w:footer="771" w:gutter="0"/>
          <w:pgNumType w:start="1" w:chapStyle="1"/>
          <w:cols w:space="720"/>
          <w:noEndnote/>
          <w:titlePg/>
          <w:docGrid w:linePitch="272"/>
        </w:sectPr>
      </w:pPr>
    </w:p>
    <w:p w:rsidR="0093392B" w:rsidRPr="003F3DCC" w:rsidRDefault="0093392B" w:rsidP="0093392B">
      <w:pPr>
        <w:spacing w:line="221" w:lineRule="auto"/>
        <w:ind w:left="5103"/>
        <w:jc w:val="center"/>
        <w:rPr>
          <w:sz w:val="24"/>
          <w:szCs w:val="24"/>
        </w:rPr>
      </w:pPr>
      <w:r w:rsidRPr="003F3DCC">
        <w:rPr>
          <w:sz w:val="24"/>
          <w:szCs w:val="24"/>
        </w:rPr>
        <w:t xml:space="preserve">Приложение </w:t>
      </w:r>
      <w:r w:rsidR="00956295">
        <w:rPr>
          <w:sz w:val="24"/>
          <w:szCs w:val="24"/>
        </w:rPr>
        <w:t>№ </w:t>
      </w:r>
      <w:r w:rsidRPr="003F3DCC">
        <w:rPr>
          <w:sz w:val="24"/>
          <w:szCs w:val="24"/>
        </w:rPr>
        <w:t>11</w:t>
      </w:r>
    </w:p>
    <w:p w:rsidR="0093392B" w:rsidRPr="003F3DCC" w:rsidRDefault="0093392B" w:rsidP="0093392B">
      <w:pPr>
        <w:spacing w:line="221" w:lineRule="auto"/>
        <w:ind w:left="5103"/>
        <w:jc w:val="center"/>
        <w:rPr>
          <w:sz w:val="24"/>
          <w:szCs w:val="24"/>
        </w:rPr>
      </w:pPr>
      <w:r w:rsidRPr="003F3DCC">
        <w:rPr>
          <w:sz w:val="24"/>
          <w:szCs w:val="24"/>
        </w:rPr>
        <w:t>к постановлению Правительства</w:t>
      </w:r>
    </w:p>
    <w:p w:rsidR="0093392B" w:rsidRPr="003F3DCC" w:rsidRDefault="0093392B" w:rsidP="0093392B">
      <w:pPr>
        <w:spacing w:line="221" w:lineRule="auto"/>
        <w:ind w:left="5103"/>
        <w:jc w:val="center"/>
        <w:rPr>
          <w:sz w:val="24"/>
          <w:szCs w:val="24"/>
        </w:rPr>
      </w:pPr>
      <w:r w:rsidRPr="003F3DCC">
        <w:rPr>
          <w:sz w:val="24"/>
          <w:szCs w:val="24"/>
        </w:rPr>
        <w:t>Пензенской области</w:t>
      </w:r>
    </w:p>
    <w:p w:rsidR="0093392B" w:rsidRPr="003F3DCC" w:rsidRDefault="00427AA2" w:rsidP="0093392B">
      <w:pPr>
        <w:spacing w:line="221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23.05.2024</w:t>
      </w:r>
      <w:r w:rsidR="004F2382">
        <w:rPr>
          <w:sz w:val="24"/>
          <w:szCs w:val="24"/>
        </w:rPr>
        <w:t xml:space="preserve"> </w:t>
      </w:r>
      <w:r w:rsidR="0093392B" w:rsidRPr="003F3DCC">
        <w:rPr>
          <w:sz w:val="24"/>
          <w:szCs w:val="24"/>
        </w:rPr>
        <w:t xml:space="preserve"> </w:t>
      </w:r>
      <w:r w:rsidR="00956295">
        <w:rPr>
          <w:sz w:val="24"/>
          <w:szCs w:val="24"/>
        </w:rPr>
        <w:t xml:space="preserve">№ </w:t>
      </w:r>
      <w:r w:rsidR="0093392B" w:rsidRPr="003F3DCC">
        <w:rPr>
          <w:sz w:val="24"/>
          <w:szCs w:val="24"/>
        </w:rPr>
        <w:t xml:space="preserve"> </w:t>
      </w:r>
      <w:r>
        <w:rPr>
          <w:sz w:val="24"/>
          <w:szCs w:val="24"/>
        </w:rPr>
        <w:t>319-пП</w:t>
      </w:r>
      <w:bookmarkStart w:id="20" w:name="_GoBack"/>
      <w:bookmarkEnd w:id="20"/>
    </w:p>
    <w:p w:rsidR="0093392B" w:rsidRPr="003F3DCC" w:rsidRDefault="0093392B" w:rsidP="0093392B">
      <w:pPr>
        <w:autoSpaceDE w:val="0"/>
        <w:autoSpaceDN w:val="0"/>
        <w:spacing w:line="221" w:lineRule="auto"/>
        <w:ind w:left="5670"/>
        <w:jc w:val="center"/>
        <w:outlineLvl w:val="1"/>
        <w:rPr>
          <w:sz w:val="24"/>
          <w:szCs w:val="24"/>
        </w:rPr>
      </w:pPr>
    </w:p>
    <w:p w:rsidR="0093392B" w:rsidRPr="003F3DCC" w:rsidRDefault="0093392B" w:rsidP="0093392B">
      <w:pPr>
        <w:autoSpaceDE w:val="0"/>
        <w:autoSpaceDN w:val="0"/>
        <w:spacing w:line="221" w:lineRule="auto"/>
        <w:ind w:left="5670"/>
        <w:jc w:val="center"/>
        <w:outlineLvl w:val="1"/>
        <w:rPr>
          <w:sz w:val="24"/>
          <w:szCs w:val="24"/>
        </w:rPr>
      </w:pPr>
      <w:r w:rsidRPr="003F3DCC">
        <w:rPr>
          <w:sz w:val="24"/>
          <w:szCs w:val="24"/>
        </w:rPr>
        <w:t xml:space="preserve">Приложение </w:t>
      </w:r>
      <w:r w:rsidR="00956295">
        <w:rPr>
          <w:sz w:val="24"/>
          <w:szCs w:val="24"/>
        </w:rPr>
        <w:t>№ </w:t>
      </w:r>
      <w:r w:rsidRPr="003F3DCC">
        <w:rPr>
          <w:sz w:val="24"/>
          <w:szCs w:val="24"/>
        </w:rPr>
        <w:t>5</w:t>
      </w:r>
    </w:p>
    <w:p w:rsidR="0093392B" w:rsidRPr="003F3DCC" w:rsidRDefault="0093392B" w:rsidP="0093392B">
      <w:pPr>
        <w:autoSpaceDE w:val="0"/>
        <w:autoSpaceDN w:val="0"/>
        <w:spacing w:line="221" w:lineRule="auto"/>
        <w:ind w:left="5670"/>
        <w:jc w:val="center"/>
        <w:rPr>
          <w:sz w:val="24"/>
          <w:szCs w:val="24"/>
        </w:rPr>
      </w:pPr>
      <w:r w:rsidRPr="003F3DCC">
        <w:rPr>
          <w:sz w:val="24"/>
          <w:szCs w:val="24"/>
        </w:rPr>
        <w:t>к Программе</w:t>
      </w:r>
    </w:p>
    <w:p w:rsidR="004F2382" w:rsidRDefault="004F2382" w:rsidP="0093392B">
      <w:pPr>
        <w:autoSpaceDE w:val="0"/>
        <w:autoSpaceDN w:val="0"/>
        <w:spacing w:line="221" w:lineRule="auto"/>
        <w:jc w:val="center"/>
        <w:rPr>
          <w:b/>
          <w:sz w:val="24"/>
          <w:szCs w:val="24"/>
        </w:rPr>
      </w:pPr>
    </w:p>
    <w:p w:rsidR="0093392B" w:rsidRPr="003F3DCC" w:rsidRDefault="0093392B" w:rsidP="0093392B">
      <w:pPr>
        <w:autoSpaceDE w:val="0"/>
        <w:autoSpaceDN w:val="0"/>
        <w:spacing w:line="221" w:lineRule="auto"/>
        <w:jc w:val="center"/>
        <w:rPr>
          <w:b/>
          <w:sz w:val="24"/>
          <w:szCs w:val="24"/>
        </w:rPr>
      </w:pPr>
      <w:r w:rsidRPr="003F3DCC">
        <w:rPr>
          <w:b/>
          <w:sz w:val="24"/>
          <w:szCs w:val="24"/>
        </w:rPr>
        <w:t xml:space="preserve">О Б Ъ Е М </w:t>
      </w:r>
    </w:p>
    <w:p w:rsidR="0093392B" w:rsidRPr="003F3DCC" w:rsidRDefault="0093392B" w:rsidP="0093392B">
      <w:pPr>
        <w:autoSpaceDE w:val="0"/>
        <w:autoSpaceDN w:val="0"/>
        <w:spacing w:line="221" w:lineRule="auto"/>
        <w:jc w:val="center"/>
        <w:rPr>
          <w:b/>
          <w:sz w:val="24"/>
          <w:szCs w:val="24"/>
        </w:rPr>
      </w:pPr>
      <w:r w:rsidRPr="003F3DCC">
        <w:rPr>
          <w:b/>
          <w:sz w:val="24"/>
          <w:szCs w:val="24"/>
        </w:rPr>
        <w:t>медицинской помощи в амбулаторных условиях, оказываемой</w:t>
      </w:r>
    </w:p>
    <w:p w:rsidR="0093392B" w:rsidRPr="003F3DCC" w:rsidRDefault="0093392B" w:rsidP="0093392B">
      <w:pPr>
        <w:autoSpaceDE w:val="0"/>
        <w:autoSpaceDN w:val="0"/>
        <w:spacing w:line="221" w:lineRule="auto"/>
        <w:jc w:val="center"/>
        <w:rPr>
          <w:b/>
          <w:sz w:val="24"/>
          <w:szCs w:val="24"/>
        </w:rPr>
      </w:pPr>
      <w:r w:rsidRPr="003F3DCC">
        <w:rPr>
          <w:b/>
          <w:sz w:val="24"/>
          <w:szCs w:val="24"/>
        </w:rPr>
        <w:t>с профилактической и иными целями, на одного</w:t>
      </w:r>
    </w:p>
    <w:p w:rsidR="0093392B" w:rsidRPr="003F3DCC" w:rsidRDefault="0093392B" w:rsidP="0093392B">
      <w:pPr>
        <w:autoSpaceDE w:val="0"/>
        <w:autoSpaceDN w:val="0"/>
        <w:spacing w:line="221" w:lineRule="auto"/>
        <w:jc w:val="center"/>
        <w:rPr>
          <w:b/>
          <w:sz w:val="24"/>
          <w:szCs w:val="24"/>
        </w:rPr>
      </w:pPr>
      <w:r w:rsidRPr="003F3DCC">
        <w:rPr>
          <w:b/>
          <w:sz w:val="24"/>
          <w:szCs w:val="24"/>
        </w:rPr>
        <w:t>жителя/застрахованное лицо на 2024 год</w:t>
      </w:r>
    </w:p>
    <w:p w:rsidR="0093392B" w:rsidRPr="003F3DCC" w:rsidRDefault="0093392B" w:rsidP="0093392B">
      <w:pPr>
        <w:autoSpaceDE w:val="0"/>
        <w:autoSpaceDN w:val="0"/>
        <w:spacing w:line="221" w:lineRule="auto"/>
        <w:jc w:val="center"/>
        <w:rPr>
          <w:b/>
          <w:sz w:val="24"/>
          <w:szCs w:val="24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70"/>
        <w:gridCol w:w="5693"/>
        <w:gridCol w:w="1560"/>
        <w:gridCol w:w="1559"/>
      </w:tblGrid>
      <w:tr w:rsidR="0093392B" w:rsidRPr="003F3DCC" w:rsidTr="0093392B">
        <w:trPr>
          <w:cantSplit/>
          <w:trHeight w:val="113"/>
          <w:tblHeader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3392B" w:rsidRPr="003F3DCC" w:rsidRDefault="00956295" w:rsidP="0093392B">
            <w:pPr>
              <w:shd w:val="clear" w:color="auto" w:fill="FFFFFF"/>
              <w:spacing w:line="221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 </w:t>
            </w:r>
          </w:p>
          <w:p w:rsidR="0093392B" w:rsidRPr="003F3DCC" w:rsidRDefault="0093392B" w:rsidP="0093392B">
            <w:pPr>
              <w:shd w:val="clear" w:color="auto" w:fill="FFFFFF"/>
              <w:spacing w:line="221" w:lineRule="auto"/>
              <w:ind w:left="-57" w:right="-57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строки</w:t>
            </w:r>
          </w:p>
        </w:tc>
        <w:tc>
          <w:tcPr>
            <w:tcW w:w="5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 xml:space="preserve">Показатель </w:t>
            </w:r>
            <w:r w:rsidRPr="003F3DCC">
              <w:rPr>
                <w:sz w:val="22"/>
                <w:szCs w:val="22"/>
              </w:rPr>
              <w:br/>
              <w:t>(на одного жителя/застрахованное лицо)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Источник финансового обеспечения</w:t>
            </w:r>
          </w:p>
        </w:tc>
      </w:tr>
      <w:tr w:rsidR="0093392B" w:rsidRPr="003F3DCC" w:rsidTr="0093392B">
        <w:trPr>
          <w:cantSplit/>
          <w:trHeight w:val="1094"/>
          <w:tblHeader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 xml:space="preserve">Бюджетные ассигнования бюджета субъекта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Средства ОМС</w:t>
            </w:r>
          </w:p>
        </w:tc>
      </w:tr>
    </w:tbl>
    <w:p w:rsidR="00DD2CF7" w:rsidRPr="00DD2CF7" w:rsidRDefault="00DD2CF7">
      <w:pPr>
        <w:rPr>
          <w:sz w:val="4"/>
          <w:szCs w:val="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5693"/>
        <w:gridCol w:w="1560"/>
        <w:gridCol w:w="1559"/>
      </w:tblGrid>
      <w:tr w:rsidR="0093392B" w:rsidRPr="003F3DCC" w:rsidTr="00DD2CF7">
        <w:trPr>
          <w:cantSplit/>
          <w:trHeight w:val="113"/>
          <w:tblHeader/>
        </w:trPr>
        <w:tc>
          <w:tcPr>
            <w:tcW w:w="970" w:type="dxa"/>
            <w:shd w:val="clear" w:color="auto" w:fill="FFFFFF"/>
            <w:noWrap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</w:t>
            </w:r>
          </w:p>
        </w:tc>
        <w:tc>
          <w:tcPr>
            <w:tcW w:w="5693" w:type="dxa"/>
            <w:shd w:val="clear" w:color="auto" w:fill="FFFFFF"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4</w:t>
            </w:r>
          </w:p>
        </w:tc>
      </w:tr>
      <w:tr w:rsidR="0093392B" w:rsidRPr="003F3DCC" w:rsidTr="00DD2CF7">
        <w:trPr>
          <w:cantSplit/>
          <w:trHeight w:val="113"/>
        </w:trPr>
        <w:tc>
          <w:tcPr>
            <w:tcW w:w="970" w:type="dxa"/>
            <w:shd w:val="clear" w:color="auto" w:fill="FFFFFF"/>
            <w:noWrap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1</w:t>
            </w:r>
          </w:p>
        </w:tc>
        <w:tc>
          <w:tcPr>
            <w:tcW w:w="5693" w:type="dxa"/>
            <w:shd w:val="clear" w:color="auto" w:fill="FFFFFF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Объем посещений с профилактической и иными целями, всего (сумма строк 2 + 3 + 4),</w:t>
            </w:r>
          </w:p>
        </w:tc>
        <w:tc>
          <w:tcPr>
            <w:tcW w:w="1560" w:type="dxa"/>
            <w:shd w:val="clear" w:color="auto" w:fill="FFFFFF"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0,73</w:t>
            </w:r>
          </w:p>
        </w:tc>
        <w:tc>
          <w:tcPr>
            <w:tcW w:w="1559" w:type="dxa"/>
            <w:shd w:val="clear" w:color="auto" w:fill="FFFFFF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2,833267</w:t>
            </w:r>
          </w:p>
        </w:tc>
      </w:tr>
      <w:tr w:rsidR="0093392B" w:rsidRPr="003F3DCC" w:rsidTr="00DD2CF7">
        <w:trPr>
          <w:cantSplit/>
          <w:trHeight w:val="138"/>
        </w:trPr>
        <w:tc>
          <w:tcPr>
            <w:tcW w:w="970" w:type="dxa"/>
            <w:shd w:val="clear" w:color="auto" w:fill="FFFFFF"/>
            <w:noWrap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93" w:type="dxa"/>
            <w:shd w:val="clear" w:color="auto" w:fill="FFFFFF"/>
            <w:noWrap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  <w:shd w:val="clear" w:color="auto" w:fill="FFFFFF"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shd w:val="clear" w:color="auto" w:fill="FFFFFF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Х</w:t>
            </w:r>
          </w:p>
        </w:tc>
      </w:tr>
      <w:tr w:rsidR="0093392B" w:rsidRPr="003F3DCC" w:rsidTr="00DD2CF7">
        <w:trPr>
          <w:cantSplit/>
          <w:trHeight w:val="113"/>
        </w:trPr>
        <w:tc>
          <w:tcPr>
            <w:tcW w:w="970" w:type="dxa"/>
            <w:shd w:val="clear" w:color="auto" w:fill="FFFFFF"/>
            <w:noWrap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2</w:t>
            </w:r>
          </w:p>
        </w:tc>
        <w:tc>
          <w:tcPr>
            <w:tcW w:w="5693" w:type="dxa"/>
            <w:shd w:val="clear" w:color="auto" w:fill="FFFFFF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 xml:space="preserve">I. Норматив объема комплексных посещений </w:t>
            </w:r>
            <w:r w:rsidRPr="003F3DCC">
              <w:rPr>
                <w:sz w:val="22"/>
                <w:szCs w:val="22"/>
              </w:rPr>
              <w:br/>
              <w:t>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560" w:type="dxa"/>
            <w:shd w:val="clear" w:color="auto" w:fill="FFFFFF"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0,311412</w:t>
            </w:r>
          </w:p>
        </w:tc>
      </w:tr>
      <w:tr w:rsidR="0093392B" w:rsidRPr="003F3DCC" w:rsidTr="00DD2CF7">
        <w:trPr>
          <w:cantSplit/>
          <w:trHeight w:val="113"/>
        </w:trPr>
        <w:tc>
          <w:tcPr>
            <w:tcW w:w="970" w:type="dxa"/>
            <w:shd w:val="clear" w:color="auto" w:fill="FFFFFF"/>
            <w:noWrap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3</w:t>
            </w:r>
          </w:p>
        </w:tc>
        <w:tc>
          <w:tcPr>
            <w:tcW w:w="5693" w:type="dxa"/>
            <w:shd w:val="clear" w:color="auto" w:fill="FFFFFF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II. Норматив объема</w:t>
            </w:r>
            <w:r w:rsidR="00956295">
              <w:rPr>
                <w:sz w:val="22"/>
                <w:szCs w:val="22"/>
              </w:rPr>
              <w:t xml:space="preserve"> </w:t>
            </w:r>
            <w:r w:rsidRPr="003F3DCC">
              <w:rPr>
                <w:sz w:val="22"/>
                <w:szCs w:val="22"/>
              </w:rPr>
              <w:t xml:space="preserve">комплексных посещений </w:t>
            </w:r>
            <w:r w:rsidRPr="003F3DCC">
              <w:rPr>
                <w:sz w:val="22"/>
                <w:szCs w:val="22"/>
              </w:rPr>
              <w:br/>
              <w:t>для проведения диспансеризации, в том числе:</w:t>
            </w:r>
          </w:p>
        </w:tc>
        <w:tc>
          <w:tcPr>
            <w:tcW w:w="1560" w:type="dxa"/>
            <w:shd w:val="clear" w:color="auto" w:fill="FFFFFF"/>
          </w:tcPr>
          <w:p w:rsidR="0093392B" w:rsidRPr="003F3DCC" w:rsidRDefault="0093392B" w:rsidP="009339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0,388591</w:t>
            </w:r>
          </w:p>
        </w:tc>
      </w:tr>
      <w:tr w:rsidR="0093392B" w:rsidRPr="003F3DCC" w:rsidTr="00DD2CF7">
        <w:trPr>
          <w:cantSplit/>
          <w:trHeight w:val="304"/>
        </w:trPr>
        <w:tc>
          <w:tcPr>
            <w:tcW w:w="970" w:type="dxa"/>
            <w:shd w:val="clear" w:color="auto" w:fill="FFFFFF"/>
            <w:noWrap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3.1</w:t>
            </w:r>
          </w:p>
        </w:tc>
        <w:tc>
          <w:tcPr>
            <w:tcW w:w="5693" w:type="dxa"/>
            <w:shd w:val="clear" w:color="auto" w:fill="FFFFFF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1560" w:type="dxa"/>
            <w:shd w:val="clear" w:color="auto" w:fill="FFFFFF"/>
          </w:tcPr>
          <w:p w:rsidR="0093392B" w:rsidRPr="003F3DCC" w:rsidRDefault="0093392B" w:rsidP="009339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0,050758</w:t>
            </w:r>
          </w:p>
        </w:tc>
      </w:tr>
      <w:tr w:rsidR="0093392B" w:rsidRPr="003F3DCC" w:rsidTr="00DD2CF7">
        <w:trPr>
          <w:cantSplit/>
          <w:trHeight w:val="113"/>
        </w:trPr>
        <w:tc>
          <w:tcPr>
            <w:tcW w:w="970" w:type="dxa"/>
            <w:shd w:val="clear" w:color="auto" w:fill="FFFFFF"/>
            <w:noWrap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4</w:t>
            </w:r>
          </w:p>
        </w:tc>
        <w:tc>
          <w:tcPr>
            <w:tcW w:w="5693" w:type="dxa"/>
            <w:shd w:val="clear" w:color="auto" w:fill="FFFFFF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  <w:lang w:val="en-US"/>
              </w:rPr>
              <w:t>II</w:t>
            </w:r>
            <w:r w:rsidRPr="003F3DCC">
              <w:rPr>
                <w:sz w:val="22"/>
                <w:szCs w:val="22"/>
              </w:rPr>
              <w:t>I. Норматив посещений с иными целями</w:t>
            </w:r>
          </w:p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(сумма строк</w:t>
            </w:r>
            <w:r w:rsidR="00956295">
              <w:rPr>
                <w:sz w:val="22"/>
                <w:szCs w:val="22"/>
              </w:rPr>
              <w:t xml:space="preserve"> </w:t>
            </w:r>
            <w:r w:rsidRPr="003F3DCC">
              <w:rPr>
                <w:sz w:val="22"/>
                <w:szCs w:val="22"/>
              </w:rPr>
              <w:t>5 + 8 + 9 + 10), в том числе</w:t>
            </w:r>
          </w:p>
        </w:tc>
        <w:tc>
          <w:tcPr>
            <w:tcW w:w="1560" w:type="dxa"/>
            <w:shd w:val="clear" w:color="auto" w:fill="FFFFFF"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0,73</w:t>
            </w:r>
          </w:p>
        </w:tc>
        <w:tc>
          <w:tcPr>
            <w:tcW w:w="1559" w:type="dxa"/>
            <w:shd w:val="clear" w:color="auto" w:fill="FFFFFF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2,</w:t>
            </w:r>
            <w:r w:rsidRPr="003F3DCC">
              <w:rPr>
                <w:sz w:val="22"/>
                <w:szCs w:val="22"/>
                <w:lang w:val="en-US"/>
              </w:rPr>
              <w:t>1</w:t>
            </w:r>
            <w:r w:rsidRPr="003F3DCC">
              <w:rPr>
                <w:sz w:val="22"/>
                <w:szCs w:val="22"/>
              </w:rPr>
              <w:t>33264</w:t>
            </w:r>
          </w:p>
        </w:tc>
      </w:tr>
      <w:tr w:rsidR="0093392B" w:rsidRPr="003F3DCC" w:rsidTr="00DD2CF7">
        <w:trPr>
          <w:cantSplit/>
          <w:trHeight w:val="113"/>
        </w:trPr>
        <w:tc>
          <w:tcPr>
            <w:tcW w:w="970" w:type="dxa"/>
            <w:shd w:val="clear" w:color="auto" w:fill="FFFFFF"/>
            <w:noWrap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  <w:lang w:val="en-US"/>
              </w:rPr>
            </w:pPr>
            <w:r w:rsidRPr="003F3DCC">
              <w:rPr>
                <w:sz w:val="22"/>
                <w:szCs w:val="22"/>
              </w:rPr>
              <w:t>5</w:t>
            </w:r>
          </w:p>
        </w:tc>
        <w:tc>
          <w:tcPr>
            <w:tcW w:w="5693" w:type="dxa"/>
            <w:shd w:val="clear" w:color="auto" w:fill="FFFFFF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норматив посещений для паллиативной медицинской помощи (сумма строк 6 + 7), в том числе</w:t>
            </w:r>
          </w:p>
        </w:tc>
        <w:tc>
          <w:tcPr>
            <w:tcW w:w="1560" w:type="dxa"/>
            <w:shd w:val="clear" w:color="auto" w:fill="FFFFFF"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0,03</w:t>
            </w:r>
          </w:p>
        </w:tc>
        <w:tc>
          <w:tcPr>
            <w:tcW w:w="1559" w:type="dxa"/>
            <w:shd w:val="clear" w:color="auto" w:fill="FFFFFF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0,00</w:t>
            </w:r>
          </w:p>
        </w:tc>
      </w:tr>
      <w:tr w:rsidR="0093392B" w:rsidRPr="003F3DCC" w:rsidTr="00DD2CF7">
        <w:trPr>
          <w:cantSplit/>
          <w:trHeight w:val="113"/>
        </w:trPr>
        <w:tc>
          <w:tcPr>
            <w:tcW w:w="970" w:type="dxa"/>
            <w:shd w:val="clear" w:color="auto" w:fill="FFFFFF"/>
            <w:noWrap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  <w:lang w:val="en-US"/>
              </w:rPr>
            </w:pPr>
            <w:r w:rsidRPr="003F3DCC">
              <w:rPr>
                <w:sz w:val="22"/>
                <w:szCs w:val="22"/>
              </w:rPr>
              <w:t>6</w:t>
            </w:r>
          </w:p>
        </w:tc>
        <w:tc>
          <w:tcPr>
            <w:tcW w:w="5693" w:type="dxa"/>
            <w:shd w:val="clear" w:color="auto" w:fill="FFFFFF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ind w:left="601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 xml:space="preserve">норматив посещений по паллиативной медицинской помощи без учета посещений </w:t>
            </w:r>
            <w:r w:rsidRPr="003F3DCC">
              <w:rPr>
                <w:sz w:val="22"/>
                <w:szCs w:val="22"/>
              </w:rPr>
              <w:br/>
              <w:t xml:space="preserve">на дому патронажными бригадами </w:t>
            </w:r>
            <w:r w:rsidRPr="003F3DCC">
              <w:rPr>
                <w:sz w:val="22"/>
                <w:szCs w:val="22"/>
              </w:rPr>
              <w:br/>
              <w:t>паллиативной медицинской помощи</w:t>
            </w:r>
          </w:p>
        </w:tc>
        <w:tc>
          <w:tcPr>
            <w:tcW w:w="1560" w:type="dxa"/>
            <w:shd w:val="clear" w:color="auto" w:fill="FFFFFF"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0,022</w:t>
            </w:r>
          </w:p>
        </w:tc>
        <w:tc>
          <w:tcPr>
            <w:tcW w:w="1559" w:type="dxa"/>
            <w:shd w:val="clear" w:color="auto" w:fill="FFFFFF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-</w:t>
            </w:r>
          </w:p>
        </w:tc>
      </w:tr>
      <w:tr w:rsidR="0093392B" w:rsidRPr="003F3DCC" w:rsidTr="00DD2CF7">
        <w:trPr>
          <w:cantSplit/>
          <w:trHeight w:val="495"/>
        </w:trPr>
        <w:tc>
          <w:tcPr>
            <w:tcW w:w="970" w:type="dxa"/>
            <w:shd w:val="clear" w:color="auto" w:fill="FFFFFF"/>
            <w:noWrap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7</w:t>
            </w:r>
          </w:p>
        </w:tc>
        <w:tc>
          <w:tcPr>
            <w:tcW w:w="5693" w:type="dxa"/>
            <w:shd w:val="clear" w:color="auto" w:fill="FFFFFF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ind w:leftChars="300" w:left="600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норматив посещений на дому выездными патронажными бригадами</w:t>
            </w:r>
          </w:p>
        </w:tc>
        <w:tc>
          <w:tcPr>
            <w:tcW w:w="1560" w:type="dxa"/>
            <w:shd w:val="clear" w:color="auto" w:fill="FFFFFF"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0,008</w:t>
            </w:r>
          </w:p>
        </w:tc>
        <w:tc>
          <w:tcPr>
            <w:tcW w:w="1559" w:type="dxa"/>
            <w:shd w:val="clear" w:color="auto" w:fill="FFFFFF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-</w:t>
            </w:r>
          </w:p>
        </w:tc>
      </w:tr>
      <w:tr w:rsidR="0093392B" w:rsidRPr="003F3DCC" w:rsidTr="00DD2CF7">
        <w:trPr>
          <w:cantSplit/>
          <w:trHeight w:val="113"/>
        </w:trPr>
        <w:tc>
          <w:tcPr>
            <w:tcW w:w="970" w:type="dxa"/>
            <w:shd w:val="clear" w:color="auto" w:fill="FFFFFF"/>
            <w:noWrap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8</w:t>
            </w:r>
          </w:p>
        </w:tc>
        <w:tc>
          <w:tcPr>
            <w:tcW w:w="5693" w:type="dxa"/>
            <w:shd w:val="clear" w:color="auto" w:fill="FFFFFF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объем разовых посещений в связи с заболеванием</w:t>
            </w:r>
          </w:p>
        </w:tc>
        <w:tc>
          <w:tcPr>
            <w:tcW w:w="1560" w:type="dxa"/>
            <w:shd w:val="clear" w:color="auto" w:fill="FFFFFF"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0,65</w:t>
            </w:r>
          </w:p>
        </w:tc>
        <w:tc>
          <w:tcPr>
            <w:tcW w:w="1559" w:type="dxa"/>
            <w:shd w:val="clear" w:color="auto" w:fill="FFFFFF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  <w:lang w:val="en-US"/>
              </w:rPr>
            </w:pPr>
            <w:r w:rsidRPr="003F3DCC">
              <w:rPr>
                <w:sz w:val="22"/>
                <w:szCs w:val="22"/>
              </w:rPr>
              <w:t>1,01</w:t>
            </w:r>
            <w:r w:rsidRPr="003F3DCC">
              <w:rPr>
                <w:sz w:val="22"/>
                <w:szCs w:val="22"/>
                <w:lang w:val="en-US"/>
              </w:rPr>
              <w:t>2436</w:t>
            </w:r>
          </w:p>
        </w:tc>
      </w:tr>
      <w:tr w:rsidR="0093392B" w:rsidRPr="003F3DCC" w:rsidTr="00DD2CF7">
        <w:trPr>
          <w:cantSplit/>
          <w:trHeight w:val="535"/>
        </w:trPr>
        <w:tc>
          <w:tcPr>
            <w:tcW w:w="970" w:type="dxa"/>
            <w:shd w:val="clear" w:color="auto" w:fill="FFFFFF"/>
            <w:noWrap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  <w:lang w:val="en-US"/>
              </w:rPr>
            </w:pPr>
            <w:r w:rsidRPr="003F3DCC">
              <w:rPr>
                <w:sz w:val="22"/>
                <w:szCs w:val="22"/>
              </w:rPr>
              <w:t>9</w:t>
            </w:r>
          </w:p>
        </w:tc>
        <w:tc>
          <w:tcPr>
            <w:tcW w:w="5693" w:type="dxa"/>
            <w:shd w:val="clear" w:color="auto" w:fill="FFFFFF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560" w:type="dxa"/>
            <w:shd w:val="clear" w:color="auto" w:fill="FFFFFF"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0,05</w:t>
            </w:r>
          </w:p>
        </w:tc>
        <w:tc>
          <w:tcPr>
            <w:tcW w:w="1559" w:type="dxa"/>
            <w:shd w:val="clear" w:color="auto" w:fill="FFFFFF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  <w:lang w:val="en-US"/>
              </w:rPr>
            </w:pPr>
            <w:r w:rsidRPr="003F3DCC">
              <w:rPr>
                <w:sz w:val="22"/>
                <w:szCs w:val="22"/>
                <w:lang w:val="en-US"/>
              </w:rPr>
              <w:t>0,8</w:t>
            </w:r>
            <w:r w:rsidRPr="003F3DCC">
              <w:rPr>
                <w:sz w:val="22"/>
                <w:szCs w:val="22"/>
              </w:rPr>
              <w:t>6963</w:t>
            </w:r>
            <w:r w:rsidRPr="003F3DCC">
              <w:rPr>
                <w:sz w:val="22"/>
                <w:szCs w:val="22"/>
                <w:lang w:val="en-US"/>
              </w:rPr>
              <w:t>1</w:t>
            </w:r>
          </w:p>
        </w:tc>
      </w:tr>
      <w:tr w:rsidR="0093392B" w:rsidRPr="003F3DCC" w:rsidTr="00DD2CF7">
        <w:trPr>
          <w:cantSplit/>
          <w:trHeight w:val="113"/>
        </w:trPr>
        <w:tc>
          <w:tcPr>
            <w:tcW w:w="970" w:type="dxa"/>
            <w:shd w:val="clear" w:color="auto" w:fill="FFFFFF"/>
            <w:noWrap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  <w:lang w:val="en-US"/>
              </w:rPr>
            </w:pPr>
            <w:r w:rsidRPr="003F3DCC">
              <w:rPr>
                <w:sz w:val="22"/>
                <w:szCs w:val="22"/>
                <w:lang w:val="en-US"/>
              </w:rPr>
              <w:t>1</w:t>
            </w:r>
            <w:r w:rsidRPr="003F3DCC">
              <w:rPr>
                <w:sz w:val="22"/>
                <w:szCs w:val="22"/>
              </w:rPr>
              <w:t>0</w:t>
            </w:r>
          </w:p>
        </w:tc>
        <w:tc>
          <w:tcPr>
            <w:tcW w:w="5693" w:type="dxa"/>
            <w:shd w:val="clear" w:color="auto" w:fill="FFFFFF"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 xml:space="preserve">объем посещений медицинских работников, </w:t>
            </w:r>
            <w:r w:rsidR="00DD2CF7">
              <w:rPr>
                <w:sz w:val="22"/>
                <w:szCs w:val="22"/>
              </w:rPr>
              <w:br/>
            </w:r>
            <w:r w:rsidRPr="003F3DCC">
              <w:rPr>
                <w:sz w:val="22"/>
                <w:szCs w:val="22"/>
              </w:rPr>
              <w:t>имеющих</w:t>
            </w:r>
            <w:r w:rsidR="00956295">
              <w:rPr>
                <w:sz w:val="22"/>
                <w:szCs w:val="22"/>
              </w:rPr>
              <w:t xml:space="preserve"> </w:t>
            </w:r>
            <w:r w:rsidRPr="003F3DCC">
              <w:rPr>
                <w:sz w:val="22"/>
                <w:szCs w:val="22"/>
              </w:rPr>
              <w:t xml:space="preserve"> среднее медицинское образование, </w:t>
            </w:r>
            <w:r w:rsidR="00DD2CF7">
              <w:rPr>
                <w:sz w:val="22"/>
                <w:szCs w:val="22"/>
              </w:rPr>
              <w:br/>
            </w:r>
            <w:r w:rsidRPr="003F3DCC">
              <w:rPr>
                <w:sz w:val="22"/>
                <w:szCs w:val="22"/>
              </w:rPr>
              <w:t>ведущих самостоятельный прием</w:t>
            </w:r>
          </w:p>
        </w:tc>
        <w:tc>
          <w:tcPr>
            <w:tcW w:w="1560" w:type="dxa"/>
            <w:shd w:val="clear" w:color="auto" w:fill="FFFFFF"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93392B" w:rsidRPr="00DD2CF7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0,2</w:t>
            </w:r>
            <w:r w:rsidRPr="00DD2CF7">
              <w:rPr>
                <w:sz w:val="22"/>
                <w:szCs w:val="22"/>
              </w:rPr>
              <w:t>51197</w:t>
            </w:r>
          </w:p>
        </w:tc>
      </w:tr>
      <w:tr w:rsidR="0093392B" w:rsidRPr="003F3DCC" w:rsidTr="00DD2CF7">
        <w:trPr>
          <w:cantSplit/>
          <w:trHeight w:val="195"/>
        </w:trPr>
        <w:tc>
          <w:tcPr>
            <w:tcW w:w="970" w:type="dxa"/>
            <w:shd w:val="clear" w:color="auto" w:fill="FFFFFF"/>
            <w:noWrap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93" w:type="dxa"/>
            <w:shd w:val="clear" w:color="auto" w:fill="FFFFFF"/>
            <w:noWrap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Справочно:</w:t>
            </w:r>
          </w:p>
        </w:tc>
        <w:tc>
          <w:tcPr>
            <w:tcW w:w="1560" w:type="dxa"/>
            <w:shd w:val="clear" w:color="auto" w:fill="FFFFFF"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93392B" w:rsidRPr="003F3DCC" w:rsidTr="00DD2CF7">
        <w:trPr>
          <w:cantSplit/>
          <w:trHeight w:val="186"/>
        </w:trPr>
        <w:tc>
          <w:tcPr>
            <w:tcW w:w="970" w:type="dxa"/>
            <w:shd w:val="clear" w:color="auto" w:fill="FFFFFF"/>
            <w:noWrap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93" w:type="dxa"/>
            <w:shd w:val="clear" w:color="auto" w:fill="FFFFFF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объем посещений центров здоровья</w:t>
            </w:r>
          </w:p>
        </w:tc>
        <w:tc>
          <w:tcPr>
            <w:tcW w:w="1560" w:type="dxa"/>
            <w:shd w:val="clear" w:color="auto" w:fill="FFFFFF"/>
          </w:tcPr>
          <w:p w:rsidR="0093392B" w:rsidRPr="003F3DCC" w:rsidRDefault="0093392B" w:rsidP="009339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FFFFFF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0,037178</w:t>
            </w:r>
          </w:p>
        </w:tc>
      </w:tr>
      <w:tr w:rsidR="0093392B" w:rsidRPr="003F3DCC" w:rsidTr="00DD2CF7">
        <w:trPr>
          <w:cantSplit/>
          <w:trHeight w:val="113"/>
        </w:trPr>
        <w:tc>
          <w:tcPr>
            <w:tcW w:w="970" w:type="dxa"/>
            <w:shd w:val="clear" w:color="auto" w:fill="auto"/>
            <w:noWrap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93" w:type="dxa"/>
            <w:shd w:val="clear" w:color="auto" w:fill="auto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 xml:space="preserve">объем посещений центров амбулаторной </w:t>
            </w:r>
            <w:r w:rsidRPr="003F3DCC">
              <w:rPr>
                <w:sz w:val="22"/>
                <w:szCs w:val="22"/>
              </w:rPr>
              <w:br/>
              <w:t>онкологической помощи</w:t>
            </w:r>
          </w:p>
        </w:tc>
        <w:tc>
          <w:tcPr>
            <w:tcW w:w="1560" w:type="dxa"/>
            <w:shd w:val="clear" w:color="auto" w:fill="auto"/>
          </w:tcPr>
          <w:p w:rsidR="0093392B" w:rsidRPr="003F3DCC" w:rsidRDefault="0093392B" w:rsidP="0093392B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0,037879</w:t>
            </w:r>
          </w:p>
        </w:tc>
      </w:tr>
      <w:tr w:rsidR="0093392B" w:rsidRPr="003F3DCC" w:rsidTr="00DD2CF7">
        <w:trPr>
          <w:cantSplit/>
          <w:trHeight w:val="113"/>
        </w:trPr>
        <w:tc>
          <w:tcPr>
            <w:tcW w:w="970" w:type="dxa"/>
            <w:shd w:val="clear" w:color="auto" w:fill="auto"/>
            <w:noWrap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93" w:type="dxa"/>
            <w:shd w:val="clear" w:color="auto" w:fill="auto"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объем посещений для проведения 2 этапа диспансеризации</w:t>
            </w:r>
          </w:p>
        </w:tc>
        <w:tc>
          <w:tcPr>
            <w:tcW w:w="1560" w:type="dxa"/>
            <w:shd w:val="clear" w:color="auto" w:fill="auto"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0,076115</w:t>
            </w:r>
          </w:p>
        </w:tc>
      </w:tr>
      <w:tr w:rsidR="0093392B" w:rsidRPr="003F3DCC" w:rsidTr="00DD2CF7">
        <w:trPr>
          <w:cantSplit/>
          <w:trHeight w:val="113"/>
        </w:trPr>
        <w:tc>
          <w:tcPr>
            <w:tcW w:w="970" w:type="dxa"/>
            <w:shd w:val="clear" w:color="auto" w:fill="auto"/>
            <w:noWrap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93" w:type="dxa"/>
            <w:shd w:val="clear" w:color="auto" w:fill="auto"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 xml:space="preserve">объем комплексных посещений </w:t>
            </w:r>
            <w:r w:rsidRPr="003F3DCC">
              <w:rPr>
                <w:sz w:val="22"/>
                <w:szCs w:val="22"/>
              </w:rPr>
              <w:br/>
              <w:t xml:space="preserve">для проведения диспансерного наблюдения </w:t>
            </w:r>
            <w:r w:rsidRPr="003F3DCC">
              <w:rPr>
                <w:sz w:val="22"/>
                <w:szCs w:val="22"/>
              </w:rPr>
              <w:br/>
              <w:t>(за исключением 1-го посещения)</w:t>
            </w:r>
          </w:p>
        </w:tc>
        <w:tc>
          <w:tcPr>
            <w:tcW w:w="1560" w:type="dxa"/>
            <w:shd w:val="clear" w:color="auto" w:fill="auto"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3392B" w:rsidRPr="003F3DCC" w:rsidRDefault="0093392B" w:rsidP="0093392B">
            <w:pPr>
              <w:shd w:val="clear" w:color="auto" w:fill="FFFFFF"/>
              <w:spacing w:line="221" w:lineRule="auto"/>
              <w:jc w:val="center"/>
              <w:rPr>
                <w:sz w:val="22"/>
                <w:szCs w:val="22"/>
              </w:rPr>
            </w:pPr>
            <w:r w:rsidRPr="003F3DCC">
              <w:rPr>
                <w:sz w:val="22"/>
                <w:szCs w:val="22"/>
              </w:rPr>
              <w:t>0,261736</w:t>
            </w:r>
          </w:p>
        </w:tc>
      </w:tr>
    </w:tbl>
    <w:p w:rsidR="0093392B" w:rsidRPr="003F3DCC" w:rsidRDefault="0093392B" w:rsidP="0093392B">
      <w:pPr>
        <w:spacing w:line="221" w:lineRule="auto"/>
        <w:ind w:left="5103"/>
        <w:jc w:val="center"/>
        <w:rPr>
          <w:sz w:val="24"/>
          <w:szCs w:val="24"/>
        </w:rPr>
      </w:pPr>
    </w:p>
    <w:p w:rsidR="00426FF1" w:rsidRDefault="0093392B" w:rsidP="004F2382">
      <w:pPr>
        <w:spacing w:line="221" w:lineRule="auto"/>
        <w:jc w:val="center"/>
        <w:rPr>
          <w:sz w:val="28"/>
        </w:rPr>
      </w:pPr>
      <w:r w:rsidRPr="003F3DCC">
        <w:rPr>
          <w:sz w:val="24"/>
          <w:szCs w:val="24"/>
        </w:rPr>
        <w:t>____________</w:t>
      </w:r>
    </w:p>
    <w:sectPr w:rsidR="00426FF1" w:rsidSect="00E65893">
      <w:pgSz w:w="11906" w:h="16840"/>
      <w:pgMar w:top="1134" w:right="567" w:bottom="1134" w:left="1701" w:header="567" w:footer="771" w:gutter="0"/>
      <w:pgNumType w:start="1" w:chapStyle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92" w:rsidRDefault="00160992">
      <w:r>
        <w:separator/>
      </w:r>
    </w:p>
  </w:endnote>
  <w:endnote w:type="continuationSeparator" w:id="0">
    <w:p w:rsidR="00160992" w:rsidRDefault="0016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B7D" w:rsidRDefault="00217B7D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3D783D">
      <w:rPr>
        <w:noProof/>
        <w:sz w:val="16"/>
      </w:rPr>
      <w:t>d:\пк1\пр9\постановления\22.05.24.04.docx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B7D" w:rsidRDefault="00217B7D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3D783D">
      <w:rPr>
        <w:noProof/>
        <w:sz w:val="16"/>
      </w:rPr>
      <w:t>d:\пк1\пр9\постановления\22.05.24.04.docx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B7D" w:rsidRPr="00F0078A" w:rsidRDefault="00217B7D" w:rsidP="00F0078A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3D783D">
      <w:rPr>
        <w:noProof/>
        <w:sz w:val="16"/>
      </w:rPr>
      <w:t>d:\пк1\пр9\постановления\22.05.24.04.docx</w:t>
    </w:r>
    <w:r>
      <w:rPr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B7D" w:rsidRPr="00F83C79" w:rsidRDefault="00217B7D" w:rsidP="0093392B">
    <w:pPr>
      <w:pStyle w:val="a5"/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3D783D">
      <w:rPr>
        <w:noProof/>
        <w:sz w:val="16"/>
      </w:rPr>
      <w:t>d:\пк1\пр9\постановления\22.05.24.04.docx</w: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B7D" w:rsidRDefault="00217B7D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3D783D">
      <w:rPr>
        <w:noProof/>
        <w:sz w:val="16"/>
      </w:rPr>
      <w:t>d:\пк1\пр9\постановления\22.05.24.04.docx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92" w:rsidRDefault="00160992">
      <w:r>
        <w:separator/>
      </w:r>
    </w:p>
  </w:footnote>
  <w:footnote w:type="continuationSeparator" w:id="0">
    <w:p w:rsidR="00160992" w:rsidRDefault="00160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B7D" w:rsidRDefault="00217B7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27AA2">
      <w:rPr>
        <w:noProof/>
      </w:rPr>
      <w:t>5</w:t>
    </w:r>
    <w:r>
      <w:fldChar w:fldCharType="end"/>
    </w:r>
  </w:p>
  <w:p w:rsidR="00217B7D" w:rsidRDefault="00217B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B7D" w:rsidRDefault="00217B7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27AA2">
      <w:rPr>
        <w:noProof/>
      </w:rPr>
      <w:t>5</w:t>
    </w:r>
    <w:r>
      <w:fldChar w:fldCharType="end"/>
    </w:r>
  </w:p>
  <w:p w:rsidR="00217B7D" w:rsidRDefault="00217B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B7D" w:rsidRDefault="00217B7D" w:rsidP="00F0078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27AA2">
      <w:rPr>
        <w:noProof/>
      </w:rPr>
      <w:t>100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D67658"/>
    <w:lvl w:ilvl="0">
      <w:numFmt w:val="bullet"/>
      <w:lvlText w:val="*"/>
      <w:lvlJc w:val="left"/>
    </w:lvl>
  </w:abstractNum>
  <w:abstractNum w:abstractNumId="1">
    <w:nsid w:val="16015B88"/>
    <w:multiLevelType w:val="hybridMultilevel"/>
    <w:tmpl w:val="0AE424A0"/>
    <w:lvl w:ilvl="0" w:tplc="7FCADB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10861"/>
    <w:multiLevelType w:val="hybridMultilevel"/>
    <w:tmpl w:val="557C0B96"/>
    <w:lvl w:ilvl="0" w:tplc="5B0662B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44EB6"/>
    <w:multiLevelType w:val="multilevel"/>
    <w:tmpl w:val="45EA8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370900B3"/>
    <w:multiLevelType w:val="hybridMultilevel"/>
    <w:tmpl w:val="F822C828"/>
    <w:lvl w:ilvl="0" w:tplc="E5D81BB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D410EF"/>
    <w:multiLevelType w:val="singleLevel"/>
    <w:tmpl w:val="89343B62"/>
    <w:lvl w:ilvl="0">
      <w:start w:val="1"/>
      <w:numFmt w:val="decimal"/>
      <w:lvlText w:val="1.4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6">
    <w:nsid w:val="3DAE0DF7"/>
    <w:multiLevelType w:val="multilevel"/>
    <w:tmpl w:val="3A90170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7">
    <w:nsid w:val="522512A0"/>
    <w:multiLevelType w:val="multilevel"/>
    <w:tmpl w:val="6D8044F4"/>
    <w:lvl w:ilvl="0">
      <w:start w:val="1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cs="Times New Roman" w:hint="default"/>
      </w:rPr>
    </w:lvl>
  </w:abstractNum>
  <w:abstractNum w:abstractNumId="8">
    <w:nsid w:val="5B6A4593"/>
    <w:multiLevelType w:val="multilevel"/>
    <w:tmpl w:val="BEE27A9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9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9">
    <w:nsid w:val="732C33CD"/>
    <w:multiLevelType w:val="singleLevel"/>
    <w:tmpl w:val="F468BFF4"/>
    <w:lvl w:ilvl="0">
      <w:start w:val="3"/>
      <w:numFmt w:val="decimal"/>
      <w:lvlText w:val="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0">
    <w:nsid w:val="7FDA1E22"/>
    <w:multiLevelType w:val="multilevel"/>
    <w:tmpl w:val="7406982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9"/>
    <w:lvlOverride w:ilvl="0">
      <w:lvl w:ilvl="0">
        <w:start w:val="3"/>
        <w:numFmt w:val="decimal"/>
        <w:lvlText w:val="1.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2F"/>
    <w:rsid w:val="00004140"/>
    <w:rsid w:val="00014419"/>
    <w:rsid w:val="0004231E"/>
    <w:rsid w:val="00060D6D"/>
    <w:rsid w:val="000B1160"/>
    <w:rsid w:val="000F2BFC"/>
    <w:rsid w:val="001010A0"/>
    <w:rsid w:val="00113CDF"/>
    <w:rsid w:val="0012039B"/>
    <w:rsid w:val="00144E13"/>
    <w:rsid w:val="00154605"/>
    <w:rsid w:val="00160992"/>
    <w:rsid w:val="0018169B"/>
    <w:rsid w:val="00185134"/>
    <w:rsid w:val="00190DEE"/>
    <w:rsid w:val="001A3D09"/>
    <w:rsid w:val="001A4277"/>
    <w:rsid w:val="001B7A0D"/>
    <w:rsid w:val="001C1663"/>
    <w:rsid w:val="001C7B27"/>
    <w:rsid w:val="001E692E"/>
    <w:rsid w:val="001F0858"/>
    <w:rsid w:val="00204F72"/>
    <w:rsid w:val="002115DC"/>
    <w:rsid w:val="0021436B"/>
    <w:rsid w:val="00217B7D"/>
    <w:rsid w:val="0024384B"/>
    <w:rsid w:val="00271AE9"/>
    <w:rsid w:val="002A2CC8"/>
    <w:rsid w:val="002B232F"/>
    <w:rsid w:val="002B6B95"/>
    <w:rsid w:val="002E3A70"/>
    <w:rsid w:val="002F3B84"/>
    <w:rsid w:val="0030306E"/>
    <w:rsid w:val="00361371"/>
    <w:rsid w:val="00372568"/>
    <w:rsid w:val="003C092D"/>
    <w:rsid w:val="003D783D"/>
    <w:rsid w:val="003F3DCC"/>
    <w:rsid w:val="003F4EA4"/>
    <w:rsid w:val="00426FF1"/>
    <w:rsid w:val="00427AA2"/>
    <w:rsid w:val="0044435B"/>
    <w:rsid w:val="00457052"/>
    <w:rsid w:val="00460A55"/>
    <w:rsid w:val="004675C2"/>
    <w:rsid w:val="0047451C"/>
    <w:rsid w:val="004827C1"/>
    <w:rsid w:val="00484586"/>
    <w:rsid w:val="00494153"/>
    <w:rsid w:val="0049613D"/>
    <w:rsid w:val="004A5E7F"/>
    <w:rsid w:val="004D379D"/>
    <w:rsid w:val="004F03FB"/>
    <w:rsid w:val="004F2382"/>
    <w:rsid w:val="004F2F09"/>
    <w:rsid w:val="005237B7"/>
    <w:rsid w:val="00535349"/>
    <w:rsid w:val="005416A2"/>
    <w:rsid w:val="0054374E"/>
    <w:rsid w:val="00551F6E"/>
    <w:rsid w:val="005967CE"/>
    <w:rsid w:val="005F5063"/>
    <w:rsid w:val="00611FEC"/>
    <w:rsid w:val="006246CD"/>
    <w:rsid w:val="0065421F"/>
    <w:rsid w:val="00661086"/>
    <w:rsid w:val="006623E2"/>
    <w:rsid w:val="0069184F"/>
    <w:rsid w:val="006B6CF0"/>
    <w:rsid w:val="006F4247"/>
    <w:rsid w:val="006F74FD"/>
    <w:rsid w:val="00732A13"/>
    <w:rsid w:val="0074074F"/>
    <w:rsid w:val="00752E57"/>
    <w:rsid w:val="007767E5"/>
    <w:rsid w:val="007E5F0A"/>
    <w:rsid w:val="007E7111"/>
    <w:rsid w:val="007F3006"/>
    <w:rsid w:val="0080181E"/>
    <w:rsid w:val="008150CC"/>
    <w:rsid w:val="008217BE"/>
    <w:rsid w:val="00831C3F"/>
    <w:rsid w:val="0083565C"/>
    <w:rsid w:val="00886F02"/>
    <w:rsid w:val="008B17DD"/>
    <w:rsid w:val="008B484C"/>
    <w:rsid w:val="008E3D0B"/>
    <w:rsid w:val="008F2667"/>
    <w:rsid w:val="00914177"/>
    <w:rsid w:val="009206D6"/>
    <w:rsid w:val="00930539"/>
    <w:rsid w:val="0093392B"/>
    <w:rsid w:val="00956295"/>
    <w:rsid w:val="009C1934"/>
    <w:rsid w:val="009D14EE"/>
    <w:rsid w:val="009D52F0"/>
    <w:rsid w:val="009F7164"/>
    <w:rsid w:val="00A01858"/>
    <w:rsid w:val="00A04273"/>
    <w:rsid w:val="00A37417"/>
    <w:rsid w:val="00A92761"/>
    <w:rsid w:val="00A941A2"/>
    <w:rsid w:val="00A9789C"/>
    <w:rsid w:val="00AA5AAB"/>
    <w:rsid w:val="00AD5B9C"/>
    <w:rsid w:val="00AE324C"/>
    <w:rsid w:val="00B30E56"/>
    <w:rsid w:val="00B43945"/>
    <w:rsid w:val="00B713DD"/>
    <w:rsid w:val="00B715E7"/>
    <w:rsid w:val="00B868B9"/>
    <w:rsid w:val="00BA5A70"/>
    <w:rsid w:val="00BC488B"/>
    <w:rsid w:val="00C12E49"/>
    <w:rsid w:val="00C43890"/>
    <w:rsid w:val="00C46DBD"/>
    <w:rsid w:val="00C65BA8"/>
    <w:rsid w:val="00C71EE1"/>
    <w:rsid w:val="00C96F98"/>
    <w:rsid w:val="00CA6FF9"/>
    <w:rsid w:val="00CA7455"/>
    <w:rsid w:val="00CB39BF"/>
    <w:rsid w:val="00D3044A"/>
    <w:rsid w:val="00D34449"/>
    <w:rsid w:val="00D528C3"/>
    <w:rsid w:val="00D60A0E"/>
    <w:rsid w:val="00D81903"/>
    <w:rsid w:val="00D92B08"/>
    <w:rsid w:val="00DD0CCA"/>
    <w:rsid w:val="00DD2CF7"/>
    <w:rsid w:val="00DD535C"/>
    <w:rsid w:val="00DD74B0"/>
    <w:rsid w:val="00DF61A4"/>
    <w:rsid w:val="00E06208"/>
    <w:rsid w:val="00E65893"/>
    <w:rsid w:val="00E931EB"/>
    <w:rsid w:val="00EE6065"/>
    <w:rsid w:val="00F0078A"/>
    <w:rsid w:val="00F01A0D"/>
    <w:rsid w:val="00F22B88"/>
    <w:rsid w:val="00F321C6"/>
    <w:rsid w:val="00F6266D"/>
    <w:rsid w:val="00F62C23"/>
    <w:rsid w:val="00F750BF"/>
    <w:rsid w:val="00F873BF"/>
    <w:rsid w:val="00FA5681"/>
    <w:rsid w:val="00FA6A2C"/>
    <w:rsid w:val="00FB11C4"/>
    <w:rsid w:val="00FC4F89"/>
    <w:rsid w:val="00FC5776"/>
    <w:rsid w:val="00FD5233"/>
    <w:rsid w:val="00FD758A"/>
    <w:rsid w:val="00FE4FDA"/>
    <w:rsid w:val="00FF161E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8">
    <w:name w:val="Balloon Text"/>
    <w:basedOn w:val="a"/>
    <w:link w:val="a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AD5B9C"/>
    <w:rPr>
      <w:sz w:val="28"/>
    </w:rPr>
  </w:style>
  <w:style w:type="paragraph" w:customStyle="1" w:styleId="Style8">
    <w:name w:val="Style8"/>
    <w:basedOn w:val="a"/>
    <w:uiPriority w:val="99"/>
    <w:rsid w:val="006B6CF0"/>
    <w:pPr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character" w:customStyle="1" w:styleId="FontStyle49">
    <w:name w:val="Font Style49"/>
    <w:uiPriority w:val="99"/>
    <w:rsid w:val="006B6CF0"/>
    <w:rPr>
      <w:rFonts w:ascii="Times New Roman" w:hAnsi="Times New Roman" w:cs="Times New Roman"/>
      <w:sz w:val="26"/>
      <w:szCs w:val="26"/>
    </w:rPr>
  </w:style>
  <w:style w:type="table" w:customStyle="1" w:styleId="91">
    <w:name w:val="Сетка таблицы91"/>
    <w:basedOn w:val="a1"/>
    <w:next w:val="aa"/>
    <w:rsid w:val="006B6CF0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18">
    <w:name w:val="Сетка таблицы18"/>
    <w:basedOn w:val="a1"/>
    <w:next w:val="aa"/>
    <w:rsid w:val="006B6CF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rsid w:val="006B6CF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6B6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3392B"/>
    <w:rPr>
      <w:sz w:val="24"/>
    </w:rPr>
  </w:style>
  <w:style w:type="character" w:customStyle="1" w:styleId="30">
    <w:name w:val="Заголовок 3 Знак"/>
    <w:link w:val="3"/>
    <w:uiPriority w:val="99"/>
    <w:rsid w:val="0093392B"/>
    <w:rPr>
      <w:b/>
      <w:sz w:val="40"/>
    </w:rPr>
  </w:style>
  <w:style w:type="character" w:customStyle="1" w:styleId="a4">
    <w:name w:val="Верхний колонтитул Знак"/>
    <w:link w:val="a3"/>
    <w:uiPriority w:val="99"/>
    <w:rsid w:val="0093392B"/>
  </w:style>
  <w:style w:type="character" w:customStyle="1" w:styleId="a6">
    <w:name w:val="Нижний колонтитул Знак"/>
    <w:link w:val="a5"/>
    <w:rsid w:val="0093392B"/>
  </w:style>
  <w:style w:type="table" w:customStyle="1" w:styleId="9">
    <w:name w:val="Сетка таблицы9"/>
    <w:basedOn w:val="a1"/>
    <w:next w:val="aa"/>
    <w:rsid w:val="0093392B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ConsPlusNormal">
    <w:name w:val="ConsPlusNormal"/>
    <w:rsid w:val="0093392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3392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92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93392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3392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3392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3392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3392B"/>
    <w:pPr>
      <w:widowControl w:val="0"/>
      <w:autoSpaceDE w:val="0"/>
      <w:autoSpaceDN w:val="0"/>
    </w:pPr>
    <w:rPr>
      <w:rFonts w:ascii="Arial" w:hAnsi="Arial" w:cs="Arial"/>
    </w:rPr>
  </w:style>
  <w:style w:type="character" w:styleId="ab">
    <w:name w:val="page number"/>
    <w:rsid w:val="0093392B"/>
  </w:style>
  <w:style w:type="table" w:styleId="ac">
    <w:name w:val="Light List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d">
    <w:name w:val="List Paragraph"/>
    <w:basedOn w:val="a"/>
    <w:uiPriority w:val="34"/>
    <w:qFormat/>
    <w:rsid w:val="0093392B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Текст выноски Знак1"/>
    <w:rsid w:val="0093392B"/>
    <w:rPr>
      <w:rFonts w:ascii="Tahoma" w:hAnsi="Tahoma"/>
      <w:sz w:val="16"/>
    </w:rPr>
  </w:style>
  <w:style w:type="character" w:styleId="ae">
    <w:name w:val="annotation reference"/>
    <w:rsid w:val="0093392B"/>
    <w:rPr>
      <w:sz w:val="16"/>
    </w:rPr>
  </w:style>
  <w:style w:type="paragraph" w:styleId="af">
    <w:name w:val="annotation text"/>
    <w:basedOn w:val="a"/>
    <w:link w:val="af0"/>
    <w:rsid w:val="0093392B"/>
    <w:pPr>
      <w:widowControl/>
      <w:spacing w:line="360" w:lineRule="atLeast"/>
      <w:jc w:val="both"/>
    </w:pPr>
  </w:style>
  <w:style w:type="character" w:customStyle="1" w:styleId="af0">
    <w:name w:val="Текст примечания Знак"/>
    <w:basedOn w:val="a0"/>
    <w:link w:val="af"/>
    <w:rsid w:val="0093392B"/>
  </w:style>
  <w:style w:type="paragraph" w:styleId="af1">
    <w:name w:val="annotation subject"/>
    <w:basedOn w:val="af"/>
    <w:next w:val="af"/>
    <w:link w:val="af2"/>
    <w:rsid w:val="0093392B"/>
    <w:rPr>
      <w:b/>
      <w:bCs/>
    </w:rPr>
  </w:style>
  <w:style w:type="character" w:customStyle="1" w:styleId="af2">
    <w:name w:val="Тема примечания Знак"/>
    <w:link w:val="af1"/>
    <w:rsid w:val="0093392B"/>
    <w:rPr>
      <w:b/>
      <w:bCs/>
    </w:rPr>
  </w:style>
  <w:style w:type="character" w:styleId="af3">
    <w:name w:val="Hyperlink"/>
    <w:uiPriority w:val="99"/>
    <w:unhideWhenUsed/>
    <w:rsid w:val="0093392B"/>
    <w:rPr>
      <w:color w:val="0000FF"/>
      <w:u w:val="single"/>
    </w:rPr>
  </w:style>
  <w:style w:type="paragraph" w:styleId="af4">
    <w:name w:val="Revision"/>
    <w:hidden/>
    <w:uiPriority w:val="99"/>
    <w:semiHidden/>
    <w:rsid w:val="0093392B"/>
    <w:rPr>
      <w:sz w:val="28"/>
    </w:rPr>
  </w:style>
  <w:style w:type="paragraph" w:styleId="af5">
    <w:name w:val="endnote text"/>
    <w:basedOn w:val="a"/>
    <w:link w:val="af6"/>
    <w:rsid w:val="0093392B"/>
    <w:pPr>
      <w:widowControl/>
      <w:spacing w:line="360" w:lineRule="atLeast"/>
      <w:jc w:val="both"/>
    </w:pPr>
  </w:style>
  <w:style w:type="character" w:customStyle="1" w:styleId="af6">
    <w:name w:val="Текст концевой сноски Знак"/>
    <w:basedOn w:val="a0"/>
    <w:link w:val="af5"/>
    <w:rsid w:val="0093392B"/>
  </w:style>
  <w:style w:type="character" w:styleId="af7">
    <w:name w:val="endnote reference"/>
    <w:rsid w:val="0093392B"/>
    <w:rPr>
      <w:vertAlign w:val="superscript"/>
    </w:rPr>
  </w:style>
  <w:style w:type="paragraph" w:styleId="af8">
    <w:name w:val="footnote text"/>
    <w:basedOn w:val="a"/>
    <w:link w:val="af9"/>
    <w:rsid w:val="0093392B"/>
    <w:pPr>
      <w:widowControl/>
      <w:spacing w:line="360" w:lineRule="atLeast"/>
      <w:jc w:val="both"/>
    </w:pPr>
  </w:style>
  <w:style w:type="character" w:customStyle="1" w:styleId="af9">
    <w:name w:val="Текст сноски Знак"/>
    <w:basedOn w:val="a0"/>
    <w:link w:val="af8"/>
    <w:rsid w:val="0093392B"/>
  </w:style>
  <w:style w:type="character" w:styleId="afa">
    <w:name w:val="footnote reference"/>
    <w:rsid w:val="0093392B"/>
    <w:rPr>
      <w:vertAlign w:val="superscript"/>
    </w:rPr>
  </w:style>
  <w:style w:type="table" w:customStyle="1" w:styleId="12">
    <w:name w:val="Светлый список1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">
    <w:name w:val="Сетка таблицы1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93392B"/>
    <w:rPr>
      <w:color w:val="800080"/>
      <w:u w:val="single"/>
    </w:rPr>
  </w:style>
  <w:style w:type="table" w:customStyle="1" w:styleId="21">
    <w:name w:val="Сетка таблицы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ветлый список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">
    <w:name w:val="Светлый список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">
    <w:name w:val="Сетка таблицы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ветлый список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0">
    <w:name w:val="Светлый список1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">
    <w:name w:val="Сетка таблицы11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ветлый список21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0">
    <w:name w:val="Светлый список1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">
    <w:name w:val="Сетка таблицы4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ветлый список4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0">
    <w:name w:val="Светлый список1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">
    <w:name w:val="Сетка таблицы12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ветлый список2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">
    <w:name w:val="Светлый список1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">
    <w:name w:val="Сетка таблицы5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ветлый список5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">
    <w:name w:val="Светлый список14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">
    <w:name w:val="Сетка таблицы13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ветлый список2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">
    <w:name w:val="Светлый список113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">
    <w:name w:val="Сетка таблицы6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ветлый список6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">
    <w:name w:val="Светлый список15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0">
    <w:name w:val="Сетка таблицы14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ветлый список24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">
    <w:name w:val="Светлый список114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0">
    <w:name w:val="Сетка таблицы3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ветлый список3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0">
    <w:name w:val="Светлый список12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">
    <w:name w:val="Сетка таблицы111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ветлый список2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0">
    <w:name w:val="Светлый список11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0">
    <w:name w:val="Сетка таблицы4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ветлый список4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0">
    <w:name w:val="Светлый список13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">
    <w:name w:val="Сетка таблицы121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ветлый список22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">
    <w:name w:val="Светлый список112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">
    <w:name w:val="Сетка таблицы5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ветлый список5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">
    <w:name w:val="Светлый список14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">
    <w:name w:val="Сетка таблицы131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ветлый список23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">
    <w:name w:val="Светлый список113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">
    <w:name w:val="Нет списка1"/>
    <w:next w:val="a2"/>
    <w:uiPriority w:val="99"/>
    <w:semiHidden/>
    <w:unhideWhenUsed/>
    <w:rsid w:val="0093392B"/>
  </w:style>
  <w:style w:type="numbering" w:customStyle="1" w:styleId="115">
    <w:name w:val="Нет списка11"/>
    <w:next w:val="a2"/>
    <w:uiPriority w:val="99"/>
    <w:semiHidden/>
    <w:unhideWhenUsed/>
    <w:rsid w:val="0093392B"/>
  </w:style>
  <w:style w:type="numbering" w:customStyle="1" w:styleId="1112">
    <w:name w:val="Нет списка111"/>
    <w:next w:val="a2"/>
    <w:uiPriority w:val="99"/>
    <w:semiHidden/>
    <w:unhideWhenUsed/>
    <w:rsid w:val="0093392B"/>
  </w:style>
  <w:style w:type="numbering" w:customStyle="1" w:styleId="25">
    <w:name w:val="Нет списка2"/>
    <w:next w:val="a2"/>
    <w:uiPriority w:val="99"/>
    <w:semiHidden/>
    <w:unhideWhenUsed/>
    <w:rsid w:val="0093392B"/>
  </w:style>
  <w:style w:type="numbering" w:customStyle="1" w:styleId="33">
    <w:name w:val="Нет списка3"/>
    <w:next w:val="a2"/>
    <w:uiPriority w:val="99"/>
    <w:semiHidden/>
    <w:unhideWhenUsed/>
    <w:rsid w:val="0093392B"/>
  </w:style>
  <w:style w:type="numbering" w:customStyle="1" w:styleId="43">
    <w:name w:val="Нет списка4"/>
    <w:next w:val="a2"/>
    <w:uiPriority w:val="99"/>
    <w:semiHidden/>
    <w:unhideWhenUsed/>
    <w:rsid w:val="0093392B"/>
  </w:style>
  <w:style w:type="numbering" w:customStyle="1" w:styleId="52">
    <w:name w:val="Нет списка5"/>
    <w:next w:val="a2"/>
    <w:uiPriority w:val="99"/>
    <w:semiHidden/>
    <w:unhideWhenUsed/>
    <w:rsid w:val="0093392B"/>
  </w:style>
  <w:style w:type="numbering" w:customStyle="1" w:styleId="122">
    <w:name w:val="Нет списка12"/>
    <w:next w:val="a2"/>
    <w:uiPriority w:val="99"/>
    <w:semiHidden/>
    <w:unhideWhenUsed/>
    <w:rsid w:val="0093392B"/>
  </w:style>
  <w:style w:type="numbering" w:customStyle="1" w:styleId="1120">
    <w:name w:val="Нет списка112"/>
    <w:next w:val="a2"/>
    <w:uiPriority w:val="99"/>
    <w:semiHidden/>
    <w:unhideWhenUsed/>
    <w:rsid w:val="0093392B"/>
  </w:style>
  <w:style w:type="numbering" w:customStyle="1" w:styleId="212">
    <w:name w:val="Нет списка21"/>
    <w:next w:val="a2"/>
    <w:uiPriority w:val="99"/>
    <w:semiHidden/>
    <w:unhideWhenUsed/>
    <w:rsid w:val="0093392B"/>
  </w:style>
  <w:style w:type="numbering" w:customStyle="1" w:styleId="312">
    <w:name w:val="Нет списка31"/>
    <w:next w:val="a2"/>
    <w:uiPriority w:val="99"/>
    <w:semiHidden/>
    <w:unhideWhenUsed/>
    <w:rsid w:val="0093392B"/>
  </w:style>
  <w:style w:type="numbering" w:customStyle="1" w:styleId="412">
    <w:name w:val="Нет списка41"/>
    <w:next w:val="a2"/>
    <w:uiPriority w:val="99"/>
    <w:semiHidden/>
    <w:unhideWhenUsed/>
    <w:rsid w:val="0093392B"/>
  </w:style>
  <w:style w:type="numbering" w:customStyle="1" w:styleId="61">
    <w:name w:val="Нет списка6"/>
    <w:next w:val="a2"/>
    <w:uiPriority w:val="99"/>
    <w:semiHidden/>
    <w:unhideWhenUsed/>
    <w:rsid w:val="0093392B"/>
  </w:style>
  <w:style w:type="numbering" w:customStyle="1" w:styleId="132">
    <w:name w:val="Нет списка13"/>
    <w:next w:val="a2"/>
    <w:uiPriority w:val="99"/>
    <w:semiHidden/>
    <w:unhideWhenUsed/>
    <w:rsid w:val="0093392B"/>
  </w:style>
  <w:style w:type="numbering" w:customStyle="1" w:styleId="1130">
    <w:name w:val="Нет списка113"/>
    <w:next w:val="a2"/>
    <w:uiPriority w:val="99"/>
    <w:semiHidden/>
    <w:unhideWhenUsed/>
    <w:rsid w:val="0093392B"/>
  </w:style>
  <w:style w:type="numbering" w:customStyle="1" w:styleId="222">
    <w:name w:val="Нет списка22"/>
    <w:next w:val="a2"/>
    <w:uiPriority w:val="99"/>
    <w:semiHidden/>
    <w:unhideWhenUsed/>
    <w:rsid w:val="0093392B"/>
  </w:style>
  <w:style w:type="numbering" w:customStyle="1" w:styleId="320">
    <w:name w:val="Нет списка32"/>
    <w:next w:val="a2"/>
    <w:uiPriority w:val="99"/>
    <w:semiHidden/>
    <w:unhideWhenUsed/>
    <w:rsid w:val="0093392B"/>
  </w:style>
  <w:style w:type="numbering" w:customStyle="1" w:styleId="420">
    <w:name w:val="Нет списка42"/>
    <w:next w:val="a2"/>
    <w:uiPriority w:val="99"/>
    <w:semiHidden/>
    <w:unhideWhenUsed/>
    <w:rsid w:val="0093392B"/>
  </w:style>
  <w:style w:type="numbering" w:customStyle="1" w:styleId="7">
    <w:name w:val="Нет списка7"/>
    <w:next w:val="a2"/>
    <w:uiPriority w:val="99"/>
    <w:semiHidden/>
    <w:unhideWhenUsed/>
    <w:rsid w:val="0093392B"/>
  </w:style>
  <w:style w:type="numbering" w:customStyle="1" w:styleId="142">
    <w:name w:val="Нет списка14"/>
    <w:next w:val="a2"/>
    <w:uiPriority w:val="99"/>
    <w:semiHidden/>
    <w:unhideWhenUsed/>
    <w:rsid w:val="0093392B"/>
  </w:style>
  <w:style w:type="numbering" w:customStyle="1" w:styleId="1140">
    <w:name w:val="Нет списка114"/>
    <w:next w:val="a2"/>
    <w:uiPriority w:val="99"/>
    <w:semiHidden/>
    <w:unhideWhenUsed/>
    <w:rsid w:val="0093392B"/>
  </w:style>
  <w:style w:type="numbering" w:customStyle="1" w:styleId="232">
    <w:name w:val="Нет списка23"/>
    <w:next w:val="a2"/>
    <w:uiPriority w:val="99"/>
    <w:semiHidden/>
    <w:unhideWhenUsed/>
    <w:rsid w:val="0093392B"/>
  </w:style>
  <w:style w:type="numbering" w:customStyle="1" w:styleId="330">
    <w:name w:val="Нет списка33"/>
    <w:next w:val="a2"/>
    <w:uiPriority w:val="99"/>
    <w:semiHidden/>
    <w:unhideWhenUsed/>
    <w:rsid w:val="0093392B"/>
  </w:style>
  <w:style w:type="numbering" w:customStyle="1" w:styleId="430">
    <w:name w:val="Нет списка43"/>
    <w:next w:val="a2"/>
    <w:uiPriority w:val="99"/>
    <w:semiHidden/>
    <w:unhideWhenUsed/>
    <w:rsid w:val="0093392B"/>
  </w:style>
  <w:style w:type="paragraph" w:customStyle="1" w:styleId="Style6">
    <w:name w:val="Style6"/>
    <w:basedOn w:val="a"/>
    <w:uiPriority w:val="99"/>
    <w:rsid w:val="0093392B"/>
    <w:pPr>
      <w:autoSpaceDE w:val="0"/>
      <w:autoSpaceDN w:val="0"/>
      <w:adjustRightInd w:val="0"/>
      <w:spacing w:line="316" w:lineRule="exact"/>
      <w:ind w:firstLine="701"/>
      <w:jc w:val="both"/>
    </w:pPr>
    <w:rPr>
      <w:sz w:val="24"/>
      <w:szCs w:val="24"/>
    </w:rPr>
  </w:style>
  <w:style w:type="table" w:customStyle="1" w:styleId="70">
    <w:name w:val="Сетка таблицы7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93392B"/>
    <w:pPr>
      <w:autoSpaceDE w:val="0"/>
      <w:autoSpaceDN w:val="0"/>
      <w:adjustRightInd w:val="0"/>
      <w:spacing w:line="370" w:lineRule="exact"/>
      <w:ind w:firstLine="701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93392B"/>
    <w:pPr>
      <w:autoSpaceDE w:val="0"/>
      <w:autoSpaceDN w:val="0"/>
      <w:adjustRightInd w:val="0"/>
      <w:spacing w:line="371" w:lineRule="exact"/>
      <w:jc w:val="both"/>
    </w:pPr>
    <w:rPr>
      <w:sz w:val="24"/>
      <w:szCs w:val="24"/>
    </w:rPr>
  </w:style>
  <w:style w:type="character" w:customStyle="1" w:styleId="FontStyle151">
    <w:name w:val="Font Style151"/>
    <w:uiPriority w:val="99"/>
    <w:rsid w:val="0093392B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93392B"/>
    <w:pPr>
      <w:autoSpaceDE w:val="0"/>
      <w:autoSpaceDN w:val="0"/>
      <w:adjustRightInd w:val="0"/>
      <w:spacing w:line="322" w:lineRule="exact"/>
      <w:ind w:firstLine="528"/>
      <w:jc w:val="both"/>
    </w:pPr>
    <w:rPr>
      <w:sz w:val="24"/>
      <w:szCs w:val="24"/>
    </w:rPr>
  </w:style>
  <w:style w:type="numbering" w:customStyle="1" w:styleId="80">
    <w:name w:val="Нет списка8"/>
    <w:next w:val="a2"/>
    <w:uiPriority w:val="99"/>
    <w:semiHidden/>
    <w:unhideWhenUsed/>
    <w:rsid w:val="0093392B"/>
  </w:style>
  <w:style w:type="numbering" w:customStyle="1" w:styleId="90">
    <w:name w:val="Нет списка9"/>
    <w:next w:val="a2"/>
    <w:uiPriority w:val="99"/>
    <w:semiHidden/>
    <w:unhideWhenUsed/>
    <w:rsid w:val="0093392B"/>
  </w:style>
  <w:style w:type="table" w:customStyle="1" w:styleId="100">
    <w:name w:val="Сетка таблицы10"/>
    <w:basedOn w:val="a1"/>
    <w:next w:val="aa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ветлый список7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0">
    <w:name w:val="Светлый список16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0">
    <w:name w:val="Сетка таблицы15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ветлый список25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0">
    <w:name w:val="Светлый список115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">
    <w:name w:val="Сетка таблицы3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ветлый список3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0">
    <w:name w:val="Светлый список12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">
    <w:name w:val="Сетка таблицы112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ветлый список21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0">
    <w:name w:val="Светлый список11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">
    <w:name w:val="Сетка таблицы4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ветлый список4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0">
    <w:name w:val="Светлый список13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">
    <w:name w:val="Сетка таблицы122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ветлый список22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0">
    <w:name w:val="Светлый список112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0">
    <w:name w:val="Сетка таблицы5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ветлый список5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0">
    <w:name w:val="Светлый список14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">
    <w:name w:val="Сетка таблицы132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ветлый список23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">
    <w:name w:val="Светлый список113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0">
    <w:name w:val="Сетка таблицы61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ветлый список61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">
    <w:name w:val="Светлый список15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0">
    <w:name w:val="Сетка таблицы141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ветлый список24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">
    <w:name w:val="Светлый список114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0">
    <w:name w:val="Сетка таблицы31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ветлый список3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0">
    <w:name w:val="Светлый список12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">
    <w:name w:val="Сетка таблицы1111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ветлый список21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0">
    <w:name w:val="Светлый список111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0">
    <w:name w:val="Сетка таблицы41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ветлый список4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0">
    <w:name w:val="Светлый список13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">
    <w:name w:val="Сетка таблицы1211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ветлый список22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">
    <w:name w:val="Светлый список112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">
    <w:name w:val="Сетка таблицы51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ветлый список5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">
    <w:name w:val="Светлый список14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">
    <w:name w:val="Сетка таблицы1311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ветлый список23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">
    <w:name w:val="Светлый список113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2">
    <w:name w:val="Нет списка15"/>
    <w:next w:val="a2"/>
    <w:uiPriority w:val="99"/>
    <w:semiHidden/>
    <w:unhideWhenUsed/>
    <w:rsid w:val="0093392B"/>
  </w:style>
  <w:style w:type="numbering" w:customStyle="1" w:styleId="1151">
    <w:name w:val="Нет списка115"/>
    <w:next w:val="a2"/>
    <w:uiPriority w:val="99"/>
    <w:semiHidden/>
    <w:unhideWhenUsed/>
    <w:rsid w:val="0093392B"/>
  </w:style>
  <w:style w:type="numbering" w:customStyle="1" w:styleId="11112">
    <w:name w:val="Нет списка1111"/>
    <w:next w:val="a2"/>
    <w:uiPriority w:val="99"/>
    <w:semiHidden/>
    <w:unhideWhenUsed/>
    <w:rsid w:val="0093392B"/>
  </w:style>
  <w:style w:type="numbering" w:customStyle="1" w:styleId="242">
    <w:name w:val="Нет списка24"/>
    <w:next w:val="a2"/>
    <w:uiPriority w:val="99"/>
    <w:semiHidden/>
    <w:unhideWhenUsed/>
    <w:rsid w:val="0093392B"/>
  </w:style>
  <w:style w:type="numbering" w:customStyle="1" w:styleId="34">
    <w:name w:val="Нет списка34"/>
    <w:next w:val="a2"/>
    <w:uiPriority w:val="99"/>
    <w:semiHidden/>
    <w:unhideWhenUsed/>
    <w:rsid w:val="0093392B"/>
  </w:style>
  <w:style w:type="numbering" w:customStyle="1" w:styleId="44">
    <w:name w:val="Нет списка44"/>
    <w:next w:val="a2"/>
    <w:uiPriority w:val="99"/>
    <w:semiHidden/>
    <w:unhideWhenUsed/>
    <w:rsid w:val="0093392B"/>
  </w:style>
  <w:style w:type="numbering" w:customStyle="1" w:styleId="512">
    <w:name w:val="Нет списка51"/>
    <w:next w:val="a2"/>
    <w:uiPriority w:val="99"/>
    <w:semiHidden/>
    <w:unhideWhenUsed/>
    <w:rsid w:val="0093392B"/>
  </w:style>
  <w:style w:type="numbering" w:customStyle="1" w:styleId="1212">
    <w:name w:val="Нет списка121"/>
    <w:next w:val="a2"/>
    <w:uiPriority w:val="99"/>
    <w:semiHidden/>
    <w:unhideWhenUsed/>
    <w:rsid w:val="0093392B"/>
  </w:style>
  <w:style w:type="numbering" w:customStyle="1" w:styleId="11210">
    <w:name w:val="Нет списка1121"/>
    <w:next w:val="a2"/>
    <w:uiPriority w:val="99"/>
    <w:semiHidden/>
    <w:unhideWhenUsed/>
    <w:rsid w:val="0093392B"/>
  </w:style>
  <w:style w:type="numbering" w:customStyle="1" w:styleId="2112">
    <w:name w:val="Нет списка211"/>
    <w:next w:val="a2"/>
    <w:uiPriority w:val="99"/>
    <w:semiHidden/>
    <w:unhideWhenUsed/>
    <w:rsid w:val="0093392B"/>
  </w:style>
  <w:style w:type="numbering" w:customStyle="1" w:styleId="3112">
    <w:name w:val="Нет списка311"/>
    <w:next w:val="a2"/>
    <w:uiPriority w:val="99"/>
    <w:semiHidden/>
    <w:unhideWhenUsed/>
    <w:rsid w:val="0093392B"/>
  </w:style>
  <w:style w:type="numbering" w:customStyle="1" w:styleId="4112">
    <w:name w:val="Нет списка411"/>
    <w:next w:val="a2"/>
    <w:uiPriority w:val="99"/>
    <w:semiHidden/>
    <w:unhideWhenUsed/>
    <w:rsid w:val="0093392B"/>
  </w:style>
  <w:style w:type="numbering" w:customStyle="1" w:styleId="612">
    <w:name w:val="Нет списка61"/>
    <w:next w:val="a2"/>
    <w:uiPriority w:val="99"/>
    <w:semiHidden/>
    <w:unhideWhenUsed/>
    <w:rsid w:val="0093392B"/>
  </w:style>
  <w:style w:type="numbering" w:customStyle="1" w:styleId="1312">
    <w:name w:val="Нет списка131"/>
    <w:next w:val="a2"/>
    <w:uiPriority w:val="99"/>
    <w:semiHidden/>
    <w:unhideWhenUsed/>
    <w:rsid w:val="0093392B"/>
  </w:style>
  <w:style w:type="numbering" w:customStyle="1" w:styleId="11310">
    <w:name w:val="Нет списка1131"/>
    <w:next w:val="a2"/>
    <w:uiPriority w:val="99"/>
    <w:semiHidden/>
    <w:unhideWhenUsed/>
    <w:rsid w:val="0093392B"/>
  </w:style>
  <w:style w:type="numbering" w:customStyle="1" w:styleId="2212">
    <w:name w:val="Нет списка221"/>
    <w:next w:val="a2"/>
    <w:uiPriority w:val="99"/>
    <w:semiHidden/>
    <w:unhideWhenUsed/>
    <w:rsid w:val="0093392B"/>
  </w:style>
  <w:style w:type="numbering" w:customStyle="1" w:styleId="3210">
    <w:name w:val="Нет списка321"/>
    <w:next w:val="a2"/>
    <w:uiPriority w:val="99"/>
    <w:semiHidden/>
    <w:unhideWhenUsed/>
    <w:rsid w:val="0093392B"/>
  </w:style>
  <w:style w:type="numbering" w:customStyle="1" w:styleId="4210">
    <w:name w:val="Нет списка421"/>
    <w:next w:val="a2"/>
    <w:uiPriority w:val="99"/>
    <w:semiHidden/>
    <w:unhideWhenUsed/>
    <w:rsid w:val="0093392B"/>
  </w:style>
  <w:style w:type="numbering" w:customStyle="1" w:styleId="710">
    <w:name w:val="Нет списка71"/>
    <w:next w:val="a2"/>
    <w:uiPriority w:val="99"/>
    <w:semiHidden/>
    <w:unhideWhenUsed/>
    <w:rsid w:val="0093392B"/>
  </w:style>
  <w:style w:type="numbering" w:customStyle="1" w:styleId="1412">
    <w:name w:val="Нет списка141"/>
    <w:next w:val="a2"/>
    <w:uiPriority w:val="99"/>
    <w:semiHidden/>
    <w:unhideWhenUsed/>
    <w:rsid w:val="0093392B"/>
  </w:style>
  <w:style w:type="numbering" w:customStyle="1" w:styleId="11410">
    <w:name w:val="Нет списка1141"/>
    <w:next w:val="a2"/>
    <w:uiPriority w:val="99"/>
    <w:semiHidden/>
    <w:unhideWhenUsed/>
    <w:rsid w:val="0093392B"/>
  </w:style>
  <w:style w:type="numbering" w:customStyle="1" w:styleId="2312">
    <w:name w:val="Нет списка231"/>
    <w:next w:val="a2"/>
    <w:uiPriority w:val="99"/>
    <w:semiHidden/>
    <w:unhideWhenUsed/>
    <w:rsid w:val="0093392B"/>
  </w:style>
  <w:style w:type="numbering" w:customStyle="1" w:styleId="331">
    <w:name w:val="Нет списка331"/>
    <w:next w:val="a2"/>
    <w:uiPriority w:val="99"/>
    <w:semiHidden/>
    <w:unhideWhenUsed/>
    <w:rsid w:val="0093392B"/>
  </w:style>
  <w:style w:type="numbering" w:customStyle="1" w:styleId="431">
    <w:name w:val="Нет списка431"/>
    <w:next w:val="a2"/>
    <w:uiPriority w:val="99"/>
    <w:semiHidden/>
    <w:unhideWhenUsed/>
    <w:rsid w:val="0093392B"/>
  </w:style>
  <w:style w:type="table" w:customStyle="1" w:styleId="711">
    <w:name w:val="Сетка таблицы71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next w:val="aa"/>
    <w:rsid w:val="0093392B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numbering" w:customStyle="1" w:styleId="810">
    <w:name w:val="Нет списка81"/>
    <w:next w:val="a2"/>
    <w:uiPriority w:val="99"/>
    <w:semiHidden/>
    <w:unhideWhenUsed/>
    <w:rsid w:val="0093392B"/>
  </w:style>
  <w:style w:type="numbering" w:customStyle="1" w:styleId="910">
    <w:name w:val="Нет списка91"/>
    <w:next w:val="a2"/>
    <w:uiPriority w:val="99"/>
    <w:semiHidden/>
    <w:unhideWhenUsed/>
    <w:rsid w:val="0093392B"/>
  </w:style>
  <w:style w:type="numbering" w:customStyle="1" w:styleId="1510">
    <w:name w:val="Нет списка151"/>
    <w:next w:val="a2"/>
    <w:uiPriority w:val="99"/>
    <w:semiHidden/>
    <w:unhideWhenUsed/>
    <w:rsid w:val="0093392B"/>
  </w:style>
  <w:style w:type="numbering" w:customStyle="1" w:styleId="11510">
    <w:name w:val="Нет списка1151"/>
    <w:next w:val="a2"/>
    <w:uiPriority w:val="99"/>
    <w:semiHidden/>
    <w:unhideWhenUsed/>
    <w:rsid w:val="0093392B"/>
  </w:style>
  <w:style w:type="numbering" w:customStyle="1" w:styleId="111111">
    <w:name w:val="Нет списка11111"/>
    <w:next w:val="a2"/>
    <w:uiPriority w:val="99"/>
    <w:semiHidden/>
    <w:unhideWhenUsed/>
    <w:rsid w:val="0093392B"/>
  </w:style>
  <w:style w:type="numbering" w:customStyle="1" w:styleId="2411">
    <w:name w:val="Нет списка241"/>
    <w:next w:val="a2"/>
    <w:uiPriority w:val="99"/>
    <w:semiHidden/>
    <w:unhideWhenUsed/>
    <w:rsid w:val="0093392B"/>
  </w:style>
  <w:style w:type="numbering" w:customStyle="1" w:styleId="341">
    <w:name w:val="Нет списка341"/>
    <w:next w:val="a2"/>
    <w:uiPriority w:val="99"/>
    <w:semiHidden/>
    <w:unhideWhenUsed/>
    <w:rsid w:val="0093392B"/>
  </w:style>
  <w:style w:type="numbering" w:customStyle="1" w:styleId="441">
    <w:name w:val="Нет списка441"/>
    <w:next w:val="a2"/>
    <w:uiPriority w:val="99"/>
    <w:semiHidden/>
    <w:unhideWhenUsed/>
    <w:rsid w:val="0093392B"/>
  </w:style>
  <w:style w:type="numbering" w:customStyle="1" w:styleId="5111">
    <w:name w:val="Нет списка511"/>
    <w:next w:val="a2"/>
    <w:uiPriority w:val="99"/>
    <w:semiHidden/>
    <w:unhideWhenUsed/>
    <w:rsid w:val="0093392B"/>
  </w:style>
  <w:style w:type="numbering" w:customStyle="1" w:styleId="12112">
    <w:name w:val="Нет списка1211"/>
    <w:next w:val="a2"/>
    <w:uiPriority w:val="99"/>
    <w:semiHidden/>
    <w:unhideWhenUsed/>
    <w:rsid w:val="0093392B"/>
  </w:style>
  <w:style w:type="numbering" w:customStyle="1" w:styleId="112110">
    <w:name w:val="Нет списка11211"/>
    <w:next w:val="a2"/>
    <w:uiPriority w:val="99"/>
    <w:semiHidden/>
    <w:unhideWhenUsed/>
    <w:rsid w:val="0093392B"/>
  </w:style>
  <w:style w:type="numbering" w:customStyle="1" w:styleId="21112">
    <w:name w:val="Нет списка2111"/>
    <w:next w:val="a2"/>
    <w:uiPriority w:val="99"/>
    <w:semiHidden/>
    <w:unhideWhenUsed/>
    <w:rsid w:val="0093392B"/>
  </w:style>
  <w:style w:type="numbering" w:customStyle="1" w:styleId="31110">
    <w:name w:val="Нет списка3111"/>
    <w:next w:val="a2"/>
    <w:uiPriority w:val="99"/>
    <w:semiHidden/>
    <w:unhideWhenUsed/>
    <w:rsid w:val="0093392B"/>
  </w:style>
  <w:style w:type="numbering" w:customStyle="1" w:styleId="41110">
    <w:name w:val="Нет списка4111"/>
    <w:next w:val="a2"/>
    <w:uiPriority w:val="99"/>
    <w:semiHidden/>
    <w:unhideWhenUsed/>
    <w:rsid w:val="0093392B"/>
  </w:style>
  <w:style w:type="numbering" w:customStyle="1" w:styleId="6110">
    <w:name w:val="Нет списка611"/>
    <w:next w:val="a2"/>
    <w:uiPriority w:val="99"/>
    <w:semiHidden/>
    <w:unhideWhenUsed/>
    <w:rsid w:val="0093392B"/>
  </w:style>
  <w:style w:type="numbering" w:customStyle="1" w:styleId="13112">
    <w:name w:val="Нет списка1311"/>
    <w:next w:val="a2"/>
    <w:uiPriority w:val="99"/>
    <w:semiHidden/>
    <w:unhideWhenUsed/>
    <w:rsid w:val="0093392B"/>
  </w:style>
  <w:style w:type="numbering" w:customStyle="1" w:styleId="113110">
    <w:name w:val="Нет списка11311"/>
    <w:next w:val="a2"/>
    <w:uiPriority w:val="99"/>
    <w:semiHidden/>
    <w:unhideWhenUsed/>
    <w:rsid w:val="0093392B"/>
  </w:style>
  <w:style w:type="numbering" w:customStyle="1" w:styleId="22112">
    <w:name w:val="Нет списка2211"/>
    <w:next w:val="a2"/>
    <w:uiPriority w:val="99"/>
    <w:semiHidden/>
    <w:unhideWhenUsed/>
    <w:rsid w:val="0093392B"/>
  </w:style>
  <w:style w:type="numbering" w:customStyle="1" w:styleId="3211">
    <w:name w:val="Нет списка3211"/>
    <w:next w:val="a2"/>
    <w:uiPriority w:val="99"/>
    <w:semiHidden/>
    <w:unhideWhenUsed/>
    <w:rsid w:val="0093392B"/>
  </w:style>
  <w:style w:type="numbering" w:customStyle="1" w:styleId="4211">
    <w:name w:val="Нет списка4211"/>
    <w:next w:val="a2"/>
    <w:uiPriority w:val="99"/>
    <w:semiHidden/>
    <w:unhideWhenUsed/>
    <w:rsid w:val="0093392B"/>
  </w:style>
  <w:style w:type="numbering" w:customStyle="1" w:styleId="7110">
    <w:name w:val="Нет списка711"/>
    <w:next w:val="a2"/>
    <w:uiPriority w:val="99"/>
    <w:semiHidden/>
    <w:unhideWhenUsed/>
    <w:rsid w:val="0093392B"/>
  </w:style>
  <w:style w:type="numbering" w:customStyle="1" w:styleId="14110">
    <w:name w:val="Нет списка1411"/>
    <w:next w:val="a2"/>
    <w:uiPriority w:val="99"/>
    <w:semiHidden/>
    <w:unhideWhenUsed/>
    <w:rsid w:val="0093392B"/>
  </w:style>
  <w:style w:type="numbering" w:customStyle="1" w:styleId="11411">
    <w:name w:val="Нет списка11411"/>
    <w:next w:val="a2"/>
    <w:uiPriority w:val="99"/>
    <w:semiHidden/>
    <w:unhideWhenUsed/>
    <w:rsid w:val="0093392B"/>
  </w:style>
  <w:style w:type="numbering" w:customStyle="1" w:styleId="23111">
    <w:name w:val="Нет списка2311"/>
    <w:next w:val="a2"/>
    <w:uiPriority w:val="99"/>
    <w:semiHidden/>
    <w:unhideWhenUsed/>
    <w:rsid w:val="0093392B"/>
  </w:style>
  <w:style w:type="numbering" w:customStyle="1" w:styleId="3311">
    <w:name w:val="Нет списка3311"/>
    <w:next w:val="a2"/>
    <w:uiPriority w:val="99"/>
    <w:semiHidden/>
    <w:unhideWhenUsed/>
    <w:rsid w:val="0093392B"/>
  </w:style>
  <w:style w:type="numbering" w:customStyle="1" w:styleId="4311">
    <w:name w:val="Нет списка4311"/>
    <w:next w:val="a2"/>
    <w:uiPriority w:val="99"/>
    <w:semiHidden/>
    <w:unhideWhenUsed/>
    <w:rsid w:val="0093392B"/>
  </w:style>
  <w:style w:type="numbering" w:customStyle="1" w:styleId="811">
    <w:name w:val="Нет списка811"/>
    <w:next w:val="a2"/>
    <w:uiPriority w:val="99"/>
    <w:semiHidden/>
    <w:unhideWhenUsed/>
    <w:rsid w:val="0093392B"/>
  </w:style>
  <w:style w:type="table" w:customStyle="1" w:styleId="712">
    <w:name w:val="Светлый список71"/>
    <w:basedOn w:val="a1"/>
    <w:next w:val="ac"/>
    <w:uiPriority w:val="61"/>
    <w:rsid w:val="0093392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">
    <w:name w:val="Нет списка911"/>
    <w:next w:val="a2"/>
    <w:uiPriority w:val="99"/>
    <w:semiHidden/>
    <w:unhideWhenUsed/>
    <w:rsid w:val="0093392B"/>
  </w:style>
  <w:style w:type="table" w:customStyle="1" w:styleId="101">
    <w:name w:val="Сетка таблицы101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2"/>
    <w:uiPriority w:val="99"/>
    <w:semiHidden/>
    <w:unhideWhenUsed/>
    <w:rsid w:val="0093392B"/>
  </w:style>
  <w:style w:type="table" w:customStyle="1" w:styleId="161">
    <w:name w:val="Сетка таблицы16"/>
    <w:basedOn w:val="a1"/>
    <w:next w:val="aa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ветлый список8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">
    <w:name w:val="Светлый список17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0">
    <w:name w:val="Сетка таблицы17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ветлый список26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">
    <w:name w:val="Светлый список116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2">
    <w:name w:val="Сетка таблицы3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ветлый список3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">
    <w:name w:val="Светлый список12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">
    <w:name w:val="Сетка таблицы113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ветлый список21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">
    <w:name w:val="Светлый список1113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2">
    <w:name w:val="Сетка таблицы4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ветлый список4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">
    <w:name w:val="Светлый список13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0">
    <w:name w:val="Сетка таблицы123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ветлый список22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">
    <w:name w:val="Светлый список1123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">
    <w:name w:val="Сетка таблицы5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ветлый список5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">
    <w:name w:val="Светлый список14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0">
    <w:name w:val="Сетка таблицы133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0">
    <w:name w:val="Светлый список23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0">
    <w:name w:val="Светлый список1133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">
    <w:name w:val="Сетка таблицы6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ветлый список6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0">
    <w:name w:val="Светлый список15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">
    <w:name w:val="Сетка таблицы142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ветлый список24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">
    <w:name w:val="Светлый список114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0">
    <w:name w:val="Сетка таблицы312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ветлый список3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0">
    <w:name w:val="Светлый список12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">
    <w:name w:val="Сетка таблицы1112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0">
    <w:name w:val="Сетка таблицы2112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ветлый список21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0">
    <w:name w:val="Светлый список111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0">
    <w:name w:val="Сетка таблицы412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ветлый список4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0">
    <w:name w:val="Светлый список13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">
    <w:name w:val="Сетка таблицы1212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ветлый список22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">
    <w:name w:val="Светлый список112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0">
    <w:name w:val="Сетка таблицы512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ветлый список5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0">
    <w:name w:val="Светлый список14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">
    <w:name w:val="Сетка таблицы1312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0">
    <w:name w:val="Сетка таблицы2312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ветлый список23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">
    <w:name w:val="Светлый список113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2">
    <w:name w:val="Нет списка16"/>
    <w:next w:val="a2"/>
    <w:uiPriority w:val="99"/>
    <w:semiHidden/>
    <w:unhideWhenUsed/>
    <w:rsid w:val="0093392B"/>
  </w:style>
  <w:style w:type="numbering" w:customStyle="1" w:styleId="1160">
    <w:name w:val="Нет списка116"/>
    <w:next w:val="a2"/>
    <w:uiPriority w:val="99"/>
    <w:semiHidden/>
    <w:unhideWhenUsed/>
    <w:rsid w:val="0093392B"/>
  </w:style>
  <w:style w:type="numbering" w:customStyle="1" w:styleId="11122">
    <w:name w:val="Нет списка1112"/>
    <w:next w:val="a2"/>
    <w:uiPriority w:val="99"/>
    <w:semiHidden/>
    <w:unhideWhenUsed/>
    <w:rsid w:val="0093392B"/>
  </w:style>
  <w:style w:type="numbering" w:customStyle="1" w:styleId="252">
    <w:name w:val="Нет списка25"/>
    <w:next w:val="a2"/>
    <w:uiPriority w:val="99"/>
    <w:semiHidden/>
    <w:unhideWhenUsed/>
    <w:rsid w:val="0093392B"/>
  </w:style>
  <w:style w:type="numbering" w:customStyle="1" w:styleId="35">
    <w:name w:val="Нет списка35"/>
    <w:next w:val="a2"/>
    <w:uiPriority w:val="99"/>
    <w:semiHidden/>
    <w:unhideWhenUsed/>
    <w:rsid w:val="0093392B"/>
  </w:style>
  <w:style w:type="numbering" w:customStyle="1" w:styleId="45">
    <w:name w:val="Нет списка45"/>
    <w:next w:val="a2"/>
    <w:uiPriority w:val="99"/>
    <w:semiHidden/>
    <w:unhideWhenUsed/>
    <w:rsid w:val="0093392B"/>
  </w:style>
  <w:style w:type="numbering" w:customStyle="1" w:styleId="522">
    <w:name w:val="Нет списка52"/>
    <w:next w:val="a2"/>
    <w:uiPriority w:val="99"/>
    <w:semiHidden/>
    <w:unhideWhenUsed/>
    <w:rsid w:val="0093392B"/>
  </w:style>
  <w:style w:type="numbering" w:customStyle="1" w:styleId="1222">
    <w:name w:val="Нет списка122"/>
    <w:next w:val="a2"/>
    <w:uiPriority w:val="99"/>
    <w:semiHidden/>
    <w:unhideWhenUsed/>
    <w:rsid w:val="0093392B"/>
  </w:style>
  <w:style w:type="numbering" w:customStyle="1" w:styleId="11221">
    <w:name w:val="Нет списка1122"/>
    <w:next w:val="a2"/>
    <w:uiPriority w:val="99"/>
    <w:semiHidden/>
    <w:unhideWhenUsed/>
    <w:rsid w:val="0093392B"/>
  </w:style>
  <w:style w:type="numbering" w:customStyle="1" w:styleId="2122">
    <w:name w:val="Нет списка212"/>
    <w:next w:val="a2"/>
    <w:uiPriority w:val="99"/>
    <w:semiHidden/>
    <w:unhideWhenUsed/>
    <w:rsid w:val="0093392B"/>
  </w:style>
  <w:style w:type="numbering" w:customStyle="1" w:styleId="3122">
    <w:name w:val="Нет списка312"/>
    <w:next w:val="a2"/>
    <w:uiPriority w:val="99"/>
    <w:semiHidden/>
    <w:unhideWhenUsed/>
    <w:rsid w:val="0093392B"/>
  </w:style>
  <w:style w:type="numbering" w:customStyle="1" w:styleId="4122">
    <w:name w:val="Нет списка412"/>
    <w:next w:val="a2"/>
    <w:uiPriority w:val="99"/>
    <w:semiHidden/>
    <w:unhideWhenUsed/>
    <w:rsid w:val="0093392B"/>
  </w:style>
  <w:style w:type="numbering" w:customStyle="1" w:styleId="621">
    <w:name w:val="Нет списка62"/>
    <w:next w:val="a2"/>
    <w:uiPriority w:val="99"/>
    <w:semiHidden/>
    <w:unhideWhenUsed/>
    <w:rsid w:val="0093392B"/>
  </w:style>
  <w:style w:type="numbering" w:customStyle="1" w:styleId="1322">
    <w:name w:val="Нет списка132"/>
    <w:next w:val="a2"/>
    <w:uiPriority w:val="99"/>
    <w:semiHidden/>
    <w:unhideWhenUsed/>
    <w:rsid w:val="0093392B"/>
  </w:style>
  <w:style w:type="numbering" w:customStyle="1" w:styleId="11320">
    <w:name w:val="Нет списка1132"/>
    <w:next w:val="a2"/>
    <w:uiPriority w:val="99"/>
    <w:semiHidden/>
    <w:unhideWhenUsed/>
    <w:rsid w:val="0093392B"/>
  </w:style>
  <w:style w:type="numbering" w:customStyle="1" w:styleId="2222">
    <w:name w:val="Нет списка222"/>
    <w:next w:val="a2"/>
    <w:uiPriority w:val="99"/>
    <w:semiHidden/>
    <w:unhideWhenUsed/>
    <w:rsid w:val="0093392B"/>
  </w:style>
  <w:style w:type="numbering" w:customStyle="1" w:styleId="3220">
    <w:name w:val="Нет списка322"/>
    <w:next w:val="a2"/>
    <w:uiPriority w:val="99"/>
    <w:semiHidden/>
    <w:unhideWhenUsed/>
    <w:rsid w:val="0093392B"/>
  </w:style>
  <w:style w:type="numbering" w:customStyle="1" w:styleId="4220">
    <w:name w:val="Нет списка422"/>
    <w:next w:val="a2"/>
    <w:uiPriority w:val="99"/>
    <w:semiHidden/>
    <w:unhideWhenUsed/>
    <w:rsid w:val="0093392B"/>
  </w:style>
  <w:style w:type="numbering" w:customStyle="1" w:styleId="72">
    <w:name w:val="Нет списка72"/>
    <w:next w:val="a2"/>
    <w:uiPriority w:val="99"/>
    <w:semiHidden/>
    <w:unhideWhenUsed/>
    <w:rsid w:val="0093392B"/>
  </w:style>
  <w:style w:type="numbering" w:customStyle="1" w:styleId="1422">
    <w:name w:val="Нет списка142"/>
    <w:next w:val="a2"/>
    <w:uiPriority w:val="99"/>
    <w:semiHidden/>
    <w:unhideWhenUsed/>
    <w:rsid w:val="0093392B"/>
  </w:style>
  <w:style w:type="numbering" w:customStyle="1" w:styleId="11420">
    <w:name w:val="Нет списка1142"/>
    <w:next w:val="a2"/>
    <w:uiPriority w:val="99"/>
    <w:semiHidden/>
    <w:unhideWhenUsed/>
    <w:rsid w:val="0093392B"/>
  </w:style>
  <w:style w:type="numbering" w:customStyle="1" w:styleId="2322">
    <w:name w:val="Нет списка232"/>
    <w:next w:val="a2"/>
    <w:uiPriority w:val="99"/>
    <w:semiHidden/>
    <w:unhideWhenUsed/>
    <w:rsid w:val="0093392B"/>
  </w:style>
  <w:style w:type="numbering" w:customStyle="1" w:styleId="3320">
    <w:name w:val="Нет списка332"/>
    <w:next w:val="a2"/>
    <w:uiPriority w:val="99"/>
    <w:semiHidden/>
    <w:unhideWhenUsed/>
    <w:rsid w:val="0093392B"/>
  </w:style>
  <w:style w:type="numbering" w:customStyle="1" w:styleId="4320">
    <w:name w:val="Нет списка432"/>
    <w:next w:val="a2"/>
    <w:uiPriority w:val="99"/>
    <w:semiHidden/>
    <w:unhideWhenUsed/>
    <w:rsid w:val="0093392B"/>
  </w:style>
  <w:style w:type="table" w:customStyle="1" w:styleId="720">
    <w:name w:val="Сетка таблицы72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">
    <w:name w:val="Нет списка82"/>
    <w:next w:val="a2"/>
    <w:uiPriority w:val="99"/>
    <w:semiHidden/>
    <w:unhideWhenUsed/>
    <w:rsid w:val="0093392B"/>
  </w:style>
  <w:style w:type="table" w:customStyle="1" w:styleId="721">
    <w:name w:val="Светлый список72"/>
    <w:basedOn w:val="a1"/>
    <w:next w:val="ac"/>
    <w:uiPriority w:val="61"/>
    <w:rsid w:val="0093392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0">
    <w:name w:val="Нет списка92"/>
    <w:next w:val="a2"/>
    <w:uiPriority w:val="99"/>
    <w:semiHidden/>
    <w:unhideWhenUsed/>
    <w:rsid w:val="0093392B"/>
  </w:style>
  <w:style w:type="table" w:customStyle="1" w:styleId="1020">
    <w:name w:val="Сетка таблицы102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8">
    <w:name w:val="Balloon Text"/>
    <w:basedOn w:val="a"/>
    <w:link w:val="a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AD5B9C"/>
    <w:rPr>
      <w:sz w:val="28"/>
    </w:rPr>
  </w:style>
  <w:style w:type="paragraph" w:customStyle="1" w:styleId="Style8">
    <w:name w:val="Style8"/>
    <w:basedOn w:val="a"/>
    <w:uiPriority w:val="99"/>
    <w:rsid w:val="006B6CF0"/>
    <w:pPr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character" w:customStyle="1" w:styleId="FontStyle49">
    <w:name w:val="Font Style49"/>
    <w:uiPriority w:val="99"/>
    <w:rsid w:val="006B6CF0"/>
    <w:rPr>
      <w:rFonts w:ascii="Times New Roman" w:hAnsi="Times New Roman" w:cs="Times New Roman"/>
      <w:sz w:val="26"/>
      <w:szCs w:val="26"/>
    </w:rPr>
  </w:style>
  <w:style w:type="table" w:customStyle="1" w:styleId="91">
    <w:name w:val="Сетка таблицы91"/>
    <w:basedOn w:val="a1"/>
    <w:next w:val="aa"/>
    <w:rsid w:val="006B6CF0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18">
    <w:name w:val="Сетка таблицы18"/>
    <w:basedOn w:val="a1"/>
    <w:next w:val="aa"/>
    <w:rsid w:val="006B6CF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rsid w:val="006B6CF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6B6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3392B"/>
    <w:rPr>
      <w:sz w:val="24"/>
    </w:rPr>
  </w:style>
  <w:style w:type="character" w:customStyle="1" w:styleId="30">
    <w:name w:val="Заголовок 3 Знак"/>
    <w:link w:val="3"/>
    <w:uiPriority w:val="99"/>
    <w:rsid w:val="0093392B"/>
    <w:rPr>
      <w:b/>
      <w:sz w:val="40"/>
    </w:rPr>
  </w:style>
  <w:style w:type="character" w:customStyle="1" w:styleId="a4">
    <w:name w:val="Верхний колонтитул Знак"/>
    <w:link w:val="a3"/>
    <w:uiPriority w:val="99"/>
    <w:rsid w:val="0093392B"/>
  </w:style>
  <w:style w:type="character" w:customStyle="1" w:styleId="a6">
    <w:name w:val="Нижний колонтитул Знак"/>
    <w:link w:val="a5"/>
    <w:rsid w:val="0093392B"/>
  </w:style>
  <w:style w:type="table" w:customStyle="1" w:styleId="9">
    <w:name w:val="Сетка таблицы9"/>
    <w:basedOn w:val="a1"/>
    <w:next w:val="aa"/>
    <w:rsid w:val="0093392B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ConsPlusNormal">
    <w:name w:val="ConsPlusNormal"/>
    <w:rsid w:val="0093392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3392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92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93392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3392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3392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3392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3392B"/>
    <w:pPr>
      <w:widowControl w:val="0"/>
      <w:autoSpaceDE w:val="0"/>
      <w:autoSpaceDN w:val="0"/>
    </w:pPr>
    <w:rPr>
      <w:rFonts w:ascii="Arial" w:hAnsi="Arial" w:cs="Arial"/>
    </w:rPr>
  </w:style>
  <w:style w:type="character" w:styleId="ab">
    <w:name w:val="page number"/>
    <w:rsid w:val="0093392B"/>
  </w:style>
  <w:style w:type="table" w:styleId="ac">
    <w:name w:val="Light List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d">
    <w:name w:val="List Paragraph"/>
    <w:basedOn w:val="a"/>
    <w:uiPriority w:val="34"/>
    <w:qFormat/>
    <w:rsid w:val="0093392B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Текст выноски Знак1"/>
    <w:rsid w:val="0093392B"/>
    <w:rPr>
      <w:rFonts w:ascii="Tahoma" w:hAnsi="Tahoma"/>
      <w:sz w:val="16"/>
    </w:rPr>
  </w:style>
  <w:style w:type="character" w:styleId="ae">
    <w:name w:val="annotation reference"/>
    <w:rsid w:val="0093392B"/>
    <w:rPr>
      <w:sz w:val="16"/>
    </w:rPr>
  </w:style>
  <w:style w:type="paragraph" w:styleId="af">
    <w:name w:val="annotation text"/>
    <w:basedOn w:val="a"/>
    <w:link w:val="af0"/>
    <w:rsid w:val="0093392B"/>
    <w:pPr>
      <w:widowControl/>
      <w:spacing w:line="360" w:lineRule="atLeast"/>
      <w:jc w:val="both"/>
    </w:pPr>
  </w:style>
  <w:style w:type="character" w:customStyle="1" w:styleId="af0">
    <w:name w:val="Текст примечания Знак"/>
    <w:basedOn w:val="a0"/>
    <w:link w:val="af"/>
    <w:rsid w:val="0093392B"/>
  </w:style>
  <w:style w:type="paragraph" w:styleId="af1">
    <w:name w:val="annotation subject"/>
    <w:basedOn w:val="af"/>
    <w:next w:val="af"/>
    <w:link w:val="af2"/>
    <w:rsid w:val="0093392B"/>
    <w:rPr>
      <w:b/>
      <w:bCs/>
    </w:rPr>
  </w:style>
  <w:style w:type="character" w:customStyle="1" w:styleId="af2">
    <w:name w:val="Тема примечания Знак"/>
    <w:link w:val="af1"/>
    <w:rsid w:val="0093392B"/>
    <w:rPr>
      <w:b/>
      <w:bCs/>
    </w:rPr>
  </w:style>
  <w:style w:type="character" w:styleId="af3">
    <w:name w:val="Hyperlink"/>
    <w:uiPriority w:val="99"/>
    <w:unhideWhenUsed/>
    <w:rsid w:val="0093392B"/>
    <w:rPr>
      <w:color w:val="0000FF"/>
      <w:u w:val="single"/>
    </w:rPr>
  </w:style>
  <w:style w:type="paragraph" w:styleId="af4">
    <w:name w:val="Revision"/>
    <w:hidden/>
    <w:uiPriority w:val="99"/>
    <w:semiHidden/>
    <w:rsid w:val="0093392B"/>
    <w:rPr>
      <w:sz w:val="28"/>
    </w:rPr>
  </w:style>
  <w:style w:type="paragraph" w:styleId="af5">
    <w:name w:val="endnote text"/>
    <w:basedOn w:val="a"/>
    <w:link w:val="af6"/>
    <w:rsid w:val="0093392B"/>
    <w:pPr>
      <w:widowControl/>
      <w:spacing w:line="360" w:lineRule="atLeast"/>
      <w:jc w:val="both"/>
    </w:pPr>
  </w:style>
  <w:style w:type="character" w:customStyle="1" w:styleId="af6">
    <w:name w:val="Текст концевой сноски Знак"/>
    <w:basedOn w:val="a0"/>
    <w:link w:val="af5"/>
    <w:rsid w:val="0093392B"/>
  </w:style>
  <w:style w:type="character" w:styleId="af7">
    <w:name w:val="endnote reference"/>
    <w:rsid w:val="0093392B"/>
    <w:rPr>
      <w:vertAlign w:val="superscript"/>
    </w:rPr>
  </w:style>
  <w:style w:type="paragraph" w:styleId="af8">
    <w:name w:val="footnote text"/>
    <w:basedOn w:val="a"/>
    <w:link w:val="af9"/>
    <w:rsid w:val="0093392B"/>
    <w:pPr>
      <w:widowControl/>
      <w:spacing w:line="360" w:lineRule="atLeast"/>
      <w:jc w:val="both"/>
    </w:pPr>
  </w:style>
  <w:style w:type="character" w:customStyle="1" w:styleId="af9">
    <w:name w:val="Текст сноски Знак"/>
    <w:basedOn w:val="a0"/>
    <w:link w:val="af8"/>
    <w:rsid w:val="0093392B"/>
  </w:style>
  <w:style w:type="character" w:styleId="afa">
    <w:name w:val="footnote reference"/>
    <w:rsid w:val="0093392B"/>
    <w:rPr>
      <w:vertAlign w:val="superscript"/>
    </w:rPr>
  </w:style>
  <w:style w:type="table" w:customStyle="1" w:styleId="12">
    <w:name w:val="Светлый список1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">
    <w:name w:val="Сетка таблицы1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93392B"/>
    <w:rPr>
      <w:color w:val="800080"/>
      <w:u w:val="single"/>
    </w:rPr>
  </w:style>
  <w:style w:type="table" w:customStyle="1" w:styleId="21">
    <w:name w:val="Сетка таблицы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ветлый список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">
    <w:name w:val="Светлый список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">
    <w:name w:val="Сетка таблицы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ветлый список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0">
    <w:name w:val="Светлый список1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">
    <w:name w:val="Сетка таблицы11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ветлый список21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0">
    <w:name w:val="Светлый список1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">
    <w:name w:val="Сетка таблицы4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ветлый список4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0">
    <w:name w:val="Светлый список1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">
    <w:name w:val="Сетка таблицы12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ветлый список2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">
    <w:name w:val="Светлый список1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">
    <w:name w:val="Сетка таблицы5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ветлый список5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">
    <w:name w:val="Светлый список14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">
    <w:name w:val="Сетка таблицы13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ветлый список2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">
    <w:name w:val="Светлый список113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">
    <w:name w:val="Сетка таблицы6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ветлый список6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">
    <w:name w:val="Светлый список15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0">
    <w:name w:val="Сетка таблицы14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ветлый список24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">
    <w:name w:val="Светлый список114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0">
    <w:name w:val="Сетка таблицы3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ветлый список3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0">
    <w:name w:val="Светлый список12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">
    <w:name w:val="Сетка таблицы111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ветлый список2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0">
    <w:name w:val="Светлый список11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0">
    <w:name w:val="Сетка таблицы4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ветлый список4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0">
    <w:name w:val="Светлый список13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">
    <w:name w:val="Сетка таблицы121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ветлый список22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">
    <w:name w:val="Светлый список112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">
    <w:name w:val="Сетка таблицы5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ветлый список5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">
    <w:name w:val="Светлый список14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">
    <w:name w:val="Сетка таблицы131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ветлый список23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">
    <w:name w:val="Светлый список113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">
    <w:name w:val="Нет списка1"/>
    <w:next w:val="a2"/>
    <w:uiPriority w:val="99"/>
    <w:semiHidden/>
    <w:unhideWhenUsed/>
    <w:rsid w:val="0093392B"/>
  </w:style>
  <w:style w:type="numbering" w:customStyle="1" w:styleId="115">
    <w:name w:val="Нет списка11"/>
    <w:next w:val="a2"/>
    <w:uiPriority w:val="99"/>
    <w:semiHidden/>
    <w:unhideWhenUsed/>
    <w:rsid w:val="0093392B"/>
  </w:style>
  <w:style w:type="numbering" w:customStyle="1" w:styleId="1112">
    <w:name w:val="Нет списка111"/>
    <w:next w:val="a2"/>
    <w:uiPriority w:val="99"/>
    <w:semiHidden/>
    <w:unhideWhenUsed/>
    <w:rsid w:val="0093392B"/>
  </w:style>
  <w:style w:type="numbering" w:customStyle="1" w:styleId="25">
    <w:name w:val="Нет списка2"/>
    <w:next w:val="a2"/>
    <w:uiPriority w:val="99"/>
    <w:semiHidden/>
    <w:unhideWhenUsed/>
    <w:rsid w:val="0093392B"/>
  </w:style>
  <w:style w:type="numbering" w:customStyle="1" w:styleId="33">
    <w:name w:val="Нет списка3"/>
    <w:next w:val="a2"/>
    <w:uiPriority w:val="99"/>
    <w:semiHidden/>
    <w:unhideWhenUsed/>
    <w:rsid w:val="0093392B"/>
  </w:style>
  <w:style w:type="numbering" w:customStyle="1" w:styleId="43">
    <w:name w:val="Нет списка4"/>
    <w:next w:val="a2"/>
    <w:uiPriority w:val="99"/>
    <w:semiHidden/>
    <w:unhideWhenUsed/>
    <w:rsid w:val="0093392B"/>
  </w:style>
  <w:style w:type="numbering" w:customStyle="1" w:styleId="52">
    <w:name w:val="Нет списка5"/>
    <w:next w:val="a2"/>
    <w:uiPriority w:val="99"/>
    <w:semiHidden/>
    <w:unhideWhenUsed/>
    <w:rsid w:val="0093392B"/>
  </w:style>
  <w:style w:type="numbering" w:customStyle="1" w:styleId="122">
    <w:name w:val="Нет списка12"/>
    <w:next w:val="a2"/>
    <w:uiPriority w:val="99"/>
    <w:semiHidden/>
    <w:unhideWhenUsed/>
    <w:rsid w:val="0093392B"/>
  </w:style>
  <w:style w:type="numbering" w:customStyle="1" w:styleId="1120">
    <w:name w:val="Нет списка112"/>
    <w:next w:val="a2"/>
    <w:uiPriority w:val="99"/>
    <w:semiHidden/>
    <w:unhideWhenUsed/>
    <w:rsid w:val="0093392B"/>
  </w:style>
  <w:style w:type="numbering" w:customStyle="1" w:styleId="212">
    <w:name w:val="Нет списка21"/>
    <w:next w:val="a2"/>
    <w:uiPriority w:val="99"/>
    <w:semiHidden/>
    <w:unhideWhenUsed/>
    <w:rsid w:val="0093392B"/>
  </w:style>
  <w:style w:type="numbering" w:customStyle="1" w:styleId="312">
    <w:name w:val="Нет списка31"/>
    <w:next w:val="a2"/>
    <w:uiPriority w:val="99"/>
    <w:semiHidden/>
    <w:unhideWhenUsed/>
    <w:rsid w:val="0093392B"/>
  </w:style>
  <w:style w:type="numbering" w:customStyle="1" w:styleId="412">
    <w:name w:val="Нет списка41"/>
    <w:next w:val="a2"/>
    <w:uiPriority w:val="99"/>
    <w:semiHidden/>
    <w:unhideWhenUsed/>
    <w:rsid w:val="0093392B"/>
  </w:style>
  <w:style w:type="numbering" w:customStyle="1" w:styleId="61">
    <w:name w:val="Нет списка6"/>
    <w:next w:val="a2"/>
    <w:uiPriority w:val="99"/>
    <w:semiHidden/>
    <w:unhideWhenUsed/>
    <w:rsid w:val="0093392B"/>
  </w:style>
  <w:style w:type="numbering" w:customStyle="1" w:styleId="132">
    <w:name w:val="Нет списка13"/>
    <w:next w:val="a2"/>
    <w:uiPriority w:val="99"/>
    <w:semiHidden/>
    <w:unhideWhenUsed/>
    <w:rsid w:val="0093392B"/>
  </w:style>
  <w:style w:type="numbering" w:customStyle="1" w:styleId="1130">
    <w:name w:val="Нет списка113"/>
    <w:next w:val="a2"/>
    <w:uiPriority w:val="99"/>
    <w:semiHidden/>
    <w:unhideWhenUsed/>
    <w:rsid w:val="0093392B"/>
  </w:style>
  <w:style w:type="numbering" w:customStyle="1" w:styleId="222">
    <w:name w:val="Нет списка22"/>
    <w:next w:val="a2"/>
    <w:uiPriority w:val="99"/>
    <w:semiHidden/>
    <w:unhideWhenUsed/>
    <w:rsid w:val="0093392B"/>
  </w:style>
  <w:style w:type="numbering" w:customStyle="1" w:styleId="320">
    <w:name w:val="Нет списка32"/>
    <w:next w:val="a2"/>
    <w:uiPriority w:val="99"/>
    <w:semiHidden/>
    <w:unhideWhenUsed/>
    <w:rsid w:val="0093392B"/>
  </w:style>
  <w:style w:type="numbering" w:customStyle="1" w:styleId="420">
    <w:name w:val="Нет списка42"/>
    <w:next w:val="a2"/>
    <w:uiPriority w:val="99"/>
    <w:semiHidden/>
    <w:unhideWhenUsed/>
    <w:rsid w:val="0093392B"/>
  </w:style>
  <w:style w:type="numbering" w:customStyle="1" w:styleId="7">
    <w:name w:val="Нет списка7"/>
    <w:next w:val="a2"/>
    <w:uiPriority w:val="99"/>
    <w:semiHidden/>
    <w:unhideWhenUsed/>
    <w:rsid w:val="0093392B"/>
  </w:style>
  <w:style w:type="numbering" w:customStyle="1" w:styleId="142">
    <w:name w:val="Нет списка14"/>
    <w:next w:val="a2"/>
    <w:uiPriority w:val="99"/>
    <w:semiHidden/>
    <w:unhideWhenUsed/>
    <w:rsid w:val="0093392B"/>
  </w:style>
  <w:style w:type="numbering" w:customStyle="1" w:styleId="1140">
    <w:name w:val="Нет списка114"/>
    <w:next w:val="a2"/>
    <w:uiPriority w:val="99"/>
    <w:semiHidden/>
    <w:unhideWhenUsed/>
    <w:rsid w:val="0093392B"/>
  </w:style>
  <w:style w:type="numbering" w:customStyle="1" w:styleId="232">
    <w:name w:val="Нет списка23"/>
    <w:next w:val="a2"/>
    <w:uiPriority w:val="99"/>
    <w:semiHidden/>
    <w:unhideWhenUsed/>
    <w:rsid w:val="0093392B"/>
  </w:style>
  <w:style w:type="numbering" w:customStyle="1" w:styleId="330">
    <w:name w:val="Нет списка33"/>
    <w:next w:val="a2"/>
    <w:uiPriority w:val="99"/>
    <w:semiHidden/>
    <w:unhideWhenUsed/>
    <w:rsid w:val="0093392B"/>
  </w:style>
  <w:style w:type="numbering" w:customStyle="1" w:styleId="430">
    <w:name w:val="Нет списка43"/>
    <w:next w:val="a2"/>
    <w:uiPriority w:val="99"/>
    <w:semiHidden/>
    <w:unhideWhenUsed/>
    <w:rsid w:val="0093392B"/>
  </w:style>
  <w:style w:type="paragraph" w:customStyle="1" w:styleId="Style6">
    <w:name w:val="Style6"/>
    <w:basedOn w:val="a"/>
    <w:uiPriority w:val="99"/>
    <w:rsid w:val="0093392B"/>
    <w:pPr>
      <w:autoSpaceDE w:val="0"/>
      <w:autoSpaceDN w:val="0"/>
      <w:adjustRightInd w:val="0"/>
      <w:spacing w:line="316" w:lineRule="exact"/>
      <w:ind w:firstLine="701"/>
      <w:jc w:val="both"/>
    </w:pPr>
    <w:rPr>
      <w:sz w:val="24"/>
      <w:szCs w:val="24"/>
    </w:rPr>
  </w:style>
  <w:style w:type="table" w:customStyle="1" w:styleId="70">
    <w:name w:val="Сетка таблицы7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93392B"/>
    <w:pPr>
      <w:autoSpaceDE w:val="0"/>
      <w:autoSpaceDN w:val="0"/>
      <w:adjustRightInd w:val="0"/>
      <w:spacing w:line="370" w:lineRule="exact"/>
      <w:ind w:firstLine="701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93392B"/>
    <w:pPr>
      <w:autoSpaceDE w:val="0"/>
      <w:autoSpaceDN w:val="0"/>
      <w:adjustRightInd w:val="0"/>
      <w:spacing w:line="371" w:lineRule="exact"/>
      <w:jc w:val="both"/>
    </w:pPr>
    <w:rPr>
      <w:sz w:val="24"/>
      <w:szCs w:val="24"/>
    </w:rPr>
  </w:style>
  <w:style w:type="character" w:customStyle="1" w:styleId="FontStyle151">
    <w:name w:val="Font Style151"/>
    <w:uiPriority w:val="99"/>
    <w:rsid w:val="0093392B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93392B"/>
    <w:pPr>
      <w:autoSpaceDE w:val="0"/>
      <w:autoSpaceDN w:val="0"/>
      <w:adjustRightInd w:val="0"/>
      <w:spacing w:line="322" w:lineRule="exact"/>
      <w:ind w:firstLine="528"/>
      <w:jc w:val="both"/>
    </w:pPr>
    <w:rPr>
      <w:sz w:val="24"/>
      <w:szCs w:val="24"/>
    </w:rPr>
  </w:style>
  <w:style w:type="numbering" w:customStyle="1" w:styleId="80">
    <w:name w:val="Нет списка8"/>
    <w:next w:val="a2"/>
    <w:uiPriority w:val="99"/>
    <w:semiHidden/>
    <w:unhideWhenUsed/>
    <w:rsid w:val="0093392B"/>
  </w:style>
  <w:style w:type="numbering" w:customStyle="1" w:styleId="90">
    <w:name w:val="Нет списка9"/>
    <w:next w:val="a2"/>
    <w:uiPriority w:val="99"/>
    <w:semiHidden/>
    <w:unhideWhenUsed/>
    <w:rsid w:val="0093392B"/>
  </w:style>
  <w:style w:type="table" w:customStyle="1" w:styleId="100">
    <w:name w:val="Сетка таблицы10"/>
    <w:basedOn w:val="a1"/>
    <w:next w:val="aa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ветлый список7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0">
    <w:name w:val="Светлый список16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0">
    <w:name w:val="Сетка таблицы15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ветлый список25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50">
    <w:name w:val="Светлый список115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21">
    <w:name w:val="Сетка таблицы3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ветлый список3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0">
    <w:name w:val="Светлый список12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">
    <w:name w:val="Сетка таблицы112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ветлый список21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0">
    <w:name w:val="Светлый список11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1">
    <w:name w:val="Сетка таблицы4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ветлый список4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0">
    <w:name w:val="Светлый список13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21">
    <w:name w:val="Сетка таблицы122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ветлый список22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20">
    <w:name w:val="Светлый список112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20">
    <w:name w:val="Сетка таблицы5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ветлый список5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0">
    <w:name w:val="Светлый список14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21">
    <w:name w:val="Сетка таблицы132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ветлый список23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2">
    <w:name w:val="Светлый список113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10">
    <w:name w:val="Сетка таблицы61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ветлый список61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1">
    <w:name w:val="Светлый список15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0">
    <w:name w:val="Сетка таблицы141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ветлый список24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1">
    <w:name w:val="Светлый список114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10">
    <w:name w:val="Сетка таблицы31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ветлый список3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0">
    <w:name w:val="Светлый список12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">
    <w:name w:val="Сетка таблицы1111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ветлый список21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10">
    <w:name w:val="Светлый список111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10">
    <w:name w:val="Сетка таблицы41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ветлый список4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0">
    <w:name w:val="Светлый список13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11">
    <w:name w:val="Сетка таблицы1211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ветлый список22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1">
    <w:name w:val="Светлый список112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1">
    <w:name w:val="Сетка таблицы51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ветлый список5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1">
    <w:name w:val="Светлый список14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11">
    <w:name w:val="Сетка таблицы1311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ветлый список23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1">
    <w:name w:val="Светлый список11311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52">
    <w:name w:val="Нет списка15"/>
    <w:next w:val="a2"/>
    <w:uiPriority w:val="99"/>
    <w:semiHidden/>
    <w:unhideWhenUsed/>
    <w:rsid w:val="0093392B"/>
  </w:style>
  <w:style w:type="numbering" w:customStyle="1" w:styleId="1151">
    <w:name w:val="Нет списка115"/>
    <w:next w:val="a2"/>
    <w:uiPriority w:val="99"/>
    <w:semiHidden/>
    <w:unhideWhenUsed/>
    <w:rsid w:val="0093392B"/>
  </w:style>
  <w:style w:type="numbering" w:customStyle="1" w:styleId="11112">
    <w:name w:val="Нет списка1111"/>
    <w:next w:val="a2"/>
    <w:uiPriority w:val="99"/>
    <w:semiHidden/>
    <w:unhideWhenUsed/>
    <w:rsid w:val="0093392B"/>
  </w:style>
  <w:style w:type="numbering" w:customStyle="1" w:styleId="242">
    <w:name w:val="Нет списка24"/>
    <w:next w:val="a2"/>
    <w:uiPriority w:val="99"/>
    <w:semiHidden/>
    <w:unhideWhenUsed/>
    <w:rsid w:val="0093392B"/>
  </w:style>
  <w:style w:type="numbering" w:customStyle="1" w:styleId="34">
    <w:name w:val="Нет списка34"/>
    <w:next w:val="a2"/>
    <w:uiPriority w:val="99"/>
    <w:semiHidden/>
    <w:unhideWhenUsed/>
    <w:rsid w:val="0093392B"/>
  </w:style>
  <w:style w:type="numbering" w:customStyle="1" w:styleId="44">
    <w:name w:val="Нет списка44"/>
    <w:next w:val="a2"/>
    <w:uiPriority w:val="99"/>
    <w:semiHidden/>
    <w:unhideWhenUsed/>
    <w:rsid w:val="0093392B"/>
  </w:style>
  <w:style w:type="numbering" w:customStyle="1" w:styleId="512">
    <w:name w:val="Нет списка51"/>
    <w:next w:val="a2"/>
    <w:uiPriority w:val="99"/>
    <w:semiHidden/>
    <w:unhideWhenUsed/>
    <w:rsid w:val="0093392B"/>
  </w:style>
  <w:style w:type="numbering" w:customStyle="1" w:styleId="1212">
    <w:name w:val="Нет списка121"/>
    <w:next w:val="a2"/>
    <w:uiPriority w:val="99"/>
    <w:semiHidden/>
    <w:unhideWhenUsed/>
    <w:rsid w:val="0093392B"/>
  </w:style>
  <w:style w:type="numbering" w:customStyle="1" w:styleId="11210">
    <w:name w:val="Нет списка1121"/>
    <w:next w:val="a2"/>
    <w:uiPriority w:val="99"/>
    <w:semiHidden/>
    <w:unhideWhenUsed/>
    <w:rsid w:val="0093392B"/>
  </w:style>
  <w:style w:type="numbering" w:customStyle="1" w:styleId="2112">
    <w:name w:val="Нет списка211"/>
    <w:next w:val="a2"/>
    <w:uiPriority w:val="99"/>
    <w:semiHidden/>
    <w:unhideWhenUsed/>
    <w:rsid w:val="0093392B"/>
  </w:style>
  <w:style w:type="numbering" w:customStyle="1" w:styleId="3112">
    <w:name w:val="Нет списка311"/>
    <w:next w:val="a2"/>
    <w:uiPriority w:val="99"/>
    <w:semiHidden/>
    <w:unhideWhenUsed/>
    <w:rsid w:val="0093392B"/>
  </w:style>
  <w:style w:type="numbering" w:customStyle="1" w:styleId="4112">
    <w:name w:val="Нет списка411"/>
    <w:next w:val="a2"/>
    <w:uiPriority w:val="99"/>
    <w:semiHidden/>
    <w:unhideWhenUsed/>
    <w:rsid w:val="0093392B"/>
  </w:style>
  <w:style w:type="numbering" w:customStyle="1" w:styleId="612">
    <w:name w:val="Нет списка61"/>
    <w:next w:val="a2"/>
    <w:uiPriority w:val="99"/>
    <w:semiHidden/>
    <w:unhideWhenUsed/>
    <w:rsid w:val="0093392B"/>
  </w:style>
  <w:style w:type="numbering" w:customStyle="1" w:styleId="1312">
    <w:name w:val="Нет списка131"/>
    <w:next w:val="a2"/>
    <w:uiPriority w:val="99"/>
    <w:semiHidden/>
    <w:unhideWhenUsed/>
    <w:rsid w:val="0093392B"/>
  </w:style>
  <w:style w:type="numbering" w:customStyle="1" w:styleId="11310">
    <w:name w:val="Нет списка1131"/>
    <w:next w:val="a2"/>
    <w:uiPriority w:val="99"/>
    <w:semiHidden/>
    <w:unhideWhenUsed/>
    <w:rsid w:val="0093392B"/>
  </w:style>
  <w:style w:type="numbering" w:customStyle="1" w:styleId="2212">
    <w:name w:val="Нет списка221"/>
    <w:next w:val="a2"/>
    <w:uiPriority w:val="99"/>
    <w:semiHidden/>
    <w:unhideWhenUsed/>
    <w:rsid w:val="0093392B"/>
  </w:style>
  <w:style w:type="numbering" w:customStyle="1" w:styleId="3210">
    <w:name w:val="Нет списка321"/>
    <w:next w:val="a2"/>
    <w:uiPriority w:val="99"/>
    <w:semiHidden/>
    <w:unhideWhenUsed/>
    <w:rsid w:val="0093392B"/>
  </w:style>
  <w:style w:type="numbering" w:customStyle="1" w:styleId="4210">
    <w:name w:val="Нет списка421"/>
    <w:next w:val="a2"/>
    <w:uiPriority w:val="99"/>
    <w:semiHidden/>
    <w:unhideWhenUsed/>
    <w:rsid w:val="0093392B"/>
  </w:style>
  <w:style w:type="numbering" w:customStyle="1" w:styleId="710">
    <w:name w:val="Нет списка71"/>
    <w:next w:val="a2"/>
    <w:uiPriority w:val="99"/>
    <w:semiHidden/>
    <w:unhideWhenUsed/>
    <w:rsid w:val="0093392B"/>
  </w:style>
  <w:style w:type="numbering" w:customStyle="1" w:styleId="1412">
    <w:name w:val="Нет списка141"/>
    <w:next w:val="a2"/>
    <w:uiPriority w:val="99"/>
    <w:semiHidden/>
    <w:unhideWhenUsed/>
    <w:rsid w:val="0093392B"/>
  </w:style>
  <w:style w:type="numbering" w:customStyle="1" w:styleId="11410">
    <w:name w:val="Нет списка1141"/>
    <w:next w:val="a2"/>
    <w:uiPriority w:val="99"/>
    <w:semiHidden/>
    <w:unhideWhenUsed/>
    <w:rsid w:val="0093392B"/>
  </w:style>
  <w:style w:type="numbering" w:customStyle="1" w:styleId="2312">
    <w:name w:val="Нет списка231"/>
    <w:next w:val="a2"/>
    <w:uiPriority w:val="99"/>
    <w:semiHidden/>
    <w:unhideWhenUsed/>
    <w:rsid w:val="0093392B"/>
  </w:style>
  <w:style w:type="numbering" w:customStyle="1" w:styleId="331">
    <w:name w:val="Нет списка331"/>
    <w:next w:val="a2"/>
    <w:uiPriority w:val="99"/>
    <w:semiHidden/>
    <w:unhideWhenUsed/>
    <w:rsid w:val="0093392B"/>
  </w:style>
  <w:style w:type="numbering" w:customStyle="1" w:styleId="431">
    <w:name w:val="Нет списка431"/>
    <w:next w:val="a2"/>
    <w:uiPriority w:val="99"/>
    <w:semiHidden/>
    <w:unhideWhenUsed/>
    <w:rsid w:val="0093392B"/>
  </w:style>
  <w:style w:type="table" w:customStyle="1" w:styleId="711">
    <w:name w:val="Сетка таблицы71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next w:val="aa"/>
    <w:rsid w:val="0093392B"/>
    <w:pPr>
      <w:spacing w:line="240" w:lineRule="atLeast"/>
    </w:pPr>
    <w:rPr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numbering" w:customStyle="1" w:styleId="810">
    <w:name w:val="Нет списка81"/>
    <w:next w:val="a2"/>
    <w:uiPriority w:val="99"/>
    <w:semiHidden/>
    <w:unhideWhenUsed/>
    <w:rsid w:val="0093392B"/>
  </w:style>
  <w:style w:type="numbering" w:customStyle="1" w:styleId="910">
    <w:name w:val="Нет списка91"/>
    <w:next w:val="a2"/>
    <w:uiPriority w:val="99"/>
    <w:semiHidden/>
    <w:unhideWhenUsed/>
    <w:rsid w:val="0093392B"/>
  </w:style>
  <w:style w:type="numbering" w:customStyle="1" w:styleId="1510">
    <w:name w:val="Нет списка151"/>
    <w:next w:val="a2"/>
    <w:uiPriority w:val="99"/>
    <w:semiHidden/>
    <w:unhideWhenUsed/>
    <w:rsid w:val="0093392B"/>
  </w:style>
  <w:style w:type="numbering" w:customStyle="1" w:styleId="11510">
    <w:name w:val="Нет списка1151"/>
    <w:next w:val="a2"/>
    <w:uiPriority w:val="99"/>
    <w:semiHidden/>
    <w:unhideWhenUsed/>
    <w:rsid w:val="0093392B"/>
  </w:style>
  <w:style w:type="numbering" w:customStyle="1" w:styleId="111111">
    <w:name w:val="Нет списка11111"/>
    <w:next w:val="a2"/>
    <w:uiPriority w:val="99"/>
    <w:semiHidden/>
    <w:unhideWhenUsed/>
    <w:rsid w:val="0093392B"/>
  </w:style>
  <w:style w:type="numbering" w:customStyle="1" w:styleId="2411">
    <w:name w:val="Нет списка241"/>
    <w:next w:val="a2"/>
    <w:uiPriority w:val="99"/>
    <w:semiHidden/>
    <w:unhideWhenUsed/>
    <w:rsid w:val="0093392B"/>
  </w:style>
  <w:style w:type="numbering" w:customStyle="1" w:styleId="341">
    <w:name w:val="Нет списка341"/>
    <w:next w:val="a2"/>
    <w:uiPriority w:val="99"/>
    <w:semiHidden/>
    <w:unhideWhenUsed/>
    <w:rsid w:val="0093392B"/>
  </w:style>
  <w:style w:type="numbering" w:customStyle="1" w:styleId="441">
    <w:name w:val="Нет списка441"/>
    <w:next w:val="a2"/>
    <w:uiPriority w:val="99"/>
    <w:semiHidden/>
    <w:unhideWhenUsed/>
    <w:rsid w:val="0093392B"/>
  </w:style>
  <w:style w:type="numbering" w:customStyle="1" w:styleId="5111">
    <w:name w:val="Нет списка511"/>
    <w:next w:val="a2"/>
    <w:uiPriority w:val="99"/>
    <w:semiHidden/>
    <w:unhideWhenUsed/>
    <w:rsid w:val="0093392B"/>
  </w:style>
  <w:style w:type="numbering" w:customStyle="1" w:styleId="12112">
    <w:name w:val="Нет списка1211"/>
    <w:next w:val="a2"/>
    <w:uiPriority w:val="99"/>
    <w:semiHidden/>
    <w:unhideWhenUsed/>
    <w:rsid w:val="0093392B"/>
  </w:style>
  <w:style w:type="numbering" w:customStyle="1" w:styleId="112110">
    <w:name w:val="Нет списка11211"/>
    <w:next w:val="a2"/>
    <w:uiPriority w:val="99"/>
    <w:semiHidden/>
    <w:unhideWhenUsed/>
    <w:rsid w:val="0093392B"/>
  </w:style>
  <w:style w:type="numbering" w:customStyle="1" w:styleId="21112">
    <w:name w:val="Нет списка2111"/>
    <w:next w:val="a2"/>
    <w:uiPriority w:val="99"/>
    <w:semiHidden/>
    <w:unhideWhenUsed/>
    <w:rsid w:val="0093392B"/>
  </w:style>
  <w:style w:type="numbering" w:customStyle="1" w:styleId="31110">
    <w:name w:val="Нет списка3111"/>
    <w:next w:val="a2"/>
    <w:uiPriority w:val="99"/>
    <w:semiHidden/>
    <w:unhideWhenUsed/>
    <w:rsid w:val="0093392B"/>
  </w:style>
  <w:style w:type="numbering" w:customStyle="1" w:styleId="41110">
    <w:name w:val="Нет списка4111"/>
    <w:next w:val="a2"/>
    <w:uiPriority w:val="99"/>
    <w:semiHidden/>
    <w:unhideWhenUsed/>
    <w:rsid w:val="0093392B"/>
  </w:style>
  <w:style w:type="numbering" w:customStyle="1" w:styleId="6110">
    <w:name w:val="Нет списка611"/>
    <w:next w:val="a2"/>
    <w:uiPriority w:val="99"/>
    <w:semiHidden/>
    <w:unhideWhenUsed/>
    <w:rsid w:val="0093392B"/>
  </w:style>
  <w:style w:type="numbering" w:customStyle="1" w:styleId="13112">
    <w:name w:val="Нет списка1311"/>
    <w:next w:val="a2"/>
    <w:uiPriority w:val="99"/>
    <w:semiHidden/>
    <w:unhideWhenUsed/>
    <w:rsid w:val="0093392B"/>
  </w:style>
  <w:style w:type="numbering" w:customStyle="1" w:styleId="113110">
    <w:name w:val="Нет списка11311"/>
    <w:next w:val="a2"/>
    <w:uiPriority w:val="99"/>
    <w:semiHidden/>
    <w:unhideWhenUsed/>
    <w:rsid w:val="0093392B"/>
  </w:style>
  <w:style w:type="numbering" w:customStyle="1" w:styleId="22112">
    <w:name w:val="Нет списка2211"/>
    <w:next w:val="a2"/>
    <w:uiPriority w:val="99"/>
    <w:semiHidden/>
    <w:unhideWhenUsed/>
    <w:rsid w:val="0093392B"/>
  </w:style>
  <w:style w:type="numbering" w:customStyle="1" w:styleId="3211">
    <w:name w:val="Нет списка3211"/>
    <w:next w:val="a2"/>
    <w:uiPriority w:val="99"/>
    <w:semiHidden/>
    <w:unhideWhenUsed/>
    <w:rsid w:val="0093392B"/>
  </w:style>
  <w:style w:type="numbering" w:customStyle="1" w:styleId="4211">
    <w:name w:val="Нет списка4211"/>
    <w:next w:val="a2"/>
    <w:uiPriority w:val="99"/>
    <w:semiHidden/>
    <w:unhideWhenUsed/>
    <w:rsid w:val="0093392B"/>
  </w:style>
  <w:style w:type="numbering" w:customStyle="1" w:styleId="7110">
    <w:name w:val="Нет списка711"/>
    <w:next w:val="a2"/>
    <w:uiPriority w:val="99"/>
    <w:semiHidden/>
    <w:unhideWhenUsed/>
    <w:rsid w:val="0093392B"/>
  </w:style>
  <w:style w:type="numbering" w:customStyle="1" w:styleId="14110">
    <w:name w:val="Нет списка1411"/>
    <w:next w:val="a2"/>
    <w:uiPriority w:val="99"/>
    <w:semiHidden/>
    <w:unhideWhenUsed/>
    <w:rsid w:val="0093392B"/>
  </w:style>
  <w:style w:type="numbering" w:customStyle="1" w:styleId="11411">
    <w:name w:val="Нет списка11411"/>
    <w:next w:val="a2"/>
    <w:uiPriority w:val="99"/>
    <w:semiHidden/>
    <w:unhideWhenUsed/>
    <w:rsid w:val="0093392B"/>
  </w:style>
  <w:style w:type="numbering" w:customStyle="1" w:styleId="23111">
    <w:name w:val="Нет списка2311"/>
    <w:next w:val="a2"/>
    <w:uiPriority w:val="99"/>
    <w:semiHidden/>
    <w:unhideWhenUsed/>
    <w:rsid w:val="0093392B"/>
  </w:style>
  <w:style w:type="numbering" w:customStyle="1" w:styleId="3311">
    <w:name w:val="Нет списка3311"/>
    <w:next w:val="a2"/>
    <w:uiPriority w:val="99"/>
    <w:semiHidden/>
    <w:unhideWhenUsed/>
    <w:rsid w:val="0093392B"/>
  </w:style>
  <w:style w:type="numbering" w:customStyle="1" w:styleId="4311">
    <w:name w:val="Нет списка4311"/>
    <w:next w:val="a2"/>
    <w:uiPriority w:val="99"/>
    <w:semiHidden/>
    <w:unhideWhenUsed/>
    <w:rsid w:val="0093392B"/>
  </w:style>
  <w:style w:type="numbering" w:customStyle="1" w:styleId="811">
    <w:name w:val="Нет списка811"/>
    <w:next w:val="a2"/>
    <w:uiPriority w:val="99"/>
    <w:semiHidden/>
    <w:unhideWhenUsed/>
    <w:rsid w:val="0093392B"/>
  </w:style>
  <w:style w:type="table" w:customStyle="1" w:styleId="712">
    <w:name w:val="Светлый список71"/>
    <w:basedOn w:val="a1"/>
    <w:next w:val="ac"/>
    <w:uiPriority w:val="61"/>
    <w:rsid w:val="0093392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11">
    <w:name w:val="Нет списка911"/>
    <w:next w:val="a2"/>
    <w:uiPriority w:val="99"/>
    <w:semiHidden/>
    <w:unhideWhenUsed/>
    <w:rsid w:val="0093392B"/>
  </w:style>
  <w:style w:type="table" w:customStyle="1" w:styleId="101">
    <w:name w:val="Сетка таблицы101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2"/>
    <w:uiPriority w:val="99"/>
    <w:semiHidden/>
    <w:unhideWhenUsed/>
    <w:rsid w:val="0093392B"/>
  </w:style>
  <w:style w:type="table" w:customStyle="1" w:styleId="161">
    <w:name w:val="Сетка таблицы16"/>
    <w:basedOn w:val="a1"/>
    <w:next w:val="aa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ветлый список8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">
    <w:name w:val="Светлый список17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70">
    <w:name w:val="Сетка таблицы17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ветлый список26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6">
    <w:name w:val="Светлый список116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32">
    <w:name w:val="Сетка таблицы3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ветлый список3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">
    <w:name w:val="Светлый список12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">
    <w:name w:val="Сетка таблицы113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ветлый список21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3">
    <w:name w:val="Светлый список1113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32">
    <w:name w:val="Сетка таблицы4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ветлый список4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">
    <w:name w:val="Светлый список13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30">
    <w:name w:val="Сетка таблицы123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ветлый список22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3">
    <w:name w:val="Светлый список1123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3">
    <w:name w:val="Сетка таблицы5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ветлый список5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3">
    <w:name w:val="Светлый список14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30">
    <w:name w:val="Сетка таблицы133"/>
    <w:basedOn w:val="a1"/>
    <w:next w:val="aa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0">
    <w:name w:val="Светлый список233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30">
    <w:name w:val="Светлый список1133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62">
    <w:name w:val="Сетка таблицы62"/>
    <w:basedOn w:val="a1"/>
    <w:next w:val="aa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ветлый список62"/>
    <w:basedOn w:val="a1"/>
    <w:next w:val="ac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520">
    <w:name w:val="Светлый список15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21">
    <w:name w:val="Сетка таблицы142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ветлый список24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42">
    <w:name w:val="Светлый список114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20">
    <w:name w:val="Сетка таблицы312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ветлый список3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0">
    <w:name w:val="Светлый список12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21">
    <w:name w:val="Сетка таблицы1112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0">
    <w:name w:val="Сетка таблицы2112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ветлый список21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1120">
    <w:name w:val="Светлый список111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20">
    <w:name w:val="Сетка таблицы412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ветлый список4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0">
    <w:name w:val="Светлый список13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2121">
    <w:name w:val="Сетка таблицы1212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ветлый список22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212">
    <w:name w:val="Светлый список112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5120">
    <w:name w:val="Сетка таблицы512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ветлый список5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4120">
    <w:name w:val="Светлый список14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3121">
    <w:name w:val="Сетка таблицы1312"/>
    <w:basedOn w:val="a1"/>
    <w:uiPriority w:val="3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0">
    <w:name w:val="Сетка таблицы2312"/>
    <w:basedOn w:val="a1"/>
    <w:uiPriority w:val="59"/>
    <w:rsid w:val="0093392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ветлый список23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312">
    <w:name w:val="Светлый список11312"/>
    <w:basedOn w:val="a1"/>
    <w:uiPriority w:val="61"/>
    <w:rsid w:val="0093392B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62">
    <w:name w:val="Нет списка16"/>
    <w:next w:val="a2"/>
    <w:uiPriority w:val="99"/>
    <w:semiHidden/>
    <w:unhideWhenUsed/>
    <w:rsid w:val="0093392B"/>
  </w:style>
  <w:style w:type="numbering" w:customStyle="1" w:styleId="1160">
    <w:name w:val="Нет списка116"/>
    <w:next w:val="a2"/>
    <w:uiPriority w:val="99"/>
    <w:semiHidden/>
    <w:unhideWhenUsed/>
    <w:rsid w:val="0093392B"/>
  </w:style>
  <w:style w:type="numbering" w:customStyle="1" w:styleId="11122">
    <w:name w:val="Нет списка1112"/>
    <w:next w:val="a2"/>
    <w:uiPriority w:val="99"/>
    <w:semiHidden/>
    <w:unhideWhenUsed/>
    <w:rsid w:val="0093392B"/>
  </w:style>
  <w:style w:type="numbering" w:customStyle="1" w:styleId="252">
    <w:name w:val="Нет списка25"/>
    <w:next w:val="a2"/>
    <w:uiPriority w:val="99"/>
    <w:semiHidden/>
    <w:unhideWhenUsed/>
    <w:rsid w:val="0093392B"/>
  </w:style>
  <w:style w:type="numbering" w:customStyle="1" w:styleId="35">
    <w:name w:val="Нет списка35"/>
    <w:next w:val="a2"/>
    <w:uiPriority w:val="99"/>
    <w:semiHidden/>
    <w:unhideWhenUsed/>
    <w:rsid w:val="0093392B"/>
  </w:style>
  <w:style w:type="numbering" w:customStyle="1" w:styleId="45">
    <w:name w:val="Нет списка45"/>
    <w:next w:val="a2"/>
    <w:uiPriority w:val="99"/>
    <w:semiHidden/>
    <w:unhideWhenUsed/>
    <w:rsid w:val="0093392B"/>
  </w:style>
  <w:style w:type="numbering" w:customStyle="1" w:styleId="522">
    <w:name w:val="Нет списка52"/>
    <w:next w:val="a2"/>
    <w:uiPriority w:val="99"/>
    <w:semiHidden/>
    <w:unhideWhenUsed/>
    <w:rsid w:val="0093392B"/>
  </w:style>
  <w:style w:type="numbering" w:customStyle="1" w:styleId="1222">
    <w:name w:val="Нет списка122"/>
    <w:next w:val="a2"/>
    <w:uiPriority w:val="99"/>
    <w:semiHidden/>
    <w:unhideWhenUsed/>
    <w:rsid w:val="0093392B"/>
  </w:style>
  <w:style w:type="numbering" w:customStyle="1" w:styleId="11221">
    <w:name w:val="Нет списка1122"/>
    <w:next w:val="a2"/>
    <w:uiPriority w:val="99"/>
    <w:semiHidden/>
    <w:unhideWhenUsed/>
    <w:rsid w:val="0093392B"/>
  </w:style>
  <w:style w:type="numbering" w:customStyle="1" w:styleId="2122">
    <w:name w:val="Нет списка212"/>
    <w:next w:val="a2"/>
    <w:uiPriority w:val="99"/>
    <w:semiHidden/>
    <w:unhideWhenUsed/>
    <w:rsid w:val="0093392B"/>
  </w:style>
  <w:style w:type="numbering" w:customStyle="1" w:styleId="3122">
    <w:name w:val="Нет списка312"/>
    <w:next w:val="a2"/>
    <w:uiPriority w:val="99"/>
    <w:semiHidden/>
    <w:unhideWhenUsed/>
    <w:rsid w:val="0093392B"/>
  </w:style>
  <w:style w:type="numbering" w:customStyle="1" w:styleId="4122">
    <w:name w:val="Нет списка412"/>
    <w:next w:val="a2"/>
    <w:uiPriority w:val="99"/>
    <w:semiHidden/>
    <w:unhideWhenUsed/>
    <w:rsid w:val="0093392B"/>
  </w:style>
  <w:style w:type="numbering" w:customStyle="1" w:styleId="621">
    <w:name w:val="Нет списка62"/>
    <w:next w:val="a2"/>
    <w:uiPriority w:val="99"/>
    <w:semiHidden/>
    <w:unhideWhenUsed/>
    <w:rsid w:val="0093392B"/>
  </w:style>
  <w:style w:type="numbering" w:customStyle="1" w:styleId="1322">
    <w:name w:val="Нет списка132"/>
    <w:next w:val="a2"/>
    <w:uiPriority w:val="99"/>
    <w:semiHidden/>
    <w:unhideWhenUsed/>
    <w:rsid w:val="0093392B"/>
  </w:style>
  <w:style w:type="numbering" w:customStyle="1" w:styleId="11320">
    <w:name w:val="Нет списка1132"/>
    <w:next w:val="a2"/>
    <w:uiPriority w:val="99"/>
    <w:semiHidden/>
    <w:unhideWhenUsed/>
    <w:rsid w:val="0093392B"/>
  </w:style>
  <w:style w:type="numbering" w:customStyle="1" w:styleId="2222">
    <w:name w:val="Нет списка222"/>
    <w:next w:val="a2"/>
    <w:uiPriority w:val="99"/>
    <w:semiHidden/>
    <w:unhideWhenUsed/>
    <w:rsid w:val="0093392B"/>
  </w:style>
  <w:style w:type="numbering" w:customStyle="1" w:styleId="3220">
    <w:name w:val="Нет списка322"/>
    <w:next w:val="a2"/>
    <w:uiPriority w:val="99"/>
    <w:semiHidden/>
    <w:unhideWhenUsed/>
    <w:rsid w:val="0093392B"/>
  </w:style>
  <w:style w:type="numbering" w:customStyle="1" w:styleId="4220">
    <w:name w:val="Нет списка422"/>
    <w:next w:val="a2"/>
    <w:uiPriority w:val="99"/>
    <w:semiHidden/>
    <w:unhideWhenUsed/>
    <w:rsid w:val="0093392B"/>
  </w:style>
  <w:style w:type="numbering" w:customStyle="1" w:styleId="72">
    <w:name w:val="Нет списка72"/>
    <w:next w:val="a2"/>
    <w:uiPriority w:val="99"/>
    <w:semiHidden/>
    <w:unhideWhenUsed/>
    <w:rsid w:val="0093392B"/>
  </w:style>
  <w:style w:type="numbering" w:customStyle="1" w:styleId="1422">
    <w:name w:val="Нет списка142"/>
    <w:next w:val="a2"/>
    <w:uiPriority w:val="99"/>
    <w:semiHidden/>
    <w:unhideWhenUsed/>
    <w:rsid w:val="0093392B"/>
  </w:style>
  <w:style w:type="numbering" w:customStyle="1" w:styleId="11420">
    <w:name w:val="Нет списка1142"/>
    <w:next w:val="a2"/>
    <w:uiPriority w:val="99"/>
    <w:semiHidden/>
    <w:unhideWhenUsed/>
    <w:rsid w:val="0093392B"/>
  </w:style>
  <w:style w:type="numbering" w:customStyle="1" w:styleId="2322">
    <w:name w:val="Нет списка232"/>
    <w:next w:val="a2"/>
    <w:uiPriority w:val="99"/>
    <w:semiHidden/>
    <w:unhideWhenUsed/>
    <w:rsid w:val="0093392B"/>
  </w:style>
  <w:style w:type="numbering" w:customStyle="1" w:styleId="3320">
    <w:name w:val="Нет списка332"/>
    <w:next w:val="a2"/>
    <w:uiPriority w:val="99"/>
    <w:semiHidden/>
    <w:unhideWhenUsed/>
    <w:rsid w:val="0093392B"/>
  </w:style>
  <w:style w:type="numbering" w:customStyle="1" w:styleId="4320">
    <w:name w:val="Нет списка432"/>
    <w:next w:val="a2"/>
    <w:uiPriority w:val="99"/>
    <w:semiHidden/>
    <w:unhideWhenUsed/>
    <w:rsid w:val="0093392B"/>
  </w:style>
  <w:style w:type="table" w:customStyle="1" w:styleId="720">
    <w:name w:val="Сетка таблицы72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">
    <w:name w:val="Нет списка82"/>
    <w:next w:val="a2"/>
    <w:uiPriority w:val="99"/>
    <w:semiHidden/>
    <w:unhideWhenUsed/>
    <w:rsid w:val="0093392B"/>
  </w:style>
  <w:style w:type="table" w:customStyle="1" w:styleId="721">
    <w:name w:val="Светлый список72"/>
    <w:basedOn w:val="a1"/>
    <w:next w:val="ac"/>
    <w:uiPriority w:val="61"/>
    <w:rsid w:val="0093392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920">
    <w:name w:val="Нет списка92"/>
    <w:next w:val="a2"/>
    <w:uiPriority w:val="99"/>
    <w:semiHidden/>
    <w:unhideWhenUsed/>
    <w:rsid w:val="0093392B"/>
  </w:style>
  <w:style w:type="table" w:customStyle="1" w:styleId="1020">
    <w:name w:val="Сетка таблицы102"/>
    <w:basedOn w:val="a1"/>
    <w:next w:val="aa"/>
    <w:uiPriority w:val="59"/>
    <w:rsid w:val="00933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21&amp;n=189923&amp;dst=100183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21&amp;n=188425&amp;dst=127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LAW021&amp;n=188425&amp;dst=100682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epkovaNK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E05B4-4332-4CE5-847A-ED06CFEA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163</Pages>
  <Words>29649</Words>
  <Characters>169002</Characters>
  <Application>Microsoft Office Word</Application>
  <DocSecurity>4</DocSecurity>
  <Lines>1408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198255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Черепкова Наталья Константина</dc:creator>
  <cp:lastModifiedBy>Рязанова Галина Геннадьевна</cp:lastModifiedBy>
  <cp:revision>2</cp:revision>
  <cp:lastPrinted>2024-05-23T10:24:00Z</cp:lastPrinted>
  <dcterms:created xsi:type="dcterms:W3CDTF">2024-05-24T11:30:00Z</dcterms:created>
  <dcterms:modified xsi:type="dcterms:W3CDTF">2024-05-24T11:30:00Z</dcterms:modified>
</cp:coreProperties>
</file>