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0172BF" w:rsidTr="0012039B">
        <w:trPr>
          <w:jc w:val="center"/>
        </w:trPr>
        <w:tc>
          <w:tcPr>
            <w:tcW w:w="9639" w:type="dxa"/>
          </w:tcPr>
          <w:p w:rsidR="00426FF1" w:rsidRPr="000172BF" w:rsidRDefault="00427AA2" w:rsidP="0012039B">
            <w:pPr>
              <w:widowControl/>
              <w:jc w:val="center"/>
              <w:rPr>
                <w:b/>
                <w:sz w:val="28"/>
              </w:rPr>
            </w:pPr>
            <w:r w:rsidRPr="000172B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DCA232A" wp14:editId="0EB3C94B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0172BF" w:rsidTr="0012039B">
        <w:trPr>
          <w:jc w:val="center"/>
        </w:trPr>
        <w:tc>
          <w:tcPr>
            <w:tcW w:w="9639" w:type="dxa"/>
          </w:tcPr>
          <w:p w:rsidR="0012039B" w:rsidRPr="000172B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172BF" w:rsidTr="0012039B">
        <w:trPr>
          <w:jc w:val="center"/>
        </w:trPr>
        <w:tc>
          <w:tcPr>
            <w:tcW w:w="9639" w:type="dxa"/>
          </w:tcPr>
          <w:p w:rsidR="0012039B" w:rsidRPr="000172B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0172BF" w:rsidTr="0012039B">
        <w:trPr>
          <w:jc w:val="center"/>
        </w:trPr>
        <w:tc>
          <w:tcPr>
            <w:tcW w:w="9639" w:type="dxa"/>
          </w:tcPr>
          <w:p w:rsidR="0012039B" w:rsidRPr="000172BF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0172BF" w:rsidTr="0012039B">
        <w:trPr>
          <w:jc w:val="center"/>
        </w:trPr>
        <w:tc>
          <w:tcPr>
            <w:tcW w:w="9639" w:type="dxa"/>
          </w:tcPr>
          <w:p w:rsidR="00426FF1" w:rsidRPr="000172BF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0172BF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0172BF" w:rsidTr="0012039B">
        <w:trPr>
          <w:jc w:val="center"/>
        </w:trPr>
        <w:tc>
          <w:tcPr>
            <w:tcW w:w="9639" w:type="dxa"/>
          </w:tcPr>
          <w:p w:rsidR="00426FF1" w:rsidRPr="000172BF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0172BF" w:rsidTr="0012039B">
        <w:trPr>
          <w:jc w:val="center"/>
        </w:trPr>
        <w:tc>
          <w:tcPr>
            <w:tcW w:w="9639" w:type="dxa"/>
          </w:tcPr>
          <w:p w:rsidR="00426FF1" w:rsidRPr="000172BF" w:rsidRDefault="007F3006" w:rsidP="0012039B">
            <w:pPr>
              <w:pStyle w:val="3"/>
            </w:pPr>
            <w:r w:rsidRPr="000172BF">
              <w:rPr>
                <w:sz w:val="28"/>
              </w:rPr>
              <w:t>П О С Т А Н О В Л Е Н И Е</w:t>
            </w:r>
          </w:p>
        </w:tc>
      </w:tr>
      <w:tr w:rsidR="00426FF1" w:rsidRPr="000172BF" w:rsidTr="0012039B">
        <w:trPr>
          <w:jc w:val="center"/>
        </w:trPr>
        <w:tc>
          <w:tcPr>
            <w:tcW w:w="9639" w:type="dxa"/>
            <w:vAlign w:val="center"/>
          </w:tcPr>
          <w:p w:rsidR="00426FF1" w:rsidRPr="000172BF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0172BF" w:rsidRDefault="00D3044A">
      <w:pPr>
        <w:rPr>
          <w:sz w:val="4"/>
          <w:szCs w:val="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0172BF" w:rsidTr="004D379D">
        <w:trPr>
          <w:jc w:val="center"/>
        </w:trPr>
        <w:tc>
          <w:tcPr>
            <w:tcW w:w="284" w:type="dxa"/>
            <w:vAlign w:val="bottom"/>
          </w:tcPr>
          <w:p w:rsidR="001E692E" w:rsidRPr="000172BF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0172BF" w:rsidRDefault="00E16EB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28 июня 2024 г.</w:t>
            </w:r>
          </w:p>
        </w:tc>
        <w:tc>
          <w:tcPr>
            <w:tcW w:w="397" w:type="dxa"/>
            <w:vAlign w:val="bottom"/>
          </w:tcPr>
          <w:p w:rsidR="001E692E" w:rsidRPr="000172BF" w:rsidRDefault="005769A2" w:rsidP="004D379D">
            <w:pPr>
              <w:widowControl/>
              <w:jc w:val="center"/>
              <w:rPr>
                <w:sz w:val="24"/>
              </w:rPr>
            </w:pPr>
            <w:r w:rsidRPr="000172BF"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0172BF" w:rsidRDefault="00E16EBA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401-пП</w:t>
            </w:r>
          </w:p>
        </w:tc>
      </w:tr>
      <w:tr w:rsidR="001E692E" w:rsidRPr="000172BF" w:rsidTr="004D379D">
        <w:trPr>
          <w:jc w:val="center"/>
        </w:trPr>
        <w:tc>
          <w:tcPr>
            <w:tcW w:w="4650" w:type="dxa"/>
            <w:gridSpan w:val="4"/>
          </w:tcPr>
          <w:p w:rsidR="001E692E" w:rsidRPr="000172BF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0172BF" w:rsidRDefault="001E692E" w:rsidP="004D379D">
            <w:pPr>
              <w:widowControl/>
              <w:jc w:val="center"/>
              <w:rPr>
                <w:sz w:val="24"/>
              </w:rPr>
            </w:pPr>
            <w:r w:rsidRPr="000172BF">
              <w:rPr>
                <w:sz w:val="24"/>
              </w:rPr>
              <w:t>г.</w:t>
            </w:r>
            <w:r w:rsidR="00C65BA8" w:rsidRPr="000172BF">
              <w:rPr>
                <w:sz w:val="24"/>
              </w:rPr>
              <w:t> </w:t>
            </w:r>
            <w:r w:rsidRPr="000172BF">
              <w:rPr>
                <w:sz w:val="24"/>
              </w:rPr>
              <w:t>Пенза</w:t>
            </w:r>
          </w:p>
        </w:tc>
      </w:tr>
    </w:tbl>
    <w:p w:rsidR="006B6CF0" w:rsidRPr="000172BF" w:rsidRDefault="006B6CF0" w:rsidP="00956295">
      <w:pPr>
        <w:jc w:val="both"/>
        <w:rPr>
          <w:sz w:val="28"/>
        </w:rPr>
      </w:pPr>
    </w:p>
    <w:p w:rsidR="006B6CF0" w:rsidRPr="000172BF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B6CF0" w:rsidRPr="000172BF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B6CF0" w:rsidRPr="000172BF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B6CF0" w:rsidRPr="000172BF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на 2024 год и на плановый период 2025 и 2026 годов, утвержденную постановлением Правительства Пензенской области </w:t>
      </w:r>
    </w:p>
    <w:p w:rsidR="006B6CF0" w:rsidRPr="000172BF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от 29.12.2023 </w:t>
      </w:r>
      <w:r w:rsidR="005769A2" w:rsidRPr="000172BF">
        <w:rPr>
          <w:b/>
          <w:sz w:val="28"/>
          <w:szCs w:val="28"/>
        </w:rPr>
        <w:t>№ </w:t>
      </w:r>
      <w:r w:rsidRPr="000172BF">
        <w:rPr>
          <w:b/>
          <w:sz w:val="28"/>
          <w:szCs w:val="28"/>
        </w:rPr>
        <w:t>1211-пП (с последующими изменениями)</w:t>
      </w:r>
    </w:p>
    <w:p w:rsidR="00956295" w:rsidRPr="000172BF" w:rsidRDefault="00956295" w:rsidP="00490010">
      <w:pPr>
        <w:jc w:val="both"/>
        <w:rPr>
          <w:sz w:val="28"/>
          <w:szCs w:val="28"/>
        </w:rPr>
      </w:pPr>
    </w:p>
    <w:p w:rsidR="00466EF6" w:rsidRPr="000172BF" w:rsidRDefault="00466EF6" w:rsidP="00490010">
      <w:pPr>
        <w:jc w:val="both"/>
        <w:rPr>
          <w:sz w:val="28"/>
          <w:szCs w:val="28"/>
        </w:rPr>
      </w:pPr>
    </w:p>
    <w:p w:rsidR="006B6CF0" w:rsidRPr="000172BF" w:rsidRDefault="006B6CF0" w:rsidP="00956295">
      <w:pPr>
        <w:ind w:firstLine="709"/>
        <w:jc w:val="both"/>
        <w:rPr>
          <w:b/>
          <w:sz w:val="28"/>
          <w:szCs w:val="28"/>
        </w:rPr>
      </w:pPr>
      <w:r w:rsidRPr="000172BF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0172BF">
        <w:rPr>
          <w:sz w:val="28"/>
          <w:szCs w:val="28"/>
        </w:rPr>
        <w:br/>
      </w:r>
      <w:r w:rsidRPr="000172BF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0172BF">
        <w:rPr>
          <w:sz w:val="28"/>
          <w:szCs w:val="28"/>
        </w:rPr>
        <w:t xml:space="preserve"> от 21.04.2023 </w:t>
      </w:r>
      <w:r w:rsidR="005769A2" w:rsidRPr="000172BF">
        <w:rPr>
          <w:sz w:val="28"/>
          <w:szCs w:val="28"/>
        </w:rPr>
        <w:t>№ </w:t>
      </w:r>
      <w:r w:rsidRPr="000172BF">
        <w:rPr>
          <w:sz w:val="28"/>
          <w:szCs w:val="28"/>
        </w:rPr>
        <w:t xml:space="preserve">4006-ЗПО "О Правительстве Пензенской области" </w:t>
      </w:r>
      <w:r w:rsidR="00466EF6" w:rsidRPr="000172BF">
        <w:rPr>
          <w:sz w:val="28"/>
          <w:szCs w:val="28"/>
        </w:rPr>
        <w:br/>
      </w:r>
      <w:r w:rsidRPr="000172BF">
        <w:rPr>
          <w:sz w:val="28"/>
          <w:szCs w:val="28"/>
        </w:rPr>
        <w:t xml:space="preserve">(с последующими изменениями), Правительство Пензенской области </w:t>
      </w:r>
      <w:r w:rsidR="00914177" w:rsidRPr="000172BF">
        <w:rPr>
          <w:sz w:val="28"/>
          <w:szCs w:val="28"/>
        </w:rPr>
        <w:br/>
      </w:r>
      <w:r w:rsidRPr="000172BF">
        <w:rPr>
          <w:b/>
          <w:sz w:val="28"/>
          <w:szCs w:val="28"/>
        </w:rPr>
        <w:t>п о с т а н о в л я е т:</w:t>
      </w:r>
    </w:p>
    <w:p w:rsidR="006B6CF0" w:rsidRPr="000172BF" w:rsidRDefault="006B6CF0" w:rsidP="00956295">
      <w:pPr>
        <w:ind w:firstLine="709"/>
        <w:jc w:val="both"/>
        <w:rPr>
          <w:spacing w:val="-4"/>
          <w:sz w:val="28"/>
          <w:szCs w:val="28"/>
        </w:rPr>
      </w:pPr>
      <w:r w:rsidRPr="000172BF">
        <w:rPr>
          <w:spacing w:val="-4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</w:t>
      </w:r>
      <w:r w:rsidRPr="000172BF">
        <w:rPr>
          <w:spacing w:val="-4"/>
          <w:sz w:val="28"/>
          <w:szCs w:val="28"/>
        </w:rPr>
        <w:br/>
        <w:t xml:space="preserve">(далее - Программа), утвержденную постановлением Правительства Пензенской области от 29.12.2023 </w:t>
      </w:r>
      <w:r w:rsidR="005769A2" w:rsidRPr="000172BF">
        <w:rPr>
          <w:spacing w:val="-4"/>
          <w:sz w:val="28"/>
          <w:szCs w:val="28"/>
        </w:rPr>
        <w:t>№ </w:t>
      </w:r>
      <w:r w:rsidRPr="000172BF">
        <w:rPr>
          <w:spacing w:val="-4"/>
          <w:sz w:val="28"/>
          <w:szCs w:val="28"/>
        </w:rPr>
        <w:t>1211</w:t>
      </w:r>
      <w:r w:rsidRPr="000172BF">
        <w:rPr>
          <w:spacing w:val="-6"/>
          <w:sz w:val="28"/>
          <w:szCs w:val="28"/>
        </w:rPr>
        <w:t>-пП "О Территориальной программе государственных</w:t>
      </w:r>
      <w:r w:rsidRPr="000172BF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0172BF">
        <w:rPr>
          <w:sz w:val="28"/>
          <w:szCs w:val="28"/>
        </w:rPr>
        <w:t xml:space="preserve">2024 год и на плановый период </w:t>
      </w:r>
      <w:r w:rsidRPr="000172BF">
        <w:rPr>
          <w:sz w:val="28"/>
          <w:szCs w:val="28"/>
        </w:rPr>
        <w:br/>
        <w:t>2025 и 2026 годов</w:t>
      </w:r>
      <w:r w:rsidRPr="000172BF">
        <w:rPr>
          <w:spacing w:val="-4"/>
          <w:sz w:val="28"/>
          <w:szCs w:val="28"/>
        </w:rPr>
        <w:t>" (с последующими изменениями), следующие изменения:</w:t>
      </w:r>
    </w:p>
    <w:p w:rsidR="006B6CF0" w:rsidRPr="000172BF" w:rsidRDefault="006B6CF0" w:rsidP="00956295">
      <w:pPr>
        <w:ind w:firstLine="709"/>
        <w:jc w:val="both"/>
        <w:rPr>
          <w:spacing w:val="-4"/>
          <w:sz w:val="28"/>
          <w:szCs w:val="28"/>
        </w:rPr>
      </w:pPr>
      <w:r w:rsidRPr="000172BF">
        <w:rPr>
          <w:spacing w:val="-4"/>
          <w:sz w:val="28"/>
          <w:szCs w:val="28"/>
        </w:rPr>
        <w:t xml:space="preserve">1.1. В разделе 2 "Перечень заболеваний (состояний) и перечень видов, форм и условий медицинской помощи, оказываемой гражданам без взимания </w:t>
      </w:r>
      <w:r w:rsidR="00490010" w:rsidRPr="000172BF">
        <w:rPr>
          <w:spacing w:val="-4"/>
          <w:sz w:val="28"/>
          <w:szCs w:val="28"/>
        </w:rPr>
        <w:br/>
      </w:r>
      <w:r w:rsidRPr="000172BF">
        <w:rPr>
          <w:spacing w:val="-4"/>
          <w:sz w:val="28"/>
          <w:szCs w:val="28"/>
        </w:rPr>
        <w:t>с них платы за счет средств бюджетных ассигнов</w:t>
      </w:r>
      <w:r w:rsidR="00490010" w:rsidRPr="000172BF">
        <w:rPr>
          <w:spacing w:val="-4"/>
          <w:sz w:val="28"/>
          <w:szCs w:val="28"/>
        </w:rPr>
        <w:t xml:space="preserve">аний бюджета Пензенской области </w:t>
      </w:r>
      <w:r w:rsidRPr="000172BF">
        <w:rPr>
          <w:spacing w:val="-4"/>
          <w:sz w:val="28"/>
          <w:szCs w:val="28"/>
        </w:rPr>
        <w:t>и средств бюджета Территориального фонда обязательного медицинского страхования Пензенской области" Программы:</w:t>
      </w:r>
    </w:p>
    <w:p w:rsidR="006B6CF0" w:rsidRPr="000172BF" w:rsidRDefault="006B6CF0" w:rsidP="00956295">
      <w:pPr>
        <w:ind w:firstLine="709"/>
        <w:jc w:val="both"/>
        <w:rPr>
          <w:rStyle w:val="FontStyle49"/>
          <w:sz w:val="28"/>
          <w:szCs w:val="28"/>
        </w:rPr>
      </w:pPr>
      <w:r w:rsidRPr="000172BF">
        <w:rPr>
          <w:spacing w:val="-4"/>
          <w:sz w:val="28"/>
          <w:szCs w:val="28"/>
        </w:rPr>
        <w:t>1.1.1.</w:t>
      </w:r>
      <w:r w:rsidRPr="000172BF">
        <w:rPr>
          <w:sz w:val="28"/>
          <w:szCs w:val="28"/>
        </w:rPr>
        <w:t xml:space="preserve"> </w:t>
      </w:r>
      <w:r w:rsidRPr="000172BF">
        <w:rPr>
          <w:rStyle w:val="FontStyle49"/>
          <w:sz w:val="28"/>
          <w:szCs w:val="28"/>
        </w:rPr>
        <w:t>в пункте 2.3:</w:t>
      </w:r>
    </w:p>
    <w:p w:rsidR="006B6CF0" w:rsidRPr="000172BF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0172BF">
        <w:rPr>
          <w:rStyle w:val="FontStyle49"/>
          <w:spacing w:val="-6"/>
          <w:sz w:val="28"/>
          <w:szCs w:val="28"/>
        </w:rPr>
        <w:t>1.1.1.1.</w:t>
      </w:r>
      <w:r w:rsidR="00956295" w:rsidRPr="000172BF">
        <w:rPr>
          <w:rStyle w:val="FontStyle49"/>
          <w:spacing w:val="-6"/>
          <w:sz w:val="28"/>
          <w:szCs w:val="28"/>
        </w:rPr>
        <w:t xml:space="preserve"> </w:t>
      </w:r>
      <w:r w:rsidRPr="000172BF">
        <w:rPr>
          <w:rStyle w:val="FontStyle49"/>
          <w:spacing w:val="-10"/>
          <w:sz w:val="28"/>
          <w:szCs w:val="28"/>
        </w:rPr>
        <w:t>подпункт 2.3.5.</w:t>
      </w:r>
      <w:r w:rsidR="00F316DA" w:rsidRPr="000172BF">
        <w:rPr>
          <w:rStyle w:val="FontStyle49"/>
          <w:spacing w:val="-10"/>
          <w:sz w:val="28"/>
          <w:szCs w:val="28"/>
        </w:rPr>
        <w:t>3</w:t>
      </w:r>
      <w:r w:rsidRPr="000172BF">
        <w:rPr>
          <w:rStyle w:val="FontStyle49"/>
          <w:spacing w:val="-10"/>
          <w:sz w:val="28"/>
          <w:szCs w:val="28"/>
        </w:rPr>
        <w:t xml:space="preserve"> изложить в новой редакции согласно приложению </w:t>
      </w:r>
      <w:r w:rsidR="005769A2" w:rsidRPr="000172BF">
        <w:rPr>
          <w:rStyle w:val="FontStyle49"/>
          <w:spacing w:val="-10"/>
          <w:sz w:val="28"/>
          <w:szCs w:val="28"/>
        </w:rPr>
        <w:t>№ </w:t>
      </w:r>
      <w:r w:rsidRPr="000172BF">
        <w:rPr>
          <w:rStyle w:val="FontStyle49"/>
          <w:spacing w:val="-10"/>
          <w:sz w:val="28"/>
          <w:szCs w:val="28"/>
        </w:rPr>
        <w:t>1</w:t>
      </w:r>
      <w:r w:rsidRPr="000172BF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6B6CF0" w:rsidRPr="000172BF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0172BF">
        <w:rPr>
          <w:rStyle w:val="FontStyle49"/>
          <w:spacing w:val="-12"/>
          <w:sz w:val="28"/>
          <w:szCs w:val="28"/>
        </w:rPr>
        <w:t>1.1.1.2. подпункт 2.3.5.</w:t>
      </w:r>
      <w:r w:rsidR="00F316DA" w:rsidRPr="000172BF">
        <w:rPr>
          <w:rStyle w:val="FontStyle49"/>
          <w:spacing w:val="-12"/>
          <w:sz w:val="28"/>
          <w:szCs w:val="28"/>
        </w:rPr>
        <w:t>3.1</w:t>
      </w:r>
      <w:r w:rsidRPr="000172BF">
        <w:rPr>
          <w:rStyle w:val="FontStyle49"/>
          <w:spacing w:val="-12"/>
          <w:sz w:val="28"/>
          <w:szCs w:val="28"/>
        </w:rPr>
        <w:t xml:space="preserve"> изложить в новой редакции согласно приложению </w:t>
      </w:r>
      <w:r w:rsidR="005769A2" w:rsidRPr="000172BF">
        <w:rPr>
          <w:rStyle w:val="FontStyle49"/>
          <w:spacing w:val="-12"/>
          <w:sz w:val="28"/>
          <w:szCs w:val="28"/>
        </w:rPr>
        <w:t>№ </w:t>
      </w:r>
      <w:r w:rsidRPr="000172BF">
        <w:rPr>
          <w:rStyle w:val="FontStyle49"/>
          <w:spacing w:val="-12"/>
          <w:sz w:val="28"/>
          <w:szCs w:val="28"/>
        </w:rPr>
        <w:t>2</w:t>
      </w:r>
      <w:r w:rsidRPr="000172BF">
        <w:rPr>
          <w:rStyle w:val="FontStyle49"/>
          <w:spacing w:val="-6"/>
          <w:sz w:val="28"/>
          <w:szCs w:val="28"/>
        </w:rPr>
        <w:t xml:space="preserve"> </w:t>
      </w:r>
      <w:r w:rsidRPr="000172BF">
        <w:rPr>
          <w:bCs/>
          <w:sz w:val="28"/>
          <w:szCs w:val="28"/>
        </w:rPr>
        <w:br/>
      </w:r>
      <w:r w:rsidRPr="000172B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B6CF0" w:rsidRPr="000172BF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0172BF">
        <w:rPr>
          <w:rStyle w:val="FontStyle49"/>
          <w:spacing w:val="-12"/>
          <w:sz w:val="28"/>
          <w:szCs w:val="28"/>
        </w:rPr>
        <w:t>1.1.1.3. подпункт 2.</w:t>
      </w:r>
      <w:r w:rsidR="00C75DF7" w:rsidRPr="000172BF">
        <w:rPr>
          <w:rStyle w:val="FontStyle49"/>
          <w:spacing w:val="-12"/>
          <w:sz w:val="28"/>
          <w:szCs w:val="28"/>
        </w:rPr>
        <w:t>5</w:t>
      </w:r>
      <w:r w:rsidRPr="000172BF">
        <w:rPr>
          <w:rStyle w:val="FontStyle49"/>
          <w:spacing w:val="-12"/>
          <w:sz w:val="28"/>
          <w:szCs w:val="28"/>
        </w:rPr>
        <w:t>.</w:t>
      </w:r>
      <w:r w:rsidR="00C75DF7" w:rsidRPr="000172BF">
        <w:rPr>
          <w:rStyle w:val="FontStyle49"/>
          <w:spacing w:val="-12"/>
          <w:sz w:val="28"/>
          <w:szCs w:val="28"/>
        </w:rPr>
        <w:t>3</w:t>
      </w:r>
      <w:r w:rsidRPr="000172BF">
        <w:rPr>
          <w:rStyle w:val="FontStyle49"/>
          <w:spacing w:val="-12"/>
          <w:sz w:val="28"/>
          <w:szCs w:val="28"/>
        </w:rPr>
        <w:t>.</w:t>
      </w:r>
      <w:r w:rsidR="00C75DF7" w:rsidRPr="000172BF">
        <w:rPr>
          <w:rStyle w:val="FontStyle49"/>
          <w:spacing w:val="-12"/>
          <w:sz w:val="28"/>
          <w:szCs w:val="28"/>
        </w:rPr>
        <w:t>2</w:t>
      </w:r>
      <w:r w:rsidRPr="000172BF">
        <w:rPr>
          <w:rStyle w:val="FontStyle49"/>
          <w:spacing w:val="-12"/>
          <w:sz w:val="28"/>
          <w:szCs w:val="28"/>
        </w:rPr>
        <w:t xml:space="preserve"> изложить в новой редакции согласно приложению </w:t>
      </w:r>
      <w:r w:rsidR="005769A2" w:rsidRPr="000172BF">
        <w:rPr>
          <w:rStyle w:val="FontStyle49"/>
          <w:spacing w:val="-12"/>
          <w:sz w:val="28"/>
          <w:szCs w:val="28"/>
        </w:rPr>
        <w:t>№ </w:t>
      </w:r>
      <w:r w:rsidRPr="000172BF">
        <w:rPr>
          <w:rStyle w:val="FontStyle49"/>
          <w:spacing w:val="-12"/>
          <w:sz w:val="28"/>
          <w:szCs w:val="28"/>
        </w:rPr>
        <w:t>3</w:t>
      </w:r>
      <w:r w:rsidRPr="000172BF">
        <w:rPr>
          <w:rStyle w:val="FontStyle49"/>
          <w:spacing w:val="-6"/>
          <w:sz w:val="28"/>
          <w:szCs w:val="28"/>
        </w:rPr>
        <w:t xml:space="preserve"> </w:t>
      </w:r>
      <w:r w:rsidR="00490010" w:rsidRPr="000172BF">
        <w:rPr>
          <w:rStyle w:val="FontStyle49"/>
          <w:spacing w:val="-6"/>
          <w:sz w:val="28"/>
          <w:szCs w:val="28"/>
        </w:rPr>
        <w:br/>
      </w:r>
      <w:r w:rsidRPr="000172B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B6CF0" w:rsidRPr="000172BF" w:rsidRDefault="006B6CF0" w:rsidP="006B45AC">
      <w:pPr>
        <w:autoSpaceDE w:val="0"/>
        <w:autoSpaceDN w:val="0"/>
        <w:adjustRightInd w:val="0"/>
        <w:spacing w:line="250" w:lineRule="auto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0172BF">
        <w:rPr>
          <w:rStyle w:val="FontStyle49"/>
          <w:spacing w:val="-12"/>
          <w:sz w:val="28"/>
          <w:szCs w:val="28"/>
        </w:rPr>
        <w:lastRenderedPageBreak/>
        <w:t>1.1.1.4. подпункт 2.3.5.</w:t>
      </w:r>
      <w:r w:rsidR="00C75DF7" w:rsidRPr="000172BF">
        <w:rPr>
          <w:rStyle w:val="FontStyle49"/>
          <w:spacing w:val="-12"/>
          <w:sz w:val="28"/>
          <w:szCs w:val="28"/>
        </w:rPr>
        <w:t>4</w:t>
      </w:r>
      <w:r w:rsidRPr="000172BF">
        <w:rPr>
          <w:rStyle w:val="FontStyle49"/>
          <w:spacing w:val="-12"/>
          <w:sz w:val="28"/>
          <w:szCs w:val="28"/>
        </w:rPr>
        <w:t xml:space="preserve"> изложить в новой редакции согласно приложению </w:t>
      </w:r>
      <w:r w:rsidR="005769A2" w:rsidRPr="000172BF">
        <w:rPr>
          <w:rStyle w:val="FontStyle49"/>
          <w:spacing w:val="-12"/>
          <w:sz w:val="28"/>
          <w:szCs w:val="28"/>
        </w:rPr>
        <w:t>№ </w:t>
      </w:r>
      <w:r w:rsidRPr="000172BF">
        <w:rPr>
          <w:rStyle w:val="FontStyle49"/>
          <w:spacing w:val="-12"/>
          <w:sz w:val="28"/>
          <w:szCs w:val="28"/>
        </w:rPr>
        <w:t>4</w:t>
      </w:r>
      <w:r w:rsidRPr="000172BF">
        <w:rPr>
          <w:rStyle w:val="FontStyle49"/>
          <w:spacing w:val="-6"/>
          <w:sz w:val="28"/>
          <w:szCs w:val="28"/>
        </w:rPr>
        <w:t xml:space="preserve"> </w:t>
      </w:r>
      <w:r w:rsidR="00490010" w:rsidRPr="000172BF">
        <w:rPr>
          <w:rStyle w:val="FontStyle49"/>
          <w:spacing w:val="-6"/>
          <w:sz w:val="28"/>
          <w:szCs w:val="28"/>
        </w:rPr>
        <w:br/>
      </w:r>
      <w:r w:rsidRPr="000172B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7F66F3" w:rsidRPr="000172BF" w:rsidRDefault="00C75DF7" w:rsidP="006B45AC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DE5DAF">
        <w:rPr>
          <w:rStyle w:val="FontStyle49"/>
          <w:spacing w:val="-10"/>
          <w:sz w:val="28"/>
          <w:szCs w:val="28"/>
        </w:rPr>
        <w:t xml:space="preserve">1.1.1.5. </w:t>
      </w:r>
      <w:r w:rsidR="007F66F3" w:rsidRPr="00DE5DAF">
        <w:rPr>
          <w:rStyle w:val="FontStyle49"/>
          <w:spacing w:val="-10"/>
          <w:sz w:val="28"/>
          <w:szCs w:val="28"/>
        </w:rPr>
        <w:t xml:space="preserve">подпункт 2.3.7.1 изложить в новой редакции согласно приложению </w:t>
      </w:r>
      <w:r w:rsidR="005769A2" w:rsidRPr="00DE5DAF">
        <w:rPr>
          <w:rStyle w:val="FontStyle49"/>
          <w:spacing w:val="-10"/>
          <w:sz w:val="28"/>
          <w:szCs w:val="28"/>
        </w:rPr>
        <w:t>№ </w:t>
      </w:r>
      <w:r w:rsidRPr="00DE5DAF">
        <w:rPr>
          <w:rStyle w:val="FontStyle49"/>
          <w:spacing w:val="-10"/>
          <w:sz w:val="28"/>
          <w:szCs w:val="28"/>
        </w:rPr>
        <w:t>5</w:t>
      </w:r>
      <w:r w:rsidRPr="000172BF">
        <w:rPr>
          <w:rStyle w:val="FontStyle49"/>
          <w:spacing w:val="-8"/>
          <w:sz w:val="28"/>
          <w:szCs w:val="28"/>
        </w:rPr>
        <w:t xml:space="preserve"> </w:t>
      </w:r>
      <w:r w:rsidR="006B45AC" w:rsidRPr="000172BF">
        <w:rPr>
          <w:rStyle w:val="FontStyle49"/>
          <w:spacing w:val="-10"/>
          <w:sz w:val="28"/>
          <w:szCs w:val="28"/>
        </w:rPr>
        <w:br/>
      </w:r>
      <w:r w:rsidR="007F66F3" w:rsidRPr="000172BF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7F66F3" w:rsidRPr="000172BF" w:rsidRDefault="00C75DF7" w:rsidP="006B45AC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0172BF">
        <w:rPr>
          <w:spacing w:val="-8"/>
          <w:sz w:val="28"/>
          <w:szCs w:val="28"/>
        </w:rPr>
        <w:t>1.1.1.6</w:t>
      </w:r>
      <w:r w:rsidR="00DC3A78" w:rsidRPr="000172BF">
        <w:rPr>
          <w:spacing w:val="-8"/>
          <w:sz w:val="28"/>
          <w:szCs w:val="28"/>
        </w:rPr>
        <w:t xml:space="preserve">. </w:t>
      </w:r>
      <w:r w:rsidR="007F66F3" w:rsidRPr="000172BF">
        <w:rPr>
          <w:rStyle w:val="FontStyle49"/>
          <w:spacing w:val="-6"/>
          <w:sz w:val="28"/>
          <w:szCs w:val="28"/>
        </w:rPr>
        <w:t xml:space="preserve">подпункт 2.3.8 изложить в новой редакции согласно приложению </w:t>
      </w:r>
      <w:r w:rsidR="005769A2" w:rsidRPr="000172BF">
        <w:rPr>
          <w:rStyle w:val="FontStyle49"/>
          <w:spacing w:val="-6"/>
          <w:sz w:val="28"/>
          <w:szCs w:val="28"/>
        </w:rPr>
        <w:t>№ </w:t>
      </w:r>
      <w:r w:rsidR="00DC3A78" w:rsidRPr="000172BF">
        <w:rPr>
          <w:rStyle w:val="FontStyle49"/>
          <w:spacing w:val="-6"/>
          <w:sz w:val="28"/>
          <w:szCs w:val="28"/>
        </w:rPr>
        <w:t>6</w:t>
      </w:r>
      <w:r w:rsidR="007F66F3" w:rsidRPr="000172BF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6B6CF0" w:rsidRPr="000172BF" w:rsidRDefault="006B6CF0" w:rsidP="006B45AC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0172BF">
        <w:rPr>
          <w:rStyle w:val="FontStyle49"/>
          <w:spacing w:val="-10"/>
          <w:sz w:val="28"/>
          <w:szCs w:val="28"/>
        </w:rPr>
        <w:t>1.1.1.</w:t>
      </w:r>
      <w:r w:rsidR="00DC3A78" w:rsidRPr="000172BF">
        <w:rPr>
          <w:rStyle w:val="FontStyle49"/>
          <w:spacing w:val="-10"/>
          <w:sz w:val="28"/>
          <w:szCs w:val="28"/>
        </w:rPr>
        <w:t>7</w:t>
      </w:r>
      <w:r w:rsidRPr="000172BF">
        <w:rPr>
          <w:rStyle w:val="FontStyle49"/>
          <w:spacing w:val="-10"/>
          <w:sz w:val="28"/>
          <w:szCs w:val="28"/>
        </w:rPr>
        <w:t xml:space="preserve">. </w:t>
      </w:r>
      <w:r w:rsidRPr="000172BF">
        <w:rPr>
          <w:rStyle w:val="FontStyle49"/>
          <w:spacing w:val="-6"/>
          <w:sz w:val="28"/>
          <w:szCs w:val="28"/>
        </w:rPr>
        <w:t xml:space="preserve">подпункт 2.3.9 изложить в новой редакции согласно приложению </w:t>
      </w:r>
      <w:r w:rsidR="005769A2" w:rsidRPr="000172BF">
        <w:rPr>
          <w:rStyle w:val="FontStyle49"/>
          <w:spacing w:val="-6"/>
          <w:sz w:val="28"/>
          <w:szCs w:val="28"/>
        </w:rPr>
        <w:t>№ </w:t>
      </w:r>
      <w:r w:rsidR="00DC3A78" w:rsidRPr="000172BF">
        <w:rPr>
          <w:rStyle w:val="FontStyle49"/>
          <w:spacing w:val="-6"/>
          <w:sz w:val="28"/>
          <w:szCs w:val="28"/>
        </w:rPr>
        <w:t>7</w:t>
      </w:r>
      <w:r w:rsidRPr="000172BF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6B6CF0" w:rsidRPr="000172BF" w:rsidRDefault="006B6CF0" w:rsidP="006B45AC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0172BF">
        <w:rPr>
          <w:spacing w:val="-8"/>
          <w:sz w:val="28"/>
          <w:szCs w:val="28"/>
        </w:rPr>
        <w:t>1.1.1.</w:t>
      </w:r>
      <w:r w:rsidR="00DC3A78" w:rsidRPr="000172BF">
        <w:rPr>
          <w:spacing w:val="-8"/>
          <w:sz w:val="28"/>
          <w:szCs w:val="28"/>
        </w:rPr>
        <w:t>8</w:t>
      </w:r>
      <w:r w:rsidRPr="000172BF">
        <w:rPr>
          <w:spacing w:val="-8"/>
          <w:sz w:val="28"/>
          <w:szCs w:val="28"/>
        </w:rPr>
        <w:t xml:space="preserve">. подпункт 2.3.11 изложить в новой редакции согласно приложению </w:t>
      </w:r>
      <w:r w:rsidR="005769A2" w:rsidRPr="000172BF">
        <w:rPr>
          <w:spacing w:val="-8"/>
          <w:sz w:val="28"/>
          <w:szCs w:val="28"/>
        </w:rPr>
        <w:t>№ </w:t>
      </w:r>
      <w:r w:rsidR="00DC3A78" w:rsidRPr="000172BF">
        <w:rPr>
          <w:spacing w:val="-8"/>
          <w:sz w:val="28"/>
          <w:szCs w:val="28"/>
        </w:rPr>
        <w:t>8</w:t>
      </w:r>
      <w:r w:rsidR="00AA6A30" w:rsidRPr="000172BF">
        <w:rPr>
          <w:spacing w:val="-6"/>
          <w:sz w:val="28"/>
          <w:szCs w:val="28"/>
        </w:rPr>
        <w:t xml:space="preserve"> к настоящему постановлению. </w:t>
      </w:r>
    </w:p>
    <w:p w:rsidR="006B6CF0" w:rsidRPr="000172BF" w:rsidRDefault="006B6CF0" w:rsidP="00466EF6">
      <w:pPr>
        <w:spacing w:line="250" w:lineRule="auto"/>
        <w:ind w:firstLine="709"/>
        <w:jc w:val="both"/>
        <w:rPr>
          <w:sz w:val="28"/>
          <w:szCs w:val="28"/>
        </w:rPr>
      </w:pPr>
      <w:r w:rsidRPr="000172BF">
        <w:rPr>
          <w:spacing w:val="-6"/>
          <w:sz w:val="28"/>
          <w:szCs w:val="28"/>
        </w:rPr>
        <w:t>1.</w:t>
      </w:r>
      <w:r w:rsidR="00C75DF7" w:rsidRPr="000172BF">
        <w:rPr>
          <w:spacing w:val="-6"/>
          <w:sz w:val="28"/>
          <w:szCs w:val="28"/>
        </w:rPr>
        <w:t>2</w:t>
      </w:r>
      <w:r w:rsidRPr="000172BF">
        <w:rPr>
          <w:spacing w:val="-6"/>
          <w:sz w:val="28"/>
          <w:szCs w:val="28"/>
        </w:rPr>
        <w:t xml:space="preserve">. </w:t>
      </w:r>
      <w:r w:rsidRPr="000172BF">
        <w:rPr>
          <w:sz w:val="28"/>
          <w:szCs w:val="28"/>
        </w:rPr>
        <w:t xml:space="preserve">Раздел 6 "Стоимость программы" Программы изложить в новой редакции согласно приложению </w:t>
      </w:r>
      <w:r w:rsidR="005769A2" w:rsidRPr="000172BF">
        <w:rPr>
          <w:sz w:val="28"/>
          <w:szCs w:val="28"/>
        </w:rPr>
        <w:t>№ </w:t>
      </w:r>
      <w:r w:rsidR="00DC3A78" w:rsidRPr="000172BF">
        <w:rPr>
          <w:sz w:val="28"/>
          <w:szCs w:val="28"/>
        </w:rPr>
        <w:t>9</w:t>
      </w:r>
      <w:r w:rsidRPr="000172BF">
        <w:rPr>
          <w:sz w:val="28"/>
          <w:szCs w:val="28"/>
        </w:rPr>
        <w:t xml:space="preserve"> к настоящему постановлению.</w:t>
      </w:r>
    </w:p>
    <w:p w:rsidR="006B6CF0" w:rsidRPr="000172BF" w:rsidRDefault="000B3F6A" w:rsidP="00466EF6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0172BF">
        <w:rPr>
          <w:spacing w:val="-6"/>
          <w:sz w:val="28"/>
          <w:szCs w:val="28"/>
        </w:rPr>
        <w:t>1.3</w:t>
      </w:r>
      <w:r w:rsidR="006B6CF0" w:rsidRPr="000172BF">
        <w:rPr>
          <w:spacing w:val="-6"/>
          <w:sz w:val="28"/>
          <w:szCs w:val="28"/>
        </w:rPr>
        <w:t xml:space="preserve">. В </w:t>
      </w:r>
      <w:hyperlink r:id="rId10" w:history="1">
        <w:r w:rsidR="006B6CF0" w:rsidRPr="000172BF">
          <w:rPr>
            <w:spacing w:val="-6"/>
            <w:sz w:val="28"/>
            <w:szCs w:val="28"/>
          </w:rPr>
          <w:t>разделе 7</w:t>
        </w:r>
      </w:hyperlink>
      <w:r w:rsidR="006B6CF0" w:rsidRPr="000172BF">
        <w:rPr>
          <w:spacing w:val="-6"/>
          <w:sz w:val="28"/>
          <w:szCs w:val="28"/>
        </w:rPr>
        <w:t xml:space="preserve">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7F66F3" w:rsidRPr="000172BF" w:rsidRDefault="007F66F3" w:rsidP="00466EF6">
      <w:pPr>
        <w:pStyle w:val="Style8"/>
        <w:widowControl/>
        <w:tabs>
          <w:tab w:val="left" w:pos="1387"/>
        </w:tabs>
        <w:spacing w:line="250" w:lineRule="auto"/>
        <w:ind w:firstLine="709"/>
        <w:rPr>
          <w:rStyle w:val="FontStyle49"/>
          <w:sz w:val="28"/>
          <w:szCs w:val="28"/>
        </w:rPr>
      </w:pPr>
      <w:r w:rsidRPr="000172BF">
        <w:rPr>
          <w:rStyle w:val="FontStyle49"/>
          <w:spacing w:val="-6"/>
          <w:sz w:val="28"/>
          <w:szCs w:val="28"/>
        </w:rPr>
        <w:t>1.</w:t>
      </w:r>
      <w:r w:rsidR="000B3F6A" w:rsidRPr="000172BF">
        <w:rPr>
          <w:rStyle w:val="FontStyle49"/>
          <w:spacing w:val="-6"/>
          <w:sz w:val="28"/>
          <w:szCs w:val="28"/>
        </w:rPr>
        <w:t>3</w:t>
      </w:r>
      <w:r w:rsidRPr="000172BF">
        <w:rPr>
          <w:rStyle w:val="FontStyle49"/>
          <w:spacing w:val="-6"/>
          <w:sz w:val="28"/>
          <w:szCs w:val="28"/>
        </w:rPr>
        <w:t xml:space="preserve">.1. подпункт 7.1.2 изложить в новой редакции согласно приложению </w:t>
      </w:r>
      <w:r w:rsidR="005769A2" w:rsidRPr="000172BF">
        <w:rPr>
          <w:rStyle w:val="FontStyle49"/>
          <w:spacing w:val="-6"/>
          <w:sz w:val="28"/>
          <w:szCs w:val="28"/>
        </w:rPr>
        <w:t>№ </w:t>
      </w:r>
      <w:r w:rsidRPr="000172BF">
        <w:rPr>
          <w:rStyle w:val="FontStyle49"/>
          <w:spacing w:val="-6"/>
          <w:sz w:val="28"/>
          <w:szCs w:val="28"/>
        </w:rPr>
        <w:t>1</w:t>
      </w:r>
      <w:r w:rsidR="00DC3A78" w:rsidRPr="000172BF">
        <w:rPr>
          <w:rStyle w:val="FontStyle49"/>
          <w:spacing w:val="-6"/>
          <w:sz w:val="28"/>
          <w:szCs w:val="28"/>
        </w:rPr>
        <w:t>0</w:t>
      </w:r>
      <w:r w:rsidRPr="000172BF">
        <w:rPr>
          <w:rStyle w:val="FontStyle49"/>
          <w:spacing w:val="-6"/>
          <w:sz w:val="28"/>
          <w:szCs w:val="28"/>
        </w:rPr>
        <w:t xml:space="preserve"> </w:t>
      </w:r>
      <w:r w:rsidRPr="000172BF">
        <w:rPr>
          <w:rStyle w:val="FontStyle49"/>
          <w:sz w:val="28"/>
          <w:szCs w:val="28"/>
        </w:rPr>
        <w:t>к настоящему постановлению;</w:t>
      </w:r>
    </w:p>
    <w:p w:rsidR="007F66F3" w:rsidRPr="000172BF" w:rsidRDefault="007F66F3" w:rsidP="00466EF6">
      <w:pPr>
        <w:pStyle w:val="Style8"/>
        <w:widowControl/>
        <w:tabs>
          <w:tab w:val="left" w:pos="1387"/>
        </w:tabs>
        <w:spacing w:line="250" w:lineRule="auto"/>
        <w:ind w:firstLine="709"/>
        <w:rPr>
          <w:sz w:val="28"/>
          <w:szCs w:val="28"/>
        </w:rPr>
      </w:pPr>
      <w:r w:rsidRPr="000172BF">
        <w:rPr>
          <w:rStyle w:val="FontStyle49"/>
          <w:spacing w:val="-6"/>
          <w:sz w:val="28"/>
          <w:szCs w:val="28"/>
        </w:rPr>
        <w:t>1.</w:t>
      </w:r>
      <w:r w:rsidR="000B3F6A" w:rsidRPr="000172BF">
        <w:rPr>
          <w:rStyle w:val="FontStyle49"/>
          <w:spacing w:val="-6"/>
          <w:sz w:val="28"/>
          <w:szCs w:val="28"/>
        </w:rPr>
        <w:t>3</w:t>
      </w:r>
      <w:r w:rsidRPr="000172BF">
        <w:rPr>
          <w:rStyle w:val="FontStyle49"/>
          <w:spacing w:val="-6"/>
          <w:sz w:val="28"/>
          <w:szCs w:val="28"/>
        </w:rPr>
        <w:t xml:space="preserve">.2. подпункт 7.3.2 изложить в новой редакции согласно приложению </w:t>
      </w:r>
      <w:r w:rsidR="005769A2" w:rsidRPr="000172BF">
        <w:rPr>
          <w:rStyle w:val="FontStyle49"/>
          <w:spacing w:val="-6"/>
          <w:sz w:val="28"/>
          <w:szCs w:val="28"/>
        </w:rPr>
        <w:t>№ </w:t>
      </w:r>
      <w:r w:rsidRPr="000172BF">
        <w:rPr>
          <w:rStyle w:val="FontStyle49"/>
          <w:spacing w:val="-6"/>
          <w:sz w:val="28"/>
          <w:szCs w:val="28"/>
        </w:rPr>
        <w:t>1</w:t>
      </w:r>
      <w:r w:rsidR="00DC3A78" w:rsidRPr="000172BF">
        <w:rPr>
          <w:rStyle w:val="FontStyle49"/>
          <w:spacing w:val="-6"/>
          <w:sz w:val="28"/>
          <w:szCs w:val="28"/>
        </w:rPr>
        <w:t>1</w:t>
      </w:r>
      <w:r w:rsidRPr="000172BF">
        <w:rPr>
          <w:rStyle w:val="FontStyle49"/>
          <w:sz w:val="28"/>
          <w:szCs w:val="28"/>
        </w:rPr>
        <w:t xml:space="preserve"> к настоящему постановлению.</w:t>
      </w:r>
    </w:p>
    <w:p w:rsidR="006B6CF0" w:rsidRPr="000172BF" w:rsidRDefault="00DC3A78" w:rsidP="00466EF6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0172BF">
        <w:rPr>
          <w:rStyle w:val="FontStyle49"/>
          <w:spacing w:val="-4"/>
          <w:sz w:val="28"/>
          <w:szCs w:val="28"/>
        </w:rPr>
        <w:t>1</w:t>
      </w:r>
      <w:r w:rsidRPr="000172BF">
        <w:rPr>
          <w:rStyle w:val="FontStyle49"/>
          <w:spacing w:val="-6"/>
          <w:sz w:val="28"/>
          <w:szCs w:val="28"/>
        </w:rPr>
        <w:t xml:space="preserve">.3.3. </w:t>
      </w:r>
      <w:hyperlink r:id="rId11" w:history="1">
        <w:r w:rsidR="006B6CF0" w:rsidRPr="000172BF">
          <w:rPr>
            <w:spacing w:val="-6"/>
            <w:sz w:val="28"/>
            <w:szCs w:val="28"/>
          </w:rPr>
          <w:t>пункт 7.4</w:t>
        </w:r>
      </w:hyperlink>
      <w:r w:rsidR="006B6CF0" w:rsidRPr="000172BF">
        <w:rPr>
          <w:spacing w:val="-6"/>
          <w:sz w:val="28"/>
          <w:szCs w:val="28"/>
        </w:rPr>
        <w:t xml:space="preserve"> изложить в новой редакции согласно </w:t>
      </w:r>
      <w:hyperlink r:id="rId12" w:history="1">
        <w:r w:rsidR="006B6CF0" w:rsidRPr="000172BF">
          <w:rPr>
            <w:spacing w:val="-6"/>
            <w:sz w:val="28"/>
            <w:szCs w:val="28"/>
          </w:rPr>
          <w:t xml:space="preserve">приложению </w:t>
        </w:r>
        <w:r w:rsidR="005769A2" w:rsidRPr="000172BF">
          <w:rPr>
            <w:spacing w:val="-6"/>
            <w:sz w:val="28"/>
            <w:szCs w:val="28"/>
          </w:rPr>
          <w:t>№ </w:t>
        </w:r>
      </w:hyperlink>
      <w:r w:rsidR="000B3F6A" w:rsidRPr="000172BF">
        <w:rPr>
          <w:spacing w:val="-6"/>
          <w:sz w:val="28"/>
          <w:szCs w:val="28"/>
        </w:rPr>
        <w:t>1</w:t>
      </w:r>
      <w:r w:rsidRPr="000172BF">
        <w:rPr>
          <w:spacing w:val="-6"/>
          <w:sz w:val="28"/>
          <w:szCs w:val="28"/>
        </w:rPr>
        <w:t>2</w:t>
      </w:r>
      <w:r w:rsidR="006B6CF0" w:rsidRPr="000172BF">
        <w:rPr>
          <w:spacing w:val="-6"/>
          <w:sz w:val="28"/>
          <w:szCs w:val="28"/>
        </w:rPr>
        <w:t xml:space="preserve"> </w:t>
      </w:r>
      <w:r w:rsidR="006B6CF0" w:rsidRPr="000172BF">
        <w:rPr>
          <w:bCs/>
          <w:sz w:val="28"/>
          <w:szCs w:val="28"/>
        </w:rPr>
        <w:br/>
      </w:r>
      <w:r w:rsidR="006B6CF0" w:rsidRPr="000172BF">
        <w:rPr>
          <w:spacing w:val="-6"/>
          <w:sz w:val="28"/>
          <w:szCs w:val="28"/>
        </w:rPr>
        <w:t>к настоящему постановлению.</w:t>
      </w:r>
    </w:p>
    <w:p w:rsidR="00490010" w:rsidRPr="000172BF" w:rsidRDefault="00490010" w:rsidP="00466EF6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0172BF">
        <w:rPr>
          <w:spacing w:val="-6"/>
          <w:sz w:val="28"/>
          <w:szCs w:val="28"/>
        </w:rPr>
        <w:t>1.4. Раздел 9 "Перечень жизненно необходимых и важнейших лекарственных</w:t>
      </w:r>
    </w:p>
    <w:p w:rsidR="00490010" w:rsidRPr="000172BF" w:rsidRDefault="00490010" w:rsidP="00466EF6">
      <w:pPr>
        <w:spacing w:line="250" w:lineRule="auto"/>
        <w:jc w:val="both"/>
        <w:rPr>
          <w:spacing w:val="-6"/>
          <w:sz w:val="28"/>
          <w:szCs w:val="28"/>
        </w:rPr>
      </w:pPr>
      <w:r w:rsidRPr="000172BF">
        <w:rPr>
          <w:spacing w:val="-6"/>
          <w:sz w:val="28"/>
          <w:szCs w:val="28"/>
        </w:rPr>
        <w:t xml:space="preserve"> препаратов в соответствии с Федеральным законом 12.04.2010 </w:t>
      </w:r>
      <w:r w:rsidR="005769A2" w:rsidRPr="000172BF">
        <w:rPr>
          <w:spacing w:val="-6"/>
          <w:sz w:val="28"/>
          <w:szCs w:val="28"/>
        </w:rPr>
        <w:t>№ </w:t>
      </w:r>
      <w:r w:rsidRPr="000172BF">
        <w:rPr>
          <w:spacing w:val="-6"/>
          <w:sz w:val="28"/>
          <w:szCs w:val="28"/>
        </w:rPr>
        <w:t xml:space="preserve">61-ФЗ </w:t>
      </w:r>
      <w:r w:rsidRPr="000172BF">
        <w:rPr>
          <w:spacing w:val="-6"/>
          <w:sz w:val="28"/>
          <w:szCs w:val="28"/>
        </w:rPr>
        <w:br/>
        <w:t xml:space="preserve">"Об обращении лекарственных средств" (с последующими изменениями) </w:t>
      </w:r>
      <w:r w:rsidRPr="000172BF">
        <w:rPr>
          <w:spacing w:val="-6"/>
          <w:sz w:val="28"/>
          <w:szCs w:val="28"/>
        </w:rPr>
        <w:br/>
        <w:t xml:space="preserve">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</w:t>
      </w:r>
      <w:r w:rsidRPr="000172BF">
        <w:rPr>
          <w:spacing w:val="-6"/>
          <w:sz w:val="28"/>
          <w:szCs w:val="28"/>
        </w:rPr>
        <w:br/>
        <w:t xml:space="preserve">в том числе скорой специализированной, паллиативной медицинской помощи </w:t>
      </w:r>
      <w:r w:rsidRPr="000172BF">
        <w:rPr>
          <w:spacing w:val="-6"/>
          <w:sz w:val="28"/>
          <w:szCs w:val="28"/>
        </w:rPr>
        <w:br/>
        <w:t xml:space="preserve">в стационарных условиях, условиях дневного стационара и при посещениях </w:t>
      </w:r>
      <w:r w:rsidRPr="000172BF">
        <w:rPr>
          <w:spacing w:val="-6"/>
          <w:sz w:val="28"/>
          <w:szCs w:val="28"/>
        </w:rPr>
        <w:br/>
        <w:t>на дому"</w:t>
      </w:r>
      <w:r w:rsidR="005769A2" w:rsidRPr="000172BF">
        <w:rPr>
          <w:spacing w:val="-6"/>
          <w:sz w:val="28"/>
          <w:szCs w:val="28"/>
        </w:rPr>
        <w:t>"</w:t>
      </w:r>
      <w:r w:rsidRPr="000172BF">
        <w:t xml:space="preserve"> </w:t>
      </w:r>
      <w:r w:rsidRPr="000172BF">
        <w:rPr>
          <w:spacing w:val="-6"/>
          <w:sz w:val="28"/>
          <w:szCs w:val="28"/>
        </w:rPr>
        <w:t xml:space="preserve">Программы изложить в новой редакции согласно приложению </w:t>
      </w:r>
      <w:r w:rsidR="005769A2" w:rsidRPr="000172BF">
        <w:rPr>
          <w:spacing w:val="-6"/>
          <w:sz w:val="28"/>
          <w:szCs w:val="28"/>
        </w:rPr>
        <w:t>№ </w:t>
      </w:r>
      <w:r w:rsidRPr="000172BF">
        <w:rPr>
          <w:spacing w:val="-6"/>
          <w:sz w:val="28"/>
          <w:szCs w:val="28"/>
        </w:rPr>
        <w:t xml:space="preserve">13 </w:t>
      </w:r>
      <w:r w:rsidRPr="000172BF">
        <w:rPr>
          <w:spacing w:val="-6"/>
          <w:sz w:val="28"/>
          <w:szCs w:val="28"/>
        </w:rPr>
        <w:br/>
        <w:t>к настоящему постановлению.</w:t>
      </w:r>
      <w:r w:rsidR="005769A2" w:rsidRPr="000172BF">
        <w:rPr>
          <w:spacing w:val="-6"/>
          <w:sz w:val="28"/>
          <w:szCs w:val="28"/>
        </w:rPr>
        <w:t xml:space="preserve"> </w:t>
      </w:r>
    </w:p>
    <w:p w:rsidR="00490010" w:rsidRPr="000172BF" w:rsidRDefault="00490010" w:rsidP="00466EF6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0172BF">
        <w:rPr>
          <w:spacing w:val="-6"/>
          <w:sz w:val="28"/>
          <w:szCs w:val="28"/>
        </w:rPr>
        <w:t xml:space="preserve">1.5. Приложение </w:t>
      </w:r>
      <w:r w:rsidR="005769A2" w:rsidRPr="000172BF">
        <w:rPr>
          <w:spacing w:val="-6"/>
          <w:sz w:val="28"/>
          <w:szCs w:val="28"/>
        </w:rPr>
        <w:t>№ </w:t>
      </w:r>
      <w:r w:rsidRPr="000172BF">
        <w:rPr>
          <w:spacing w:val="-6"/>
          <w:sz w:val="28"/>
          <w:szCs w:val="28"/>
        </w:rPr>
        <w:t xml:space="preserve">4 "Перечень лекарственных препаратов, отпускаемых населению Пензенской области в соответствии с перечнем групп населения </w:t>
      </w:r>
      <w:r w:rsidRPr="000172BF">
        <w:rPr>
          <w:spacing w:val="-6"/>
          <w:sz w:val="28"/>
          <w:szCs w:val="28"/>
        </w:rPr>
        <w:br/>
        <w:t xml:space="preserve">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</w:t>
      </w:r>
      <w:r w:rsidRPr="000172BF">
        <w:rPr>
          <w:spacing w:val="-6"/>
          <w:sz w:val="28"/>
          <w:szCs w:val="28"/>
        </w:rPr>
        <w:br/>
        <w:t xml:space="preserve">с пятидесятипроцентной скидкой со свободных цен" Программы изложить в новой редакции согласно приложению </w:t>
      </w:r>
      <w:r w:rsidR="005769A2" w:rsidRPr="000172BF">
        <w:rPr>
          <w:spacing w:val="-6"/>
          <w:sz w:val="28"/>
          <w:szCs w:val="28"/>
        </w:rPr>
        <w:t>№ </w:t>
      </w:r>
      <w:r w:rsidRPr="000172BF">
        <w:rPr>
          <w:spacing w:val="-6"/>
          <w:sz w:val="28"/>
          <w:szCs w:val="28"/>
        </w:rPr>
        <w:t>14 к настоящему постановлению.</w:t>
      </w:r>
    </w:p>
    <w:p w:rsidR="006B6CF0" w:rsidRPr="000172BF" w:rsidRDefault="006B6CF0" w:rsidP="00466EF6">
      <w:pPr>
        <w:spacing w:line="250" w:lineRule="auto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6CF0" w:rsidRPr="000172BF" w:rsidRDefault="006B6CF0" w:rsidP="006B6CF0">
      <w:pPr>
        <w:spacing w:line="257" w:lineRule="auto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lastRenderedPageBreak/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6B6CF0" w:rsidRPr="000172BF" w:rsidRDefault="006B6CF0" w:rsidP="006B6CF0">
      <w:pPr>
        <w:spacing w:line="257" w:lineRule="auto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 xml:space="preserve">4. </w:t>
      </w:r>
      <w:r w:rsidR="00113CDF" w:rsidRPr="000172BF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113CDF" w:rsidRPr="000172BF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113CDF" w:rsidRPr="000172BF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113CDF" w:rsidRPr="000172BF">
        <w:rPr>
          <w:color w:val="000000"/>
          <w:sz w:val="28"/>
          <w:szCs w:val="28"/>
        </w:rPr>
        <w:t xml:space="preserve"> </w:t>
      </w:r>
      <w:r w:rsidR="00113CDF" w:rsidRPr="000172BF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B6CF0" w:rsidRPr="000172BF" w:rsidRDefault="006B6CF0" w:rsidP="006B6CF0">
      <w:pPr>
        <w:spacing w:line="257" w:lineRule="auto"/>
        <w:ind w:firstLine="709"/>
        <w:jc w:val="both"/>
        <w:rPr>
          <w:bCs/>
          <w:sz w:val="28"/>
          <w:szCs w:val="28"/>
        </w:rPr>
      </w:pPr>
      <w:r w:rsidRPr="000172BF">
        <w:rPr>
          <w:sz w:val="28"/>
          <w:szCs w:val="28"/>
        </w:rPr>
        <w:t xml:space="preserve">5. </w:t>
      </w:r>
      <w:r w:rsidRPr="000172BF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0172BF">
        <w:rPr>
          <w:bCs/>
          <w:sz w:val="28"/>
          <w:szCs w:val="28"/>
        </w:rPr>
        <w:br/>
      </w:r>
      <w:r w:rsidRPr="000172BF">
        <w:rPr>
          <w:bCs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0172BF">
        <w:rPr>
          <w:bCs/>
          <w:sz w:val="28"/>
          <w:szCs w:val="28"/>
        </w:rPr>
        <w:t xml:space="preserve"> вопросы здравоохранения.</w:t>
      </w:r>
    </w:p>
    <w:p w:rsidR="006B6CF0" w:rsidRPr="000172BF" w:rsidRDefault="006B6CF0" w:rsidP="006B6CF0">
      <w:pPr>
        <w:jc w:val="both"/>
        <w:rPr>
          <w:sz w:val="28"/>
        </w:rPr>
      </w:pPr>
    </w:p>
    <w:p w:rsidR="001C1663" w:rsidRPr="000172BF" w:rsidRDefault="001C1663">
      <w:pPr>
        <w:jc w:val="both"/>
        <w:rPr>
          <w:sz w:val="28"/>
        </w:rPr>
      </w:pPr>
    </w:p>
    <w:p w:rsidR="00BA5A70" w:rsidRPr="000172BF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0172BF" w:rsidTr="0044435B">
        <w:tc>
          <w:tcPr>
            <w:tcW w:w="3936" w:type="dxa"/>
          </w:tcPr>
          <w:p w:rsidR="001C1663" w:rsidRPr="000172BF" w:rsidRDefault="0044435B" w:rsidP="00D81903">
            <w:pPr>
              <w:pStyle w:val="4"/>
            </w:pPr>
            <w:r w:rsidRPr="000172BF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0172BF" w:rsidRDefault="001C1663" w:rsidP="00D81903">
            <w:pPr>
              <w:jc w:val="right"/>
              <w:rPr>
                <w:sz w:val="28"/>
              </w:rPr>
            </w:pPr>
          </w:p>
          <w:p w:rsidR="001C1663" w:rsidRPr="000172BF" w:rsidRDefault="005769A2" w:rsidP="00E16EBA">
            <w:pPr>
              <w:rPr>
                <w:sz w:val="28"/>
              </w:rPr>
            </w:pPr>
            <w:r w:rsidRPr="000172BF">
              <w:rPr>
                <w:sz w:val="28"/>
              </w:rPr>
              <w:t xml:space="preserve"> </w:t>
            </w:r>
            <w:r w:rsidR="00427AA2" w:rsidRPr="000172BF">
              <w:rPr>
                <w:sz w:val="28"/>
              </w:rPr>
              <w:t xml:space="preserve"> </w:t>
            </w:r>
            <w:r w:rsidR="0044435B" w:rsidRPr="000172BF">
              <w:rPr>
                <w:sz w:val="28"/>
              </w:rPr>
              <w:t>Н.П. Симонов</w:t>
            </w:r>
          </w:p>
        </w:tc>
      </w:tr>
    </w:tbl>
    <w:p w:rsidR="00426FF1" w:rsidRPr="000172BF" w:rsidRDefault="00426FF1">
      <w:pPr>
        <w:jc w:val="both"/>
        <w:rPr>
          <w:sz w:val="28"/>
        </w:rPr>
      </w:pPr>
    </w:p>
    <w:p w:rsidR="0093392B" w:rsidRPr="000172BF" w:rsidRDefault="0093392B">
      <w:pPr>
        <w:jc w:val="both"/>
        <w:rPr>
          <w:sz w:val="28"/>
        </w:rPr>
        <w:sectPr w:rsidR="0093392B" w:rsidRPr="000172BF" w:rsidSect="009C1934">
          <w:headerReference w:type="default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 </w:t>
      </w:r>
      <w:r w:rsidR="00F316DA"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Правительства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Пензенской области </w:t>
      </w:r>
    </w:p>
    <w:p w:rsidR="0093392B" w:rsidRPr="000172BF" w:rsidRDefault="00E16EBA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401-пП</w:t>
      </w:r>
    </w:p>
    <w:p w:rsidR="0093392B" w:rsidRPr="000172BF" w:rsidRDefault="0093392B" w:rsidP="0093392B">
      <w:pPr>
        <w:autoSpaceDE w:val="0"/>
        <w:autoSpaceDN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3392B" w:rsidRPr="000172BF" w:rsidRDefault="0093392B" w:rsidP="0093392B">
      <w:pPr>
        <w:autoSpaceDE w:val="0"/>
        <w:autoSpaceDN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0172BF">
        <w:rPr>
          <w:color w:val="000000" w:themeColor="text1"/>
          <w:sz w:val="28"/>
          <w:szCs w:val="28"/>
        </w:rPr>
        <w:t xml:space="preserve">2.3.5.3. Объемы амбулаторной медицинской помощи, предоставляемой </w:t>
      </w:r>
      <w:r w:rsidRPr="000172BF">
        <w:rPr>
          <w:color w:val="000000" w:themeColor="text1"/>
          <w:sz w:val="28"/>
          <w:szCs w:val="28"/>
        </w:rPr>
        <w:br/>
        <w:t>по Программе ОМС в 2024 году по врачебным специальностям. &lt;*&gt;</w:t>
      </w:r>
    </w:p>
    <w:p w:rsidR="0093392B" w:rsidRPr="000172BF" w:rsidRDefault="0093392B" w:rsidP="0093392B">
      <w:pPr>
        <w:rPr>
          <w:color w:val="000000" w:themeColor="text1"/>
          <w:sz w:val="10"/>
          <w:szCs w:val="10"/>
        </w:rPr>
      </w:pPr>
    </w:p>
    <w:tbl>
      <w:tblPr>
        <w:tblW w:w="983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46"/>
        <w:gridCol w:w="1276"/>
        <w:gridCol w:w="1278"/>
        <w:gridCol w:w="1276"/>
        <w:gridCol w:w="990"/>
        <w:gridCol w:w="993"/>
        <w:gridCol w:w="1246"/>
      </w:tblGrid>
      <w:tr w:rsidR="00267CA7" w:rsidRPr="000172BF" w:rsidTr="0093392B">
        <w:trPr>
          <w:trHeight w:val="587"/>
        </w:trPr>
        <w:tc>
          <w:tcPr>
            <w:tcW w:w="630" w:type="dxa"/>
            <w:vMerge w:val="restart"/>
          </w:tcPr>
          <w:p w:rsidR="0093392B" w:rsidRPr="000172BF" w:rsidRDefault="005769A2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№ 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59" w:type="dxa"/>
            <w:gridSpan w:val="6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267CA7" w:rsidRPr="000172BF" w:rsidTr="0093392B">
        <w:trPr>
          <w:trHeight w:val="463"/>
        </w:trPr>
        <w:tc>
          <w:tcPr>
            <w:tcW w:w="630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посеще-ниях</w:t>
            </w:r>
          </w:p>
        </w:tc>
        <w:tc>
          <w:tcPr>
            <w:tcW w:w="4537" w:type="dxa"/>
            <w:gridSpan w:val="4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среднее число посещений по заболе-ваниям</w:t>
            </w:r>
            <w:r w:rsidR="00956295" w:rsidRPr="000172BF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267CA7" w:rsidRPr="000172BF" w:rsidTr="0093392B">
        <w:trPr>
          <w:trHeight w:val="787"/>
        </w:trPr>
        <w:tc>
          <w:tcPr>
            <w:tcW w:w="630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ind w:right="-4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с профи-лактической и иной целями, в посещениях</w:t>
            </w:r>
          </w:p>
        </w:tc>
        <w:tc>
          <w:tcPr>
            <w:tcW w:w="127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Неотложная медицин-ская помощь, в посещениях</w:t>
            </w:r>
          </w:p>
        </w:tc>
        <w:tc>
          <w:tcPr>
            <w:tcW w:w="1983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172BF">
              <w:rPr>
                <w:color w:val="000000" w:themeColor="text1"/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267CA7" w:rsidRPr="000172BF" w:rsidTr="0093392B">
        <w:trPr>
          <w:trHeight w:val="996"/>
        </w:trPr>
        <w:tc>
          <w:tcPr>
            <w:tcW w:w="630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обра-щениях</w:t>
            </w:r>
          </w:p>
        </w:tc>
        <w:tc>
          <w:tcPr>
            <w:tcW w:w="993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посе-щениях</w:t>
            </w:r>
          </w:p>
        </w:tc>
        <w:tc>
          <w:tcPr>
            <w:tcW w:w="1246" w:type="dxa"/>
            <w:vMerge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3392B" w:rsidRPr="000172BF" w:rsidRDefault="0093392B" w:rsidP="0093392B">
      <w:pPr>
        <w:rPr>
          <w:color w:val="000000" w:themeColor="text1"/>
          <w:sz w:val="2"/>
          <w:szCs w:val="2"/>
        </w:rPr>
      </w:pPr>
    </w:p>
    <w:tbl>
      <w:tblPr>
        <w:tblW w:w="985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32"/>
        <w:gridCol w:w="1283"/>
        <w:gridCol w:w="1275"/>
        <w:gridCol w:w="1276"/>
        <w:gridCol w:w="992"/>
        <w:gridCol w:w="993"/>
        <w:gridCol w:w="1262"/>
      </w:tblGrid>
      <w:tr w:rsidR="00267CA7" w:rsidRPr="000172BF" w:rsidTr="0004231E">
        <w:trPr>
          <w:tblHeader/>
        </w:trPr>
        <w:tc>
          <w:tcPr>
            <w:tcW w:w="644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Акушерство</w:t>
            </w:r>
          </w:p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716 485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180 043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5 677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139 675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530 765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Аллергология</w:t>
            </w:r>
          </w:p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38 893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8 728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11 602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30 165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150 467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48 168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24 337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102 215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4,2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113 440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38 996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10 503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26 642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63 941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2,4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Кардиология</w:t>
            </w:r>
          </w:p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266 291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89 481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5 058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55 404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171 752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413 977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157 355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7 147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86 026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249 475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2,9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Оториноларин-гология, включая сурдологию &lt;**&gt;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331 528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101 635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5 508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54 728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224 385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4,1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406 167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122 867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12 121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71 363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271 179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3,8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1 447 815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624 525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95 660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259 868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727 630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15 913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6 048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3 779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9 825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B42FB2" w:rsidRPr="000172BF" w:rsidTr="00A143A5">
        <w:tc>
          <w:tcPr>
            <w:tcW w:w="644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AD179F" w:rsidRPr="000172BF" w:rsidRDefault="00AD179F" w:rsidP="00AD179F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Терапия, всего,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2 399 474</w:t>
            </w:r>
          </w:p>
        </w:tc>
        <w:tc>
          <w:tcPr>
            <w:tcW w:w="1275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420 225</w:t>
            </w:r>
          </w:p>
        </w:tc>
        <w:tc>
          <w:tcPr>
            <w:tcW w:w="1276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295 116</w:t>
            </w:r>
          </w:p>
        </w:tc>
        <w:tc>
          <w:tcPr>
            <w:tcW w:w="992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602 070</w:t>
            </w:r>
          </w:p>
        </w:tc>
        <w:tc>
          <w:tcPr>
            <w:tcW w:w="993" w:type="dxa"/>
            <w:vAlign w:val="center"/>
          </w:tcPr>
          <w:p w:rsidR="00AD179F" w:rsidRPr="000172BF" w:rsidRDefault="00AD179F" w:rsidP="00AD17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1 684 133</w:t>
            </w:r>
          </w:p>
        </w:tc>
        <w:tc>
          <w:tcPr>
            <w:tcW w:w="1262" w:type="dxa"/>
          </w:tcPr>
          <w:p w:rsidR="00AD179F" w:rsidRPr="000172BF" w:rsidRDefault="00AD179F" w:rsidP="00AD179F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B42FB2" w:rsidRPr="000172BF" w:rsidTr="00A143A5">
        <w:tc>
          <w:tcPr>
            <w:tcW w:w="644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132" w:type="dxa"/>
          </w:tcPr>
          <w:p w:rsidR="002E3453" w:rsidRPr="000172BF" w:rsidRDefault="002E3453" w:rsidP="002E3453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  <w:vAlign w:val="center"/>
          </w:tcPr>
          <w:p w:rsidR="002E3453" w:rsidRPr="000172BF" w:rsidRDefault="002E3453" w:rsidP="002E3453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82 409</w:t>
            </w:r>
          </w:p>
        </w:tc>
        <w:tc>
          <w:tcPr>
            <w:tcW w:w="1275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17 711</w:t>
            </w:r>
          </w:p>
        </w:tc>
        <w:tc>
          <w:tcPr>
            <w:tcW w:w="1276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23 951</w:t>
            </w:r>
          </w:p>
        </w:tc>
        <w:tc>
          <w:tcPr>
            <w:tcW w:w="993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64 668</w:t>
            </w:r>
          </w:p>
        </w:tc>
        <w:tc>
          <w:tcPr>
            <w:tcW w:w="1262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B42FB2" w:rsidRPr="000172BF" w:rsidTr="00A143A5">
        <w:tc>
          <w:tcPr>
            <w:tcW w:w="644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2132" w:type="dxa"/>
          </w:tcPr>
          <w:p w:rsidR="002E3453" w:rsidRPr="000172BF" w:rsidRDefault="002E3453" w:rsidP="002E3453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24 856</w:t>
            </w:r>
          </w:p>
        </w:tc>
        <w:tc>
          <w:tcPr>
            <w:tcW w:w="1275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10 584</w:t>
            </w:r>
          </w:p>
        </w:tc>
        <w:tc>
          <w:tcPr>
            <w:tcW w:w="1276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5 286</w:t>
            </w:r>
          </w:p>
        </w:tc>
        <w:tc>
          <w:tcPr>
            <w:tcW w:w="993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14 272</w:t>
            </w:r>
          </w:p>
        </w:tc>
        <w:tc>
          <w:tcPr>
            <w:tcW w:w="1262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B42FB2" w:rsidRPr="000172BF" w:rsidTr="00A143A5">
        <w:tc>
          <w:tcPr>
            <w:tcW w:w="644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2132" w:type="dxa"/>
          </w:tcPr>
          <w:p w:rsidR="002E3453" w:rsidRPr="000172BF" w:rsidRDefault="002E3453" w:rsidP="002E3453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Нефрология &lt;****&gt;,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2E3453" w:rsidRPr="000172BF" w:rsidRDefault="002E3453" w:rsidP="005364F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94 8</w:t>
            </w:r>
            <w:r w:rsidR="005364F2" w:rsidRPr="000172BF">
              <w:rPr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275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6 825</w:t>
            </w:r>
          </w:p>
        </w:tc>
        <w:tc>
          <w:tcPr>
            <w:tcW w:w="1276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E3453" w:rsidRPr="000172BF" w:rsidRDefault="002E3453" w:rsidP="002E3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10 930</w:t>
            </w:r>
          </w:p>
        </w:tc>
        <w:tc>
          <w:tcPr>
            <w:tcW w:w="993" w:type="dxa"/>
            <w:vAlign w:val="center"/>
          </w:tcPr>
          <w:p w:rsidR="002E3453" w:rsidRPr="000172BF" w:rsidRDefault="002E3453" w:rsidP="005364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</w:t>
            </w:r>
            <w:r w:rsidR="005364F2" w:rsidRPr="000172BF">
              <w:rPr>
                <w:color w:val="000000" w:themeColor="text1"/>
                <w:sz w:val="24"/>
                <w:szCs w:val="24"/>
                <w:lang w:val="en-US"/>
              </w:rPr>
              <w:t>7</w:t>
            </w:r>
            <w:r w:rsidRPr="000172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64F2" w:rsidRPr="000172BF">
              <w:rPr>
                <w:color w:val="000000" w:themeColor="text1"/>
                <w:sz w:val="24"/>
                <w:szCs w:val="24"/>
                <w:lang w:val="en-US"/>
              </w:rPr>
              <w:t>979</w:t>
            </w:r>
          </w:p>
        </w:tc>
        <w:tc>
          <w:tcPr>
            <w:tcW w:w="1262" w:type="dxa"/>
          </w:tcPr>
          <w:p w:rsidR="002E3453" w:rsidRPr="000172BF" w:rsidRDefault="002E3453" w:rsidP="002E34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B42FB2" w:rsidRPr="000172BF" w:rsidTr="009E0A2B">
        <w:tc>
          <w:tcPr>
            <w:tcW w:w="644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2132" w:type="dxa"/>
          </w:tcPr>
          <w:p w:rsidR="00D06245" w:rsidRPr="000172BF" w:rsidRDefault="00D06245" w:rsidP="00D06245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  <w:vAlign w:val="center"/>
          </w:tcPr>
          <w:p w:rsidR="00D06245" w:rsidRPr="000172BF" w:rsidRDefault="00D06245" w:rsidP="00666A48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70 </w:t>
            </w:r>
            <w:r w:rsidR="00666A48" w:rsidRPr="000172BF">
              <w:rPr>
                <w:color w:val="000000" w:themeColor="text1"/>
                <w:sz w:val="24"/>
                <w:szCs w:val="24"/>
              </w:rPr>
              <w:t>729</w:t>
            </w:r>
          </w:p>
        </w:tc>
        <w:tc>
          <w:tcPr>
            <w:tcW w:w="1275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4 541</w:t>
            </w:r>
          </w:p>
        </w:tc>
        <w:tc>
          <w:tcPr>
            <w:tcW w:w="993" w:type="dxa"/>
            <w:vAlign w:val="center"/>
          </w:tcPr>
          <w:p w:rsidR="00D06245" w:rsidRPr="000172BF" w:rsidRDefault="00D06245" w:rsidP="00666A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70 </w:t>
            </w:r>
            <w:r w:rsidR="00666A48" w:rsidRPr="000172BF">
              <w:rPr>
                <w:color w:val="000000" w:themeColor="text1"/>
                <w:sz w:val="24"/>
                <w:szCs w:val="24"/>
              </w:rPr>
              <w:t>729</w:t>
            </w:r>
          </w:p>
        </w:tc>
        <w:tc>
          <w:tcPr>
            <w:tcW w:w="1262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9E0A2B">
        <w:tc>
          <w:tcPr>
            <w:tcW w:w="644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2132" w:type="dxa"/>
          </w:tcPr>
          <w:p w:rsidR="00D06245" w:rsidRPr="000172BF" w:rsidRDefault="00D06245" w:rsidP="00D06245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21 174</w:t>
            </w:r>
          </w:p>
        </w:tc>
        <w:tc>
          <w:tcPr>
            <w:tcW w:w="1275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6 192</w:t>
            </w:r>
          </w:p>
        </w:tc>
        <w:tc>
          <w:tcPr>
            <w:tcW w:w="1276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5 549</w:t>
            </w:r>
          </w:p>
        </w:tc>
        <w:tc>
          <w:tcPr>
            <w:tcW w:w="993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14 982</w:t>
            </w:r>
          </w:p>
        </w:tc>
        <w:tc>
          <w:tcPr>
            <w:tcW w:w="1262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2,7</w:t>
            </w:r>
          </w:p>
        </w:tc>
      </w:tr>
      <w:tr w:rsidR="00B42FB2" w:rsidRPr="000172BF" w:rsidTr="009E0A2B">
        <w:tc>
          <w:tcPr>
            <w:tcW w:w="644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D06245" w:rsidRPr="000172BF" w:rsidRDefault="00D06245" w:rsidP="00D06245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96 787</w:t>
            </w:r>
          </w:p>
        </w:tc>
        <w:tc>
          <w:tcPr>
            <w:tcW w:w="1275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24 384</w:t>
            </w:r>
          </w:p>
        </w:tc>
        <w:tc>
          <w:tcPr>
            <w:tcW w:w="1276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5 783</w:t>
            </w:r>
          </w:p>
        </w:tc>
        <w:tc>
          <w:tcPr>
            <w:tcW w:w="992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25 623</w:t>
            </w:r>
          </w:p>
        </w:tc>
        <w:tc>
          <w:tcPr>
            <w:tcW w:w="993" w:type="dxa"/>
            <w:vAlign w:val="center"/>
          </w:tcPr>
          <w:p w:rsidR="00D06245" w:rsidRPr="000172BF" w:rsidRDefault="00D06245" w:rsidP="00D062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66 620</w:t>
            </w:r>
          </w:p>
        </w:tc>
        <w:tc>
          <w:tcPr>
            <w:tcW w:w="1262" w:type="dxa"/>
          </w:tcPr>
          <w:p w:rsidR="00D06245" w:rsidRPr="000172BF" w:rsidRDefault="00D06245" w:rsidP="00D06245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B42FB2" w:rsidRPr="000172BF" w:rsidTr="009E0A2B">
        <w:tc>
          <w:tcPr>
            <w:tcW w:w="644" w:type="dxa"/>
          </w:tcPr>
          <w:p w:rsidR="00A54197" w:rsidRPr="000172BF" w:rsidRDefault="00A54197" w:rsidP="00A54197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A54197" w:rsidRPr="000172BF" w:rsidRDefault="00A54197" w:rsidP="00A54197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Хирургия, всего,</w:t>
            </w:r>
          </w:p>
          <w:p w:rsidR="00A54197" w:rsidRPr="000172BF" w:rsidRDefault="00A54197" w:rsidP="00A54197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A54197" w:rsidRPr="000172BF" w:rsidRDefault="00A54197" w:rsidP="00A54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926 703</w:t>
            </w:r>
          </w:p>
        </w:tc>
        <w:tc>
          <w:tcPr>
            <w:tcW w:w="1275" w:type="dxa"/>
          </w:tcPr>
          <w:p w:rsidR="00A54197" w:rsidRPr="000172BF" w:rsidRDefault="00A54197" w:rsidP="00A54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221 518</w:t>
            </w:r>
          </w:p>
        </w:tc>
        <w:tc>
          <w:tcPr>
            <w:tcW w:w="1276" w:type="dxa"/>
          </w:tcPr>
          <w:p w:rsidR="00A54197" w:rsidRPr="000172BF" w:rsidRDefault="00A54197" w:rsidP="00A54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92 471</w:t>
            </w:r>
          </w:p>
        </w:tc>
        <w:tc>
          <w:tcPr>
            <w:tcW w:w="992" w:type="dxa"/>
          </w:tcPr>
          <w:p w:rsidR="00A54197" w:rsidRPr="000172BF" w:rsidRDefault="00A54197" w:rsidP="00A54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204 238</w:t>
            </w:r>
          </w:p>
        </w:tc>
        <w:tc>
          <w:tcPr>
            <w:tcW w:w="993" w:type="dxa"/>
          </w:tcPr>
          <w:p w:rsidR="00A54197" w:rsidRPr="000172BF" w:rsidRDefault="00A54197" w:rsidP="00A541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612 714</w:t>
            </w:r>
          </w:p>
        </w:tc>
        <w:tc>
          <w:tcPr>
            <w:tcW w:w="1262" w:type="dxa"/>
          </w:tcPr>
          <w:p w:rsidR="00A54197" w:rsidRPr="000172BF" w:rsidRDefault="00A54197" w:rsidP="00A54197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8 418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3 471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1 649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4 947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10 346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3 596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4 002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916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2 748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Травматология</w:t>
            </w:r>
          </w:p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314 251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51 722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66 485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65 348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196 044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9 486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4 308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1 726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5 178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167 772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57 627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36 715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110 145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Эндокринология,</w:t>
            </w:r>
          </w:p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179 497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64 476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45 980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114 950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части ведения школ для больных</w:t>
            </w:r>
          </w:p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сахарным диабетом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32 435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32 435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8B273C" w:rsidRPr="000172BF" w:rsidRDefault="008B273C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4 614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2 103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837</w:t>
            </w: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2 511</w:t>
            </w:r>
          </w:p>
        </w:tc>
        <w:tc>
          <w:tcPr>
            <w:tcW w:w="1262" w:type="dxa"/>
          </w:tcPr>
          <w:p w:rsidR="008B273C" w:rsidRPr="000172BF" w:rsidRDefault="008B273C" w:rsidP="008B273C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0172BF">
              <w:rPr>
                <w:color w:val="000000" w:themeColor="text1"/>
                <w:sz w:val="22"/>
                <w:szCs w:val="22"/>
              </w:rPr>
              <w:t>3,0</w:t>
            </w:r>
          </w:p>
        </w:tc>
      </w:tr>
      <w:tr w:rsidR="00B42FB2" w:rsidRPr="000172BF" w:rsidTr="009E0A2B">
        <w:tc>
          <w:tcPr>
            <w:tcW w:w="644" w:type="dxa"/>
          </w:tcPr>
          <w:p w:rsidR="008B273C" w:rsidRPr="000172BF" w:rsidRDefault="008B273C" w:rsidP="008B273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8B273C" w:rsidRPr="000172BF" w:rsidRDefault="005508EA" w:rsidP="008B273C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Медицинский психолог</w:t>
            </w:r>
          </w:p>
        </w:tc>
        <w:tc>
          <w:tcPr>
            <w:tcW w:w="128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18 998</w:t>
            </w:r>
          </w:p>
        </w:tc>
        <w:tc>
          <w:tcPr>
            <w:tcW w:w="1275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18 998</w:t>
            </w:r>
          </w:p>
        </w:tc>
        <w:tc>
          <w:tcPr>
            <w:tcW w:w="1276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:rsidR="008B273C" w:rsidRPr="000172BF" w:rsidRDefault="008B273C" w:rsidP="008B273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Количество посещений центров здоровья, всего,</w:t>
            </w:r>
          </w:p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45 756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45 756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8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43 403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43 403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8</w:t>
            </w:r>
            <w:r w:rsidRPr="000172BF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Посещения обратившихся граждан</w:t>
            </w:r>
          </w:p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2 353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2 353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Посещения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к среднему медицинскому персоналу</w:t>
            </w:r>
            <w:r w:rsidR="00956295" w:rsidRPr="000172B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72BF">
              <w:rPr>
                <w:color w:val="000000" w:themeColor="text1"/>
                <w:sz w:val="24"/>
                <w:szCs w:val="24"/>
              </w:rPr>
              <w:t>&lt;*******&gt;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420 261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309 158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111 103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4B191D" w:rsidP="004B191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Стоматология, </w:t>
            </w:r>
            <w:r w:rsidR="00D60A0E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>в посещениях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1 890 895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108 588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18 256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588 017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1 764 051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4B191D" w:rsidP="004B191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20</w:t>
            </w:r>
            <w:r w:rsidR="0093392B"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7 941 759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456 070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76 675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7 409 014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42FB2" w:rsidRPr="000172BF" w:rsidTr="008872A0">
        <w:trPr>
          <w:trHeight w:val="303"/>
        </w:trPr>
        <w:tc>
          <w:tcPr>
            <w:tcW w:w="644" w:type="dxa"/>
          </w:tcPr>
          <w:p w:rsidR="007310EB" w:rsidRPr="000172BF" w:rsidRDefault="007310EB" w:rsidP="007310EB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7310EB" w:rsidRPr="000172BF" w:rsidRDefault="007310EB" w:rsidP="007310EB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283" w:type="dxa"/>
          </w:tcPr>
          <w:p w:rsidR="007310EB" w:rsidRPr="000172BF" w:rsidRDefault="007310EB" w:rsidP="00A93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9 916 3</w:t>
            </w:r>
            <w:r w:rsidR="00A9392E" w:rsidRPr="000172BF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</w:tcPr>
          <w:p w:rsidR="007310EB" w:rsidRPr="000172BF" w:rsidRDefault="007310EB" w:rsidP="00731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2 625 487</w:t>
            </w:r>
          </w:p>
        </w:tc>
        <w:tc>
          <w:tcPr>
            <w:tcW w:w="1276" w:type="dxa"/>
          </w:tcPr>
          <w:p w:rsidR="007310EB" w:rsidRPr="000172BF" w:rsidRDefault="007310EB" w:rsidP="00731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7310EB" w:rsidRPr="000172BF" w:rsidRDefault="007310EB" w:rsidP="007310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2 200 189</w:t>
            </w:r>
          </w:p>
        </w:tc>
        <w:tc>
          <w:tcPr>
            <w:tcW w:w="993" w:type="dxa"/>
          </w:tcPr>
          <w:p w:rsidR="007310EB" w:rsidRPr="000172BF" w:rsidRDefault="007310EB" w:rsidP="00A939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6 626 </w:t>
            </w:r>
            <w:r w:rsidR="00A9392E" w:rsidRPr="000172BF">
              <w:rPr>
                <w:color w:val="000000" w:themeColor="text1"/>
                <w:sz w:val="24"/>
                <w:szCs w:val="24"/>
                <w:lang w:val="en-US"/>
              </w:rPr>
              <w:t>235</w:t>
            </w:r>
          </w:p>
        </w:tc>
        <w:tc>
          <w:tcPr>
            <w:tcW w:w="1262" w:type="dxa"/>
          </w:tcPr>
          <w:p w:rsidR="007310EB" w:rsidRPr="000172BF" w:rsidRDefault="007310EB" w:rsidP="007310EB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D60A0E" w:rsidRPr="000172BF" w:rsidRDefault="0093392B" w:rsidP="008872A0">
            <w:pPr>
              <w:autoSpaceDE w:val="0"/>
              <w:autoSpaceDN w:val="0"/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2,133264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spacing w:line="252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Комплексные посещения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383 266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383 266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2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Комплексные посещения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0,311412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0,311412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Комплексные посещения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диспансеризации,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478 253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478 253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62 470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62 470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  <w:r w:rsidRPr="000172BF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30 252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30 252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  <w:r w:rsidRPr="000172BF">
              <w:rPr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Комплексные посещения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для проведения диспансеризации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0,388591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0,388591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  <w:r w:rsidRPr="000172BF">
              <w:rPr>
                <w:color w:val="000000" w:themeColor="text1"/>
                <w:sz w:val="24"/>
                <w:szCs w:val="24"/>
              </w:rPr>
              <w:t>.3.1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0,050758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0,050758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3</w:t>
            </w:r>
            <w:r w:rsidRPr="000172BF">
              <w:rPr>
                <w:color w:val="000000" w:themeColor="text1"/>
                <w:sz w:val="24"/>
                <w:szCs w:val="24"/>
              </w:rPr>
              <w:t>.3.2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0,024580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0,024580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="009D52F0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DB176A" w:rsidRPr="000172BF" w:rsidRDefault="00DB176A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322 128</w:t>
            </w:r>
          </w:p>
        </w:tc>
        <w:tc>
          <w:tcPr>
            <w:tcW w:w="1275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322 128</w:t>
            </w:r>
          </w:p>
        </w:tc>
        <w:tc>
          <w:tcPr>
            <w:tcW w:w="993" w:type="dxa"/>
          </w:tcPr>
          <w:p w:rsidR="0093392B" w:rsidRPr="000172BF" w:rsidRDefault="0093392B" w:rsidP="00DB176A">
            <w:pPr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322 128</w:t>
            </w:r>
          </w:p>
        </w:tc>
        <w:tc>
          <w:tcPr>
            <w:tcW w:w="1262" w:type="dxa"/>
          </w:tcPr>
          <w:p w:rsidR="0093392B" w:rsidRPr="000172BF" w:rsidRDefault="0093392B" w:rsidP="00DB176A">
            <w:pPr>
              <w:autoSpaceDE w:val="0"/>
              <w:autoSpaceDN w:val="0"/>
              <w:spacing w:line="254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197 000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197 000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197 000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4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29 222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29 222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29 222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35 932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35 932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35 932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59 974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59 974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59 974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4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в расчете 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в комплексных посещениях, </w:t>
            </w:r>
            <w:r w:rsidR="009D52F0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rPr>
          <w:trHeight w:val="513"/>
        </w:trPr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rPr>
          <w:trHeight w:val="513"/>
        </w:trPr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B42FB2" w:rsidRPr="000172BF" w:rsidTr="0004231E">
        <w:trPr>
          <w:trHeight w:val="513"/>
        </w:trPr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04231E">
        <w:trPr>
          <w:trHeight w:val="513"/>
        </w:trPr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93392B" w:rsidRPr="000172BF" w:rsidRDefault="0093392B" w:rsidP="009E0A2B">
            <w:pPr>
              <w:widowControl/>
              <w:spacing w:line="257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 xml:space="preserve">11 </w:t>
            </w:r>
            <w:r w:rsidR="009E0A2B" w:rsidRPr="000172BF">
              <w:rPr>
                <w:bCs/>
                <w:color w:val="000000" w:themeColor="text1"/>
                <w:sz w:val="24"/>
                <w:szCs w:val="24"/>
                <w:lang w:val="en-US"/>
              </w:rPr>
              <w:t>099</w:t>
            </w:r>
            <w:r w:rsidRPr="000172B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E0A2B" w:rsidRPr="000172BF">
              <w:rPr>
                <w:bCs/>
                <w:color w:val="000000" w:themeColor="text1"/>
                <w:sz w:val="24"/>
                <w:szCs w:val="24"/>
                <w:lang w:val="en-US"/>
              </w:rPr>
              <w:t>967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3 487 006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2 522 317</w:t>
            </w:r>
          </w:p>
        </w:tc>
        <w:tc>
          <w:tcPr>
            <w:tcW w:w="993" w:type="dxa"/>
          </w:tcPr>
          <w:p w:rsidR="0093392B" w:rsidRPr="000172BF" w:rsidRDefault="0093392B" w:rsidP="00922D6D">
            <w:pPr>
              <w:spacing w:line="257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 xml:space="preserve">6 948 </w:t>
            </w:r>
            <w:r w:rsidR="00922D6D" w:rsidRPr="000172BF">
              <w:rPr>
                <w:bCs/>
                <w:color w:val="000000" w:themeColor="text1"/>
                <w:sz w:val="24"/>
                <w:szCs w:val="24"/>
                <w:lang w:val="en-US"/>
              </w:rPr>
              <w:t>363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04231E">
        <w:trPr>
          <w:trHeight w:val="1960"/>
        </w:trPr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="009D52F0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 xml:space="preserve">в расчете </w:t>
            </w:r>
            <w:r w:rsidR="009D52F0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 xml:space="preserve">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2,833267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2,049436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04231E">
        <w:tc>
          <w:tcPr>
            <w:tcW w:w="644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93392B" w:rsidRPr="000172BF" w:rsidRDefault="0093392B" w:rsidP="00DB176A">
            <w:pPr>
              <w:autoSpaceDE w:val="0"/>
              <w:autoSpaceDN w:val="0"/>
              <w:spacing w:line="24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Норматив обращений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заболеванию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комплексных посещениях &lt;*****&gt;</w:t>
            </w:r>
          </w:p>
        </w:tc>
        <w:tc>
          <w:tcPr>
            <w:tcW w:w="1283" w:type="dxa"/>
          </w:tcPr>
          <w:p w:rsidR="0093392B" w:rsidRPr="000172BF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3 835</w:t>
            </w:r>
          </w:p>
        </w:tc>
        <w:tc>
          <w:tcPr>
            <w:tcW w:w="1275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9D52F0">
            <w:pPr>
              <w:spacing w:line="257" w:lineRule="auto"/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04231E">
        <w:tc>
          <w:tcPr>
            <w:tcW w:w="644" w:type="dxa"/>
          </w:tcPr>
          <w:p w:rsidR="0093392B" w:rsidRPr="000172BF" w:rsidRDefault="0093392B" w:rsidP="004B191D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4B191D" w:rsidRPr="000172BF">
              <w:rPr>
                <w:color w:val="000000" w:themeColor="text1"/>
                <w:sz w:val="24"/>
                <w:szCs w:val="24"/>
              </w:rPr>
              <w:t>6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32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93392B" w:rsidRPr="000172BF" w:rsidRDefault="0093392B" w:rsidP="0004231E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0,003116</w:t>
            </w:r>
          </w:p>
        </w:tc>
        <w:tc>
          <w:tcPr>
            <w:tcW w:w="1275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0172BF" w:rsidRDefault="0093392B" w:rsidP="0004231E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>--------------------------------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pacing w:val="-4"/>
          <w:sz w:val="24"/>
          <w:szCs w:val="24"/>
        </w:rPr>
      </w:pPr>
      <w:bookmarkStart w:id="0" w:name="P1268"/>
      <w:bookmarkEnd w:id="0"/>
      <w:r w:rsidRPr="000172BF">
        <w:rPr>
          <w:color w:val="000000" w:themeColor="text1"/>
          <w:sz w:val="24"/>
          <w:szCs w:val="24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5769A2" w:rsidRPr="000172BF">
        <w:rPr>
          <w:color w:val="000000" w:themeColor="text1"/>
          <w:sz w:val="24"/>
          <w:szCs w:val="24"/>
        </w:rPr>
        <w:t>№ </w:t>
      </w:r>
      <w:r w:rsidRPr="000172BF">
        <w:rPr>
          <w:color w:val="000000" w:themeColor="text1"/>
          <w:sz w:val="24"/>
          <w:szCs w:val="24"/>
        </w:rPr>
        <w:t xml:space="preserve">326-ФЗ </w:t>
      </w:r>
      <w:r w:rsidRPr="000172BF">
        <w:rPr>
          <w:color w:val="000000" w:themeColor="text1"/>
          <w:spacing w:val="-4"/>
          <w:sz w:val="24"/>
          <w:szCs w:val="24"/>
        </w:rPr>
        <w:t xml:space="preserve">"Об обязательном медицинском страховании </w:t>
      </w:r>
      <w:r w:rsidRPr="000172BF">
        <w:rPr>
          <w:color w:val="000000" w:themeColor="text1"/>
          <w:spacing w:val="-4"/>
          <w:sz w:val="24"/>
          <w:szCs w:val="24"/>
        </w:rPr>
        <w:br/>
        <w:t>в Российской Федерации" (с последующими изменениями).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0172BF">
        <w:rPr>
          <w:color w:val="000000" w:themeColor="text1"/>
          <w:spacing w:val="-4"/>
          <w:sz w:val="24"/>
          <w:szCs w:val="24"/>
        </w:rPr>
        <w:t xml:space="preserve">В соответствии с требованиями части 10 статьи 36 Федерального закона от 29.11.2010 </w:t>
      </w:r>
      <w:r w:rsidR="005769A2" w:rsidRPr="000172BF">
        <w:rPr>
          <w:color w:val="000000" w:themeColor="text1"/>
          <w:spacing w:val="-4"/>
          <w:sz w:val="24"/>
          <w:szCs w:val="24"/>
        </w:rPr>
        <w:t>№ </w:t>
      </w:r>
      <w:r w:rsidRPr="000172BF">
        <w:rPr>
          <w:color w:val="000000" w:themeColor="text1"/>
          <w:spacing w:val="-4"/>
          <w:sz w:val="24"/>
          <w:szCs w:val="24"/>
        </w:rPr>
        <w:t>326-ФЗ</w:t>
      </w:r>
      <w:r w:rsidRPr="000172BF">
        <w:rPr>
          <w:color w:val="000000" w:themeColor="text1"/>
          <w:sz w:val="24"/>
          <w:szCs w:val="24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bookmarkStart w:id="1" w:name="P1270"/>
      <w:bookmarkEnd w:id="1"/>
      <w:r w:rsidRPr="000172BF">
        <w:rPr>
          <w:color w:val="000000" w:themeColor="text1"/>
          <w:sz w:val="24"/>
          <w:szCs w:val="24"/>
        </w:rPr>
        <w:t>&lt;**&gt; Включая объемы аудиологического скрининга с профилактической целью.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bookmarkStart w:id="2" w:name="P1271"/>
      <w:bookmarkEnd w:id="2"/>
      <w:r w:rsidRPr="000172BF">
        <w:rPr>
          <w:color w:val="000000" w:themeColor="text1"/>
          <w:sz w:val="24"/>
          <w:szCs w:val="24"/>
        </w:rPr>
        <w:t xml:space="preserve">&lt;***&gt; Объемы заместительной почечной терапии, предоставляемой по Программе ОМС </w:t>
      </w:r>
      <w:r w:rsidRPr="000172BF">
        <w:rPr>
          <w:color w:val="000000" w:themeColor="text1"/>
          <w:sz w:val="24"/>
          <w:szCs w:val="24"/>
        </w:rPr>
        <w:br/>
        <w:t>в 202</w:t>
      </w:r>
      <w:r w:rsidR="006C1BC3" w:rsidRPr="000172BF">
        <w:rPr>
          <w:color w:val="000000" w:themeColor="text1"/>
          <w:sz w:val="24"/>
          <w:szCs w:val="24"/>
        </w:rPr>
        <w:t>4</w:t>
      </w:r>
      <w:r w:rsidRPr="000172BF">
        <w:rPr>
          <w:color w:val="000000" w:themeColor="text1"/>
          <w:sz w:val="24"/>
          <w:szCs w:val="24"/>
        </w:rPr>
        <w:t xml:space="preserve"> году, по каждому наименованию процедур представлены в подпункте 2.3.5.3.2.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bookmarkStart w:id="3" w:name="P1272"/>
      <w:bookmarkEnd w:id="3"/>
      <w:r w:rsidRPr="000172BF">
        <w:rPr>
          <w:color w:val="000000" w:themeColor="text1"/>
          <w:sz w:val="24"/>
          <w:szCs w:val="24"/>
        </w:rPr>
        <w:t xml:space="preserve">&lt;****&gt; Среднее число посещений по заболеваниям в одном обращении </w:t>
      </w:r>
      <w:r w:rsidRPr="000172BF">
        <w:rPr>
          <w:color w:val="000000" w:themeColor="text1"/>
          <w:sz w:val="24"/>
          <w:szCs w:val="24"/>
        </w:rPr>
        <w:br/>
        <w:t>по специальности "нефрология" указано без учета посещений при проведении заместительной почечной терапии.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0172BF">
        <w:rPr>
          <w:color w:val="000000" w:themeColor="text1"/>
          <w:sz w:val="24"/>
          <w:szCs w:val="24"/>
        </w:rPr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0172BF">
        <w:rPr>
          <w:color w:val="000000" w:themeColor="text1"/>
          <w:sz w:val="24"/>
          <w:szCs w:val="24"/>
        </w:rPr>
        <w:t xml:space="preserve">&lt;******&gt; Количество УЕТ по строке 18.1. включает посещения и обращения </w:t>
      </w:r>
      <w:r w:rsidRPr="000172BF">
        <w:rPr>
          <w:color w:val="000000" w:themeColor="text1"/>
          <w:sz w:val="24"/>
          <w:szCs w:val="24"/>
        </w:rPr>
        <w:br/>
        <w:t>по профилю "стоматология" и не включает посещения и обращения по профилю "челюстно-лицевая хирургия".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0172BF">
        <w:rPr>
          <w:color w:val="000000" w:themeColor="text1"/>
          <w:sz w:val="24"/>
          <w:szCs w:val="24"/>
        </w:rPr>
        <w:t>&lt;*******&gt; Доврачебная медицинская помощь в неотложной форме, оказываемая медицинскими работниками, со средним медицинским образованием по специальности "лечебное дело".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p w:rsidR="0093392B" w:rsidRPr="000172BF" w:rsidRDefault="0093392B" w:rsidP="0093392B">
      <w:pPr>
        <w:autoSpaceDE w:val="0"/>
        <w:autoSpaceDN w:val="0"/>
        <w:jc w:val="center"/>
        <w:rPr>
          <w:color w:val="000000" w:themeColor="text1"/>
          <w:sz w:val="24"/>
          <w:szCs w:val="24"/>
        </w:rPr>
      </w:pPr>
      <w:r w:rsidRPr="000172BF">
        <w:rPr>
          <w:color w:val="000000" w:themeColor="text1"/>
          <w:sz w:val="24"/>
          <w:szCs w:val="24"/>
        </w:rPr>
        <w:t>_______________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</w:p>
    <w:p w:rsidR="0093392B" w:rsidRPr="000172BF" w:rsidRDefault="0093392B" w:rsidP="0093392B">
      <w:pPr>
        <w:autoSpaceDE w:val="0"/>
        <w:autoSpaceDN w:val="0"/>
        <w:jc w:val="both"/>
        <w:rPr>
          <w:sz w:val="24"/>
          <w:szCs w:val="24"/>
        </w:rPr>
        <w:sectPr w:rsidR="0093392B" w:rsidRPr="000172BF" w:rsidSect="00F0078A">
          <w:headerReference w:type="default" r:id="rId16"/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267CA7" w:rsidRPr="000172B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0172BF" w:rsidRDefault="00E16EBA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401-пП</w:t>
      </w:r>
    </w:p>
    <w:p w:rsidR="0093392B" w:rsidRPr="000172BF" w:rsidRDefault="0093392B" w:rsidP="0093392B">
      <w:pPr>
        <w:autoSpaceDE w:val="0"/>
        <w:autoSpaceDN w:val="0"/>
        <w:spacing w:before="240"/>
        <w:ind w:firstLine="709"/>
        <w:jc w:val="both"/>
        <w:rPr>
          <w:color w:val="000000" w:themeColor="text1"/>
          <w:sz w:val="28"/>
          <w:szCs w:val="28"/>
        </w:rPr>
      </w:pPr>
      <w:r w:rsidRPr="000172BF">
        <w:rPr>
          <w:color w:val="000000" w:themeColor="text1"/>
          <w:sz w:val="28"/>
          <w:szCs w:val="28"/>
        </w:rPr>
        <w:t xml:space="preserve">2.3.5.3.1. Объемы амбулаторной медицинской помощи, предоставляемой по Программе ОМС в 2024 году по врачебным специальностям, в расчете </w:t>
      </w:r>
      <w:r w:rsidRPr="000172BF">
        <w:rPr>
          <w:color w:val="000000" w:themeColor="text1"/>
          <w:sz w:val="28"/>
          <w:szCs w:val="28"/>
        </w:rPr>
        <w:br/>
        <w:t>на одно застрахованное по ОМС лицо. &lt;*&gt;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267CA7" w:rsidRPr="000172BF" w:rsidTr="0093392B">
        <w:tc>
          <w:tcPr>
            <w:tcW w:w="629" w:type="dxa"/>
            <w:vMerge w:val="restart"/>
          </w:tcPr>
          <w:p w:rsidR="0093392B" w:rsidRPr="000172BF" w:rsidRDefault="005769A2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№ </w:t>
            </w:r>
            <w:r w:rsidR="0093392B" w:rsidRPr="000172BF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267CA7" w:rsidRPr="000172BF" w:rsidTr="0093392B">
        <w:tc>
          <w:tcPr>
            <w:tcW w:w="629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посеще-ниях</w:t>
            </w:r>
          </w:p>
        </w:tc>
        <w:tc>
          <w:tcPr>
            <w:tcW w:w="5254" w:type="dxa"/>
            <w:gridSpan w:val="4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267CA7" w:rsidRPr="000172BF" w:rsidTr="0093392B">
        <w:tc>
          <w:tcPr>
            <w:tcW w:w="629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 профи-лактической и иной целями,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посеще-ниях</w:t>
            </w:r>
          </w:p>
        </w:tc>
        <w:tc>
          <w:tcPr>
            <w:tcW w:w="1264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неотложная медицин-ская помощь,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посеще-ниях</w:t>
            </w:r>
          </w:p>
        </w:tc>
        <w:tc>
          <w:tcPr>
            <w:tcW w:w="2665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по поводу заболевания</w:t>
            </w:r>
          </w:p>
        </w:tc>
      </w:tr>
      <w:tr w:rsidR="00267CA7" w:rsidRPr="000172BF" w:rsidTr="0093392B">
        <w:tc>
          <w:tcPr>
            <w:tcW w:w="629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3392B" w:rsidRPr="000172BF" w:rsidRDefault="0093392B" w:rsidP="0093392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обраще-ниях</w:t>
            </w:r>
          </w:p>
        </w:tc>
        <w:tc>
          <w:tcPr>
            <w:tcW w:w="139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посеще-ниях</w:t>
            </w:r>
          </w:p>
        </w:tc>
      </w:tr>
    </w:tbl>
    <w:p w:rsidR="0093392B" w:rsidRPr="000172BF" w:rsidRDefault="0093392B" w:rsidP="0093392B">
      <w:pPr>
        <w:rPr>
          <w:color w:val="000000" w:themeColor="text1"/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D958F2" w:rsidRPr="000172BF" w:rsidTr="0093392B">
        <w:trPr>
          <w:cantSplit/>
          <w:tblHeader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Акушерство</w:t>
            </w:r>
          </w:p>
          <w:p w:rsidR="00D958F2" w:rsidRPr="000172BF" w:rsidRDefault="00D958F2" w:rsidP="00D958F2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0,582159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0,146288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0,004613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0,113489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0,431258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Аллергология</w:t>
            </w:r>
          </w:p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0,031602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0,007092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0,009427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0,024510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0,122258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0,039138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0,000068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0,019774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0,083052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0,092171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0,031685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0,008533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0,021647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0,051953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Кардиология</w:t>
            </w:r>
          </w:p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0,216367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0,072705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0,004110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0,045016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0,139552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0,336365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0,127854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0,005807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0,069898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0,202704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0,269374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0,082581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0,004475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0,044468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0,182318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0,330020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0,099832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0,009849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0,057984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0,220339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1,176380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0,507440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0,077725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0,211148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0,591215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0,012930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0,004914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0,000033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0,003071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0,007983</w:t>
            </w:r>
          </w:p>
        </w:tc>
      </w:tr>
      <w:tr w:rsidR="00D958F2" w:rsidRPr="000172BF" w:rsidTr="009E0A2B">
        <w:trPr>
          <w:cantSplit/>
        </w:trPr>
        <w:tc>
          <w:tcPr>
            <w:tcW w:w="629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Терапия, всего, </w:t>
            </w:r>
          </w:p>
          <w:p w:rsidR="00D958F2" w:rsidRPr="000172BF" w:rsidRDefault="00D958F2" w:rsidP="00D958F2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1,949624</w:t>
            </w:r>
          </w:p>
        </w:tc>
        <w:tc>
          <w:tcPr>
            <w:tcW w:w="1325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0,341442</w:t>
            </w:r>
          </w:p>
        </w:tc>
        <w:tc>
          <w:tcPr>
            <w:tcW w:w="1264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0,239788</w:t>
            </w:r>
          </w:p>
        </w:tc>
        <w:tc>
          <w:tcPr>
            <w:tcW w:w="1269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0,489195</w:t>
            </w:r>
          </w:p>
        </w:tc>
        <w:tc>
          <w:tcPr>
            <w:tcW w:w="1396" w:type="dxa"/>
            <w:vAlign w:val="center"/>
          </w:tcPr>
          <w:p w:rsidR="00D958F2" w:rsidRPr="000172BF" w:rsidRDefault="00D958F2" w:rsidP="00D958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1,368394</w:t>
            </w:r>
          </w:p>
        </w:tc>
      </w:tr>
      <w:tr w:rsidR="00645AAB" w:rsidRPr="000172BF" w:rsidTr="009E0A2B">
        <w:trPr>
          <w:cantSplit/>
        </w:trPr>
        <w:tc>
          <w:tcPr>
            <w:tcW w:w="629" w:type="dxa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45AAB">
            <w:pPr>
              <w:widowControl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0,066959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/>
                <w:sz w:val="24"/>
                <w:szCs w:val="24"/>
              </w:rPr>
            </w:pPr>
            <w:r w:rsidRPr="000172BF">
              <w:rPr>
                <w:color w:val="000000"/>
                <w:sz w:val="24"/>
                <w:szCs w:val="24"/>
              </w:rPr>
              <w:t>0,014391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0,000024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0,019461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0,052544</w:t>
            </w:r>
          </w:p>
        </w:tc>
      </w:tr>
      <w:tr w:rsidR="00645AAB" w:rsidRPr="000172BF" w:rsidTr="009E0A2B">
        <w:trPr>
          <w:cantSplit/>
        </w:trPr>
        <w:tc>
          <w:tcPr>
            <w:tcW w:w="629" w:type="dxa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0,020196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0,008600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0,004295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45AAB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0,011596</w:t>
            </w:r>
          </w:p>
        </w:tc>
      </w:tr>
      <w:tr w:rsidR="00645AAB" w:rsidRPr="000172BF" w:rsidTr="001C1641">
        <w:trPr>
          <w:cantSplit/>
        </w:trPr>
        <w:tc>
          <w:tcPr>
            <w:tcW w:w="629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11.3</w:t>
            </w:r>
          </w:p>
        </w:tc>
        <w:tc>
          <w:tcPr>
            <w:tcW w:w="2416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Нефрология, </w:t>
            </w:r>
          </w:p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716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0,0770</w:t>
            </w:r>
            <w:r w:rsidR="006716F8" w:rsidRPr="000172BF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0,005545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0,008881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716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0,071</w:t>
            </w:r>
            <w:r w:rsidR="006716F8" w:rsidRPr="000172BF">
              <w:rPr>
                <w:color w:val="000000" w:themeColor="text1"/>
                <w:sz w:val="24"/>
                <w:szCs w:val="24"/>
                <w:lang w:val="en-US"/>
              </w:rPr>
              <w:t>485</w:t>
            </w:r>
          </w:p>
        </w:tc>
      </w:tr>
      <w:tr w:rsidR="00645AAB" w:rsidRPr="000172BF" w:rsidTr="001C1641">
        <w:trPr>
          <w:cantSplit/>
        </w:trPr>
        <w:tc>
          <w:tcPr>
            <w:tcW w:w="629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11.3.1</w:t>
            </w:r>
          </w:p>
        </w:tc>
        <w:tc>
          <w:tcPr>
            <w:tcW w:w="2416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38315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0,057</w:t>
            </w:r>
            <w:r w:rsidR="00383151" w:rsidRPr="000172BF">
              <w:rPr>
                <w:color w:val="000000" w:themeColor="text1"/>
                <w:sz w:val="24"/>
                <w:szCs w:val="24"/>
                <w:lang w:val="en-US"/>
              </w:rPr>
              <w:t>469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0,003690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2D13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0,057</w:t>
            </w:r>
            <w:r w:rsidR="002D1399" w:rsidRPr="000172BF">
              <w:rPr>
                <w:color w:val="000000" w:themeColor="text1"/>
                <w:sz w:val="24"/>
                <w:szCs w:val="24"/>
                <w:lang w:val="en-US"/>
              </w:rPr>
              <w:t>469</w:t>
            </w:r>
          </w:p>
        </w:tc>
      </w:tr>
      <w:tr w:rsidR="00645AAB" w:rsidRPr="000172BF" w:rsidTr="001C1641">
        <w:trPr>
          <w:cantSplit/>
        </w:trPr>
        <w:tc>
          <w:tcPr>
            <w:tcW w:w="629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11.4</w:t>
            </w:r>
          </w:p>
        </w:tc>
        <w:tc>
          <w:tcPr>
            <w:tcW w:w="2416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0,017204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0,005031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0,004509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0,012173</w:t>
            </w:r>
          </w:p>
        </w:tc>
      </w:tr>
      <w:tr w:rsidR="00645AAB" w:rsidRPr="000172BF" w:rsidTr="001C1641">
        <w:trPr>
          <w:cantSplit/>
        </w:trPr>
        <w:tc>
          <w:tcPr>
            <w:tcW w:w="629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6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0,078642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0,019813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0,004699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0,020819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0,054130</w:t>
            </w:r>
          </w:p>
        </w:tc>
      </w:tr>
      <w:tr w:rsidR="00645AAB" w:rsidRPr="000172BF" w:rsidTr="001C1641">
        <w:trPr>
          <w:cantSplit/>
        </w:trPr>
        <w:tc>
          <w:tcPr>
            <w:tcW w:w="629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6" w:type="dxa"/>
            <w:shd w:val="clear" w:color="auto" w:fill="auto"/>
          </w:tcPr>
          <w:p w:rsidR="00645AAB" w:rsidRPr="000172BF" w:rsidRDefault="00645AAB" w:rsidP="00645AA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Хирургия, всего,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0,752966</w:t>
            </w:r>
          </w:p>
        </w:tc>
        <w:tc>
          <w:tcPr>
            <w:tcW w:w="1325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0,179988</w:t>
            </w:r>
          </w:p>
        </w:tc>
        <w:tc>
          <w:tcPr>
            <w:tcW w:w="1264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0,075135</w:t>
            </w:r>
          </w:p>
        </w:tc>
        <w:tc>
          <w:tcPr>
            <w:tcW w:w="1269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0,165948</w:t>
            </w:r>
          </w:p>
        </w:tc>
        <w:tc>
          <w:tcPr>
            <w:tcW w:w="1396" w:type="dxa"/>
            <w:vAlign w:val="center"/>
          </w:tcPr>
          <w:p w:rsidR="00645AAB" w:rsidRPr="000172BF" w:rsidRDefault="00645AAB" w:rsidP="00645A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0,497843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0,006840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0,002820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0,001340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0,004020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0,008407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0,002922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0,003252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0,000744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0,002233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Травматология </w:t>
            </w:r>
          </w:p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0,255335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0,042025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0,054020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0,053097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0,159290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0,007707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0,003500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0,001402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0,004207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0,136318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0,046823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0,029832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0,089495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Эндокринология, </w:t>
            </w:r>
          </w:p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0,145845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0,052388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0,000058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0,037360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0,093399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14.1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0,000562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0,000562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0,026354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0,026354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0553A1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0553A1" w:rsidRPr="000172BF" w:rsidRDefault="000553A1" w:rsidP="000553A1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0,003749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0,001709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0,000680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0,002040</w:t>
            </w:r>
          </w:p>
        </w:tc>
      </w:tr>
      <w:tr w:rsidR="000553A1" w:rsidRPr="000172BF" w:rsidTr="009E0A2B">
        <w:trPr>
          <w:cantSplit/>
        </w:trPr>
        <w:tc>
          <w:tcPr>
            <w:tcW w:w="629" w:type="dxa"/>
          </w:tcPr>
          <w:p w:rsidR="000553A1" w:rsidRPr="000172BF" w:rsidRDefault="00AB1D22" w:rsidP="000553A1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0553A1" w:rsidRPr="000172BF" w:rsidRDefault="00AB1D22" w:rsidP="000553A1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Медицинский психолог</w:t>
            </w:r>
          </w:p>
        </w:tc>
        <w:tc>
          <w:tcPr>
            <w:tcW w:w="134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0,015436</w:t>
            </w:r>
          </w:p>
        </w:tc>
        <w:tc>
          <w:tcPr>
            <w:tcW w:w="1325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0,015436</w:t>
            </w:r>
          </w:p>
        </w:tc>
        <w:tc>
          <w:tcPr>
            <w:tcW w:w="1264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  <w:vAlign w:val="center"/>
          </w:tcPr>
          <w:p w:rsidR="000553A1" w:rsidRPr="000172BF" w:rsidRDefault="000553A1" w:rsidP="00055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C5E69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FC5E69" w:rsidRPr="000172B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0,037178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0,037178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C5E69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FC5E69" w:rsidRPr="000172BF">
              <w:rPr>
                <w:color w:val="000000" w:themeColor="text1"/>
                <w:sz w:val="24"/>
                <w:szCs w:val="24"/>
              </w:rPr>
              <w:t>8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Посещения впервые обратившихся граждан в отчетном году </w:t>
            </w:r>
          </w:p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0,035266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0,035266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C5E69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FC5E69" w:rsidRPr="000172BF">
              <w:rPr>
                <w:color w:val="000000" w:themeColor="text1"/>
                <w:sz w:val="24"/>
                <w:szCs w:val="24"/>
              </w:rPr>
              <w:t>8</w:t>
            </w:r>
            <w:r w:rsidRPr="000172BF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0,001912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0,001912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C5E69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</w:t>
            </w:r>
            <w:r w:rsidR="00FC5E69" w:rsidRPr="000172B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0,341471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0,251197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0,090274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FC5E69" w:rsidP="0093392B">
            <w:pPr>
              <w:autoSpaceDE w:val="0"/>
              <w:autoSpaceDN w:val="0"/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Стоматология,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1,536392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0,088230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0,014833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0,477776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1,433329</w:t>
            </w:r>
          </w:p>
        </w:tc>
      </w:tr>
      <w:tr w:rsidR="00846671" w:rsidRPr="000172BF" w:rsidTr="00F01A0D">
        <w:trPr>
          <w:cantSplit/>
          <w:trHeight w:val="527"/>
        </w:trPr>
        <w:tc>
          <w:tcPr>
            <w:tcW w:w="629" w:type="dxa"/>
          </w:tcPr>
          <w:p w:rsidR="0093392B" w:rsidRPr="000172BF" w:rsidRDefault="00846671" w:rsidP="00846671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20</w:t>
            </w:r>
            <w:r w:rsidR="0093392B"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6,452849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0,370567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0,062300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6,019982</w:t>
            </w:r>
          </w:p>
        </w:tc>
      </w:tr>
      <w:tr w:rsidR="00267CA7" w:rsidRPr="000172BF" w:rsidTr="00F01A0D">
        <w:trPr>
          <w:cantSplit/>
          <w:trHeight w:val="441"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spacing w:before="60" w:after="6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2,133264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1,787700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446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F44653" w:rsidRPr="000172B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0,311412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0,311412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F01A0D">
        <w:trPr>
          <w:cantSplit/>
          <w:trHeight w:val="1314"/>
        </w:trPr>
        <w:tc>
          <w:tcPr>
            <w:tcW w:w="629" w:type="dxa"/>
          </w:tcPr>
          <w:p w:rsidR="0093392B" w:rsidRPr="000172BF" w:rsidRDefault="0093392B" w:rsidP="00F446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F44653" w:rsidRPr="000172B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Комплексные посещения </w:t>
            </w:r>
            <w:r w:rsidR="00F0078A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 xml:space="preserve">для проведения диспансеризации,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0,388591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0,388591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F01A0D">
        <w:trPr>
          <w:cantSplit/>
          <w:trHeight w:val="780"/>
        </w:trPr>
        <w:tc>
          <w:tcPr>
            <w:tcW w:w="629" w:type="dxa"/>
          </w:tcPr>
          <w:p w:rsidR="0093392B" w:rsidRPr="000172BF" w:rsidRDefault="0093392B" w:rsidP="00F446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F44653" w:rsidRPr="000172BF">
              <w:rPr>
                <w:color w:val="000000" w:themeColor="text1"/>
                <w:sz w:val="24"/>
                <w:szCs w:val="24"/>
              </w:rPr>
              <w:t>2</w:t>
            </w:r>
            <w:r w:rsidRPr="000172BF">
              <w:rPr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0,050758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0,050758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4465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F44653" w:rsidRPr="000172BF">
              <w:rPr>
                <w:color w:val="000000" w:themeColor="text1"/>
                <w:sz w:val="24"/>
                <w:szCs w:val="24"/>
              </w:rPr>
              <w:t>2</w:t>
            </w:r>
            <w:r w:rsidRPr="000172BF">
              <w:rPr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0,024580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0,024580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F01A0D">
        <w:trPr>
          <w:cantSplit/>
        </w:trPr>
        <w:tc>
          <w:tcPr>
            <w:tcW w:w="629" w:type="dxa"/>
          </w:tcPr>
          <w:p w:rsidR="0093392B" w:rsidRPr="000172BF" w:rsidRDefault="0093392B" w:rsidP="00FF58D4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FF58D4" w:rsidRPr="000172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Норматив комплексных посещений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в расчете на одно застрахованное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 xml:space="preserve">по ОМС лицо, </w:t>
            </w:r>
            <w:r w:rsidR="00F0078A" w:rsidRPr="000172BF">
              <w:rPr>
                <w:color w:val="000000" w:themeColor="text1"/>
                <w:sz w:val="24"/>
                <w:szCs w:val="24"/>
              </w:rPr>
              <w:br/>
            </w:r>
            <w:r w:rsidRPr="000172BF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0,261736</w:t>
            </w:r>
          </w:p>
        </w:tc>
      </w:tr>
      <w:tr w:rsidR="00267CA7" w:rsidRPr="000172BF" w:rsidTr="00F01A0D">
        <w:trPr>
          <w:cantSplit/>
          <w:trHeight w:val="121"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0,160067</w:t>
            </w:r>
          </w:p>
        </w:tc>
      </w:tr>
      <w:tr w:rsidR="00267CA7" w:rsidRPr="000172BF" w:rsidTr="00F01A0D">
        <w:trPr>
          <w:cantSplit/>
          <w:trHeight w:val="121"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0,023743</w:t>
            </w:r>
          </w:p>
        </w:tc>
      </w:tr>
      <w:tr w:rsidR="00267CA7" w:rsidRPr="000172BF" w:rsidTr="00F01A0D">
        <w:trPr>
          <w:cantSplit/>
          <w:trHeight w:val="121"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0,029196</w:t>
            </w:r>
          </w:p>
        </w:tc>
      </w:tr>
      <w:tr w:rsidR="00C96CAC" w:rsidRPr="000172BF" w:rsidTr="00F01A0D">
        <w:trPr>
          <w:cantSplit/>
          <w:trHeight w:val="121"/>
        </w:trPr>
        <w:tc>
          <w:tcPr>
            <w:tcW w:w="62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widowControl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2,833267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2,049436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267CA7" w:rsidRPr="000172BF" w:rsidTr="00F01A0D">
        <w:trPr>
          <w:cantSplit/>
          <w:trHeight w:val="2214"/>
        </w:trPr>
        <w:tc>
          <w:tcPr>
            <w:tcW w:w="629" w:type="dxa"/>
          </w:tcPr>
          <w:p w:rsidR="0093392B" w:rsidRPr="000172BF" w:rsidRDefault="0093392B" w:rsidP="00C96CAC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>2</w:t>
            </w:r>
            <w:r w:rsidR="00C96CAC" w:rsidRPr="000172B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72BF">
              <w:rPr>
                <w:color w:val="000000" w:themeColor="text1"/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0172BF">
              <w:rPr>
                <w:color w:val="000000" w:themeColor="text1"/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93392B" w:rsidRPr="000172BF" w:rsidRDefault="0093392B" w:rsidP="00F01A0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172BF">
              <w:rPr>
                <w:bCs/>
                <w:color w:val="000000" w:themeColor="text1"/>
                <w:sz w:val="24"/>
                <w:szCs w:val="24"/>
              </w:rPr>
              <w:t>0,003116</w:t>
            </w:r>
          </w:p>
        </w:tc>
        <w:tc>
          <w:tcPr>
            <w:tcW w:w="1325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0172BF" w:rsidRDefault="0093392B" w:rsidP="00F01A0D">
            <w:pPr>
              <w:jc w:val="center"/>
              <w:rPr>
                <w:color w:val="000000" w:themeColor="text1"/>
              </w:rPr>
            </w:pPr>
            <w:r w:rsidRPr="000172BF">
              <w:rPr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93392B" w:rsidRPr="000172BF" w:rsidRDefault="0093392B" w:rsidP="0093392B">
      <w:pPr>
        <w:autoSpaceDE w:val="0"/>
        <w:autoSpaceDN w:val="0"/>
        <w:jc w:val="both"/>
        <w:rPr>
          <w:color w:val="FF0000"/>
          <w:sz w:val="4"/>
          <w:szCs w:val="4"/>
        </w:rPr>
      </w:pPr>
    </w:p>
    <w:p w:rsidR="0093392B" w:rsidRPr="000172BF" w:rsidRDefault="0093392B" w:rsidP="0093392B">
      <w:pPr>
        <w:autoSpaceDE w:val="0"/>
        <w:autoSpaceDN w:val="0"/>
        <w:jc w:val="both"/>
        <w:rPr>
          <w:color w:val="FF0000"/>
          <w:sz w:val="4"/>
          <w:szCs w:val="4"/>
        </w:rPr>
      </w:pP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>--------------------------------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 xml:space="preserve">&lt;*&gt; Объемы предоставления медицинской помощи для конкретной медицинской организации, включенной </w:t>
      </w:r>
      <w:r w:rsidR="006C4C13" w:rsidRPr="000172BF">
        <w:rPr>
          <w:color w:val="000000" w:themeColor="text1"/>
        </w:rPr>
        <w:br/>
      </w:r>
      <w:r w:rsidRPr="000172BF">
        <w:rPr>
          <w:color w:val="000000" w:themeColor="text1"/>
        </w:rPr>
        <w:t xml:space="preserve">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5769A2" w:rsidRPr="000172BF">
        <w:rPr>
          <w:color w:val="000000" w:themeColor="text1"/>
        </w:rPr>
        <w:t>№ </w:t>
      </w:r>
      <w:r w:rsidRPr="000172BF">
        <w:rPr>
          <w:color w:val="000000" w:themeColor="text1"/>
        </w:rPr>
        <w:t xml:space="preserve">326-ФЗ </w:t>
      </w:r>
      <w:r w:rsidRPr="000172BF">
        <w:rPr>
          <w:color w:val="000000" w:themeColor="text1"/>
          <w:spacing w:val="-4"/>
        </w:rPr>
        <w:t xml:space="preserve">"Об обязательном медицинском страховании </w:t>
      </w:r>
      <w:r w:rsidRPr="000172BF">
        <w:rPr>
          <w:color w:val="000000" w:themeColor="text1"/>
          <w:spacing w:val="-4"/>
        </w:rPr>
        <w:br/>
        <w:t>в Российской Федерации" (с последующими изменениями).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 xml:space="preserve">В соответствии с требованиями части 10 статьи 36 Федерального закона от 29.11.2010 </w:t>
      </w:r>
      <w:r w:rsidR="005769A2" w:rsidRPr="000172BF">
        <w:rPr>
          <w:color w:val="000000" w:themeColor="text1"/>
        </w:rPr>
        <w:t>№ </w:t>
      </w:r>
      <w:r w:rsidRPr="000172BF">
        <w:rPr>
          <w:color w:val="000000" w:themeColor="text1"/>
        </w:rPr>
        <w:t xml:space="preserve">326-ФЗ </w:t>
      </w:r>
      <w:r w:rsidRPr="000172BF">
        <w:rPr>
          <w:color w:val="000000" w:themeColor="text1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>&lt;**&gt; Включая объемы аудиологического скрининга.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 xml:space="preserve">&lt;***&gt; Количество УЕТ по строке 18.1. включает посещения и обращения по профилю "стоматология" </w:t>
      </w:r>
      <w:r w:rsidRPr="000172BF">
        <w:rPr>
          <w:color w:val="000000" w:themeColor="text1"/>
        </w:rPr>
        <w:br/>
        <w:t>и не включает посещения и обращения по профилю "челюстно-лицевая хирургия".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</w:rPr>
      </w:pPr>
      <w:r w:rsidRPr="000172BF">
        <w:rPr>
          <w:color w:val="000000" w:themeColor="text1"/>
        </w:rPr>
        <w:t xml:space="preserve">&lt;****&gt; Доврачебная медицинская помощь в неотложной форме, оказываемая медицинскими работниками, </w:t>
      </w:r>
      <w:r w:rsidR="00E65893" w:rsidRPr="000172BF">
        <w:rPr>
          <w:color w:val="000000" w:themeColor="text1"/>
        </w:rPr>
        <w:br/>
      </w:r>
      <w:r w:rsidRPr="000172BF">
        <w:rPr>
          <w:color w:val="000000" w:themeColor="text1"/>
        </w:rPr>
        <w:t>со средним медицинским образованием по специальности "лечебное дело".</w:t>
      </w:r>
    </w:p>
    <w:p w:rsidR="0093392B" w:rsidRPr="000172BF" w:rsidRDefault="0093392B" w:rsidP="0093392B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F0078A" w:rsidRPr="000172BF" w:rsidRDefault="00F0078A" w:rsidP="0093392B">
      <w:pPr>
        <w:autoSpaceDE w:val="0"/>
        <w:autoSpaceDN w:val="0"/>
        <w:jc w:val="both"/>
        <w:rPr>
          <w:color w:val="FF0000"/>
          <w:sz w:val="28"/>
          <w:szCs w:val="28"/>
        </w:rPr>
      </w:pPr>
    </w:p>
    <w:p w:rsidR="0093392B" w:rsidRPr="000172BF" w:rsidRDefault="0093392B" w:rsidP="00F0078A">
      <w:pPr>
        <w:autoSpaceDE w:val="0"/>
        <w:autoSpaceDN w:val="0"/>
        <w:jc w:val="center"/>
        <w:rPr>
          <w:sz w:val="28"/>
          <w:szCs w:val="28"/>
        </w:rPr>
      </w:pPr>
      <w:r w:rsidRPr="000172BF">
        <w:rPr>
          <w:sz w:val="28"/>
          <w:szCs w:val="28"/>
        </w:rPr>
        <w:t>__________</w:t>
      </w:r>
    </w:p>
    <w:p w:rsidR="00F0078A" w:rsidRPr="000172BF" w:rsidRDefault="00F0078A" w:rsidP="0093392B">
      <w:pPr>
        <w:sectPr w:rsidR="00F0078A" w:rsidRPr="000172BF" w:rsidSect="00F0078A">
          <w:headerReference w:type="default" r:id="rId17"/>
          <w:footerReference w:type="default" r:id="rId18"/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C75DF7" w:rsidRPr="000172BF" w:rsidRDefault="00C75DF7" w:rsidP="00C75DF7"/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601385" w:rsidRPr="000172BF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C75DF7" w:rsidRPr="000172BF" w:rsidRDefault="00E16EBA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</w:p>
    <w:p w:rsidR="00C75DF7" w:rsidRPr="000172BF" w:rsidRDefault="00C75DF7" w:rsidP="00C75DF7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>2.</w:t>
      </w:r>
      <w:r w:rsidR="00150EE9" w:rsidRPr="000172BF">
        <w:rPr>
          <w:sz w:val="28"/>
          <w:szCs w:val="28"/>
        </w:rPr>
        <w:t>3.</w:t>
      </w:r>
      <w:r w:rsidRPr="000172BF">
        <w:rPr>
          <w:sz w:val="28"/>
          <w:szCs w:val="28"/>
        </w:rPr>
        <w:t xml:space="preserve">5.3.2. Объемы заместительной почечной терапии, предоставляемой </w:t>
      </w:r>
      <w:r w:rsidRPr="000172BF">
        <w:rPr>
          <w:sz w:val="28"/>
          <w:szCs w:val="28"/>
        </w:rPr>
        <w:br/>
        <w:t>в амбулаторных условиях по Программе ОМС в 2024 году. &lt;*&gt;</w:t>
      </w:r>
    </w:p>
    <w:p w:rsidR="00C75DF7" w:rsidRPr="000172BF" w:rsidRDefault="00C75DF7" w:rsidP="00C75DF7">
      <w:pPr>
        <w:autoSpaceDE w:val="0"/>
        <w:autoSpaceDN w:val="0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C75DF7" w:rsidRPr="000172BF" w:rsidTr="00C75DF7">
        <w:tc>
          <w:tcPr>
            <w:tcW w:w="709" w:type="dxa"/>
          </w:tcPr>
          <w:p w:rsidR="00C75DF7" w:rsidRPr="000172BF" w:rsidRDefault="005769A2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№ </w:t>
            </w:r>
            <w:r w:rsidR="00C75DF7" w:rsidRPr="000172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64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Количество </w:t>
            </w:r>
            <w:r w:rsidRPr="000172BF">
              <w:rPr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Количество посещений</w:t>
            </w:r>
          </w:p>
        </w:tc>
      </w:tr>
      <w:tr w:rsidR="00C75DF7" w:rsidRPr="000172BF" w:rsidTr="00C75DF7">
        <w:tc>
          <w:tcPr>
            <w:tcW w:w="709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5</w:t>
            </w:r>
          </w:p>
        </w:tc>
      </w:tr>
      <w:tr w:rsidR="0032702D" w:rsidRPr="000172BF" w:rsidTr="00C75DF7">
        <w:tc>
          <w:tcPr>
            <w:tcW w:w="709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7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50 232 </w:t>
            </w:r>
          </w:p>
        </w:tc>
        <w:tc>
          <w:tcPr>
            <w:tcW w:w="2268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3 864 </w:t>
            </w:r>
          </w:p>
        </w:tc>
        <w:tc>
          <w:tcPr>
            <w:tcW w:w="1786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50 232 </w:t>
            </w:r>
          </w:p>
        </w:tc>
      </w:tr>
      <w:tr w:rsidR="0032702D" w:rsidRPr="000172BF" w:rsidTr="00C75DF7">
        <w:tc>
          <w:tcPr>
            <w:tcW w:w="709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Перитонеальный диализ</w:t>
            </w:r>
          </w:p>
        </w:tc>
        <w:tc>
          <w:tcPr>
            <w:tcW w:w="1417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172BF">
              <w:rPr>
                <w:sz w:val="24"/>
                <w:szCs w:val="24"/>
              </w:rPr>
              <w:t>19 817</w:t>
            </w:r>
          </w:p>
        </w:tc>
        <w:tc>
          <w:tcPr>
            <w:tcW w:w="2268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6</w:t>
            </w:r>
            <w:r w:rsidRPr="000172BF">
              <w:rPr>
                <w:sz w:val="24"/>
                <w:szCs w:val="24"/>
                <w:lang w:val="en-US"/>
              </w:rPr>
              <w:t>5</w:t>
            </w:r>
            <w:r w:rsidRPr="000172BF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172BF">
              <w:rPr>
                <w:sz w:val="24"/>
                <w:szCs w:val="24"/>
              </w:rPr>
              <w:t>19 817</w:t>
            </w:r>
          </w:p>
        </w:tc>
      </w:tr>
      <w:tr w:rsidR="0032702D" w:rsidRPr="000172BF" w:rsidTr="00C75DF7">
        <w:tc>
          <w:tcPr>
            <w:tcW w:w="709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Перитонеальный диализ </w:t>
            </w:r>
          </w:p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417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680</w:t>
            </w:r>
          </w:p>
        </w:tc>
        <w:tc>
          <w:tcPr>
            <w:tcW w:w="2268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23</w:t>
            </w:r>
          </w:p>
        </w:tc>
        <w:tc>
          <w:tcPr>
            <w:tcW w:w="1786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680</w:t>
            </w:r>
          </w:p>
        </w:tc>
      </w:tr>
      <w:tr w:rsidR="0032702D" w:rsidRPr="000172BF" w:rsidTr="00C75DF7">
        <w:tc>
          <w:tcPr>
            <w:tcW w:w="709" w:type="dxa"/>
          </w:tcPr>
          <w:p w:rsidR="0032702D" w:rsidRPr="000172BF" w:rsidRDefault="0032702D" w:rsidP="0032702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70 </w:t>
            </w:r>
            <w:r w:rsidRPr="000172BF">
              <w:rPr>
                <w:sz w:val="24"/>
                <w:szCs w:val="24"/>
              </w:rPr>
              <w:t>729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0172BF">
              <w:rPr>
                <w:sz w:val="24"/>
                <w:szCs w:val="24"/>
              </w:rPr>
              <w:t>4 </w:t>
            </w:r>
            <w:r w:rsidRPr="000172BF">
              <w:rPr>
                <w:sz w:val="24"/>
                <w:szCs w:val="24"/>
                <w:lang w:val="en-US"/>
              </w:rPr>
              <w:t xml:space="preserve">541 </w:t>
            </w:r>
          </w:p>
        </w:tc>
        <w:tc>
          <w:tcPr>
            <w:tcW w:w="1786" w:type="dxa"/>
            <w:vAlign w:val="center"/>
          </w:tcPr>
          <w:p w:rsidR="0032702D" w:rsidRPr="000172BF" w:rsidRDefault="0032702D" w:rsidP="0032702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70 </w:t>
            </w:r>
            <w:r w:rsidRPr="000172BF">
              <w:rPr>
                <w:sz w:val="24"/>
                <w:szCs w:val="24"/>
              </w:rPr>
              <w:t>729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5DF7" w:rsidRPr="000172BF" w:rsidRDefault="00C75DF7" w:rsidP="00C75DF7">
      <w:pPr>
        <w:autoSpaceDE w:val="0"/>
        <w:autoSpaceDN w:val="0"/>
        <w:jc w:val="both"/>
        <w:rPr>
          <w:sz w:val="4"/>
          <w:szCs w:val="4"/>
        </w:rPr>
      </w:pPr>
    </w:p>
    <w:p w:rsidR="00C75DF7" w:rsidRPr="000172BF" w:rsidRDefault="00C75DF7" w:rsidP="00C75DF7">
      <w:pPr>
        <w:autoSpaceDE w:val="0"/>
        <w:autoSpaceDN w:val="0"/>
        <w:ind w:firstLine="709"/>
        <w:jc w:val="both"/>
      </w:pPr>
      <w:r w:rsidRPr="000172BF">
        <w:t>--------------------------------</w:t>
      </w:r>
    </w:p>
    <w:p w:rsidR="00C75DF7" w:rsidRPr="000172BF" w:rsidRDefault="00C75DF7" w:rsidP="00C75DF7">
      <w:pPr>
        <w:autoSpaceDE w:val="0"/>
        <w:autoSpaceDN w:val="0"/>
        <w:ind w:firstLine="709"/>
        <w:jc w:val="both"/>
      </w:pPr>
      <w:bookmarkStart w:id="4" w:name="P1573"/>
      <w:bookmarkEnd w:id="4"/>
      <w:r w:rsidRPr="000172B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5769A2" w:rsidRPr="000172BF">
        <w:t>№ </w:t>
      </w:r>
      <w:r w:rsidRPr="000172BF">
        <w:t xml:space="preserve">326-ФЗ </w:t>
      </w:r>
      <w:r w:rsidRPr="000172BF">
        <w:rPr>
          <w:spacing w:val="-4"/>
        </w:rPr>
        <w:t xml:space="preserve">"Об обязательном медицинском страховании </w:t>
      </w:r>
      <w:r w:rsidRPr="000172BF">
        <w:rPr>
          <w:spacing w:val="-4"/>
        </w:rPr>
        <w:br/>
        <w:t>в Российской Федерации" (с последующими изменениями).</w:t>
      </w:r>
    </w:p>
    <w:p w:rsidR="00C75DF7" w:rsidRPr="000172BF" w:rsidRDefault="00C75DF7" w:rsidP="00C75DF7">
      <w:pPr>
        <w:autoSpaceDE w:val="0"/>
        <w:autoSpaceDN w:val="0"/>
        <w:ind w:firstLine="709"/>
        <w:jc w:val="both"/>
      </w:pPr>
      <w:bookmarkStart w:id="5" w:name="P1574"/>
      <w:bookmarkEnd w:id="5"/>
      <w:r w:rsidRPr="000172BF"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</w:t>
      </w:r>
      <w:r w:rsidRPr="000172BF">
        <w:br/>
        <w:t>или 30 (31) услуг перитонеального диализа.</w:t>
      </w:r>
    </w:p>
    <w:p w:rsidR="00C75DF7" w:rsidRPr="000172BF" w:rsidRDefault="00C75DF7" w:rsidP="00C75DF7"/>
    <w:p w:rsidR="00C75DF7" w:rsidRPr="000172BF" w:rsidRDefault="00C75DF7" w:rsidP="00C75DF7">
      <w:pPr>
        <w:autoSpaceDE w:val="0"/>
        <w:autoSpaceDN w:val="0"/>
        <w:jc w:val="center"/>
        <w:rPr>
          <w:sz w:val="28"/>
          <w:szCs w:val="28"/>
        </w:rPr>
      </w:pPr>
      <w:r w:rsidRPr="000172BF">
        <w:rPr>
          <w:sz w:val="28"/>
          <w:szCs w:val="28"/>
        </w:rPr>
        <w:t>__________</w:t>
      </w:r>
    </w:p>
    <w:p w:rsidR="00C75DF7" w:rsidRPr="000172BF" w:rsidRDefault="00C75DF7" w:rsidP="00C75DF7"/>
    <w:p w:rsidR="00C75DF7" w:rsidRPr="000172BF" w:rsidRDefault="00C75DF7" w:rsidP="00C75DF7">
      <w:pPr>
        <w:sectPr w:rsidR="00C75DF7" w:rsidRPr="000172B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C75DF7" w:rsidRPr="000172BF" w:rsidRDefault="00C75DF7" w:rsidP="00C75DF7"/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7E3F30" w:rsidRPr="000172BF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C75DF7" w:rsidRPr="000172BF" w:rsidRDefault="00E16EBA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</w:p>
    <w:p w:rsidR="00C75DF7" w:rsidRPr="000172BF" w:rsidRDefault="00C75DF7" w:rsidP="00C75DF7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75DF7" w:rsidRPr="000172BF" w:rsidRDefault="00C75DF7" w:rsidP="00C75DF7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0172BF">
        <w:rPr>
          <w:sz w:val="28"/>
          <w:szCs w:val="28"/>
        </w:rPr>
        <w:t>2.3.5.4. Объемы отдельных диагностических (лабораторных) исследований, проводимых в амбулаторных условиях по Программе ОМС в 2024 году. &lt;*&gt;</w:t>
      </w:r>
    </w:p>
    <w:p w:rsidR="00C75DF7" w:rsidRPr="000172BF" w:rsidRDefault="00C75DF7" w:rsidP="00C75DF7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C75DF7" w:rsidRPr="000172BF" w:rsidTr="00C75DF7">
        <w:tc>
          <w:tcPr>
            <w:tcW w:w="742" w:type="dxa"/>
          </w:tcPr>
          <w:p w:rsidR="00C75DF7" w:rsidRPr="000172BF" w:rsidRDefault="005769A2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№ </w:t>
            </w:r>
            <w:r w:rsidR="00C75DF7" w:rsidRPr="000172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Наименование диагностических </w:t>
            </w:r>
          </w:p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(лабораторных) исследований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autoSpaceDE w:val="0"/>
              <w:autoSpaceDN w:val="0"/>
              <w:ind w:left="85" w:right="10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Количество диагности-ческих исследо-ваний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autoSpaceDE w:val="0"/>
              <w:autoSpaceDN w:val="0"/>
              <w:ind w:left="85" w:right="10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Количество диагностических исследований </w:t>
            </w:r>
            <w:r w:rsidRPr="000172BF">
              <w:rPr>
                <w:sz w:val="24"/>
                <w:szCs w:val="24"/>
              </w:rPr>
              <w:br/>
              <w:t>на одно застрахованное лицо</w:t>
            </w:r>
          </w:p>
        </w:tc>
      </w:tr>
    </w:tbl>
    <w:p w:rsidR="00C75DF7" w:rsidRPr="000172BF" w:rsidRDefault="00C75DF7" w:rsidP="00C75DF7">
      <w:pPr>
        <w:rPr>
          <w:sz w:val="4"/>
          <w:szCs w:val="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5359"/>
        <w:gridCol w:w="1417"/>
        <w:gridCol w:w="1985"/>
      </w:tblGrid>
      <w:tr w:rsidR="00C75DF7" w:rsidRPr="000172BF" w:rsidTr="00C75DF7">
        <w:trPr>
          <w:tblHeader/>
        </w:trPr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Компьютерная томография, в том числе: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60 081</w:t>
            </w:r>
            <w:r w:rsidR="005769A2" w:rsidRPr="000172B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7B0A5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172BF">
              <w:rPr>
                <w:bCs/>
                <w:sz w:val="24"/>
                <w:szCs w:val="24"/>
              </w:rPr>
              <w:t>0,0</w:t>
            </w:r>
            <w:r w:rsidR="007B0A5D" w:rsidRPr="000172BF">
              <w:rPr>
                <w:bCs/>
                <w:sz w:val="24"/>
                <w:szCs w:val="24"/>
                <w:lang w:val="en-US"/>
              </w:rPr>
              <w:t>48817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1.1.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0172BF">
              <w:rPr>
                <w:sz w:val="24"/>
                <w:szCs w:val="24"/>
              </w:rPr>
              <w:br/>
              <w:t>без внутривенного контрастирования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42 729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1.2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0172BF">
              <w:rPr>
                <w:sz w:val="24"/>
                <w:szCs w:val="24"/>
              </w:rPr>
              <w:br/>
              <w:t>с внутривенным контрастированием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12 018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7B0A5D">
        <w:trPr>
          <w:trHeight w:val="840"/>
        </w:trPr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1.3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Компьютерная томография грудной полости </w:t>
            </w:r>
            <w:r w:rsidRPr="000172BF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17" w:type="dxa"/>
          </w:tcPr>
          <w:p w:rsidR="00C75DF7" w:rsidRPr="000172BF" w:rsidRDefault="00C75DF7" w:rsidP="007B0A5D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  <w:r w:rsidR="007B0A5D" w:rsidRPr="000172BF">
              <w:rPr>
                <w:sz w:val="24"/>
                <w:szCs w:val="24"/>
              </w:rPr>
              <w:t> </w:t>
            </w:r>
            <w:r w:rsidR="007B0A5D" w:rsidRPr="000172BF">
              <w:rPr>
                <w:sz w:val="24"/>
                <w:szCs w:val="24"/>
                <w:lang w:val="en-US"/>
              </w:rPr>
              <w:t>754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1.4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Компьютерная томография брюшной полости </w:t>
            </w:r>
            <w:r w:rsidRPr="000172BF">
              <w:rPr>
                <w:sz w:val="24"/>
                <w:szCs w:val="24"/>
              </w:rPr>
              <w:br/>
              <w:t>с внутривенным болюсным контрастированием, мультипланарной и трехмерной реконструкцией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2 580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Магнитно-резонансная томография, в том числе: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25 615</w:t>
            </w:r>
            <w:r w:rsidR="005769A2" w:rsidRPr="000172B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7B0A5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172BF">
              <w:rPr>
                <w:bCs/>
                <w:sz w:val="24"/>
                <w:szCs w:val="24"/>
              </w:rPr>
              <w:t>0,0</w:t>
            </w:r>
            <w:r w:rsidR="007B0A5D" w:rsidRPr="000172BF">
              <w:rPr>
                <w:bCs/>
                <w:sz w:val="24"/>
                <w:szCs w:val="24"/>
                <w:lang w:val="en-US"/>
              </w:rPr>
              <w:t>20813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2.1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Магнитно-резонансная томография</w:t>
            </w:r>
          </w:p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без внутривенного контрастирования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8 205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2.2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Магнитно-резонансная томография с внутривенным контрастированием</w:t>
            </w:r>
          </w:p>
        </w:tc>
        <w:tc>
          <w:tcPr>
            <w:tcW w:w="1417" w:type="dxa"/>
          </w:tcPr>
          <w:p w:rsidR="00C75DF7" w:rsidRPr="000172BF" w:rsidRDefault="007B0A5D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17 410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Ультразвуковое исследование </w:t>
            </w:r>
            <w:r w:rsidRPr="000172BF">
              <w:rPr>
                <w:sz w:val="24"/>
                <w:szCs w:val="24"/>
              </w:rPr>
              <w:br/>
              <w:t>сердечно-сосудистой системы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116 </w:t>
            </w:r>
            <w:r w:rsidRPr="000172BF">
              <w:rPr>
                <w:bCs/>
                <w:sz w:val="24"/>
                <w:szCs w:val="24"/>
              </w:rPr>
              <w:t>785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>0,0</w:t>
            </w:r>
            <w:r w:rsidRPr="000172BF">
              <w:rPr>
                <w:bCs/>
                <w:sz w:val="24"/>
                <w:szCs w:val="24"/>
                <w:lang w:val="en-US"/>
              </w:rPr>
              <w:t>9</w:t>
            </w:r>
            <w:r w:rsidRPr="000172BF">
              <w:rPr>
                <w:bCs/>
                <w:sz w:val="24"/>
                <w:szCs w:val="24"/>
              </w:rPr>
              <w:t>4</w:t>
            </w:r>
            <w:r w:rsidRPr="000172BF">
              <w:rPr>
                <w:bCs/>
                <w:sz w:val="24"/>
                <w:szCs w:val="24"/>
                <w:lang w:val="en-US"/>
              </w:rPr>
              <w:t>8</w:t>
            </w:r>
            <w:r w:rsidRPr="000172BF">
              <w:rPr>
                <w:bCs/>
                <w:sz w:val="24"/>
                <w:szCs w:val="24"/>
              </w:rPr>
              <w:t>90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Эндоскопические диагностические </w:t>
            </w:r>
            <w:r w:rsidRPr="000172BF">
              <w:rPr>
                <w:sz w:val="24"/>
                <w:szCs w:val="24"/>
              </w:rPr>
              <w:br/>
              <w:t>исследования, в том числе:</w:t>
            </w:r>
          </w:p>
        </w:tc>
        <w:tc>
          <w:tcPr>
            <w:tcW w:w="1417" w:type="dxa"/>
          </w:tcPr>
          <w:p w:rsidR="00C75DF7" w:rsidRPr="000172BF" w:rsidRDefault="00DA21B9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41 965</w:t>
            </w:r>
            <w:r w:rsidR="005769A2" w:rsidRPr="000172B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DA21B9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>0,03</w:t>
            </w:r>
            <w:r w:rsidR="00DA21B9" w:rsidRPr="000172BF">
              <w:rPr>
                <w:bCs/>
                <w:sz w:val="24"/>
                <w:szCs w:val="24"/>
                <w:lang w:val="en-US"/>
              </w:rPr>
              <w:t>4097</w:t>
            </w:r>
          </w:p>
        </w:tc>
      </w:tr>
      <w:tr w:rsidR="00C75DF7" w:rsidRPr="000172BF" w:rsidTr="00C75DF7">
        <w:trPr>
          <w:trHeight w:val="158"/>
        </w:trPr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4.1.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Колоноскопия</w:t>
            </w:r>
          </w:p>
        </w:tc>
        <w:tc>
          <w:tcPr>
            <w:tcW w:w="1417" w:type="dxa"/>
          </w:tcPr>
          <w:p w:rsidR="00C75DF7" w:rsidRPr="000172BF" w:rsidRDefault="00DA21B9" w:rsidP="00C75DF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8 484</w:t>
            </w:r>
            <w:r w:rsidR="005769A2" w:rsidRPr="000172B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Патолого-анатомические исследования биопсийного (операционного) материала </w:t>
            </w:r>
          </w:p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 целью выявления онкологических заболеваний </w:t>
            </w:r>
          </w:p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и подбора противоопухолевой </w:t>
            </w:r>
            <w:r w:rsidRPr="000172BF">
              <w:rPr>
                <w:sz w:val="24"/>
                <w:szCs w:val="24"/>
              </w:rPr>
              <w:br/>
              <w:t>лекарственной терапии</w:t>
            </w:r>
          </w:p>
        </w:tc>
        <w:tc>
          <w:tcPr>
            <w:tcW w:w="1417" w:type="dxa"/>
          </w:tcPr>
          <w:p w:rsidR="00C75DF7" w:rsidRPr="000172BF" w:rsidRDefault="00DA21B9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14 726</w:t>
            </w:r>
            <w:r w:rsidR="005769A2" w:rsidRPr="000172B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DA21B9">
            <w:pPr>
              <w:spacing w:line="235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0172BF">
              <w:rPr>
                <w:bCs/>
                <w:sz w:val="24"/>
                <w:szCs w:val="24"/>
              </w:rPr>
              <w:t>0,01</w:t>
            </w:r>
            <w:r w:rsidR="00DA21B9" w:rsidRPr="000172BF">
              <w:rPr>
                <w:bCs/>
                <w:sz w:val="24"/>
                <w:szCs w:val="24"/>
                <w:lang w:val="en-US"/>
              </w:rPr>
              <w:t>1965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6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Молекулярно-генетические исследования </w:t>
            </w:r>
            <w:r w:rsidRPr="000172BF">
              <w:rPr>
                <w:sz w:val="24"/>
                <w:szCs w:val="24"/>
              </w:rPr>
              <w:br/>
              <w:t xml:space="preserve">с целью диагностирования </w:t>
            </w:r>
            <w:r w:rsidRPr="000172BF">
              <w:rPr>
                <w:sz w:val="24"/>
                <w:szCs w:val="24"/>
              </w:rPr>
              <w:br/>
              <w:t>онкологических заболеваний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 xml:space="preserve">1 378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>0,001120</w:t>
            </w:r>
          </w:p>
        </w:tc>
      </w:tr>
      <w:tr w:rsidR="00C75DF7" w:rsidRPr="000172BF" w:rsidTr="00C75DF7">
        <w:trPr>
          <w:trHeight w:val="543"/>
        </w:trPr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7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</w:p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включая грипп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 xml:space="preserve">126 494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>0,102779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Итого диагностических (лабораторных) исследований</w:t>
            </w:r>
          </w:p>
        </w:tc>
        <w:tc>
          <w:tcPr>
            <w:tcW w:w="1417" w:type="dxa"/>
          </w:tcPr>
          <w:p w:rsidR="00C75DF7" w:rsidRPr="000172BF" w:rsidRDefault="00DA21B9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  <w:lang w:val="en-US"/>
              </w:rPr>
              <w:t>387 044</w:t>
            </w:r>
            <w:r w:rsidR="005769A2" w:rsidRPr="000172BF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0172BF">
              <w:rPr>
                <w:bCs/>
                <w:sz w:val="24"/>
                <w:szCs w:val="24"/>
              </w:rPr>
              <w:t>Х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</w:t>
            </w: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Тестирование состояния постоянного имплантируемого антиаритмического устройства </w:t>
            </w:r>
            <w:r w:rsidRPr="000172BF">
              <w:rPr>
                <w:sz w:val="24"/>
                <w:szCs w:val="24"/>
              </w:rPr>
              <w:br/>
              <w:t xml:space="preserve"> (с регистрацией электрокардиограммы)</w:t>
            </w:r>
          </w:p>
        </w:tc>
        <w:tc>
          <w:tcPr>
            <w:tcW w:w="1417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2 500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0,002031</w:t>
            </w:r>
          </w:p>
        </w:tc>
      </w:tr>
      <w:tr w:rsidR="00C75DF7" w:rsidRPr="000172BF" w:rsidTr="00C75DF7">
        <w:tc>
          <w:tcPr>
            <w:tcW w:w="742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9" w:type="dxa"/>
          </w:tcPr>
          <w:p w:rsidR="00C75DF7" w:rsidRPr="000172BF" w:rsidRDefault="00C75DF7" w:rsidP="00C75DF7">
            <w:pPr>
              <w:autoSpaceDE w:val="0"/>
              <w:autoSpaceDN w:val="0"/>
              <w:spacing w:line="235" w:lineRule="auto"/>
              <w:ind w:left="114" w:right="57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Всего диагностических (лабораторных)</w:t>
            </w:r>
            <w:r w:rsidRPr="000172BF">
              <w:rPr>
                <w:sz w:val="24"/>
                <w:szCs w:val="24"/>
              </w:rPr>
              <w:br/>
              <w:t xml:space="preserve"> исследований</w:t>
            </w:r>
          </w:p>
        </w:tc>
        <w:tc>
          <w:tcPr>
            <w:tcW w:w="1417" w:type="dxa"/>
          </w:tcPr>
          <w:p w:rsidR="00C75DF7" w:rsidRPr="000172BF" w:rsidRDefault="00DA21B9" w:rsidP="00DA21B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389</w:t>
            </w:r>
            <w:r w:rsidR="00C75DF7" w:rsidRPr="000172BF">
              <w:rPr>
                <w:sz w:val="24"/>
                <w:szCs w:val="24"/>
              </w:rPr>
              <w:t> </w:t>
            </w:r>
            <w:r w:rsidRPr="000172BF">
              <w:rPr>
                <w:sz w:val="24"/>
                <w:szCs w:val="24"/>
                <w:lang w:val="en-US"/>
              </w:rPr>
              <w:t>544</w:t>
            </w:r>
          </w:p>
        </w:tc>
        <w:tc>
          <w:tcPr>
            <w:tcW w:w="1985" w:type="dxa"/>
          </w:tcPr>
          <w:p w:rsidR="00C75DF7" w:rsidRPr="000172BF" w:rsidRDefault="00C75DF7" w:rsidP="00C75DF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</w:t>
            </w:r>
          </w:p>
        </w:tc>
      </w:tr>
    </w:tbl>
    <w:p w:rsidR="00C75DF7" w:rsidRPr="000172BF" w:rsidRDefault="00C75DF7" w:rsidP="00C75DF7">
      <w:pPr>
        <w:autoSpaceDE w:val="0"/>
        <w:autoSpaceDN w:val="0"/>
        <w:spacing w:line="235" w:lineRule="auto"/>
        <w:jc w:val="both"/>
        <w:rPr>
          <w:sz w:val="4"/>
          <w:szCs w:val="4"/>
        </w:rPr>
      </w:pPr>
    </w:p>
    <w:p w:rsidR="00C75DF7" w:rsidRPr="000172BF" w:rsidRDefault="00C75DF7" w:rsidP="00C75DF7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>--------------------------------</w:t>
      </w:r>
    </w:p>
    <w:p w:rsidR="00C75DF7" w:rsidRPr="000172BF" w:rsidRDefault="00C75DF7" w:rsidP="00C75DF7">
      <w:pPr>
        <w:autoSpaceDE w:val="0"/>
        <w:autoSpaceDN w:val="0"/>
        <w:spacing w:line="216" w:lineRule="auto"/>
        <w:ind w:firstLine="709"/>
        <w:jc w:val="both"/>
        <w:rPr>
          <w:spacing w:val="-4"/>
        </w:rPr>
      </w:pPr>
      <w:bookmarkStart w:id="6" w:name="P1675"/>
      <w:bookmarkEnd w:id="6"/>
      <w:r w:rsidRPr="000172BF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5769A2" w:rsidRPr="000172BF">
        <w:t>№ </w:t>
      </w:r>
      <w:r w:rsidRPr="000172BF">
        <w:t xml:space="preserve">326-ФЗ </w:t>
      </w:r>
      <w:r w:rsidRPr="000172BF">
        <w:rPr>
          <w:spacing w:val="-4"/>
        </w:rPr>
        <w:t xml:space="preserve">"Об обязательном медицинском страховании </w:t>
      </w:r>
      <w:r w:rsidRPr="000172BF">
        <w:rPr>
          <w:spacing w:val="-4"/>
        </w:rPr>
        <w:br/>
        <w:t>в Российской Федерации" (с последующими изменениями).</w:t>
      </w:r>
    </w:p>
    <w:p w:rsidR="00C75DF7" w:rsidRPr="000172BF" w:rsidRDefault="005769A2" w:rsidP="00C75DF7">
      <w:pPr>
        <w:autoSpaceDE w:val="0"/>
        <w:autoSpaceDN w:val="0"/>
        <w:spacing w:before="120"/>
        <w:ind w:firstLine="709"/>
        <w:jc w:val="center"/>
        <w:rPr>
          <w:sz w:val="28"/>
          <w:szCs w:val="28"/>
        </w:rPr>
        <w:sectPr w:rsidR="00C75DF7" w:rsidRPr="000172B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  <w:r w:rsidRPr="000172BF">
        <w:rPr>
          <w:sz w:val="28"/>
          <w:szCs w:val="28"/>
        </w:rPr>
        <w:t>__________</w:t>
      </w: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7674FE" w:rsidRPr="000172B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F66F3" w:rsidRPr="000172BF" w:rsidRDefault="00E16EBA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F66F3" w:rsidRPr="000172BF" w:rsidRDefault="007F66F3" w:rsidP="007F66F3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2.3.7.1. Нормативы объема медицинской помощи по видам, условиям </w:t>
      </w:r>
      <w:r w:rsidRPr="000172BF">
        <w:rPr>
          <w:rFonts w:ascii="Times New Roman" w:hAnsi="Times New Roman" w:cs="Times New Roman"/>
          <w:sz w:val="28"/>
          <w:szCs w:val="28"/>
        </w:rPr>
        <w:br/>
        <w:t xml:space="preserve">и формам ее оказания </w:t>
      </w:r>
      <w:r w:rsidR="005769A2" w:rsidRPr="000172BF">
        <w:rPr>
          <w:rFonts w:ascii="Times New Roman" w:hAnsi="Times New Roman" w:cs="Times New Roman"/>
          <w:sz w:val="28"/>
          <w:szCs w:val="28"/>
        </w:rPr>
        <w:t xml:space="preserve">определяются по Программе ОМС </w:t>
      </w:r>
      <w:r w:rsidRPr="000172BF">
        <w:rPr>
          <w:rFonts w:ascii="Times New Roman" w:hAnsi="Times New Roman" w:cs="Times New Roman"/>
          <w:sz w:val="28"/>
          <w:szCs w:val="28"/>
        </w:rPr>
        <w:t xml:space="preserve">в расчете на одно застрахованное лицо. </w:t>
      </w:r>
    </w:p>
    <w:p w:rsidR="007F66F3" w:rsidRPr="000172BF" w:rsidRDefault="007F66F3" w:rsidP="007F6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pacing w:val="-6"/>
          <w:sz w:val="28"/>
          <w:szCs w:val="28"/>
        </w:rPr>
        <w:t>Нормативы объема предоставления медицинской помощи, за исключением</w:t>
      </w:r>
      <w:r w:rsidRPr="000172BF">
        <w:rPr>
          <w:rFonts w:ascii="Times New Roman" w:hAnsi="Times New Roman" w:cs="Times New Roman"/>
          <w:sz w:val="28"/>
          <w:szCs w:val="28"/>
        </w:rPr>
        <w:t xml:space="preserve"> специализированной, в том числе высокотехнологичной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</w:t>
      </w:r>
      <w:r w:rsidRPr="000172BF">
        <w:rPr>
          <w:rFonts w:ascii="Times New Roman" w:hAnsi="Times New Roman" w:cs="Times New Roman"/>
          <w:sz w:val="28"/>
          <w:szCs w:val="28"/>
        </w:rPr>
        <w:br/>
        <w:t>на территории которого выдан полис обязательного медицинского страхования.</w:t>
      </w:r>
    </w:p>
    <w:p w:rsidR="007F66F3" w:rsidRPr="000172BF" w:rsidRDefault="007F66F3" w:rsidP="007F66F3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Нормативы объема медицинской помощи на 2024 год и на плановый период 2025 и 2026 годов составляют:</w:t>
      </w:r>
    </w:p>
    <w:p w:rsidR="007F66F3" w:rsidRPr="000172BF" w:rsidRDefault="007F66F3" w:rsidP="007F66F3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7F66F3" w:rsidRPr="000172BF" w:rsidTr="00C75DF7"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Единица измерения </w:t>
            </w:r>
            <w:r w:rsidRPr="000172BF">
              <w:rPr>
                <w:sz w:val="24"/>
                <w:szCs w:val="24"/>
              </w:rPr>
              <w:br/>
              <w:t>в расчете</w:t>
            </w:r>
          </w:p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7F66F3" w:rsidRPr="000172BF" w:rsidRDefault="007F66F3" w:rsidP="007F66F3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7F66F3" w:rsidRPr="000172BF" w:rsidTr="00C75DF7">
        <w:trPr>
          <w:cantSplit/>
          <w:tblHeader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0,290000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2.1. Посещения с профилактическими и иными целями*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44052D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диспансеризации</w:t>
            </w:r>
            <w:r w:rsidR="0044052D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52D" w:rsidRPr="000172BF">
              <w:rPr>
                <w:bCs/>
                <w:szCs w:val="22"/>
              </w:rPr>
              <w:t>****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0,024580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0,024580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00562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0</w:t>
            </w:r>
            <w:r w:rsidRPr="000172BF">
              <w:rPr>
                <w:sz w:val="24"/>
                <w:szCs w:val="24"/>
              </w:rPr>
              <w:t>,</w:t>
            </w:r>
            <w:r w:rsidRPr="000172BF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0</w:t>
            </w:r>
            <w:r w:rsidRPr="000172BF">
              <w:rPr>
                <w:sz w:val="24"/>
                <w:szCs w:val="24"/>
              </w:rPr>
              <w:t>,</w:t>
            </w:r>
            <w:r w:rsidRPr="000172BF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E61769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1769"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48817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E61769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61769"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20813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E61769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E61769"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E61769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61769"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 Диспансерное наблюдение</w:t>
            </w:r>
            <w:r w:rsidR="0044052D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52D" w:rsidRPr="000172BF">
              <w:rPr>
                <w:bCs/>
                <w:szCs w:val="22"/>
              </w:rPr>
              <w:t>****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2.4.1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2.4.2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2.4.3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0,170758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0,008</w:t>
            </w:r>
            <w:r w:rsidRPr="000172BF">
              <w:rPr>
                <w:sz w:val="24"/>
                <w:szCs w:val="24"/>
                <w:lang w:val="en-US"/>
              </w:rPr>
              <w:t>9</w:t>
            </w:r>
            <w:r w:rsidRPr="000172B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0,008</w:t>
            </w:r>
            <w:r w:rsidRPr="000172BF">
              <w:rPr>
                <w:sz w:val="24"/>
                <w:szCs w:val="24"/>
                <w:lang w:val="en-US"/>
              </w:rPr>
              <w:t>9</w:t>
            </w:r>
            <w:r w:rsidRPr="000172BF">
              <w:rPr>
                <w:sz w:val="24"/>
                <w:szCs w:val="24"/>
              </w:rPr>
              <w:t>26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0,002973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4.1.1 В условиях дневных стационаров (первичная медико-санитарная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4.2.1.1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7F66F3" w:rsidRPr="000172BF" w:rsidTr="00C75DF7">
        <w:trPr>
          <w:cantSplit/>
        </w:trPr>
        <w:tc>
          <w:tcPr>
            <w:tcW w:w="4077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27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</w:t>
      </w:r>
      <w:r w:rsidR="00F4388A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 xml:space="preserve">с заболеваниями, в том числе при заболеваниях полости рта, слюнных желез и челюстей, </w:t>
      </w:r>
      <w:r w:rsidR="00F4388A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>за исключением зубного протезирования, а также посещения центров амбулаторной онкологической помощи.</w:t>
      </w:r>
    </w:p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 Законченных случаев лечения заболевания в амбулаторных условиях с кратностью посещений </w:t>
      </w:r>
      <w:r w:rsidR="00F4388A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>по поводу одного заболевания не менее 2.</w:t>
      </w:r>
    </w:p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pacing w:val="-6"/>
          <w:szCs w:val="22"/>
        </w:rPr>
        <w:t>*** Комплексное посещение на 1 застрахованное лицо включает в среднем 12 посещений</w:t>
      </w:r>
      <w:r w:rsidRPr="000172BF">
        <w:rPr>
          <w:rFonts w:ascii="Times New Roman" w:hAnsi="Times New Roman" w:cs="Times New Roman"/>
          <w:szCs w:val="22"/>
        </w:rPr>
        <w:t xml:space="preserve"> </w:t>
      </w:r>
      <w:r w:rsidRPr="000172B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EE2E22" w:rsidRPr="000172BF" w:rsidRDefault="00EE2E22" w:rsidP="00EE2E22">
      <w:pPr>
        <w:autoSpaceDE w:val="0"/>
        <w:autoSpaceDN w:val="0"/>
        <w:adjustRightInd w:val="0"/>
        <w:spacing w:line="216" w:lineRule="auto"/>
        <w:jc w:val="both"/>
        <w:rPr>
          <w:bCs/>
          <w:sz w:val="22"/>
          <w:szCs w:val="22"/>
        </w:rPr>
      </w:pPr>
      <w:r w:rsidRPr="000172BF">
        <w:rPr>
          <w:bCs/>
          <w:sz w:val="22"/>
          <w:szCs w:val="22"/>
        </w:rPr>
        <w:t xml:space="preserve">**** </w:t>
      </w:r>
      <w:r w:rsidRPr="000172BF">
        <w:rPr>
          <w:sz w:val="22"/>
          <w:szCs w:val="22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7F66F3" w:rsidRPr="000172BF" w:rsidRDefault="007F66F3" w:rsidP="00EE2E22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____________</w:t>
      </w:r>
    </w:p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  <w:sectPr w:rsidR="007F66F3" w:rsidRPr="000172B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7F66F3" w:rsidRPr="000172BF" w:rsidRDefault="007F66F3" w:rsidP="007F66F3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F3" w:rsidRPr="000172BF" w:rsidRDefault="007F66F3" w:rsidP="007F66F3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66F3" w:rsidRPr="000172BF" w:rsidRDefault="007F66F3" w:rsidP="007F66F3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F66F3" w:rsidRPr="000172BF" w:rsidRDefault="007F66F3" w:rsidP="007F66F3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F66F3" w:rsidRPr="000172BF" w:rsidRDefault="00E16EBA" w:rsidP="007F66F3">
      <w:pPr>
        <w:pStyle w:val="ConsPlusTitle"/>
        <w:spacing w:line="228" w:lineRule="auto"/>
        <w:ind w:left="5103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7F66F3" w:rsidRPr="000172BF" w:rsidRDefault="007F66F3" w:rsidP="007F66F3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7F66F3" w:rsidRPr="000172BF" w:rsidRDefault="007F66F3" w:rsidP="007F66F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F3" w:rsidRPr="000172BF" w:rsidRDefault="007F66F3" w:rsidP="007F66F3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2024 год составляют: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7F66F3" w:rsidRPr="000172BF" w:rsidTr="00C75DF7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Единица измерения </w:t>
            </w:r>
            <w:r w:rsidRPr="000172BF">
              <w:rPr>
                <w:sz w:val="24"/>
                <w:szCs w:val="24"/>
              </w:rPr>
              <w:br/>
              <w:t xml:space="preserve">в расчете </w:t>
            </w:r>
          </w:p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7F66F3" w:rsidRPr="000172BF" w:rsidRDefault="007F66F3" w:rsidP="007F66F3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7F66F3" w:rsidRPr="000172BF" w:rsidTr="00C75DF7">
        <w:trPr>
          <w:cantSplit/>
          <w:tblHeader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4 145,72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диспансеризации, всего, 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1 333,07</w:t>
            </w:r>
          </w:p>
        </w:tc>
      </w:tr>
      <w:tr w:rsidR="007F66F3" w:rsidRPr="000172BF" w:rsidTr="00C75DF7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4 132,73</w:t>
            </w:r>
          </w:p>
        </w:tc>
      </w:tr>
      <w:tr w:rsidR="007F66F3" w:rsidRPr="000172BF" w:rsidTr="00C75DF7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436,84</w:t>
            </w:r>
          </w:p>
        </w:tc>
      </w:tr>
      <w:tr w:rsidR="007F66F3" w:rsidRPr="000172BF" w:rsidTr="00C75DF7">
        <w:trPr>
          <w:cantSplit/>
          <w:trHeight w:val="27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7F66F3" w:rsidRPr="000172BF" w:rsidTr="00C75DF7">
        <w:trPr>
          <w:cantSplit/>
          <w:trHeight w:val="45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382D64" w:rsidRPr="000172BF" w:rsidTr="00C75DF7">
        <w:trPr>
          <w:cantSplit/>
          <w:trHeight w:val="70"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</w:t>
            </w:r>
            <w:r w:rsidR="005769A2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  <w:lang w:val="en-US"/>
              </w:rPr>
            </w:pPr>
            <w:r w:rsidRPr="000172BF">
              <w:rPr>
                <w:sz w:val="24"/>
                <w:szCs w:val="24"/>
              </w:rPr>
              <w:t>1 </w:t>
            </w:r>
            <w:r w:rsidRPr="000172BF">
              <w:rPr>
                <w:sz w:val="24"/>
                <w:szCs w:val="24"/>
                <w:lang w:val="en-US"/>
              </w:rPr>
              <w:t>896</w:t>
            </w:r>
            <w:r w:rsidRPr="000172BF">
              <w:rPr>
                <w:sz w:val="24"/>
                <w:szCs w:val="24"/>
              </w:rPr>
              <w:t>,</w:t>
            </w:r>
            <w:r w:rsidRPr="000172BF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2 121,90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2 676,15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4 234,00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810,62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1 316,48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382D64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382D64" w:rsidRPr="000172BF" w:rsidRDefault="00382D64" w:rsidP="00382D64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2 252,02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382D64" w:rsidRPr="000172BF" w:rsidRDefault="00382D64" w:rsidP="0038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7F66F3" w:rsidRPr="000172BF" w:rsidTr="00C75DF7">
        <w:trPr>
          <w:cantSplit/>
          <w:trHeight w:val="1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7F66F3" w:rsidRPr="000172BF" w:rsidTr="00C75DF7">
        <w:trPr>
          <w:cantSplit/>
          <w:trHeight w:val="501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2 245,51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7F66F3" w:rsidRPr="000172BF" w:rsidTr="00C75DF7">
        <w:trPr>
          <w:cantSplit/>
          <w:trHeight w:val="46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2.4.1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7F66F3" w:rsidRPr="000172BF" w:rsidTr="00C75DF7">
        <w:trPr>
          <w:cantSplit/>
          <w:trHeight w:val="403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2.4.2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7F66F3" w:rsidRPr="000172BF" w:rsidTr="00C75DF7">
        <w:trPr>
          <w:cantSplit/>
          <w:trHeight w:val="51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2.4.3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7F66F3" w:rsidRPr="000172BF" w:rsidTr="00C75DF7">
        <w:trPr>
          <w:cantSplit/>
          <w:trHeight w:val="673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7F66F3" w:rsidRPr="000172BF" w:rsidTr="00C75DF7">
        <w:trPr>
          <w:cantSplit/>
          <w:trHeight w:val="540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105 939,22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65 329,32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39 549,55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52 167,91</w:t>
            </w:r>
          </w:p>
        </w:tc>
      </w:tr>
      <w:tr w:rsidR="007F66F3" w:rsidRPr="000172BF" w:rsidTr="00C75DF7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7F66F3" w:rsidRPr="000172BF" w:rsidTr="00C75DF7">
        <w:trPr>
          <w:cantSplit/>
          <w:trHeight w:val="52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85 667,00</w:t>
            </w:r>
          </w:p>
        </w:tc>
      </w:tr>
      <w:tr w:rsidR="007F66F3" w:rsidRPr="000172BF" w:rsidTr="00C75DF7">
        <w:trPr>
          <w:cantSplit/>
          <w:trHeight w:val="220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158 181,98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4.1.1 В условиях дневных стационаров (первичная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медико-санитарная помощь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20 196,39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 В условиях дневных стационаров (специализированная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39 327,30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85 667,00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  <w:r w:rsidR="005769A2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2.1.с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158 181,98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F3" w:rsidRPr="000172BF" w:rsidTr="00C75DF7">
        <w:trPr>
          <w:cantSplit/>
          <w:trHeight w:val="47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7F66F3" w:rsidRPr="000172BF" w:rsidTr="00C75DF7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28 187,54</w:t>
            </w:r>
          </w:p>
        </w:tc>
      </w:tr>
      <w:tr w:rsidR="007F66F3" w:rsidRPr="000172BF" w:rsidTr="00C75DF7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52 925,30</w:t>
            </w:r>
          </w:p>
        </w:tc>
      </w:tr>
    </w:tbl>
    <w:p w:rsidR="007F66F3" w:rsidRPr="000172BF" w:rsidRDefault="007F66F3" w:rsidP="007F66F3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Pr="000172BF">
        <w:rPr>
          <w:rFonts w:ascii="Times New Roman" w:hAnsi="Times New Roman" w:cs="Times New Roman"/>
          <w:szCs w:val="22"/>
        </w:rPr>
        <w:br/>
        <w:t xml:space="preserve">в связи с заболеваниями, в том числе при заболеваниях полости рта, слюнных желез и челюстей, </w:t>
      </w:r>
      <w:r w:rsidRPr="000172BF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 Законченных случаев лечения заболевания в амбулаторных условиях с кратностью посещений </w:t>
      </w:r>
      <w:r w:rsidRPr="000172BF">
        <w:rPr>
          <w:rFonts w:ascii="Times New Roman" w:hAnsi="Times New Roman" w:cs="Times New Roman"/>
          <w:szCs w:val="22"/>
        </w:rPr>
        <w:br/>
        <w:t>по поводу одного заболевания не менее 2.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*** Комплексное посещение на 1 застрахованное лицо включает в среднем 12 посещений </w:t>
      </w:r>
      <w:r w:rsidRPr="000172B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>**** В том числе норматив финансовых затрат на одно комплексное посещение в рамках диспансерного наблюдения работающих граждан составляет в 2024 году - 2304,82 рубля, в 2025 году - 2447,71 рубля, в 2026 году - 2592,12 рубля.</w:t>
      </w: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7F66F3" w:rsidRPr="000172BF" w:rsidSect="00C75DF7"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93392B" w:rsidRPr="000172BF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3392B" w:rsidRPr="000172BF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0172BF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0172BF" w:rsidRDefault="00E16EBA" w:rsidP="0093392B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401-пП</w:t>
      </w:r>
    </w:p>
    <w:p w:rsidR="0093392B" w:rsidRPr="000172BF" w:rsidRDefault="0093392B" w:rsidP="0093392B">
      <w:pPr>
        <w:autoSpaceDE w:val="0"/>
        <w:autoSpaceDN w:val="0"/>
        <w:ind w:left="5954"/>
        <w:jc w:val="center"/>
        <w:outlineLvl w:val="1"/>
        <w:rPr>
          <w:sz w:val="28"/>
          <w:szCs w:val="28"/>
        </w:rPr>
      </w:pPr>
    </w:p>
    <w:p w:rsidR="0093392B" w:rsidRPr="000172BF" w:rsidRDefault="0093392B" w:rsidP="0093392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0172BF" w:rsidRDefault="0093392B" w:rsidP="0093392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93392B" w:rsidRPr="000172BF" w:rsidRDefault="0093392B" w:rsidP="0093392B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F0078A" w:rsidRPr="000172BF" w:rsidRDefault="00F0078A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Программой ОМС (без учета расходов федерального бюджета), составляют:</w:t>
      </w: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на оказание медицинской помощи медицинскими организациями </w:t>
      </w:r>
      <w:r w:rsidRPr="000172BF">
        <w:rPr>
          <w:rFonts w:ascii="Times New Roman" w:hAnsi="Times New Roman" w:cs="Times New Roman"/>
          <w:sz w:val="28"/>
          <w:szCs w:val="28"/>
        </w:rPr>
        <w:br/>
        <w:t>(за исключением федеральных медицинских организаций) в 2024 году - 18 066,36 рубля, в том числе для оказания медицинской помощи по профилю "Медицинская реабилитация" - 391,22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рубля, в 2025 году - 19 311,44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 xml:space="preserve">рубля, </w:t>
      </w:r>
      <w:r w:rsidR="00F0078A" w:rsidRPr="000172BF">
        <w:rPr>
          <w:rFonts w:ascii="Times New Roman" w:hAnsi="Times New Roman" w:cs="Times New Roman"/>
          <w:sz w:val="28"/>
          <w:szCs w:val="28"/>
        </w:rPr>
        <w:br/>
      </w:r>
      <w:r w:rsidRPr="000172BF">
        <w:rPr>
          <w:rFonts w:ascii="Times New Roman" w:hAnsi="Times New Roman" w:cs="Times New Roman"/>
          <w:sz w:val="28"/>
          <w:szCs w:val="28"/>
        </w:rPr>
        <w:t>в том числе для оказания медицинской помощи по профилю "Медицинская реабилитация" - 413,88 рубля,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 xml:space="preserve">в 2026 году - 20 602,01 рубля, в том числе </w:t>
      </w:r>
      <w:r w:rsidR="00F0078A" w:rsidRPr="000172BF">
        <w:rPr>
          <w:rFonts w:ascii="Times New Roman" w:hAnsi="Times New Roman" w:cs="Times New Roman"/>
          <w:sz w:val="28"/>
          <w:szCs w:val="28"/>
        </w:rPr>
        <w:br/>
      </w:r>
      <w:r w:rsidRPr="000172BF">
        <w:rPr>
          <w:rFonts w:ascii="Times New Roman" w:hAnsi="Times New Roman" w:cs="Times New Roman"/>
          <w:sz w:val="28"/>
          <w:szCs w:val="28"/>
        </w:rPr>
        <w:t>для оказания медицинской помощи по профилю "Медицинская реабилитация" - 436,74 рубля, из них:</w:t>
      </w: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2024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</w:t>
      </w:r>
      <w:r w:rsidR="00D63FD3" w:rsidRPr="000172BF">
        <w:rPr>
          <w:rFonts w:ascii="Times New Roman" w:hAnsi="Times New Roman" w:cs="Times New Roman"/>
          <w:sz w:val="28"/>
          <w:szCs w:val="28"/>
        </w:rPr>
        <w:t xml:space="preserve">по разделам </w:t>
      </w:r>
      <w:r w:rsidR="002F657F" w:rsidRPr="000172BF">
        <w:rPr>
          <w:rFonts w:ascii="Times New Roman" w:hAnsi="Times New Roman" w:cs="Times New Roman"/>
          <w:sz w:val="28"/>
          <w:szCs w:val="28"/>
        </w:rPr>
        <w:t xml:space="preserve">01 </w:t>
      </w:r>
      <w:r w:rsidR="00D63FD3" w:rsidRPr="000172BF">
        <w:rPr>
          <w:rFonts w:ascii="Times New Roman" w:hAnsi="Times New Roman" w:cs="Times New Roman"/>
          <w:sz w:val="28"/>
          <w:szCs w:val="28"/>
        </w:rPr>
        <w:t xml:space="preserve">"Общегосударственные вопросы" и </w:t>
      </w:r>
      <w:r w:rsidR="002F657F" w:rsidRPr="000172BF">
        <w:rPr>
          <w:rFonts w:ascii="Times New Roman" w:hAnsi="Times New Roman" w:cs="Times New Roman"/>
          <w:sz w:val="28"/>
          <w:szCs w:val="28"/>
        </w:rPr>
        <w:t xml:space="preserve">07 </w:t>
      </w:r>
      <w:r w:rsidR="00D63FD3" w:rsidRPr="000172BF">
        <w:rPr>
          <w:rFonts w:ascii="Times New Roman" w:hAnsi="Times New Roman" w:cs="Times New Roman"/>
          <w:sz w:val="28"/>
          <w:szCs w:val="28"/>
        </w:rPr>
        <w:t>"Образование"- 110,05 рубля)</w:t>
      </w:r>
      <w:r w:rsidR="002F657F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- 18 058,03 рубля, в 2025 году - 19 309,53 рубля и в 2026 году - 20 600,10 рубля;</w:t>
      </w: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- за счет прочих поступлений в 2024-2026 годах - 1,91 рубля;</w:t>
      </w: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0172BF">
        <w:rPr>
          <w:rFonts w:ascii="Times New Roman" w:hAnsi="Times New Roman" w:cs="Times New Roman"/>
          <w:sz w:val="28"/>
          <w:szCs w:val="28"/>
        </w:rPr>
        <w:br/>
        <w:t>на финансовое обеспечение дополнительных видов и условий оказания медицинской помощи, не установленных базовой программой ОМС в 2024 году 6,42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рубля.</w:t>
      </w:r>
    </w:p>
    <w:p w:rsidR="0093392B" w:rsidRPr="000172BF" w:rsidRDefault="0093392B" w:rsidP="0093392B">
      <w:pPr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 xml:space="preserve">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0172BF">
        <w:rPr>
          <w:sz w:val="28"/>
          <w:szCs w:val="28"/>
        </w:rPr>
        <w:br/>
        <w:t>на Украине.</w:t>
      </w:r>
    </w:p>
    <w:p w:rsidR="0093392B" w:rsidRPr="000172BF" w:rsidRDefault="0093392B" w:rsidP="00F0078A">
      <w:pPr>
        <w:jc w:val="both"/>
        <w:rPr>
          <w:sz w:val="28"/>
          <w:szCs w:val="28"/>
        </w:rPr>
      </w:pPr>
    </w:p>
    <w:p w:rsidR="0093392B" w:rsidRPr="000172BF" w:rsidRDefault="0093392B" w:rsidP="00F0078A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0172BF" w:rsidRDefault="0093392B" w:rsidP="00F0078A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93392B" w:rsidRPr="000172BF" w:rsidSect="00F0078A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93392B" w:rsidRPr="000172BF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3392B" w:rsidRPr="000172BF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0172BF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Пензенской области</w:t>
      </w:r>
    </w:p>
    <w:p w:rsidR="0093392B" w:rsidRPr="000172BF" w:rsidRDefault="00E16EBA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401-пП</w:t>
      </w:r>
    </w:p>
    <w:p w:rsidR="0093392B" w:rsidRPr="000172BF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93392B" w:rsidRPr="000172BF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  <w:r w:rsidRPr="000172BF">
        <w:rPr>
          <w:sz w:val="28"/>
          <w:szCs w:val="28"/>
        </w:rPr>
        <w:t>2.3.11. Стоимость Программы ОМС на 2024 год</w:t>
      </w:r>
    </w:p>
    <w:p w:rsidR="0093392B" w:rsidRPr="000172BF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93392B" w:rsidRPr="000172BF" w:rsidTr="0093392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Виды и условия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5769A2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№ 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Объем медицинской помощи, норматив объемов предоставления медицинской помощи в расчете </w:t>
            </w:r>
            <w:r w:rsidRPr="000172BF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Стоимость Программы ОМС, тыс. рублей</w:t>
            </w:r>
          </w:p>
        </w:tc>
      </w:tr>
    </w:tbl>
    <w:p w:rsidR="0093392B" w:rsidRPr="000172BF" w:rsidRDefault="0093392B" w:rsidP="0093392B">
      <w:pPr>
        <w:rPr>
          <w:sz w:val="4"/>
          <w:szCs w:val="4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93392B" w:rsidRPr="000172BF" w:rsidTr="0093392B">
        <w:trPr>
          <w:cantSplit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Медицинская помощь в рамках территориальной программы ОМС: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  <w:r w:rsidR="00956295" w:rsidRPr="000172B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7232B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17</w:t>
            </w:r>
            <w:r w:rsidR="007232B5" w:rsidRPr="000172BF">
              <w:t> 956,31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7232B5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22 0</w:t>
            </w:r>
            <w:r w:rsidR="007232B5" w:rsidRPr="000172BF">
              <w:t>99 501,7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1. Скорая, в том числе скорая специализированная, медицинская помощь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15 + 26 + 39)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3 682,90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1 314 478,6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2.1.1 посещения с профилактическими и иными целями, всего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17.1 + 28.1 + 41.1),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ind w:right="-64"/>
              <w:jc w:val="center"/>
            </w:pPr>
            <w:r w:rsidRPr="000172BF">
              <w:t xml:space="preserve">посещения/ 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920,50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2 608,02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3 209 783,4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профилактических медицинских осмотров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17.1.1 + 28.1.1 + 41.1.1)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864 602,1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проведения диспансеризации</w:t>
            </w:r>
            <w:r w:rsidR="00A13F76" w:rsidRPr="000172BF">
              <w:t xml:space="preserve"> </w:t>
            </w:r>
            <w:r w:rsidR="00A13F76" w:rsidRPr="000172BF">
              <w:rPr>
                <w:bCs/>
              </w:rPr>
              <w:t>&lt;*****&gt;</w:t>
            </w:r>
            <w:r w:rsidRPr="000172BF">
              <w:t xml:space="preserve">, всего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17.1.2 + 28.1.2 + 41.1.2),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2 770,88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1 076,74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1 325 179,6</w:t>
            </w:r>
          </w:p>
        </w:tc>
      </w:tr>
      <w:tr w:rsidR="0093392B" w:rsidRPr="000172BF" w:rsidTr="0093392B">
        <w:trPr>
          <w:cantSplit/>
          <w:trHeight w:val="4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углубленной диспансеризации (сумма строк 17.1.2.1 + 28.1.2.1 + 41.1.2.1)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74 066,9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оценки репродуктивного здоровья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17.1.2.2 + 28.1.2.2 + 41.1.2.2)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4.1.2.2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3 936,0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119 099,2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посещений с иными целями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17.1.3 + 28.1.3 +41.1.3)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2,</w:t>
            </w:r>
            <w:r w:rsidRPr="000172BF">
              <w:rPr>
                <w:lang w:val="en-US"/>
              </w:rPr>
              <w:t>1</w:t>
            </w:r>
            <w:r w:rsidRPr="000172BF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388,50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1 020 001,7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2.1.2 в неотложной форме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17.2 + 28.2 + 41.2)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rPr>
                <w:lang w:val="en-US"/>
              </w:rPr>
              <w:t>454</w:t>
            </w:r>
            <w:r w:rsidRPr="000172BF">
              <w:t>,</w:t>
            </w:r>
            <w:r w:rsidRPr="000172BF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559 691,2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2.1.3 в связи с заболеваниями (обращений), всего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17.3 + 28.3 + 41.3),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из них проведение следующих отдельных диагностических (лабораторных) исследований в 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2A497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</w:t>
            </w:r>
            <w:r w:rsidR="002A4976" w:rsidRPr="000172BF">
              <w:t> 896,29</w:t>
            </w:r>
            <w:r w:rsidRPr="000172B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2A497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3 3</w:t>
            </w:r>
            <w:r w:rsidR="002A4976" w:rsidRPr="000172BF">
              <w:t>9</w:t>
            </w:r>
            <w:r w:rsidRPr="000172BF">
              <w:t>0,</w:t>
            </w:r>
            <w:r w:rsidR="002A4976" w:rsidRPr="000172BF">
              <w:t>00</w:t>
            </w:r>
            <w:r w:rsidRPr="000172B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5F306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</w:t>
            </w:r>
            <w:r w:rsidR="002A4976" w:rsidRPr="000172BF">
              <w:t> </w:t>
            </w:r>
            <w:r w:rsidRPr="000172BF">
              <w:t>1</w:t>
            </w:r>
            <w:r w:rsidR="002A4976" w:rsidRPr="000172BF">
              <w:t>72 200,</w:t>
            </w:r>
            <w:r w:rsidR="005F3069" w:rsidRPr="000172BF">
              <w:t>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компьютерная томография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17.3.1 + 28.3.1 + 41.3.1)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F008D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="00F008D0" w:rsidRPr="000172BF">
              <w:t>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F008D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</w:t>
            </w:r>
            <w:r w:rsidR="00F008D0" w:rsidRPr="000172BF">
              <w:t>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F008D0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F008D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</w:t>
            </w:r>
            <w:r w:rsidR="00F008D0" w:rsidRPr="000172BF">
              <w:t>60 785,6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магнитно-резонансная томография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17.3.2 + 28.3.2 + 41.3.2)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63A7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="00363A78" w:rsidRPr="000172BF">
              <w:t>20813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</w:t>
            </w:r>
            <w:r w:rsidR="00363A78" w:rsidRPr="000172BF">
              <w:t> 234,00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108 453,9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ультразвуковое исследование сердечно-сосудистой системы (сумма строк 17.3.3 + 28.3.3 + 41.3.3)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0,094890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94 668,3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эндоскопическое диагностическое исследование (сумма строк 17.3.4 + 28.3.4 + 41.3.4)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0,03</w:t>
            </w:r>
            <w:r w:rsidR="00363A78" w:rsidRPr="000172BF">
              <w:t>4097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</w:t>
            </w:r>
            <w:r w:rsidR="00363A78" w:rsidRPr="000172BF">
              <w:t> 316,48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63A78" w:rsidP="00363A78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55 246,1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молекулярно-генетическое исследование с целью диагностики онкологических заболеваний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17.3.5 + 28.3.5 + 41.3.5)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0,00112</w:t>
            </w:r>
            <w:r w:rsidRPr="000172BF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12 615,6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17.3.6 + 28.3.6 + 41.3.6)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A54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="003A540D" w:rsidRPr="000172BF">
              <w:t>11965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3A540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</w:t>
            </w:r>
            <w:r w:rsidR="003A540D" w:rsidRPr="000172BF">
              <w:t> 252,02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A540D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3A540D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33 163,2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тестирование на выявление новой коронавирусной инфекции (COVID-19), респираторной вирусной инфекции, включая грипп</w:t>
            </w:r>
          </w:p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55 282,9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2.1.4 Диспансерное наблюдение</w:t>
            </w:r>
            <w:r w:rsidR="00A13F76" w:rsidRPr="000172BF">
              <w:t xml:space="preserve"> </w:t>
            </w:r>
            <w:r w:rsidR="00A13F76" w:rsidRPr="000172BF">
              <w:rPr>
                <w:bCs/>
              </w:rPr>
              <w:t>&lt;*****&gt;</w:t>
            </w:r>
            <w:r w:rsidRPr="000172BF">
              <w:t>, в том числе по поводу:</w:t>
            </w:r>
            <w:r w:rsidR="00956295" w:rsidRPr="000172BF">
              <w:t xml:space="preserve"> </w:t>
            </w:r>
            <w:r w:rsidRPr="000172BF">
              <w:t xml:space="preserve">(сумма строк 17.4 + 28.4 + 41.4)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2 245,51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723 341,6</w:t>
            </w:r>
          </w:p>
        </w:tc>
      </w:tr>
      <w:tr w:rsidR="0093392B" w:rsidRPr="000172BF" w:rsidTr="0093392B">
        <w:trPr>
          <w:cantSplit/>
          <w:trHeight w:val="13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widowControl/>
              <w:spacing w:line="221" w:lineRule="auto"/>
              <w:jc w:val="center"/>
            </w:pPr>
            <w:r w:rsidRPr="000172BF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113 699,6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34 911,5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523 344,3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 в условиях дневных стационаров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18 + 29 + 42),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Pr="000172BF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533 108,8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2.2.1 медицинская помощь по профилю "онкология"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(сумму строк 18.1 + 29.1 + 42.1)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</w:t>
            </w:r>
            <w:r w:rsidRPr="000172BF">
              <w:rPr>
                <w:lang w:val="en-US"/>
              </w:rPr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14 878,1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2.2.2 при экстракорпоральном оплодотворении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18.2 + 29.2 + 42.2)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</w:t>
            </w:r>
            <w:r w:rsidRPr="000172BF">
              <w:rPr>
                <w:lang w:val="en-US"/>
              </w:rPr>
              <w:t>0</w:t>
            </w:r>
            <w:r w:rsidRPr="000172BF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6 746,6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2.2.3 для оказания медицинской помощи больным с вирусным гепатитом </w:t>
            </w:r>
            <w:r w:rsidR="00372568" w:rsidRPr="000172BF">
              <w:t>С 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(сумма строк 18.3 + 29.3 + 42.3)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 в условиях дневных стационаров (первичная медико-санитарная помощь, специализированная медицинская помощь)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5 + 8),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2 355 526,7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3.1) для медицинской помощи по профилю "онкология", в том числе: (сумма строк 5.1 + 8.1)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1 050 230,2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3.2) для медицинской помощи при экстракорпоральном оплодотворении: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5.2 + 8.2)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97 720,9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3.3) для оказания медицинской помощи больным с вирусным гепатитом </w:t>
            </w:r>
            <w:r w:rsidR="00372568" w:rsidRPr="000172BF">
              <w:t>С </w:t>
            </w:r>
            <w:r w:rsidRPr="000172BF">
              <w:t>(сумма строк 5.3 + 8.3)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49 005,1</w:t>
            </w:r>
          </w:p>
        </w:tc>
      </w:tr>
      <w:tr w:rsidR="0093392B" w:rsidRPr="000172BF" w:rsidTr="0093392B">
        <w:trPr>
          <w:cantSplit/>
          <w:trHeight w:val="6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 Специализированная, включая высокотехнологичную, медицинская помощь,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 в условиях дневных стационаров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21 + 32 + 45),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1 822 417,9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4.1.1 медицинскую помощь по профилю "онкология" (сумма строк 21.1 + 32.1 + 45.1):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Pr="000172BF">
              <w:rPr>
                <w:lang w:val="en-US"/>
              </w:rPr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1 035 352,1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 медицинскую помощь при экстракорпоральном оплодотворении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21.2 + 33.2 + 45.2)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0,000</w:t>
            </w:r>
            <w:r w:rsidRPr="000172BF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90 974,3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4.1.3 медицинской помощи больным с вирусным гепатитом С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(сумма строк 21.3 + 33.3 + 45.3)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49 005,1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 в условиях круглосуточного стационара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22 + 33 + 46),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9 117 595,5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4.2.1 медицинская помощь по профилю "онкология"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22.1 + 33.1 + 46.1)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1 043 953,0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4.2.2 высокотехнологичная медицинская помощь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22.2 + 33.2 + 46.2)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0,005367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220 206,92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1 181,79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1 454 466,7</w:t>
            </w:r>
          </w:p>
        </w:tc>
      </w:tr>
      <w:tr w:rsidR="0093392B" w:rsidRPr="000172BF" w:rsidTr="0093392B">
        <w:trPr>
          <w:cantSplit/>
          <w:trHeight w:val="25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5.</w:t>
            </w:r>
            <w:r w:rsidR="00956295" w:rsidRPr="000172BF">
              <w:t xml:space="preserve"> </w:t>
            </w:r>
            <w:r w:rsidRPr="000172BF">
              <w:t>медицинская реабилитация, в том числе:</w:t>
            </w:r>
            <w:r w:rsidR="00956295"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5.1 в амбулаторных условиях</w:t>
            </w:r>
          </w:p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(сумма строк 23.1 + 34.1 +47.1)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83 488,8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5.2 в условиях дневных стационаров (первичная медико-санитарная помощь, специализированная медицинская помощь)</w:t>
            </w:r>
          </w:p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266A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0,0026</w:t>
            </w:r>
            <w:r w:rsidR="00A266A9" w:rsidRPr="000172BF">
              <w:t>0</w:t>
            </w:r>
            <w:r w:rsidRPr="000172B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81 973,2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5.3 специализированная, в том числе высокотехнологичная, медицинская помощь в условиях круглосуточного стационара</w:t>
            </w:r>
          </w:p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316 031,5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 паллиативная медицинская помощь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6.1 первичная медицинская помощь, в том числе доврачебная и врачебная &lt;**&gt;, всего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(равно строке 35.1),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6.1.1 посещение по паллиативной медицинской помощи без учета посещений на дому патронажными бригадами (равно строке 35.1.1)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6.1.2 посещения на дому выездными патронажными бригадами (равно строке 35.1.2)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6.2. оказываемая в стационарных условиях (включая койки паллиативной медицинской помощи и койки сестринского ухода) (равно строке 35.2)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6.3 оказываемая в условиях дневного стационара (равно строке 35.3)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7. Расходы на ведение дела СМО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(сумма строк 24 +36 +48)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134,38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165 391,1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8. Иные расходы (равно строке 37)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из строки 1: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0172BF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X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X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452E5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17</w:t>
            </w:r>
            <w:r w:rsidR="00452E5D" w:rsidRPr="000172BF">
              <w:t> </w:t>
            </w:r>
            <w:r w:rsidRPr="000172BF">
              <w:t>94</w:t>
            </w:r>
            <w:r w:rsidR="00452E5D" w:rsidRPr="000172BF">
              <w:t>9,89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452E5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22 09</w:t>
            </w:r>
            <w:r w:rsidR="00452E5D" w:rsidRPr="000172BF">
              <w:t>1 </w:t>
            </w:r>
            <w:r w:rsidRPr="000172BF">
              <w:t>5</w:t>
            </w:r>
            <w:r w:rsidR="00452E5D" w:rsidRPr="000172BF">
              <w:t>98,3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1. Медицинская помощь, предоставляемая в рамках базовой программы ОМС застрахованным лицам (за счет субвенции ФОМС)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3 682,90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1 314 478,6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 Первичная медико-санитарная помощь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, за исключением медицинской реабилитации</w:t>
            </w:r>
            <w:r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2.1.1 посещения с профилактическими и иными целями, всего (сумма строк 17.1.1 + 17.1.2 + 17.1.3),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918,23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2 601,60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3 201 880,0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864 602,1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проведения диспансеризации</w:t>
            </w:r>
            <w:r w:rsidR="00A13F76" w:rsidRPr="000172BF">
              <w:t xml:space="preserve"> </w:t>
            </w:r>
            <w:r w:rsidR="00A13F76" w:rsidRPr="000172BF">
              <w:rPr>
                <w:bCs/>
              </w:rPr>
              <w:t>&lt;*****&gt;</w:t>
            </w:r>
            <w:r w:rsidRPr="000172BF">
              <w:t xml:space="preserve">, всего,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2 754,35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1 317 276,2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74 066,9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17.1.2.2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3 675,65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111 195,8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2,</w:t>
            </w:r>
            <w:r w:rsidRPr="000172BF">
              <w:rPr>
                <w:lang w:val="en-US"/>
              </w:rPr>
              <w:t>1</w:t>
            </w:r>
            <w:r w:rsidRPr="000172BF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388,50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1 020 001,7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rPr>
                <w:lang w:val="en-US"/>
              </w:rPr>
              <w:t>454</w:t>
            </w:r>
            <w:r w:rsidRPr="000172BF">
              <w:t>,</w:t>
            </w:r>
            <w:r w:rsidRPr="000172BF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559 691,2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2.1.3 в связи с заболеваниями (обращений), </w:t>
            </w:r>
          </w:p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всего, из них проведение следующих отдельных диагностических (лабораторных) исследований </w:t>
            </w:r>
          </w:p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1 896,29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3 390,00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5F306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4 172 200,</w:t>
            </w:r>
            <w:r w:rsidR="005F3069" w:rsidRPr="000172BF">
              <w:t>1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160 785,6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0,020813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4 234,00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108 453,9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0,094890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810,62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94 668,3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0,034097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1 316,48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55 246,1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0,00112</w:t>
            </w:r>
            <w:r w:rsidRPr="000172BF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12 615,6</w:t>
            </w:r>
          </w:p>
        </w:tc>
      </w:tr>
      <w:tr w:rsidR="004B3A56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0,011965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2 252,02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6" w:rsidRPr="000172BF" w:rsidRDefault="004B3A56" w:rsidP="004B3A56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33 163,2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55 282,9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2.1.4 Диспансерное наблюдение</w:t>
            </w:r>
            <w:r w:rsidR="00A13F76" w:rsidRPr="000172BF">
              <w:t xml:space="preserve"> </w:t>
            </w:r>
            <w:r w:rsidR="00A13F76" w:rsidRPr="000172BF">
              <w:rPr>
                <w:bCs/>
              </w:rPr>
              <w:t>&lt;*****&gt;</w:t>
            </w:r>
            <w:r w:rsidRPr="000172BF">
              <w:t xml:space="preserve">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17.4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2 245,51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723 341,6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widowControl/>
              <w:spacing w:line="221" w:lineRule="auto"/>
              <w:jc w:val="center"/>
            </w:pPr>
            <w:r w:rsidRPr="000172BF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17.4.1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113 699,6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17.4.2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34 911,5</w:t>
            </w:r>
          </w:p>
        </w:tc>
      </w:tr>
      <w:tr w:rsidR="0093392B" w:rsidRPr="000172BF" w:rsidTr="0093392B">
        <w:trPr>
          <w:cantSplit/>
          <w:trHeight w:val="6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17.4.3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523 344,3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2.2 в условиях дневных стационаров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 xml:space="preserve">, за исключением медицинской реабилитации </w:t>
            </w:r>
            <w:r w:rsidRPr="000172BF">
              <w:t xml:space="preserve">&lt;*&gt;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18.1 + 18.2),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Pr="000172BF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533 108,8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</w:t>
            </w:r>
            <w:r w:rsidRPr="000172BF">
              <w:rPr>
                <w:lang w:val="en-US"/>
              </w:rPr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14 878,1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</w:t>
            </w:r>
            <w:r w:rsidRPr="000172BF">
              <w:rPr>
                <w:lang w:val="en-US"/>
              </w:rPr>
              <w:t>0</w:t>
            </w:r>
            <w:r w:rsidRPr="000172BF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6 746,6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2.2.3 для оказания медицинской помощи больным с вирусным гепатитом </w:t>
            </w:r>
            <w:r w:rsidR="00372568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-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 в условиях дневных стационаров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(первичная медико-санитарная помощь, специализированная медицинская помощь),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2 355 526,7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1 050 230,2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3.2 для медицинской помощи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97 720,9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3.3) для оказания медицинской помощи больным </w:t>
            </w:r>
            <w:r w:rsidRPr="000172BF">
              <w:br/>
              <w:t xml:space="preserve">с вирусным гепатитом </w:t>
            </w:r>
            <w:r w:rsidR="00372568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49 005,1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 Специализированная, включая высокотехнологичную, медицинская помощь,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4.1 в условиях дневных стационаров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="00372568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1 822 417,9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</w:t>
            </w:r>
            <w:r w:rsidRPr="000172BF">
              <w:rPr>
                <w:lang w:val="en-US"/>
              </w:rPr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1 035 352,1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 для медицинской помощи </w:t>
            </w:r>
            <w:r w:rsidRPr="000172BF">
              <w:br/>
              <w:t xml:space="preserve">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0172BF">
              <w:t>0,000</w:t>
            </w:r>
            <w:r w:rsidRPr="000172BF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90 974,3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4.1.3 для оказания медицинской помощи </w:t>
            </w:r>
            <w:r w:rsidR="00372568" w:rsidRPr="000172BF">
              <w:br/>
            </w:r>
            <w:r w:rsidRPr="000172BF"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49 005,1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4.2 в условиях круглосуточного стационара,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 xml:space="preserve"> </w:t>
            </w:r>
            <w:r w:rsidR="00372568" w:rsidRPr="000172BF">
              <w:rPr>
                <w:rFonts w:ascii="Times New Roman Cyr" w:hAnsi="Times New Roman Cyr"/>
                <w:bCs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9 117 595,5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1 043 953,0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4.2.3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0,005367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220 206,92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1 181,79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1 454 466,7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 Медицинская реабилитация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23.1 + 23.2 +23.3),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83 488,8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5.2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266A9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0,00260</w:t>
            </w:r>
            <w:r w:rsidR="00A266A9" w:rsidRPr="000172BF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81 973,2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 xml:space="preserve">5.3 специализированная, в том числе высокотехнологичная, медицинская помощь </w:t>
            </w:r>
          </w:p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316 031,5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134,38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165 391,1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 Медицинская помощь по видам и заболеваниям,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не установленным базовой программой: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7 903,4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2.1.1 посещения с профилактическими и иными целями, всего,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7 903,4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диспансеризации, всего,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7 903,4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медицинская услуга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0,011369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564,85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7 903,4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2.1.3 в связи с заболеваниями (обращений), всего,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из них проведение следующих отдельных диагностических (лабораторных) исследований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2.1.4 Диспансерное наблюдение,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28.4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widowControl/>
              <w:spacing w:line="221" w:lineRule="auto"/>
              <w:jc w:val="center"/>
            </w:pPr>
            <w:r w:rsidRPr="000172BF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28.4.3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2.2 в условиях дневных стационаров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, за исключением медицинской реабилитации</w:t>
            </w:r>
            <w:r w:rsidRPr="000172BF">
              <w:t xml:space="preserve"> &lt;*&gt;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(сумма строк 29.1 + 29.2),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случаев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2.2.2 для медицинской помощи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2.2.3 для медицинской помощи больным </w:t>
            </w:r>
            <w:r w:rsidRPr="000172BF">
              <w:br/>
              <w:t xml:space="preserve">с вирусным гепатитом </w:t>
            </w:r>
            <w:r w:rsidR="00372568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 в условиях дневных стационаров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(первичная медико-санитарная помощь, специализированная медицинская помощь),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3.1)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30.1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3.2) для медицинской помощи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30.2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3.3) для оказания медицинской помощи больным с вирусным гепатитом </w:t>
            </w:r>
            <w:r w:rsidR="00372568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 Специализированная, в том числе высокотехнологичная, медицинская помощь, включая медицинскую помощь: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 в условиях дневных стационаров, в 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4.1.1 для медицинской помощи </w:t>
            </w:r>
            <w:r w:rsidR="00372568" w:rsidRPr="000172BF">
              <w:br/>
            </w:r>
            <w:r w:rsidRPr="000172BF">
              <w:t xml:space="preserve">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4.1.3 для медицинской помощи больным </w:t>
            </w:r>
            <w:r w:rsidR="00372568" w:rsidRPr="000172BF">
              <w:br/>
            </w:r>
            <w:r w:rsidRPr="000172BF">
              <w:t>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4.2 в условиях круглосуточного стационара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 w:rsidRPr="000172BF">
              <w:rPr>
                <w:rFonts w:ascii="Times New Roman Cyr" w:hAnsi="Times New Roman Cyr"/>
                <w:bCs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0172BF">
              <w:t xml:space="preserve">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4.2.1 для медицинской помощи </w:t>
            </w:r>
            <w:r w:rsidR="00E65893" w:rsidRPr="000172BF">
              <w:br/>
            </w:r>
            <w:r w:rsidRPr="000172BF">
              <w:t xml:space="preserve">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4.2.2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  <w:trHeight w:val="3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 Медицинская реабилитация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jc w:val="center"/>
            </w:pPr>
            <w:r w:rsidRPr="000172BF">
              <w:t xml:space="preserve">5.2 в условиях дневных стационаров </w:t>
            </w:r>
          </w:p>
          <w:p w:rsidR="0093392B" w:rsidRPr="000172BF" w:rsidRDefault="0093392B" w:rsidP="00A92761">
            <w:pPr>
              <w:autoSpaceDE w:val="0"/>
              <w:autoSpaceDN w:val="0"/>
              <w:jc w:val="center"/>
            </w:pPr>
            <w:r w:rsidRPr="000172BF"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jc w:val="center"/>
            </w:pPr>
            <w:r w:rsidRPr="000172BF">
              <w:t xml:space="preserve">5.3 специализированная, в том числе высокотехнологичная, медицинская помощь </w:t>
            </w:r>
          </w:p>
          <w:p w:rsidR="0093392B" w:rsidRPr="000172BF" w:rsidRDefault="0093392B" w:rsidP="00A92761">
            <w:pPr>
              <w:autoSpaceDE w:val="0"/>
              <w:autoSpaceDN w:val="0"/>
              <w:jc w:val="center"/>
            </w:pPr>
            <w:r w:rsidRPr="000172BF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 паллиативная медицинская помощь в стационарных условиях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6.1 первичная медицинская помощь, в том числе доврачебная и врачебная &lt;**&gt;, всего, 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6.1.1 посещения по паллиативной медицинской помощи без учета посещений на дому </w:t>
            </w:r>
            <w:r w:rsidR="00E65893" w:rsidRPr="000172BF">
              <w:br/>
            </w:r>
            <w:r w:rsidRPr="000172BF">
              <w:t xml:space="preserve">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35.1.1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6.1.2 посещения на дому выездными 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35.1.2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6.2. оказываемая в стационарных условиях </w:t>
            </w:r>
          </w:p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(включая койки паллиативной медицинской </w:t>
            </w:r>
          </w:p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помощи и койки сестринского ухода)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6.3 оказываемая в условиях дневного стационара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35.3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7.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8. Иные расходы (равно строке)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3. Медицинская помощь по видам и заболеваниям, установленным базовой программой (дополнительное финансовое обеспечение):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2. Первичная медико-санитарная помощь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 w:rsidRPr="000172BF">
              <w:rPr>
                <w:rFonts w:ascii="Times New Roman Cyr" w:hAnsi="Times New Roman Cyr"/>
                <w:bCs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  <w:trHeight w:val="17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2.1.1 посещения с профилактическими и иными целями,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посещения/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диспансеризации, всего,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41.1.2.2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2.1.3 в связи с заболеваниями (обращений),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всего, из них проведение следующих отдельных диагностических (лабораторных) исследований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A45221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2.1.4 Диспансерное наблюдение</w:t>
            </w:r>
            <w:r w:rsidR="00A13F76" w:rsidRPr="000172BF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41.4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widowControl/>
              <w:spacing w:line="221" w:lineRule="auto"/>
              <w:jc w:val="center"/>
            </w:pPr>
            <w:r w:rsidRPr="000172BF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 в условиях дневных стационаров &lt;*&gt;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2.2.3 для медицинской помощи больным </w:t>
            </w:r>
            <w:r w:rsidRPr="000172BF">
              <w:br/>
              <w:t xml:space="preserve">с вирусным гепатитом </w:t>
            </w:r>
            <w:r w:rsidR="001010A0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 в условиях дневных стационаров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(первичная медико-санитарная помощь, специализированная медицинская помощь),</w:t>
            </w:r>
            <w:r w:rsidR="00956295" w:rsidRPr="000172BF">
              <w:t xml:space="preserve"> </w:t>
            </w:r>
            <w:r w:rsidR="00E65893" w:rsidRPr="000172BF"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3.2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3.3) для оказания медицинской помощи больным с вирусным гепатитом </w:t>
            </w:r>
            <w:r w:rsidR="00E65893" w:rsidRPr="000172BF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 Специализированная, в том числе высокотехнологичная, медицинская помощь, включая медицинскую помощь: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t>4.1 в условиях дневных стационаров,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4.1.3 для оказания медицинской помощи </w:t>
            </w:r>
            <w:r w:rsidR="00E65893" w:rsidRPr="000172BF">
              <w:br/>
            </w:r>
            <w:r w:rsidRPr="000172BF"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4.2 в условиях круглосуточного стационара</w:t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 w:rsidRPr="000172BF">
              <w:rPr>
                <w:rFonts w:ascii="Times New Roman Cyr" w:hAnsi="Times New Roman Cyr"/>
                <w:bCs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0172BF">
              <w:t xml:space="preserve">,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4.2.1 для медицинской помощи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4.2.3 высокотехнологичная медицинская помощь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46.2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5. Медицинская реабилитация </w:t>
            </w:r>
          </w:p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5.2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5.3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spacing w:line="221" w:lineRule="auto"/>
              <w:jc w:val="center"/>
            </w:pPr>
            <w:r w:rsidRPr="000172BF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  <w:tr w:rsidR="0093392B" w:rsidRPr="000172BF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6.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0172BF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0172BF">
              <w:t xml:space="preserve">0,00 </w:t>
            </w:r>
          </w:p>
        </w:tc>
      </w:tr>
    </w:tbl>
    <w:p w:rsidR="00A92761" w:rsidRPr="000172BF" w:rsidRDefault="00A92761" w:rsidP="0093392B">
      <w:pPr>
        <w:autoSpaceDE w:val="0"/>
        <w:autoSpaceDN w:val="0"/>
        <w:adjustRightInd w:val="0"/>
        <w:jc w:val="both"/>
      </w:pPr>
    </w:p>
    <w:p w:rsidR="0093392B" w:rsidRPr="000172BF" w:rsidRDefault="0093392B" w:rsidP="0093392B">
      <w:pPr>
        <w:autoSpaceDE w:val="0"/>
        <w:autoSpaceDN w:val="0"/>
        <w:adjustRightInd w:val="0"/>
        <w:jc w:val="both"/>
      </w:pPr>
      <w:r w:rsidRPr="000172BF">
        <w:t xml:space="preserve">&lt;*&gt; Субъект Российской Федерации вправе устанавливать раздельные нормативы объемы и стоимости единицы объема для оказываемой в условиях </w:t>
      </w:r>
      <w:r w:rsidRPr="000172BF">
        <w:br/>
        <w:t>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</w:p>
    <w:p w:rsidR="0093392B" w:rsidRPr="000172BF" w:rsidRDefault="0093392B" w:rsidP="0093392B">
      <w:pPr>
        <w:autoSpaceDE w:val="0"/>
        <w:autoSpaceDN w:val="0"/>
        <w:adjustRightInd w:val="0"/>
        <w:jc w:val="both"/>
      </w:pPr>
      <w:r w:rsidRPr="000172BF">
        <w:t>&lt;**&gt; Включены в норматив объема первичной медико-санитарной помощи в амбулаторных условиях</w:t>
      </w:r>
    </w:p>
    <w:p w:rsidR="0093392B" w:rsidRPr="000172BF" w:rsidRDefault="0093392B" w:rsidP="0093392B">
      <w:pPr>
        <w:autoSpaceDE w:val="0"/>
        <w:autoSpaceDN w:val="0"/>
        <w:adjustRightInd w:val="0"/>
        <w:jc w:val="both"/>
      </w:pPr>
      <w:r w:rsidRPr="000172BF">
        <w:t xml:space="preserve">&lt;***&gt;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0172BF">
        <w:br/>
        <w:t>в территориальную программу ОМС сверх базовой программы ОМС с соответствующими платежом субъекта Российской Федерации</w:t>
      </w:r>
    </w:p>
    <w:p w:rsidR="0093392B" w:rsidRPr="000172BF" w:rsidRDefault="0093392B" w:rsidP="0093392B">
      <w:pPr>
        <w:autoSpaceDE w:val="0"/>
        <w:autoSpaceDN w:val="0"/>
        <w:adjustRightInd w:val="0"/>
        <w:jc w:val="both"/>
      </w:pPr>
      <w:r w:rsidRPr="000172BF">
        <w:t>&lt;****&gt; 1 230 737</w:t>
      </w:r>
      <w:r w:rsidR="00956295" w:rsidRPr="000172BF">
        <w:t xml:space="preserve"> </w:t>
      </w:r>
      <w:r w:rsidRPr="000172BF">
        <w:t>- численность застрахованных по ОМС лиц по состоянию на 01.01.202</w:t>
      </w:r>
      <w:bookmarkStart w:id="7" w:name="P2485"/>
      <w:bookmarkEnd w:id="7"/>
      <w:r w:rsidRPr="000172BF">
        <w:t>3</w:t>
      </w:r>
    </w:p>
    <w:p w:rsidR="00A13F76" w:rsidRPr="000172BF" w:rsidRDefault="00A13F76" w:rsidP="00A13F76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r w:rsidRPr="000172BF">
        <w:rPr>
          <w:bCs/>
        </w:rPr>
        <w:t xml:space="preserve">&lt;*****&gt; </w:t>
      </w:r>
      <w:r w:rsidRPr="000172BF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93392B" w:rsidRPr="000172BF" w:rsidRDefault="0093392B" w:rsidP="0093392B">
      <w:pPr>
        <w:widowControl/>
        <w:jc w:val="center"/>
        <w:rPr>
          <w:sz w:val="24"/>
          <w:szCs w:val="24"/>
        </w:rPr>
      </w:pPr>
      <w:r w:rsidRPr="000172BF">
        <w:rPr>
          <w:sz w:val="24"/>
          <w:szCs w:val="24"/>
        </w:rPr>
        <w:t>______________</w:t>
      </w:r>
    </w:p>
    <w:p w:rsidR="0093392B" w:rsidRPr="000172BF" w:rsidRDefault="0093392B" w:rsidP="0093392B">
      <w:pPr>
        <w:widowControl/>
        <w:jc w:val="center"/>
        <w:rPr>
          <w:sz w:val="24"/>
          <w:szCs w:val="24"/>
        </w:rPr>
        <w:sectPr w:rsidR="0093392B" w:rsidRPr="000172BF" w:rsidSect="00A92761">
          <w:pgSz w:w="16838" w:h="11905" w:orient="landscape"/>
          <w:pgMar w:top="1701" w:right="1134" w:bottom="1701" w:left="1134" w:header="709" w:footer="801" w:gutter="0"/>
          <w:pgNumType w:start="1"/>
          <w:cols w:space="720"/>
          <w:titlePg/>
          <w:docGrid w:linePitch="272"/>
        </w:sectPr>
      </w:pPr>
    </w:p>
    <w:p w:rsidR="0093392B" w:rsidRPr="000172BF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8" w:name="P2725"/>
      <w:bookmarkEnd w:id="8"/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3392B" w:rsidRPr="000172BF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0172BF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0172BF" w:rsidRDefault="0093392B" w:rsidP="00930539">
      <w:pPr>
        <w:pStyle w:val="ConsPlusTitle"/>
        <w:tabs>
          <w:tab w:val="center" w:pos="11822"/>
          <w:tab w:val="left" w:pos="13156"/>
        </w:tabs>
        <w:spacing w:line="228" w:lineRule="auto"/>
        <w:ind w:left="9072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ab/>
      </w:r>
      <w:r w:rsidR="00E16EBA"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16EBA"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</w:p>
    <w:p w:rsidR="0093392B" w:rsidRPr="000172BF" w:rsidRDefault="0093392B" w:rsidP="00930539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</w:p>
    <w:p w:rsidR="0093392B" w:rsidRPr="000172BF" w:rsidRDefault="0093392B" w:rsidP="00930539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  <w:r w:rsidRPr="000172BF">
        <w:rPr>
          <w:sz w:val="28"/>
          <w:szCs w:val="28"/>
        </w:rPr>
        <w:t>6. Стоимость программы</w:t>
      </w:r>
    </w:p>
    <w:p w:rsidR="0093392B" w:rsidRPr="000172BF" w:rsidRDefault="0093392B" w:rsidP="00930539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0172BF">
        <w:rPr>
          <w:sz w:val="28"/>
          <w:szCs w:val="28"/>
        </w:rPr>
        <w:t>6.1. Сводный расчет стоимости утвержденной Программы</w:t>
      </w:r>
    </w:p>
    <w:p w:rsidR="0093392B" w:rsidRPr="000172BF" w:rsidRDefault="0093392B" w:rsidP="00930539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0172BF">
        <w:rPr>
          <w:sz w:val="28"/>
          <w:szCs w:val="28"/>
        </w:rPr>
        <w:t>на 2024 год</w:t>
      </w:r>
    </w:p>
    <w:p w:rsidR="0093392B" w:rsidRPr="000172BF" w:rsidRDefault="0093392B" w:rsidP="00930539">
      <w:pPr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078"/>
        <w:gridCol w:w="1736"/>
        <w:gridCol w:w="1514"/>
        <w:gridCol w:w="1558"/>
        <w:gridCol w:w="1180"/>
        <w:gridCol w:w="1234"/>
        <w:gridCol w:w="1419"/>
        <w:gridCol w:w="1702"/>
        <w:gridCol w:w="1134"/>
      </w:tblGrid>
      <w:tr w:rsidR="0093392B" w:rsidRPr="000172BF" w:rsidTr="0093392B">
        <w:trPr>
          <w:trHeight w:val="20"/>
        </w:trPr>
        <w:tc>
          <w:tcPr>
            <w:tcW w:w="3318" w:type="dxa"/>
            <w:vMerge w:val="restart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78" w:type="dxa"/>
            <w:vMerge w:val="restart"/>
          </w:tcPr>
          <w:p w:rsidR="0093392B" w:rsidRPr="000172BF" w:rsidRDefault="005769A2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№ </w:t>
            </w:r>
            <w:r w:rsidR="0093392B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736" w:type="dxa"/>
            <w:vMerge w:val="restart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14" w:type="dxa"/>
            <w:vMerge w:val="restart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Объем медицинской помощи</w:t>
            </w:r>
          </w:p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расчете</w:t>
            </w:r>
          </w:p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на одного жителя (норматив объемов предо-ставления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расчете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одно застрахо-ванное лицо)</w:t>
            </w:r>
          </w:p>
        </w:tc>
        <w:tc>
          <w:tcPr>
            <w:tcW w:w="1558" w:type="dxa"/>
            <w:vMerge w:val="restart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единицу объема предостав-ления медицинской помощи)</w:t>
            </w:r>
          </w:p>
        </w:tc>
        <w:tc>
          <w:tcPr>
            <w:tcW w:w="2414" w:type="dxa"/>
            <w:gridSpan w:val="2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3392B" w:rsidRPr="000172BF" w:rsidTr="0093392B">
        <w:trPr>
          <w:trHeight w:val="20"/>
        </w:trPr>
        <w:tc>
          <w:tcPr>
            <w:tcW w:w="331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</w:t>
            </w:r>
            <w:r w:rsidR="005769A2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 %</w:t>
            </w:r>
          </w:p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 итогу</w:t>
            </w:r>
          </w:p>
        </w:tc>
      </w:tr>
      <w:tr w:rsidR="0093392B" w:rsidRPr="000172BF" w:rsidTr="0093392B">
        <w:trPr>
          <w:trHeight w:val="20"/>
        </w:trPr>
        <w:tc>
          <w:tcPr>
            <w:tcW w:w="331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34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</w:tbl>
    <w:p w:rsidR="0093392B" w:rsidRPr="000172BF" w:rsidRDefault="0093392B" w:rsidP="00930539">
      <w:pPr>
        <w:spacing w:line="228" w:lineRule="auto"/>
        <w:rPr>
          <w:sz w:val="4"/>
          <w:szCs w:val="4"/>
        </w:rPr>
      </w:pPr>
    </w:p>
    <w:tbl>
      <w:tblPr>
        <w:tblW w:w="15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736"/>
        <w:gridCol w:w="1514"/>
        <w:gridCol w:w="1558"/>
        <w:gridCol w:w="1136"/>
        <w:gridCol w:w="1278"/>
        <w:gridCol w:w="1419"/>
        <w:gridCol w:w="1702"/>
        <w:gridCol w:w="1134"/>
      </w:tblGrid>
      <w:tr w:rsidR="0093392B" w:rsidRPr="000172BF" w:rsidTr="0093392B">
        <w:trPr>
          <w:cantSplit/>
          <w:tblHeader/>
        </w:trPr>
        <w:tc>
          <w:tcPr>
            <w:tcW w:w="3332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4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</w:t>
            </w:r>
            <w:r w:rsidR="001C7B27" w:rsidRPr="000172BF">
              <w:rPr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bCs/>
                <w:sz w:val="22"/>
                <w:szCs w:val="22"/>
                <w:lang w:eastAsia="en-US"/>
              </w:rPr>
              <w:t xml:space="preserve">бюджета субъекта </w:t>
            </w:r>
            <w:r w:rsidR="001C7B27" w:rsidRPr="000172BF">
              <w:rPr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bCs/>
                <w:sz w:val="22"/>
                <w:szCs w:val="22"/>
                <w:lang w:eastAsia="en-US"/>
              </w:rPr>
              <w:t xml:space="preserve">Российской Федерации,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6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 4 224,03</w:t>
            </w:r>
          </w:p>
        </w:tc>
        <w:tc>
          <w:tcPr>
            <w:tcW w:w="1278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5 313 029,8</w:t>
            </w:r>
          </w:p>
        </w:tc>
        <w:tc>
          <w:tcPr>
            <w:tcW w:w="1702" w:type="dxa"/>
          </w:tcPr>
          <w:p w:rsidR="0093392B" w:rsidRPr="000172BF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FE0D9F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19,2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1. Скорая медицинская помощь, включая скорую специализированную медицинскую помощь,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0,0246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4 180,08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102,83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129 335,7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3 246,70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68,83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86 574,0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при санитарно-авиационной эвакуации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0,00004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7 542,40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384,66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2. Первичная медико-санитарная помощь, предоставляемая: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2.1.1 с профилактической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411,21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517 222,62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2.1.2 в связи с заболеваниями - обращений &lt;****&gt;,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1 646,32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237,07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298 194,28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2.2 в условиях дневных стационаров &lt;*****&gt;,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0,00214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15 168,22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32,46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40 832,3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16 700,00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66,80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84 024,8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4.1 в условиях дневных стационаров &lt;*****&gt;,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0,00186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18 462,37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34,34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43 192,5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4.2 в условиях круглосуточных стационаров, 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0,0138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102 182,61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1 410,12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1 773 667,3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0,000085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43 058,82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4 608,30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5. Паллиативная медицинская помощь: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1 043,67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31,31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39 376,67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506,40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11,14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14 013,10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2 520,00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20,17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25 363,57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5.2. оказываемая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2 995,98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275,63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346 685,8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5.3 оказываемая в условиях дневного стационара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1 720,37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2 163 899,3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230,87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290 385,00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0172BF">
              <w:rPr>
                <w:bCs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197,88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248 898,00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0,9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III. Медицинская помощь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AA1617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17 9</w:t>
            </w:r>
            <w:r w:rsidR="00AA1617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6,</w:t>
            </w:r>
            <w:r w:rsidR="00AA1617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AA161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22 0</w:t>
            </w:r>
            <w:r w:rsidR="00AA1617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99 501,7</w:t>
            </w:r>
          </w:p>
        </w:tc>
        <w:tc>
          <w:tcPr>
            <w:tcW w:w="1134" w:type="dxa"/>
          </w:tcPr>
          <w:p w:rsidR="0093392B" w:rsidRPr="000172BF" w:rsidRDefault="00FE0D9F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0,29 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3 682,90 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Первичная медико-санитарная помощь,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920,50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2 608,02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3 209 783,4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медицинских осмотров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(сумма строк 39.1.1 +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 + 69.1.1)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</w:t>
            </w:r>
            <w:r w:rsidR="00A266A9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="00A266A9" w:rsidRPr="000172BF">
              <w:rPr>
                <w:bCs/>
              </w:rPr>
              <w:t>&lt;***********&gt;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 (сумма строк 39.1.2 + 53.1.2 + 69.1.2),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2 770,88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1 076,74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1 325 179,6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23.1.2.2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3 936,90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96,77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119 099,2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 (сумма строк 39.2 + 53.2 + 69.2)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 в связи с заболеваниями (обращений), всего (сумма строк 39.3 + 53.3 + 69.3),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896,29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3 3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172 200,1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 (сумма строк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 + 53.3.1 + 69.3.1)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val="en-US"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48817</w:t>
            </w:r>
          </w:p>
        </w:tc>
        <w:tc>
          <w:tcPr>
            <w:tcW w:w="155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676,15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130,64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160 785,6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 (сумма строк 39.3.2 + 53.3.2 + 69.3.2)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20813</w:t>
            </w:r>
          </w:p>
        </w:tc>
        <w:tc>
          <w:tcPr>
            <w:tcW w:w="155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234,00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88,12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108 453,9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0,094890</w:t>
            </w:r>
          </w:p>
        </w:tc>
        <w:tc>
          <w:tcPr>
            <w:tcW w:w="1558" w:type="dxa"/>
          </w:tcPr>
          <w:p w:rsidR="0093392B" w:rsidRPr="000172BF" w:rsidRDefault="00BE0CE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810,62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BE0CE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76,92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94 668,3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  <w:trHeight w:val="956"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0,03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4097</w:t>
            </w:r>
          </w:p>
        </w:tc>
        <w:tc>
          <w:tcPr>
            <w:tcW w:w="155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316,48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44,89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55 246,1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0,00112</w:t>
            </w:r>
            <w:r w:rsidRPr="000172BF">
              <w:rPr>
                <w:rFonts w:ascii="Times New Roman Cyr" w:hAnsi="Times New Roman Cyr"/>
                <w:sz w:val="22"/>
                <w:szCs w:val="22"/>
                <w:lang w:val="en-US" w:eastAsia="en-US"/>
              </w:rPr>
              <w:t>0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9 155,04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10,25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12 615,6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0,01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558" w:type="dxa"/>
          </w:tcPr>
          <w:p w:rsidR="0093392B" w:rsidRPr="000172BF" w:rsidRDefault="0093392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25</w:t>
            </w:r>
            <w:r w:rsidR="00BE0CE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2,02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26,95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33 163,2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включая грипп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0,102779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437,04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44,92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55 282,9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  <w:trHeight w:val="501"/>
        </w:trPr>
        <w:tc>
          <w:tcPr>
            <w:tcW w:w="3332" w:type="dxa"/>
          </w:tcPr>
          <w:p w:rsidR="00A266A9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2.1.4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диспансерное наблюдение</w:t>
            </w:r>
            <w:r w:rsidR="00A266A9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="00A266A9" w:rsidRPr="000172BF">
              <w:rPr>
                <w:bCs/>
              </w:rPr>
              <w:t>&lt;***********&gt;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 + 53.4 + 69.4)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0,261736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2 245,51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587,73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723 341,6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2.1.4.1 онкологических заболеваний</w:t>
            </w:r>
          </w:p>
          <w:p w:rsidR="0093392B" w:rsidRPr="000172BF" w:rsidRDefault="0093392B" w:rsidP="001C7B27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39.4.1+ 53.4.1 + 69.4.1)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2.1.4.2 сахарного диабета</w:t>
            </w:r>
          </w:p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39.4.2+ 53.4.2 + 69.4.2)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2.1.4.3 болезней системы кровообращения</w:t>
            </w:r>
          </w:p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39.4.3+ 53.4.3 + 69.4.3)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стационаров, за исключением медицинской реабилитации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</w:t>
            </w:r>
            <w:r w:rsidRPr="000172BF">
              <w:rPr>
                <w:sz w:val="22"/>
                <w:szCs w:val="22"/>
                <w:lang w:val="en-US"/>
              </w:rPr>
              <w:t>33412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медицинская помощь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0,00</w:t>
            </w:r>
            <w:r w:rsidRPr="000172BF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 при экстракорпоральном оплодотворении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</w:t>
            </w:r>
            <w:r w:rsidRPr="000172BF">
              <w:rPr>
                <w:sz w:val="22"/>
                <w:szCs w:val="22"/>
                <w:lang w:val="en-US"/>
              </w:rPr>
              <w:t>0</w:t>
            </w:r>
            <w:r w:rsidRPr="000172BF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0172BF">
              <w:t xml:space="preserve">2.2.3 для оказания медицинской помощи больным с вирусным гепатитом С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40.3 + 54.3 + 70.3)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0172BF">
              <w:t>24.3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0172BF"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"онкология",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3.3) для оказания медицинской помощи больным с вирусным гепатитом С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24.3 + 27.3)</w:t>
            </w:r>
            <w:r w:rsidRPr="000172BF"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25.3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 в условиях дневных стационаров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 + 57 + 73), включая: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медицинскую помощь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</w:t>
            </w:r>
            <w:r w:rsidRPr="000172BF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медицинскую помощь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при экстракорпоральном оплодотворении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0,000679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rPr>
                <w:sz w:val="22"/>
                <w:szCs w:val="22"/>
              </w:rPr>
              <w:t>4.1.3 медицинскую помощь</w:t>
            </w:r>
            <w:r w:rsidRPr="000172BF">
              <w:t xml:space="preserve"> больным с вирусным гепатитом С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43.3 + 57.3 + 73.3)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27.3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медицинская помощь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  <w:p w:rsidR="0040356A" w:rsidRPr="000172BF" w:rsidRDefault="0040356A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jc w:val="center"/>
            </w:pPr>
            <w:r w:rsidRPr="000172BF">
              <w:t>0,005367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jc w:val="center"/>
            </w:pPr>
            <w:r w:rsidRPr="000172BF">
              <w:t>220 206,92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0172BF">
              <w:t>1 181,79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t>1 454 466,7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0172BF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0172BF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956295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в амбулаторных условиях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A266A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0,00260</w:t>
            </w:r>
            <w:r w:rsidR="00A266A9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  <w:p w:rsidR="0093392B" w:rsidRPr="000172BF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&lt;*********&gt;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7.1 первичная медицинская помощь, в том числе доврачебная и врачебная &lt;*******&gt;,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 посещение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по паллиативной медицинской помощи без учета посещений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 оказываемая в условиях дневного стационара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8. Иные расходы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3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8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6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93392B" w:rsidRPr="000172BF" w:rsidRDefault="0093392B" w:rsidP="00FE0D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17</w:t>
            </w:r>
            <w:r w:rsidR="00FE0D9F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 949,89</w:t>
            </w:r>
          </w:p>
        </w:tc>
        <w:tc>
          <w:tcPr>
            <w:tcW w:w="1419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2" w:type="dxa"/>
            <w:vMerge w:val="restart"/>
          </w:tcPr>
          <w:p w:rsidR="0093392B" w:rsidRPr="000172BF" w:rsidRDefault="0093392B" w:rsidP="00FE0D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22 09</w:t>
            </w:r>
            <w:r w:rsidR="00FE0D9F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</w:t>
            </w:r>
            <w:r w:rsidR="00FE0D9F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1134" w:type="dxa"/>
            <w:vMerge w:val="restart"/>
          </w:tcPr>
          <w:p w:rsidR="0093392B" w:rsidRPr="000172BF" w:rsidRDefault="00FE0D9F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(за счет субвенции ФОМС)</w:t>
            </w:r>
          </w:p>
        </w:tc>
        <w:tc>
          <w:tcPr>
            <w:tcW w:w="1078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="00ED1558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 профилактическими и иными целями, всего (сумма строк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918,23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2 601,60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3 201 880,0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</w:t>
            </w:r>
            <w:r w:rsidR="00A266A9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="00A266A9" w:rsidRPr="000172BF">
              <w:rPr>
                <w:bCs/>
              </w:rPr>
              <w:t>&lt;***********&gt;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всего,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0,388591 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2 754,35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1 070,32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1 317 276,2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39.1.2.2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3 675,65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90,35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111 195,8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1 896,29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3 390,00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4 172 200,1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val="en-US"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0,048817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2 676,15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130,64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160 785,6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0,020813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4234,00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88,12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108 453,9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0,094890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810,62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76,92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94 668,3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0,034097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1 316,48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44,89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55 246,1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0,00112</w:t>
            </w:r>
            <w:r w:rsidRPr="000172BF">
              <w:rPr>
                <w:rFonts w:ascii="Times New Roman Cyr" w:hAnsi="Times New Roman Cyr"/>
                <w:sz w:val="22"/>
                <w:szCs w:val="22"/>
                <w:lang w:val="en-US" w:eastAsia="en-US"/>
              </w:rPr>
              <w:t>0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9 155,04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10,25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12 615,6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BE0CEB" w:rsidRPr="000172BF" w:rsidTr="0093392B">
        <w:trPr>
          <w:cantSplit/>
        </w:trPr>
        <w:tc>
          <w:tcPr>
            <w:tcW w:w="333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7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0,011965</w:t>
            </w:r>
          </w:p>
        </w:tc>
        <w:tc>
          <w:tcPr>
            <w:tcW w:w="155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2 252,02</w:t>
            </w:r>
          </w:p>
        </w:tc>
        <w:tc>
          <w:tcPr>
            <w:tcW w:w="1136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26,95</w:t>
            </w:r>
          </w:p>
        </w:tc>
        <w:tc>
          <w:tcPr>
            <w:tcW w:w="1419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33 163,2</w:t>
            </w:r>
          </w:p>
        </w:tc>
        <w:tc>
          <w:tcPr>
            <w:tcW w:w="1134" w:type="dxa"/>
          </w:tcPr>
          <w:p w:rsidR="00BE0CEB" w:rsidRPr="000172BF" w:rsidRDefault="00BE0CEB" w:rsidP="00BE0CE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  <w:r w:rsidR="005769A2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0,102779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437,04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44,92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55 282,9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  <w:r w:rsidR="00A266A9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="00A266A9" w:rsidRPr="000172BF">
              <w:rPr>
                <w:bCs/>
              </w:rPr>
              <w:t>&lt;***********&gt;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, в том числе по поводу: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0,261736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2 245,51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587,73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723 341,6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93392B">
            <w:pPr>
              <w:widowControl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jc w:val="center"/>
              <w:rPr>
                <w:sz w:val="22"/>
                <w:szCs w:val="22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 в условиях дневных стационаров, за исключением медицинской реабилитации &lt;*****&gt;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</w:t>
            </w:r>
            <w:r w:rsidRPr="000172BF">
              <w:rPr>
                <w:sz w:val="22"/>
                <w:szCs w:val="22"/>
                <w:lang w:val="en-US"/>
              </w:rPr>
              <w:t>33412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0,00</w:t>
            </w:r>
            <w:r w:rsidRPr="000172BF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</w:t>
            </w:r>
            <w:r w:rsidRPr="000172BF">
              <w:rPr>
                <w:sz w:val="22"/>
                <w:szCs w:val="22"/>
                <w:lang w:val="en-US"/>
              </w:rPr>
              <w:t>0</w:t>
            </w:r>
            <w:r w:rsidRPr="000172BF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2.2.3 для оказания медицинской помощи больным с вирусным гепатитом С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40.3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помощь), 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>3.3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  <w:trHeight w:val="1005"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</w:t>
            </w:r>
            <w:r w:rsidRPr="000172BF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0172BF">
              <w:rPr>
                <w:sz w:val="22"/>
                <w:szCs w:val="22"/>
              </w:rPr>
              <w:t>0,000</w:t>
            </w:r>
            <w:r w:rsidRPr="000172BF">
              <w:rPr>
                <w:sz w:val="22"/>
                <w:szCs w:val="22"/>
                <w:lang w:val="en-US"/>
              </w:rPr>
              <w:t>679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 xml:space="preserve">4.1.3 для медицинской помощи больным с вирусным </w:t>
            </w:r>
            <w:r w:rsidR="001C7B27" w:rsidRPr="000172BF">
              <w:rPr>
                <w:sz w:val="22"/>
                <w:szCs w:val="22"/>
              </w:rPr>
              <w:br/>
            </w:r>
            <w:r w:rsidRPr="000172BF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spacing w:line="264" w:lineRule="auto"/>
              <w:jc w:val="center"/>
            </w:pPr>
            <w:r w:rsidRPr="000172BF">
              <w:t>0,005367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spacing w:line="264" w:lineRule="auto"/>
              <w:jc w:val="center"/>
            </w:pPr>
            <w:r w:rsidRPr="000172BF">
              <w:t>220 206,92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0172BF">
              <w:t>1 181,79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t>1 454 466,7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0172BF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0172BF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A266A9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0,0026</w:t>
            </w:r>
            <w:r w:rsidR="0093392B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Медицинская помощь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видам и заболеваниям,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не установленным базовой программой: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</w:t>
            </w:r>
            <w:r w:rsidR="00A266A9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всего,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53.1.2.2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0,011369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564,85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 в связи с заболеваниями (обращений), всего,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842477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  <w:r w:rsidR="00956295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84247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наблюдение, в том числе по поводу: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стационаров, за исключением медицинской реабилитации &lt;*****&gt;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+ 54.2+54.3),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>2.2.3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 xml:space="preserve">3.3 для медицинской помощи больным с вирусным </w:t>
            </w:r>
            <w:r w:rsidRPr="000172BF">
              <w:t>гепатитом С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 xml:space="preserve">4.1.3 для медицинской помощи больным с вирусным </w:t>
            </w:r>
            <w:r w:rsidR="001C7B27" w:rsidRPr="000172BF">
              <w:rPr>
                <w:sz w:val="22"/>
                <w:szCs w:val="22"/>
              </w:rPr>
              <w:br/>
            </w:r>
            <w:r w:rsidRPr="000172BF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 в условиях круглосуточного стационара, за исключением медицинской реабилитации,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  <w:trHeight w:val="602"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 первичная медицинская помощь, в том числе доврачебная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 посещения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 паллиативной медицинской помощи без учета посещений на дому патронажными бригадами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 оказываемая в условиях дневного стационара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69.1.2.2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jc w:val="center"/>
            </w:pPr>
            <w:r w:rsidRPr="000172BF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  <w:trHeight w:val="295"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7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5769A2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84247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  <w:r w:rsidR="00A266A9"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  <w:vAlign w:val="center"/>
          </w:tcPr>
          <w:p w:rsidR="0093392B" w:rsidRPr="000172BF" w:rsidRDefault="0093392B" w:rsidP="001C7B2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69.4.1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40356A">
        <w:trPr>
          <w:cantSplit/>
        </w:trPr>
        <w:tc>
          <w:tcPr>
            <w:tcW w:w="3332" w:type="dxa"/>
          </w:tcPr>
          <w:p w:rsidR="0093392B" w:rsidRPr="000172BF" w:rsidRDefault="0093392B" w:rsidP="0040356A">
            <w:pPr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40356A">
        <w:trPr>
          <w:cantSplit/>
        </w:trPr>
        <w:tc>
          <w:tcPr>
            <w:tcW w:w="3332" w:type="dxa"/>
          </w:tcPr>
          <w:p w:rsidR="0093392B" w:rsidRPr="000172BF" w:rsidRDefault="0093392B" w:rsidP="0040356A">
            <w:pPr>
              <w:jc w:val="center"/>
              <w:rPr>
                <w:sz w:val="22"/>
                <w:szCs w:val="22"/>
              </w:rPr>
            </w:pPr>
            <w:r w:rsidRPr="000172BF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69.4.3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 &lt;*****&gt;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>2.2.3 для</w:t>
            </w:r>
            <w:r w:rsidR="00956295" w:rsidRPr="000172BF">
              <w:rPr>
                <w:sz w:val="22"/>
                <w:szCs w:val="22"/>
              </w:rPr>
              <w:t xml:space="preserve"> </w:t>
            </w:r>
            <w:r w:rsidRPr="000172BF">
              <w:rPr>
                <w:sz w:val="22"/>
                <w:szCs w:val="22"/>
              </w:rPr>
              <w:t xml:space="preserve">медицинской помощи больным с вирусным </w:t>
            </w:r>
            <w:r w:rsidR="001C7B27" w:rsidRPr="000172BF">
              <w:rPr>
                <w:sz w:val="22"/>
                <w:szCs w:val="22"/>
              </w:rPr>
              <w:br/>
            </w:r>
            <w:r w:rsidRPr="000172BF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70.3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реабилитации,</w:t>
            </w:r>
          </w:p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 при экстракорпоральном оплодотворении: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>3.3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71.3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Специализированная, </w:t>
            </w:r>
          </w:p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 в условиях дневных стационаров, за исключением медицинской реабилитации, </w:t>
            </w:r>
            <w:r w:rsidR="001C7B27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</w:rPr>
              <w:t>4.1.3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реабилитации,</w:t>
            </w:r>
            <w:r w:rsidR="00956295"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autoSpaceDE w:val="0"/>
              <w:autoSpaceDN w:val="0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ED1558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36" w:type="dxa"/>
          </w:tcPr>
          <w:p w:rsidR="0093392B" w:rsidRPr="000172BF" w:rsidRDefault="0093392B" w:rsidP="00ED1558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ED155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0172BF" w:rsidTr="0093392B">
        <w:trPr>
          <w:cantSplit/>
        </w:trPr>
        <w:tc>
          <w:tcPr>
            <w:tcW w:w="3332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6" w:type="dxa"/>
          </w:tcPr>
          <w:p w:rsidR="0093392B" w:rsidRPr="000172BF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0172BF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4 421,91</w:t>
            </w:r>
          </w:p>
        </w:tc>
        <w:tc>
          <w:tcPr>
            <w:tcW w:w="1278" w:type="dxa"/>
          </w:tcPr>
          <w:p w:rsidR="0093392B" w:rsidRPr="000172BF" w:rsidRDefault="007560F6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  <w:lang w:eastAsia="en-US"/>
              </w:rPr>
              <w:t>17 956,31</w:t>
            </w:r>
          </w:p>
        </w:tc>
        <w:tc>
          <w:tcPr>
            <w:tcW w:w="1419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5 561 927,8</w:t>
            </w:r>
          </w:p>
        </w:tc>
        <w:tc>
          <w:tcPr>
            <w:tcW w:w="1702" w:type="dxa"/>
          </w:tcPr>
          <w:p w:rsidR="0093392B" w:rsidRPr="000172BF" w:rsidRDefault="007560F6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sz w:val="22"/>
                <w:szCs w:val="22"/>
                <w:lang w:eastAsia="en-US"/>
              </w:rPr>
              <w:t>22 099 501,7</w:t>
            </w:r>
          </w:p>
        </w:tc>
        <w:tc>
          <w:tcPr>
            <w:tcW w:w="1134" w:type="dxa"/>
          </w:tcPr>
          <w:p w:rsidR="0093392B" w:rsidRPr="000172BF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72BF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93392B" w:rsidRPr="000172BF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  <w:sz w:val="18"/>
          <w:szCs w:val="18"/>
        </w:rPr>
      </w:pPr>
      <w:r w:rsidRPr="000172BF">
        <w:rPr>
          <w:bCs/>
          <w:sz w:val="18"/>
          <w:szCs w:val="18"/>
        </w:rPr>
        <w:t>--------------------------------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9" w:name="Par1864"/>
      <w:bookmarkEnd w:id="9"/>
      <w:r w:rsidRPr="000172BF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0" w:name="Par1865"/>
      <w:bookmarkEnd w:id="10"/>
      <w:r w:rsidRPr="000172BF">
        <w:rPr>
          <w:bCs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</w:t>
      </w:r>
      <w:r w:rsidRPr="000172BF">
        <w:rPr>
          <w:bCs/>
        </w:rPr>
        <w:br/>
        <w:t>(за исключением расходов на авиационные работы) составляет на 2024 год 7542,4 рубля, 2025 год - 7881,8 рублей, 2026 год - 8236,5 рубля.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1" w:name="Par1866"/>
      <w:bookmarkEnd w:id="11"/>
      <w:r w:rsidRPr="000172BF">
        <w:rPr>
          <w:bCs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</w:t>
      </w:r>
      <w:r w:rsidRPr="000172BF">
        <w:rPr>
          <w:bCs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2" w:name="Par1867"/>
      <w:bookmarkEnd w:id="12"/>
      <w:r w:rsidRPr="000172BF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3" w:name="Par1868"/>
      <w:bookmarkStart w:id="14" w:name="Par1870"/>
      <w:bookmarkEnd w:id="13"/>
      <w:bookmarkEnd w:id="14"/>
      <w:r w:rsidRPr="000172BF">
        <w:rPr>
          <w:bCs/>
        </w:rPr>
        <w:t>&lt;*******&gt; Включены в норматив объема первичной медико-санитарной помощи в амбулаторных условиях.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5" w:name="Par1871"/>
      <w:bookmarkEnd w:id="15"/>
      <w:r w:rsidRPr="000172BF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bookmarkStart w:id="16" w:name="Par1872"/>
      <w:bookmarkEnd w:id="16"/>
      <w:r w:rsidRPr="000172BF">
        <w:rPr>
          <w:bCs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0172BF">
        <w:rPr>
          <w:bCs/>
        </w:rPr>
        <w:br/>
        <w:t>в территориальную программу ОМС сверх базовой программы ОМС с соответствующими платежом субъекта Российской Федерации.</w:t>
      </w:r>
    </w:p>
    <w:p w:rsidR="0093392B" w:rsidRPr="000172BF" w:rsidRDefault="0093392B" w:rsidP="00ED1558">
      <w:pPr>
        <w:autoSpaceDE w:val="0"/>
        <w:autoSpaceDN w:val="0"/>
        <w:adjustRightInd w:val="0"/>
        <w:jc w:val="both"/>
        <w:rPr>
          <w:bCs/>
        </w:rPr>
      </w:pPr>
      <w:r w:rsidRPr="000172BF">
        <w:rPr>
          <w:bCs/>
        </w:rPr>
        <w:t xml:space="preserve">&lt;**********&gt; 1257810 человека - прогнозная численность постоянного населения Пензенской области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4"/>
        </w:smartTagPr>
        <w:r w:rsidRPr="000172BF">
          <w:rPr>
            <w:bCs/>
          </w:rPr>
          <w:t>01.01.2024</w:t>
        </w:r>
      </w:smartTag>
      <w:r w:rsidRPr="000172BF">
        <w:rPr>
          <w:bCs/>
        </w:rPr>
        <w:t xml:space="preserve">,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5"/>
        </w:smartTagPr>
        <w:r w:rsidRPr="000172BF">
          <w:rPr>
            <w:bCs/>
          </w:rPr>
          <w:t>01.01.2025</w:t>
        </w:r>
      </w:smartTag>
      <w:r w:rsidRPr="000172BF">
        <w:rPr>
          <w:bCs/>
        </w:rPr>
        <w:t xml:space="preserve"> - 1245574 человек, </w:t>
      </w:r>
      <w:r w:rsidRPr="000172BF">
        <w:rPr>
          <w:bCs/>
        </w:rPr>
        <w:br/>
        <w:t xml:space="preserve">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6"/>
        </w:smartTagPr>
        <w:r w:rsidRPr="000172BF">
          <w:rPr>
            <w:bCs/>
          </w:rPr>
          <w:t>01.01.2026</w:t>
        </w:r>
      </w:smartTag>
      <w:r w:rsidRPr="000172BF">
        <w:rPr>
          <w:bCs/>
        </w:rPr>
        <w:t xml:space="preserve"> - 1233235 человека, по данным Росстата, 1230737 - численность застрахованных по ОМС лиц по состоянию на 01.01.2023.</w:t>
      </w:r>
    </w:p>
    <w:p w:rsidR="00A266A9" w:rsidRPr="000172BF" w:rsidRDefault="00A266A9" w:rsidP="00ED1558">
      <w:pPr>
        <w:autoSpaceDE w:val="0"/>
        <w:autoSpaceDN w:val="0"/>
        <w:adjustRightInd w:val="0"/>
        <w:jc w:val="both"/>
        <w:rPr>
          <w:bCs/>
        </w:rPr>
      </w:pPr>
      <w:r w:rsidRPr="000172BF">
        <w:rPr>
          <w:bCs/>
        </w:rPr>
        <w:t xml:space="preserve">&lt;***********&gt; </w:t>
      </w:r>
      <w:r w:rsidRPr="000172BF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A266A9" w:rsidRPr="000172BF" w:rsidRDefault="00A266A9" w:rsidP="001C7B27">
      <w:pPr>
        <w:autoSpaceDE w:val="0"/>
        <w:autoSpaceDN w:val="0"/>
        <w:adjustRightInd w:val="0"/>
        <w:spacing w:line="216" w:lineRule="auto"/>
        <w:jc w:val="both"/>
      </w:pPr>
    </w:p>
    <w:p w:rsidR="00A266A9" w:rsidRPr="000172BF" w:rsidRDefault="00A266A9" w:rsidP="0093392B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</w:p>
    <w:p w:rsidR="0093392B" w:rsidRPr="000172BF" w:rsidRDefault="0093392B" w:rsidP="0093392B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>6.2. Стоимость Программы по источникам финансового</w:t>
      </w:r>
    </w:p>
    <w:p w:rsidR="0093392B" w:rsidRPr="000172BF" w:rsidRDefault="0093392B" w:rsidP="0093392B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0172BF">
        <w:rPr>
          <w:b/>
          <w:sz w:val="28"/>
          <w:szCs w:val="28"/>
        </w:rPr>
        <w:t xml:space="preserve">обеспечения на 2024 год и на плановый период </w:t>
      </w:r>
      <w:r w:rsidRPr="000172BF">
        <w:rPr>
          <w:b/>
          <w:sz w:val="28"/>
          <w:szCs w:val="28"/>
        </w:rPr>
        <w:br/>
        <w:t>2025 и 2026 годов на территории Пензенской области</w:t>
      </w:r>
    </w:p>
    <w:p w:rsidR="0093392B" w:rsidRPr="000172BF" w:rsidRDefault="0093392B" w:rsidP="0093392B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93392B" w:rsidRPr="000172BF" w:rsidRDefault="0093392B" w:rsidP="0093392B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60"/>
        <w:gridCol w:w="1559"/>
        <w:gridCol w:w="1559"/>
        <w:gridCol w:w="2074"/>
      </w:tblGrid>
      <w:tr w:rsidR="0093392B" w:rsidRPr="000172BF" w:rsidTr="0093392B">
        <w:tc>
          <w:tcPr>
            <w:tcW w:w="5387" w:type="dxa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Источники финансового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обеспечения территориальной программы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государственных гарантий бесплатного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оказания гражданам медицинской помощи</w:t>
            </w:r>
          </w:p>
        </w:tc>
        <w:tc>
          <w:tcPr>
            <w:tcW w:w="708" w:type="dxa"/>
            <w:vMerge w:val="restart"/>
          </w:tcPr>
          <w:p w:rsidR="0093392B" w:rsidRPr="000172BF" w:rsidRDefault="005769A2" w:rsidP="0093392B">
            <w:pPr>
              <w:autoSpaceDE w:val="0"/>
              <w:autoSpaceDN w:val="0"/>
              <w:jc w:val="center"/>
            </w:pPr>
            <w:r w:rsidRPr="000172BF">
              <w:t>№ </w:t>
            </w:r>
            <w:r w:rsidR="0093392B" w:rsidRPr="000172BF">
              <w:t>строки</w:t>
            </w:r>
          </w:p>
        </w:tc>
        <w:tc>
          <w:tcPr>
            <w:tcW w:w="2978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2024 год</w:t>
            </w:r>
          </w:p>
        </w:tc>
        <w:tc>
          <w:tcPr>
            <w:tcW w:w="6752" w:type="dxa"/>
            <w:gridSpan w:val="4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Плановый период</w:t>
            </w:r>
          </w:p>
        </w:tc>
      </w:tr>
      <w:tr w:rsidR="0093392B" w:rsidRPr="000172BF" w:rsidTr="0093392B">
        <w:trPr>
          <w:trHeight w:val="285"/>
        </w:trPr>
        <w:tc>
          <w:tcPr>
            <w:tcW w:w="5387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2978" w:type="dxa"/>
            <w:gridSpan w:val="2"/>
            <w:vMerge w:val="restart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2025 год</w:t>
            </w:r>
          </w:p>
        </w:tc>
        <w:tc>
          <w:tcPr>
            <w:tcW w:w="3633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2026 год</w:t>
            </w:r>
          </w:p>
        </w:tc>
      </w:tr>
      <w:tr w:rsidR="0093392B" w:rsidRPr="000172BF" w:rsidTr="0093392B">
        <w:tc>
          <w:tcPr>
            <w:tcW w:w="5387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2978" w:type="dxa"/>
            <w:gridSpan w:val="2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3119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стоимость территориальной программы</w:t>
            </w:r>
          </w:p>
        </w:tc>
      </w:tr>
      <w:tr w:rsidR="0093392B" w:rsidRPr="000172BF" w:rsidTr="0093392B">
        <w:trPr>
          <w:trHeight w:val="1104"/>
        </w:trPr>
        <w:tc>
          <w:tcPr>
            <w:tcW w:w="5387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0172BF" w:rsidRDefault="0093392B" w:rsidP="0093392B">
            <w:pPr>
              <w:jc w:val="center"/>
            </w:pPr>
          </w:p>
        </w:tc>
        <w:tc>
          <w:tcPr>
            <w:tcW w:w="1328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всего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(тыс. руб.)</w:t>
            </w:r>
          </w:p>
        </w:tc>
        <w:tc>
          <w:tcPr>
            <w:tcW w:w="1650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всего </w:t>
            </w:r>
            <w:r w:rsidRPr="000172BF">
              <w:br/>
              <w:t>(тыс. руб.)</w:t>
            </w:r>
          </w:p>
        </w:tc>
        <w:tc>
          <w:tcPr>
            <w:tcW w:w="155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 xml:space="preserve">всего </w:t>
            </w:r>
          </w:p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(тыс. руб.)</w:t>
            </w:r>
          </w:p>
        </w:tc>
        <w:tc>
          <w:tcPr>
            <w:tcW w:w="2074" w:type="dxa"/>
          </w:tcPr>
          <w:p w:rsidR="0093392B" w:rsidRPr="000172BF" w:rsidRDefault="0093392B" w:rsidP="0093392B">
            <w:pPr>
              <w:autoSpaceDE w:val="0"/>
              <w:autoSpaceDN w:val="0"/>
              <w:jc w:val="center"/>
            </w:pPr>
            <w:r w:rsidRPr="000172BF">
              <w:t>на одного жителя (одно застрахованное лицо) в год (руб.) &lt;***&gt;</w:t>
            </w:r>
          </w:p>
        </w:tc>
      </w:tr>
    </w:tbl>
    <w:p w:rsidR="0093392B" w:rsidRPr="000172BF" w:rsidRDefault="0093392B" w:rsidP="0093392B">
      <w:pPr>
        <w:rPr>
          <w:sz w:val="4"/>
          <w:szCs w:val="4"/>
        </w:rPr>
      </w:pPr>
    </w:p>
    <w:tbl>
      <w:tblPr>
        <w:tblW w:w="15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59"/>
        <w:gridCol w:w="1559"/>
        <w:gridCol w:w="1560"/>
        <w:gridCol w:w="2088"/>
      </w:tblGrid>
      <w:tr w:rsidR="0093392B" w:rsidRPr="000172BF" w:rsidTr="0093392B">
        <w:trPr>
          <w:cantSplit/>
          <w:tblHeader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3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4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6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7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8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 xml:space="preserve">Стоимость территориальной программы </w:t>
            </w:r>
            <w:r w:rsidR="00E65893" w:rsidRPr="000172BF">
              <w:br/>
            </w:r>
            <w:r w:rsidRPr="000172BF">
              <w:t>государственных гарантий всего</w:t>
            </w:r>
          </w:p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(сумма строк 02 + 03),</w:t>
            </w:r>
          </w:p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в том числе: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01</w:t>
            </w:r>
          </w:p>
        </w:tc>
        <w:tc>
          <w:tcPr>
            <w:tcW w:w="1328" w:type="dxa"/>
          </w:tcPr>
          <w:p w:rsidR="0093392B" w:rsidRPr="000172BF" w:rsidRDefault="0093392B" w:rsidP="00306BC5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27 6</w:t>
            </w:r>
            <w:r w:rsidR="00306BC5" w:rsidRPr="000172BF">
              <w:t>61 429,5</w:t>
            </w:r>
          </w:p>
        </w:tc>
        <w:tc>
          <w:tcPr>
            <w:tcW w:w="1650" w:type="dxa"/>
          </w:tcPr>
          <w:p w:rsidR="0093392B" w:rsidRPr="000172BF" w:rsidRDefault="0093392B" w:rsidP="00306BC5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22</w:t>
            </w:r>
            <w:r w:rsidR="00306BC5" w:rsidRPr="000172BF">
              <w:t> 378,22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29 489 903,00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23</w:t>
            </w:r>
            <w:r w:rsidRPr="000172BF">
              <w:rPr>
                <w:lang w:val="en-US"/>
              </w:rPr>
              <w:t> </w:t>
            </w:r>
            <w:r w:rsidRPr="000172BF">
              <w:t>904,30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31</w:t>
            </w:r>
            <w:r w:rsidRPr="000172BF">
              <w:rPr>
                <w:lang w:val="en-US"/>
              </w:rPr>
              <w:t> </w:t>
            </w:r>
            <w:r w:rsidRPr="000172BF">
              <w:t>435 269,30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25</w:t>
            </w:r>
            <w:r w:rsidRPr="000172BF">
              <w:rPr>
                <w:lang w:val="en-US"/>
              </w:rPr>
              <w:t> </w:t>
            </w:r>
            <w:r w:rsidRPr="000172BF">
              <w:t>531,56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I Средства консолидированного бюджета субъекта Российской Федерации &lt;*&gt;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02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5 561 927,8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4 421,91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5 877 813,4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0172BF">
              <w:t>4 718,96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0172BF">
              <w:rPr>
                <w:lang w:val="en-US"/>
              </w:rPr>
              <w:t>6 237 949,3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0172BF">
              <w:rPr>
                <w:lang w:val="en-US"/>
              </w:rPr>
              <w:t>5 058,20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II Стоимость территориальной программы ОМС всего (сумма строк 04 + 08) &lt;**&gt;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03</w:t>
            </w:r>
          </w:p>
        </w:tc>
        <w:tc>
          <w:tcPr>
            <w:tcW w:w="1328" w:type="dxa"/>
          </w:tcPr>
          <w:p w:rsidR="0093392B" w:rsidRPr="000172BF" w:rsidRDefault="0093392B" w:rsidP="00306BC5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22</w:t>
            </w:r>
            <w:r w:rsidR="00306BC5" w:rsidRPr="000172BF">
              <w:t> 099 501,7</w:t>
            </w:r>
          </w:p>
        </w:tc>
        <w:tc>
          <w:tcPr>
            <w:tcW w:w="1650" w:type="dxa"/>
          </w:tcPr>
          <w:p w:rsidR="0093392B" w:rsidRPr="000172BF" w:rsidRDefault="0093392B" w:rsidP="00306BC5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</w:t>
            </w:r>
            <w:r w:rsidR="00306BC5" w:rsidRPr="000172BF">
              <w:t>7 95</w:t>
            </w:r>
            <w:r w:rsidRPr="000172BF">
              <w:t>6,</w:t>
            </w:r>
            <w:r w:rsidR="00306BC5" w:rsidRPr="000172BF">
              <w:t>31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23 612 089,6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19 185,34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25 197 320,0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20 473,36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в том числе: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04</w:t>
            </w:r>
          </w:p>
        </w:tc>
        <w:tc>
          <w:tcPr>
            <w:tcW w:w="1328" w:type="dxa"/>
          </w:tcPr>
          <w:p w:rsidR="0093392B" w:rsidRPr="000172BF" w:rsidRDefault="0093392B" w:rsidP="005C5EDD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22 09</w:t>
            </w:r>
            <w:r w:rsidR="005C5EDD" w:rsidRPr="000172BF">
              <w:t>1 </w:t>
            </w:r>
            <w:r w:rsidRPr="000172BF">
              <w:t>5</w:t>
            </w:r>
            <w:r w:rsidR="005C5EDD" w:rsidRPr="000172BF">
              <w:t>98,3</w:t>
            </w:r>
          </w:p>
        </w:tc>
        <w:tc>
          <w:tcPr>
            <w:tcW w:w="1650" w:type="dxa"/>
          </w:tcPr>
          <w:p w:rsidR="0093392B" w:rsidRPr="000172BF" w:rsidRDefault="0093392B" w:rsidP="005C5EDD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17 94</w:t>
            </w:r>
            <w:r w:rsidR="005C5EDD" w:rsidRPr="000172BF">
              <w:t>9</w:t>
            </w:r>
            <w:r w:rsidRPr="000172BF">
              <w:t>,</w:t>
            </w:r>
            <w:r w:rsidR="005C5EDD" w:rsidRPr="000172BF">
              <w:t>89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23 612 089,6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19 185,34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25 197 320,0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20 473,36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 xml:space="preserve">1.1. Субвенции из бюджета </w:t>
            </w:r>
            <w:r w:rsidRPr="000172BF">
              <w:br/>
              <w:t>ФОМС &lt;**&gt;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05</w:t>
            </w:r>
          </w:p>
        </w:tc>
        <w:tc>
          <w:tcPr>
            <w:tcW w:w="1328" w:type="dxa"/>
          </w:tcPr>
          <w:p w:rsidR="0093392B" w:rsidRPr="000172BF" w:rsidRDefault="0093392B" w:rsidP="00622CAA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22 0</w:t>
            </w:r>
            <w:r w:rsidR="00622CAA" w:rsidRPr="000172BF">
              <w:t>89 248,4</w:t>
            </w:r>
          </w:p>
        </w:tc>
        <w:tc>
          <w:tcPr>
            <w:tcW w:w="1650" w:type="dxa"/>
          </w:tcPr>
          <w:p w:rsidR="0093392B" w:rsidRPr="000172BF" w:rsidRDefault="0093392B" w:rsidP="00622CAA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17</w:t>
            </w:r>
            <w:r w:rsidR="00C51CE5" w:rsidRPr="000172BF">
              <w:t> </w:t>
            </w:r>
            <w:r w:rsidR="00622CAA" w:rsidRPr="000172BF">
              <w:t>947</w:t>
            </w:r>
            <w:r w:rsidR="00C51CE5" w:rsidRPr="000172BF">
              <w:t>,98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23 609 739,7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19 183,43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25 194 970,1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20 471,45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06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1.3. прочие поступления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07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2 349,9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1,91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2 349,9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1,91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2 349,9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1,91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08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7 903,4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6,42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09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7 903,4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6,42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</w:tr>
      <w:tr w:rsidR="0093392B" w:rsidRPr="000172BF" w:rsidTr="0093392B">
        <w:trPr>
          <w:cantSplit/>
        </w:trPr>
        <w:tc>
          <w:tcPr>
            <w:tcW w:w="5387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="00E65893" w:rsidRPr="000172BF">
              <w:br/>
            </w:r>
            <w:r w:rsidRPr="000172BF">
              <w:t xml:space="preserve">на финансовое обеспечение расходов, </w:t>
            </w:r>
            <w:r w:rsidR="00E65893" w:rsidRPr="000172BF">
              <w:br/>
            </w:r>
            <w:r w:rsidRPr="000172BF">
              <w:t xml:space="preserve">не включенных в структуру тарифа </w:t>
            </w:r>
            <w:r w:rsidRPr="000172BF">
              <w:br/>
              <w:t xml:space="preserve">на оплату медицинской помощи </w:t>
            </w:r>
            <w:r w:rsidRPr="000172BF">
              <w:br/>
              <w:t>в рамках базовой программы ОМС</w:t>
            </w:r>
          </w:p>
        </w:tc>
        <w:tc>
          <w:tcPr>
            <w:tcW w:w="70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10</w:t>
            </w:r>
          </w:p>
        </w:tc>
        <w:tc>
          <w:tcPr>
            <w:tcW w:w="132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65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59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1560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  <w:tc>
          <w:tcPr>
            <w:tcW w:w="2088" w:type="dxa"/>
          </w:tcPr>
          <w:p w:rsidR="0093392B" w:rsidRPr="000172BF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0172BF">
              <w:t>-</w:t>
            </w:r>
          </w:p>
        </w:tc>
      </w:tr>
    </w:tbl>
    <w:p w:rsidR="0093392B" w:rsidRPr="000172BF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p w:rsidR="0093392B" w:rsidRPr="000172BF" w:rsidRDefault="0093392B" w:rsidP="0093392B">
      <w:pPr>
        <w:autoSpaceDE w:val="0"/>
        <w:autoSpaceDN w:val="0"/>
        <w:jc w:val="both"/>
      </w:pPr>
      <w:r w:rsidRPr="000172BF">
        <w:t>--------------------------------</w:t>
      </w:r>
    </w:p>
    <w:p w:rsidR="0093392B" w:rsidRPr="000172BF" w:rsidRDefault="0093392B" w:rsidP="0093392B">
      <w:pPr>
        <w:autoSpaceDE w:val="0"/>
        <w:autoSpaceDN w:val="0"/>
        <w:jc w:val="both"/>
      </w:pPr>
      <w:bookmarkStart w:id="17" w:name="P5018"/>
      <w:bookmarkEnd w:id="17"/>
      <w:r w:rsidRPr="000172BF"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93392B" w:rsidRPr="000172BF" w:rsidRDefault="0093392B" w:rsidP="0093392B">
      <w:pPr>
        <w:autoSpaceDE w:val="0"/>
        <w:autoSpaceDN w:val="0"/>
        <w:jc w:val="both"/>
      </w:pPr>
      <w:bookmarkStart w:id="18" w:name="P5019"/>
      <w:bookmarkEnd w:id="18"/>
      <w:r w:rsidRPr="000172BF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93392B" w:rsidRPr="000172BF" w:rsidRDefault="0093392B" w:rsidP="0093392B">
      <w:pPr>
        <w:autoSpaceDE w:val="0"/>
        <w:autoSpaceDN w:val="0"/>
        <w:jc w:val="both"/>
      </w:pPr>
      <w:bookmarkStart w:id="19" w:name="P5020"/>
      <w:bookmarkEnd w:id="19"/>
      <w:r w:rsidRPr="000172BF">
        <w:t>&lt;***&gt;1257810 человека - прогнозная численность постоянного населения Пензенской области на 01.01.2024, на 01.01.2025 - 1245574 человек, на 01.01.2026 - 1233235 человека, по данным Росстата, 1230737 - численность застрахованных по ОМС лиц по состоянию на 01.01.2023.</w:t>
      </w:r>
    </w:p>
    <w:p w:rsidR="0093392B" w:rsidRPr="000172BF" w:rsidRDefault="0093392B" w:rsidP="0093392B">
      <w:pPr>
        <w:autoSpaceDE w:val="0"/>
        <w:autoSpaceDN w:val="0"/>
        <w:jc w:val="both"/>
      </w:pPr>
    </w:p>
    <w:tbl>
      <w:tblPr>
        <w:tblW w:w="1587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0"/>
        <w:gridCol w:w="1523"/>
        <w:gridCol w:w="1372"/>
        <w:gridCol w:w="1417"/>
        <w:gridCol w:w="1466"/>
        <w:gridCol w:w="1436"/>
        <w:gridCol w:w="1990"/>
      </w:tblGrid>
      <w:tr w:rsidR="0093392B" w:rsidRPr="000172BF" w:rsidTr="0093392B">
        <w:tc>
          <w:tcPr>
            <w:tcW w:w="6670" w:type="dxa"/>
            <w:vMerge w:val="restart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2024 год</w:t>
            </w:r>
          </w:p>
        </w:tc>
        <w:tc>
          <w:tcPr>
            <w:tcW w:w="2883" w:type="dxa"/>
            <w:gridSpan w:val="2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2025 год</w:t>
            </w:r>
          </w:p>
        </w:tc>
        <w:tc>
          <w:tcPr>
            <w:tcW w:w="3426" w:type="dxa"/>
            <w:gridSpan w:val="2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2026 год</w:t>
            </w:r>
          </w:p>
        </w:tc>
      </w:tr>
      <w:tr w:rsidR="0093392B" w:rsidRPr="000172BF" w:rsidTr="0093392B">
        <w:trPr>
          <w:trHeight w:val="952"/>
        </w:trPr>
        <w:tc>
          <w:tcPr>
            <w:tcW w:w="6670" w:type="dxa"/>
            <w:vMerge/>
          </w:tcPr>
          <w:p w:rsidR="0093392B" w:rsidRPr="000172BF" w:rsidRDefault="0093392B" w:rsidP="0093392B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 xml:space="preserve">всего </w:t>
            </w:r>
            <w:r w:rsidRPr="000172BF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17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 xml:space="preserve">всего </w:t>
            </w:r>
            <w:r w:rsidRPr="000172BF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3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 xml:space="preserve">всего </w:t>
            </w:r>
            <w:r w:rsidRPr="000172BF">
              <w:rPr>
                <w:szCs w:val="22"/>
              </w:rPr>
              <w:br/>
              <w:t>(тыс. руб.)</w:t>
            </w:r>
          </w:p>
        </w:tc>
        <w:tc>
          <w:tcPr>
            <w:tcW w:w="1990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на одно застрахо-ванное лицо (руб.)</w:t>
            </w:r>
          </w:p>
        </w:tc>
      </w:tr>
      <w:tr w:rsidR="0093392B" w:rsidRPr="000172BF" w:rsidTr="0093392B">
        <w:tc>
          <w:tcPr>
            <w:tcW w:w="6670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6</w:t>
            </w:r>
          </w:p>
        </w:tc>
        <w:tc>
          <w:tcPr>
            <w:tcW w:w="1990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7</w:t>
            </w:r>
          </w:p>
        </w:tc>
      </w:tr>
      <w:tr w:rsidR="0093392B" w:rsidRPr="000172BF" w:rsidTr="0093392B">
        <w:trPr>
          <w:trHeight w:val="555"/>
        </w:trPr>
        <w:tc>
          <w:tcPr>
            <w:tcW w:w="6670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93392B" w:rsidRPr="000172BF" w:rsidRDefault="0003690D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135 434,2</w:t>
            </w:r>
          </w:p>
        </w:tc>
        <w:tc>
          <w:tcPr>
            <w:tcW w:w="1372" w:type="dxa"/>
          </w:tcPr>
          <w:p w:rsidR="0093392B" w:rsidRPr="000172BF" w:rsidRDefault="0093392B" w:rsidP="0003690D">
            <w:pPr>
              <w:jc w:val="center"/>
              <w:rPr>
                <w:szCs w:val="22"/>
                <w:lang w:val="en-US"/>
              </w:rPr>
            </w:pPr>
            <w:r w:rsidRPr="000172BF">
              <w:rPr>
                <w:szCs w:val="22"/>
              </w:rPr>
              <w:t>11</w:t>
            </w:r>
            <w:r w:rsidR="0003690D" w:rsidRPr="000172BF">
              <w:rPr>
                <w:szCs w:val="22"/>
              </w:rPr>
              <w:t>0</w:t>
            </w:r>
            <w:r w:rsidRPr="000172BF">
              <w:rPr>
                <w:szCs w:val="22"/>
              </w:rPr>
              <w:t>,</w:t>
            </w:r>
            <w:r w:rsidR="0003690D" w:rsidRPr="000172BF">
              <w:rPr>
                <w:szCs w:val="22"/>
              </w:rPr>
              <w:t>05</w:t>
            </w:r>
          </w:p>
        </w:tc>
        <w:tc>
          <w:tcPr>
            <w:tcW w:w="1417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155 209,8</w:t>
            </w:r>
          </w:p>
        </w:tc>
        <w:tc>
          <w:tcPr>
            <w:tcW w:w="146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126,10</w:t>
            </w:r>
          </w:p>
        </w:tc>
        <w:tc>
          <w:tcPr>
            <w:tcW w:w="1436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158 333,1</w:t>
            </w:r>
          </w:p>
        </w:tc>
        <w:tc>
          <w:tcPr>
            <w:tcW w:w="1990" w:type="dxa"/>
          </w:tcPr>
          <w:p w:rsidR="0093392B" w:rsidRPr="000172BF" w:rsidRDefault="0093392B" w:rsidP="0093392B">
            <w:pPr>
              <w:jc w:val="center"/>
              <w:rPr>
                <w:szCs w:val="22"/>
              </w:rPr>
            </w:pPr>
            <w:r w:rsidRPr="000172BF">
              <w:rPr>
                <w:szCs w:val="22"/>
              </w:rPr>
              <w:t>128,65</w:t>
            </w:r>
          </w:p>
        </w:tc>
      </w:tr>
    </w:tbl>
    <w:p w:rsidR="0093392B" w:rsidRPr="000172BF" w:rsidRDefault="0093392B" w:rsidP="0093392B">
      <w:pPr>
        <w:jc w:val="center"/>
        <w:sectPr w:rsidR="0093392B" w:rsidRPr="000172BF" w:rsidSect="001C7B27">
          <w:footerReference w:type="default" r:id="rId19"/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pgNumType w:start="1"/>
          <w:cols w:space="720"/>
          <w:titlePg/>
          <w:docGrid w:linePitch="272"/>
        </w:sectPr>
      </w:pPr>
      <w:r w:rsidRPr="000172BF">
        <w:t>_________________</w:t>
      </w:r>
    </w:p>
    <w:p w:rsidR="007F66F3" w:rsidRPr="000172BF" w:rsidRDefault="007F66F3" w:rsidP="007F66F3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BC5947" w:rsidRPr="000172BF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7F66F3" w:rsidRPr="000172BF" w:rsidRDefault="007F66F3" w:rsidP="007F66F3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F66F3" w:rsidRPr="000172BF" w:rsidRDefault="007F66F3" w:rsidP="007F66F3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F66F3" w:rsidRPr="000172BF" w:rsidRDefault="00E16EBA" w:rsidP="007F66F3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404-пП</w:t>
      </w:r>
    </w:p>
    <w:p w:rsidR="00ED1558" w:rsidRPr="000172BF" w:rsidRDefault="00ED1558" w:rsidP="007F66F3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F66F3" w:rsidRPr="000172BF" w:rsidRDefault="007F66F3" w:rsidP="007F66F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 xml:space="preserve">7.1.2. В рамках Программы ОМС в медицинских организациях </w:t>
      </w:r>
      <w:r w:rsidRPr="000172BF">
        <w:rPr>
          <w:sz w:val="28"/>
          <w:szCs w:val="28"/>
        </w:rPr>
        <w:br/>
        <w:t>(за исключением федеральных медицинских организаций)</w:t>
      </w:r>
    </w:p>
    <w:p w:rsidR="00FF5704" w:rsidRPr="000172BF" w:rsidRDefault="00FF5704" w:rsidP="00FF5704">
      <w:pPr>
        <w:pStyle w:val="ConsPlusNormal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FF5704" w:rsidRPr="000172BF" w:rsidTr="00A143A5"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Единица измерения </w:t>
            </w:r>
            <w:r w:rsidRPr="000172BF">
              <w:rPr>
                <w:sz w:val="24"/>
                <w:szCs w:val="24"/>
              </w:rPr>
              <w:br/>
              <w:t>в расчете</w:t>
            </w:r>
          </w:p>
          <w:p w:rsidR="00FF5704" w:rsidRPr="000172BF" w:rsidRDefault="00FF5704" w:rsidP="00A14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FF5704" w:rsidRPr="000172BF" w:rsidRDefault="00FF5704" w:rsidP="00FF5704">
      <w:pPr>
        <w:rPr>
          <w:sz w:val="2"/>
          <w:szCs w:val="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14"/>
        <w:gridCol w:w="1204"/>
        <w:gridCol w:w="1276"/>
        <w:gridCol w:w="1134"/>
      </w:tblGrid>
      <w:tr w:rsidR="00FF5704" w:rsidRPr="000172BF" w:rsidTr="00A143A5">
        <w:trPr>
          <w:cantSplit/>
          <w:tblHeader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0,290000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0,290000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 в амбулаторных условиях: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2.1. Посещения с профилактическими и иными целями*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jc w:val="center"/>
              <w:rPr>
                <w:sz w:val="24"/>
                <w:szCs w:val="24"/>
              </w:rPr>
            </w:pP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</w:p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r w:rsidRPr="000172BF">
              <w:rPr>
                <w:bCs/>
                <w:szCs w:val="22"/>
              </w:rPr>
              <w:t>****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0,024580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r w:rsidRPr="000172BF">
              <w:rPr>
                <w:sz w:val="24"/>
                <w:szCs w:val="24"/>
              </w:rPr>
              <w:t>0,024580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r w:rsidRPr="000172BF">
              <w:rPr>
                <w:sz w:val="24"/>
                <w:szCs w:val="24"/>
              </w:rPr>
              <w:t>0,024580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33264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для больных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сахарным диабетом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00562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0</w:t>
            </w:r>
            <w:r w:rsidRPr="000172BF">
              <w:rPr>
                <w:sz w:val="24"/>
                <w:szCs w:val="24"/>
              </w:rPr>
              <w:t>,</w:t>
            </w:r>
            <w:r w:rsidRPr="000172BF">
              <w:rPr>
                <w:sz w:val="24"/>
                <w:szCs w:val="24"/>
                <w:lang w:val="en-US"/>
              </w:rPr>
              <w:t>00562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  <w:lang w:val="en-US"/>
              </w:rPr>
              <w:t>0</w:t>
            </w:r>
            <w:r w:rsidRPr="000172BF">
              <w:rPr>
                <w:sz w:val="24"/>
                <w:szCs w:val="24"/>
              </w:rPr>
              <w:t>,</w:t>
            </w:r>
            <w:r w:rsidRPr="000172BF">
              <w:rPr>
                <w:sz w:val="24"/>
                <w:szCs w:val="24"/>
                <w:lang w:val="en-US"/>
              </w:rPr>
              <w:t>00562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проведение отдельных диагностических (лабораторных) исследований в рамках территориальной программы обязательного медицинского страхования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обращение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1,787700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48817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20813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0,094890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0,001120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выявление новой коронавирусной инфекцией 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 </w:t>
            </w:r>
            <w:r w:rsidRPr="000172BF">
              <w:rPr>
                <w:bCs/>
                <w:szCs w:val="22"/>
              </w:rPr>
              <w:t>****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по поводу: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2.4.1 онкологических заболеваний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0,029196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2.4.2 сахарного диабета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0,023743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2.4.3 болезней системы кровообращения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0,160067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 Специализированная, в том числе высокотехнологичная, медицинская помощь в условиях круглосуточного стационара, 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0,170758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0,008</w:t>
            </w:r>
            <w:r w:rsidRPr="000172BF">
              <w:rPr>
                <w:sz w:val="24"/>
                <w:szCs w:val="24"/>
                <w:lang w:val="en-US"/>
              </w:rPr>
              <w:t>9</w:t>
            </w:r>
            <w:r w:rsidRPr="000172B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0,008</w:t>
            </w:r>
            <w:r w:rsidRPr="000172BF">
              <w:rPr>
                <w:sz w:val="24"/>
                <w:szCs w:val="24"/>
                <w:lang w:val="en-US"/>
              </w:rPr>
              <w:t>9</w:t>
            </w:r>
            <w:r w:rsidRPr="000172BF">
              <w:rPr>
                <w:sz w:val="24"/>
                <w:szCs w:val="24"/>
              </w:rPr>
              <w:t>26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или подозрением на заболевание новой коронавирусной инфекцией</w:t>
            </w:r>
          </w:p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0,002973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0,000075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4.1.1 В условиях дневных стационаров (первичная медико-санитарная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0,034816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 В условиях дневных стационаров (специализированная медицинская помощь), в том числе: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0,035662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4.2.1.1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4.2.1.2.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 С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взрослое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0,000277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 детское население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</w:tr>
      <w:tr w:rsidR="00FF5704" w:rsidRPr="000172BF" w:rsidTr="00A143A5">
        <w:trPr>
          <w:cantSplit/>
        </w:trPr>
        <w:tc>
          <w:tcPr>
            <w:tcW w:w="4077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14" w:type="dxa"/>
            <w:shd w:val="clear" w:color="auto" w:fill="auto"/>
          </w:tcPr>
          <w:p w:rsidR="00FF5704" w:rsidRPr="000172BF" w:rsidRDefault="00FF5704" w:rsidP="00A143A5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20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276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1134" w:type="dxa"/>
            <w:shd w:val="clear" w:color="auto" w:fill="auto"/>
          </w:tcPr>
          <w:p w:rsidR="00FF5704" w:rsidRPr="000172BF" w:rsidRDefault="00FF5704" w:rsidP="00A143A5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</w:tr>
    </w:tbl>
    <w:p w:rsidR="00FF5704" w:rsidRPr="000172BF" w:rsidRDefault="00FF5704" w:rsidP="00FF5704">
      <w:pPr>
        <w:pStyle w:val="ConsPlusNormal"/>
        <w:spacing w:line="21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5704" w:rsidRPr="000172BF" w:rsidRDefault="00FF5704" w:rsidP="00FF5704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</w:t>
      </w:r>
      <w:r w:rsidR="00ED1558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 xml:space="preserve">с заболеваниями, в том числе при заболеваниях полости рта, слюнных желез и челюстей, </w:t>
      </w:r>
      <w:r w:rsidR="00ED1558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>за исключением зубного протезирования, а также посещения центров амбулаторной онкологической помощи.</w:t>
      </w:r>
    </w:p>
    <w:p w:rsidR="00FF5704" w:rsidRPr="000172BF" w:rsidRDefault="00FF5704" w:rsidP="00FF5704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 Законченных случаев лечения заболевания в амбулаторных условиях с кратностью посещений </w:t>
      </w:r>
      <w:r w:rsidR="00ED1558" w:rsidRPr="000172BF">
        <w:rPr>
          <w:rFonts w:ascii="Times New Roman" w:hAnsi="Times New Roman" w:cs="Times New Roman"/>
          <w:szCs w:val="22"/>
        </w:rPr>
        <w:br/>
      </w:r>
      <w:r w:rsidRPr="000172BF">
        <w:rPr>
          <w:rFonts w:ascii="Times New Roman" w:hAnsi="Times New Roman" w:cs="Times New Roman"/>
          <w:szCs w:val="22"/>
        </w:rPr>
        <w:t>по поводу одного заболевания не менее 2.</w:t>
      </w:r>
    </w:p>
    <w:p w:rsidR="00FF5704" w:rsidRPr="000172BF" w:rsidRDefault="00FF5704" w:rsidP="00FF5704">
      <w:pPr>
        <w:pStyle w:val="ConsPlusNormal"/>
        <w:spacing w:line="216" w:lineRule="auto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pacing w:val="-6"/>
          <w:szCs w:val="22"/>
        </w:rPr>
        <w:t>*** Комплексное посещение на 1 застрахованное лицо включает в среднем 12 посещений</w:t>
      </w:r>
      <w:r w:rsidRPr="000172BF">
        <w:rPr>
          <w:rFonts w:ascii="Times New Roman" w:hAnsi="Times New Roman" w:cs="Times New Roman"/>
          <w:szCs w:val="22"/>
        </w:rPr>
        <w:t xml:space="preserve"> </w:t>
      </w:r>
      <w:r w:rsidRPr="000172B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FF5704" w:rsidRPr="000172BF" w:rsidRDefault="00FF5704" w:rsidP="00FF5704">
      <w:pPr>
        <w:autoSpaceDE w:val="0"/>
        <w:autoSpaceDN w:val="0"/>
        <w:adjustRightInd w:val="0"/>
        <w:spacing w:line="216" w:lineRule="auto"/>
        <w:jc w:val="both"/>
        <w:rPr>
          <w:bCs/>
          <w:sz w:val="22"/>
          <w:szCs w:val="22"/>
        </w:rPr>
      </w:pPr>
      <w:r w:rsidRPr="000172BF">
        <w:rPr>
          <w:bCs/>
          <w:sz w:val="22"/>
          <w:szCs w:val="22"/>
        </w:rPr>
        <w:t xml:space="preserve">**** </w:t>
      </w:r>
      <w:r w:rsidRPr="000172BF">
        <w:rPr>
          <w:sz w:val="22"/>
          <w:szCs w:val="22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7F66F3" w:rsidRPr="000172BF" w:rsidRDefault="007F66F3" w:rsidP="007F66F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____________</w:t>
      </w:r>
    </w:p>
    <w:p w:rsidR="007F66F3" w:rsidRPr="000172BF" w:rsidRDefault="007F66F3" w:rsidP="007F66F3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7F66F3" w:rsidRPr="000172BF" w:rsidSect="00C75DF7">
          <w:footerReference w:type="default" r:id="rId20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0172BF">
        <w:rPr>
          <w:rFonts w:ascii="Times New Roman" w:hAnsi="Times New Roman" w:cs="Times New Roman"/>
          <w:b w:val="0"/>
          <w:sz w:val="28"/>
          <w:szCs w:val="28"/>
        </w:rPr>
        <w:t>1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F66F3" w:rsidRPr="000172BF" w:rsidRDefault="007F66F3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F66F3" w:rsidRPr="000172BF" w:rsidRDefault="00E16EBA" w:rsidP="007F66F3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401-пП</w:t>
      </w:r>
    </w:p>
    <w:p w:rsidR="007F66F3" w:rsidRPr="000172BF" w:rsidRDefault="007F66F3" w:rsidP="007F66F3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F66F3" w:rsidRPr="000172BF" w:rsidRDefault="007F66F3" w:rsidP="007F66F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F66F3" w:rsidRPr="000172BF" w:rsidRDefault="007F66F3" w:rsidP="007F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2BF">
        <w:rPr>
          <w:sz w:val="28"/>
          <w:szCs w:val="28"/>
        </w:rPr>
        <w:t xml:space="preserve">7.3.2. В рамках Программы ОМС в медицинских организациях </w:t>
      </w:r>
      <w:r w:rsidRPr="000172BF">
        <w:rPr>
          <w:sz w:val="28"/>
          <w:szCs w:val="28"/>
        </w:rPr>
        <w:br/>
        <w:t>(за исключением федеральных медицинских организаций)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7F66F3" w:rsidRPr="000172BF" w:rsidTr="00C75DF7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Единица измерения </w:t>
            </w:r>
            <w:r w:rsidRPr="000172BF">
              <w:rPr>
                <w:sz w:val="24"/>
                <w:szCs w:val="24"/>
              </w:rPr>
              <w:br/>
              <w:t xml:space="preserve">в расчете </w:t>
            </w:r>
          </w:p>
          <w:p w:rsidR="007F66F3" w:rsidRPr="000172BF" w:rsidRDefault="007F66F3" w:rsidP="00C75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7F66F3" w:rsidRPr="000172BF" w:rsidRDefault="007F66F3" w:rsidP="007F66F3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7F66F3" w:rsidRPr="000172BF" w:rsidTr="00C75DF7">
        <w:trPr>
          <w:cantSplit/>
          <w:tblHeader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4 145,72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медико-санитарная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иными целями*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диспансеризации, всего, 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1 333,07</w:t>
            </w:r>
          </w:p>
        </w:tc>
      </w:tr>
      <w:tr w:rsidR="007F66F3" w:rsidRPr="000172BF" w:rsidTr="00C75DF7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4 132,73</w:t>
            </w:r>
          </w:p>
        </w:tc>
      </w:tr>
      <w:tr w:rsidR="007F66F3" w:rsidRPr="000172BF" w:rsidTr="00C75DF7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436,84</w:t>
            </w:r>
          </w:p>
        </w:tc>
      </w:tr>
      <w:tr w:rsidR="007F66F3" w:rsidRPr="000172BF" w:rsidTr="00C75DF7">
        <w:trPr>
          <w:cantSplit/>
          <w:trHeight w:val="27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7F66F3" w:rsidRPr="000172BF" w:rsidTr="00C75DF7">
        <w:trPr>
          <w:cantSplit/>
          <w:trHeight w:val="45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7F66F3" w:rsidRPr="000172BF" w:rsidTr="00C75DF7">
        <w:trPr>
          <w:cantSplit/>
          <w:trHeight w:val="70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</w:t>
            </w:r>
            <w:r w:rsidR="005769A2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B75EFA">
            <w:pPr>
              <w:jc w:val="center"/>
              <w:rPr>
                <w:sz w:val="24"/>
                <w:szCs w:val="24"/>
                <w:lang w:val="en-US"/>
              </w:rPr>
            </w:pPr>
            <w:r w:rsidRPr="000172BF">
              <w:rPr>
                <w:sz w:val="24"/>
                <w:szCs w:val="24"/>
              </w:rPr>
              <w:t>1</w:t>
            </w:r>
            <w:r w:rsidR="00B75EFA" w:rsidRPr="000172BF">
              <w:rPr>
                <w:sz w:val="24"/>
                <w:szCs w:val="24"/>
              </w:rPr>
              <w:t> </w:t>
            </w:r>
            <w:r w:rsidR="00B75EFA" w:rsidRPr="000172BF">
              <w:rPr>
                <w:sz w:val="24"/>
                <w:szCs w:val="24"/>
                <w:lang w:val="en-US"/>
              </w:rPr>
              <w:t>896</w:t>
            </w:r>
            <w:r w:rsidR="00B75EFA" w:rsidRPr="000172BF">
              <w:rPr>
                <w:sz w:val="24"/>
                <w:szCs w:val="24"/>
              </w:rPr>
              <w:t>,</w:t>
            </w:r>
            <w:r w:rsidR="00B75EFA" w:rsidRPr="000172BF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2 121,90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BF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65B" w:rsidRPr="000172BF">
              <w:rPr>
                <w:rFonts w:ascii="Times New Roman" w:hAnsi="Times New Roman" w:cs="Times New Roman"/>
                <w:sz w:val="24"/>
                <w:szCs w:val="24"/>
              </w:rPr>
              <w:t> 676,15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BF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65B" w:rsidRPr="000172BF">
              <w:rPr>
                <w:rFonts w:ascii="Times New Roman" w:hAnsi="Times New Roman" w:cs="Times New Roman"/>
                <w:sz w:val="24"/>
                <w:szCs w:val="24"/>
              </w:rPr>
              <w:t> 234,00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BF365B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810,62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BF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65B" w:rsidRPr="000172BF">
              <w:rPr>
                <w:rFonts w:ascii="Times New Roman" w:hAnsi="Times New Roman" w:cs="Times New Roman"/>
                <w:sz w:val="24"/>
                <w:szCs w:val="24"/>
              </w:rPr>
              <w:t> 316,48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патологоанатомические исследования биопсийного (операционного) материала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BF36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65B" w:rsidRPr="000172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365B" w:rsidRPr="000172BF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7F66F3" w:rsidRPr="000172BF" w:rsidTr="00C75DF7">
        <w:trPr>
          <w:cantSplit/>
          <w:trHeight w:val="1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7F66F3" w:rsidRPr="000172BF" w:rsidTr="00C75DF7">
        <w:trPr>
          <w:cantSplit/>
          <w:trHeight w:val="501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2 245,51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7F66F3" w:rsidRPr="000172BF" w:rsidTr="00C75DF7">
        <w:trPr>
          <w:cantSplit/>
          <w:trHeight w:val="46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2.4.1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7F66F3" w:rsidRPr="000172BF" w:rsidTr="00C75DF7">
        <w:trPr>
          <w:cantSplit/>
          <w:trHeight w:val="403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2.4.2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7F66F3" w:rsidRPr="000172BF" w:rsidTr="00C75DF7">
        <w:trPr>
          <w:cantSplit/>
          <w:trHeight w:val="51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2.4.3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7F66F3" w:rsidRPr="000172BF" w:rsidTr="00C75DF7">
        <w:trPr>
          <w:cantSplit/>
          <w:trHeight w:val="673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7F66F3" w:rsidRPr="000172BF" w:rsidTr="00C75DF7">
        <w:trPr>
          <w:cantSplit/>
          <w:trHeight w:val="540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105 939,22</w:t>
            </w:r>
          </w:p>
        </w:tc>
      </w:tr>
      <w:tr w:rsidR="007F66F3" w:rsidRPr="000172BF" w:rsidTr="00C75DF7">
        <w:trPr>
          <w:cantSplit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017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65 329,32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F66F3" w:rsidRPr="000172BF" w:rsidTr="00C75DF7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39 549,55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52 167,91</w:t>
            </w:r>
          </w:p>
        </w:tc>
      </w:tr>
      <w:tr w:rsidR="007F66F3" w:rsidRPr="000172BF" w:rsidTr="00C75DF7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медико-санитарная помощь, специализированная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7F66F3" w:rsidRPr="000172BF" w:rsidTr="00C75DF7">
        <w:trPr>
          <w:cantSplit/>
          <w:trHeight w:val="527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85 667,00</w:t>
            </w:r>
          </w:p>
        </w:tc>
      </w:tr>
      <w:tr w:rsidR="007F66F3" w:rsidRPr="000172BF" w:rsidTr="00C75DF7">
        <w:trPr>
          <w:cantSplit/>
          <w:trHeight w:val="220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158 181,98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4.1.1 В условиях дневных стационаров (первичная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медико-санитарная помощь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20 196,39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 В условиях дневных стационаров (специализированная </w:t>
            </w:r>
            <w:r w:rsidRPr="000172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39 327,30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85 667,00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  <w:r w:rsidR="005769A2"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2.1.</w:t>
            </w:r>
            <w:r w:rsidR="00ED1558" w:rsidRPr="00017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с гепатитом С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</w:pPr>
            <w:r w:rsidRPr="000172BF">
              <w:rPr>
                <w:sz w:val="24"/>
                <w:szCs w:val="24"/>
              </w:rPr>
              <w:t>158 181,98</w:t>
            </w:r>
          </w:p>
        </w:tc>
      </w:tr>
      <w:tr w:rsidR="007F66F3" w:rsidRPr="000172BF" w:rsidTr="00C75DF7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6F3" w:rsidRPr="000172BF" w:rsidTr="00C75DF7">
        <w:trPr>
          <w:cantSplit/>
          <w:trHeight w:val="47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7F66F3" w:rsidRPr="000172BF" w:rsidTr="00C75DF7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28 187,54</w:t>
            </w:r>
          </w:p>
        </w:tc>
      </w:tr>
      <w:tr w:rsidR="007F66F3" w:rsidRPr="000172BF" w:rsidTr="00C75DF7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2BF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7F66F3" w:rsidRPr="000172BF" w:rsidRDefault="007F66F3" w:rsidP="00C75DF7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52 925,30</w:t>
            </w:r>
          </w:p>
        </w:tc>
      </w:tr>
    </w:tbl>
    <w:p w:rsidR="007F66F3" w:rsidRPr="000172BF" w:rsidRDefault="007F66F3" w:rsidP="007F66F3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Pr="000172BF">
        <w:rPr>
          <w:rFonts w:ascii="Times New Roman" w:hAnsi="Times New Roman" w:cs="Times New Roman"/>
          <w:szCs w:val="22"/>
        </w:rPr>
        <w:br/>
        <w:t xml:space="preserve">в связи с заболеваниями, в том числе при заболеваниях полости рта, слюнных желез и челюстей, </w:t>
      </w:r>
      <w:r w:rsidRPr="000172BF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 Законченных случаев лечения заболевания в амбулаторных условиях с кратностью посещений </w:t>
      </w:r>
      <w:r w:rsidRPr="000172BF">
        <w:rPr>
          <w:rFonts w:ascii="Times New Roman" w:hAnsi="Times New Roman" w:cs="Times New Roman"/>
          <w:szCs w:val="22"/>
        </w:rPr>
        <w:br/>
        <w:t>по поводу одного заболевания не менее 2.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 xml:space="preserve">*** Комплексное посещение на 1 застрахованное лицо включает в среднем 12 посещений </w:t>
      </w:r>
      <w:r w:rsidRPr="000172BF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7F66F3" w:rsidRPr="000172BF" w:rsidRDefault="007F66F3" w:rsidP="007F66F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172BF">
        <w:rPr>
          <w:rFonts w:ascii="Times New Roman" w:hAnsi="Times New Roman" w:cs="Times New Roman"/>
          <w:szCs w:val="22"/>
        </w:rPr>
        <w:t>**** В том числе норматив финансовых затрат на одно комплексное посещение в рамках диспансерного наблюдения работающих граждан составляет в 2024 году - 2304,82 рубля, в 2025 году - 2447,71 рубля, в 2026 году - 2592,12 рубля.</w:t>
      </w:r>
    </w:p>
    <w:p w:rsidR="007F66F3" w:rsidRPr="000172BF" w:rsidRDefault="007F66F3" w:rsidP="007F66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6F3" w:rsidRPr="000172BF" w:rsidRDefault="007F66F3" w:rsidP="007F66F3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  <w:r w:rsidRPr="000172BF">
        <w:rPr>
          <w:rFonts w:ascii="Times New Roman" w:hAnsi="Times New Roman" w:cs="Times New Roman"/>
          <w:sz w:val="20"/>
        </w:rPr>
        <w:t>__________________</w:t>
      </w:r>
    </w:p>
    <w:p w:rsidR="00A143D5" w:rsidRPr="000172BF" w:rsidRDefault="00A143D5" w:rsidP="007F66F3">
      <w:pPr>
        <w:autoSpaceDE w:val="0"/>
        <w:autoSpaceDN w:val="0"/>
        <w:jc w:val="center"/>
        <w:outlineLvl w:val="1"/>
        <w:rPr>
          <w:sz w:val="24"/>
          <w:szCs w:val="24"/>
        </w:rPr>
        <w:sectPr w:rsidR="00A143D5" w:rsidRPr="000172BF" w:rsidSect="00EE6065">
          <w:footerReference w:type="default" r:id="rId21"/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FF5704" w:rsidRPr="000172BF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0172BF" w:rsidRDefault="00E16EBA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28.062024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401-пП</w:t>
      </w:r>
    </w:p>
    <w:p w:rsidR="0093392B" w:rsidRPr="000172BF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0172BF" w:rsidRDefault="0093392B" w:rsidP="0093392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7.4. Подушевые нормативы финансирования, предусмотренные Программой (без учета расходов федерального бюджета), составляют:</w:t>
      </w:r>
    </w:p>
    <w:p w:rsidR="0093392B" w:rsidRPr="000172BF" w:rsidRDefault="0093392B" w:rsidP="0093392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2024 году </w:t>
      </w:r>
      <w:r w:rsidR="00956295" w:rsidRPr="000172BF">
        <w:rPr>
          <w:rFonts w:ascii="Times New Roman" w:hAnsi="Times New Roman" w:cs="Times New Roman"/>
          <w:sz w:val="28"/>
          <w:szCs w:val="28"/>
        </w:rPr>
        <w:t>-</w:t>
      </w:r>
      <w:r w:rsidRPr="000172BF">
        <w:rPr>
          <w:rFonts w:ascii="Times New Roman" w:hAnsi="Times New Roman" w:cs="Times New Roman"/>
          <w:sz w:val="28"/>
          <w:szCs w:val="28"/>
        </w:rPr>
        <w:t xml:space="preserve"> 4421,91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 xml:space="preserve">рубля, в 2025 году - 4 718,96 рубля, </w:t>
      </w:r>
      <w:r w:rsidRPr="000172BF">
        <w:rPr>
          <w:rFonts w:ascii="Times New Roman" w:hAnsi="Times New Roman" w:cs="Times New Roman"/>
          <w:sz w:val="28"/>
          <w:szCs w:val="28"/>
        </w:rPr>
        <w:br/>
        <w:t xml:space="preserve">в 2026 году - 5 058,20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</w:t>
      </w:r>
      <w:r w:rsidRPr="000172BF">
        <w:rPr>
          <w:rFonts w:ascii="Times New Roman" w:hAnsi="Times New Roman" w:cs="Times New Roman"/>
          <w:sz w:val="28"/>
          <w:szCs w:val="28"/>
        </w:rPr>
        <w:br/>
        <w:t>в 2024 году - 18 066,36 рубля, в том числе для оказания медицинской помощи по профилю "Медицинская реабилитация" - 391,22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рубля, в 2025 году - 19 311,44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рубля, в том числе для оказания медицинской помощи по профилю "Медицинская реабилитация" - 413,88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рубля,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 xml:space="preserve">в 2026 году - 20 602,01 рубля, </w:t>
      </w:r>
      <w:r w:rsidR="001C7B27" w:rsidRPr="000172BF">
        <w:rPr>
          <w:rFonts w:ascii="Times New Roman" w:hAnsi="Times New Roman" w:cs="Times New Roman"/>
          <w:sz w:val="28"/>
          <w:szCs w:val="28"/>
        </w:rPr>
        <w:br/>
      </w:r>
      <w:r w:rsidRPr="000172BF">
        <w:rPr>
          <w:rFonts w:ascii="Times New Roman" w:hAnsi="Times New Roman" w:cs="Times New Roman"/>
          <w:sz w:val="28"/>
          <w:szCs w:val="28"/>
        </w:rPr>
        <w:t>в том числе для оказания медицинской помощи по профилю "Медицинская реабилитация" - 436,74 рубля, из них:</w:t>
      </w:r>
    </w:p>
    <w:p w:rsidR="0093392B" w:rsidRPr="000172BF" w:rsidRDefault="0093392B" w:rsidP="0093392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2024 году (с учетом расходов на обеспечение </w:t>
      </w:r>
      <w:r w:rsidRPr="000172BF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0172BF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Pr="000172BF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медицинского страхования </w:t>
      </w:r>
      <w:r w:rsidR="00A30CBC" w:rsidRPr="000172BF">
        <w:rPr>
          <w:rFonts w:ascii="Times New Roman" w:hAnsi="Times New Roman" w:cs="Times New Roman"/>
          <w:spacing w:val="-4"/>
          <w:sz w:val="28"/>
          <w:szCs w:val="28"/>
        </w:rPr>
        <w:t>по разделам 01 "Общегосударственные</w:t>
      </w:r>
      <w:r w:rsidR="00A30CBC" w:rsidRPr="000172BF">
        <w:rPr>
          <w:rFonts w:ascii="Times New Roman" w:hAnsi="Times New Roman" w:cs="Times New Roman"/>
          <w:sz w:val="28"/>
          <w:szCs w:val="28"/>
        </w:rPr>
        <w:t xml:space="preserve"> вопросы" и 07 "Образование"- 110,05 </w:t>
      </w:r>
      <w:r w:rsidRPr="000172BF">
        <w:rPr>
          <w:rFonts w:ascii="Times New Roman" w:hAnsi="Times New Roman" w:cs="Times New Roman"/>
          <w:sz w:val="28"/>
          <w:szCs w:val="28"/>
        </w:rPr>
        <w:t>рубля) - 18 058,03 рубля, в 2025 году - 19 309,53 рубля и в 2026 году - 20 600,10 рубля;</w:t>
      </w:r>
    </w:p>
    <w:p w:rsidR="0093392B" w:rsidRPr="000172BF" w:rsidRDefault="0093392B" w:rsidP="0093392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- за счет прочих поступлений в 2024-2026 годах - 1,91 рубля;</w:t>
      </w:r>
    </w:p>
    <w:p w:rsidR="0093392B" w:rsidRPr="000172BF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0172BF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дополнительных видов и условий оказания </w:t>
      </w:r>
      <w:r w:rsidRPr="000172BF">
        <w:rPr>
          <w:rFonts w:ascii="Times New Roman" w:hAnsi="Times New Roman" w:cs="Times New Roman"/>
          <w:spacing w:val="-4"/>
          <w:sz w:val="28"/>
          <w:szCs w:val="28"/>
        </w:rPr>
        <w:t>медицинской помощи, не установленных базовой программой ОМС в 2024 году</w:t>
      </w:r>
      <w:r w:rsidR="001F0858" w:rsidRPr="000172B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172BF">
        <w:rPr>
          <w:rFonts w:ascii="Times New Roman" w:hAnsi="Times New Roman" w:cs="Times New Roman"/>
          <w:sz w:val="28"/>
          <w:szCs w:val="28"/>
        </w:rPr>
        <w:t xml:space="preserve"> 6,42</w:t>
      </w:r>
      <w:r w:rsidR="00956295" w:rsidRPr="000172BF">
        <w:rPr>
          <w:rFonts w:ascii="Times New Roman" w:hAnsi="Times New Roman" w:cs="Times New Roman"/>
          <w:sz w:val="28"/>
          <w:szCs w:val="28"/>
        </w:rPr>
        <w:t xml:space="preserve"> </w:t>
      </w:r>
      <w:r w:rsidRPr="000172BF">
        <w:rPr>
          <w:rFonts w:ascii="Times New Roman" w:hAnsi="Times New Roman" w:cs="Times New Roman"/>
          <w:sz w:val="28"/>
          <w:szCs w:val="28"/>
        </w:rPr>
        <w:t>рубля.</w:t>
      </w:r>
    </w:p>
    <w:p w:rsidR="0093392B" w:rsidRPr="000172BF" w:rsidRDefault="0093392B" w:rsidP="00933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0172BF">
        <w:rPr>
          <w:rFonts w:ascii="Times New Roman" w:hAnsi="Times New Roman" w:cs="Times New Roman"/>
          <w:sz w:val="28"/>
          <w:szCs w:val="28"/>
        </w:rPr>
        <w:br/>
        <w:t xml:space="preserve">на Украине. </w:t>
      </w:r>
    </w:p>
    <w:p w:rsidR="001C7B27" w:rsidRPr="000172BF" w:rsidRDefault="001C7B27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1C7B27" w:rsidRPr="000172BF" w:rsidRDefault="001C7B27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93392B" w:rsidRPr="000172BF" w:rsidRDefault="0093392B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  <w:r w:rsidRPr="000172BF">
        <w:rPr>
          <w:rFonts w:ascii="Times New Roman" w:hAnsi="Times New Roman" w:cs="Times New Roman"/>
          <w:sz w:val="20"/>
        </w:rPr>
        <w:t>________________</w:t>
      </w:r>
    </w:p>
    <w:p w:rsidR="0093392B" w:rsidRPr="000172BF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ED1558" w:rsidRPr="000172BF" w:rsidRDefault="00ED1558" w:rsidP="0093392B">
      <w:pPr>
        <w:spacing w:line="221" w:lineRule="auto"/>
        <w:ind w:left="5103"/>
        <w:jc w:val="center"/>
        <w:rPr>
          <w:sz w:val="24"/>
          <w:szCs w:val="24"/>
        </w:rPr>
        <w:sectPr w:rsidR="00ED1558" w:rsidRPr="000172BF" w:rsidSect="00E65893"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</w:p>
    <w:p w:rsidR="009E7F3A" w:rsidRPr="000172BF" w:rsidRDefault="009E7F3A" w:rsidP="009E7F3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0172BF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9E7F3A" w:rsidRPr="000172BF" w:rsidRDefault="009E7F3A" w:rsidP="009E7F3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E7F3A" w:rsidRPr="000172BF" w:rsidRDefault="009E7F3A" w:rsidP="009E7F3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E7F3A" w:rsidRPr="000172BF" w:rsidRDefault="00E16EBA" w:rsidP="009E7F3A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28.06.2024 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401-пП</w:t>
      </w:r>
      <w:bookmarkStart w:id="20" w:name="_GoBack"/>
      <w:bookmarkEnd w:id="20"/>
    </w:p>
    <w:p w:rsidR="009E7F3A" w:rsidRPr="000172BF" w:rsidRDefault="009E7F3A" w:rsidP="002F2475">
      <w:pPr>
        <w:spacing w:line="221" w:lineRule="auto"/>
        <w:rPr>
          <w:sz w:val="24"/>
          <w:szCs w:val="24"/>
        </w:rPr>
      </w:pPr>
    </w:p>
    <w:p w:rsidR="002F2475" w:rsidRPr="000172BF" w:rsidRDefault="002F2475" w:rsidP="002F2475">
      <w:pPr>
        <w:pStyle w:val="ConsPlusTitle"/>
        <w:spacing w:line="228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9. Перечень жизненно необходимых и важнейших лекарственных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 xml:space="preserve">препаратов в соответствии с Федеральным законом 12.04.2010 </w:t>
      </w:r>
      <w:r w:rsidR="005769A2" w:rsidRPr="000172BF">
        <w:rPr>
          <w:rFonts w:ascii="Times New Roman" w:hAnsi="Times New Roman" w:cs="Times New Roman"/>
          <w:sz w:val="28"/>
          <w:szCs w:val="28"/>
        </w:rPr>
        <w:t>№ </w:t>
      </w:r>
      <w:r w:rsidRPr="000172BF">
        <w:rPr>
          <w:rFonts w:ascii="Times New Roman" w:hAnsi="Times New Roman" w:cs="Times New Roman"/>
          <w:sz w:val="28"/>
          <w:szCs w:val="28"/>
        </w:rPr>
        <w:t>61-ФЗ "Об обращении лекарственных средств" (с последующими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изменениями) и медицинских изделий, которые предусмотрены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стандартами медицинской помощи, в целях обеспечения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лекарственными препаратами для медицинского применения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при оказании первичной медико-санитарной помощи в условиях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дневного стационара и в неотложной форме, специализированной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медицинской помощи, в том числе высокотехнологичной, скорой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медицинской помощи, в том числе скорой специализированной,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паллиативной медицинской помощи в стационарных условиях,</w:t>
      </w:r>
    </w:p>
    <w:p w:rsidR="002F2475" w:rsidRPr="000172BF" w:rsidRDefault="002F2475" w:rsidP="002F2475">
      <w:pPr>
        <w:pStyle w:val="ConsPlusTitle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условиях дневного стационара и при посещениях на дому</w:t>
      </w:r>
    </w:p>
    <w:p w:rsidR="009E7F3A" w:rsidRPr="000172BF" w:rsidRDefault="009E7F3A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E7F3A" w:rsidRPr="000172BF" w:rsidRDefault="009E7F3A" w:rsidP="0093392B">
      <w:pPr>
        <w:spacing w:line="221" w:lineRule="auto"/>
        <w:ind w:left="510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Код АТХ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Лекарственные формы</w:t>
            </w:r>
          </w:p>
        </w:tc>
      </w:tr>
    </w:tbl>
    <w:p w:rsidR="007926EB" w:rsidRPr="007926EB" w:rsidRDefault="007926E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926EB" w:rsidRPr="000172BF" w:rsidTr="007926EB">
        <w:trPr>
          <w:tblHeader/>
        </w:trPr>
        <w:tc>
          <w:tcPr>
            <w:tcW w:w="1020" w:type="dxa"/>
          </w:tcPr>
          <w:p w:rsidR="007926EB" w:rsidRPr="000172BF" w:rsidRDefault="007926E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7926EB" w:rsidRPr="000172BF" w:rsidRDefault="007926E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7926EB" w:rsidRPr="000172BF" w:rsidRDefault="007926E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7926EB" w:rsidRPr="000172BF" w:rsidRDefault="007926E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ранитидин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фамотидин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омепразол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эзомепразол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мебеверин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платифиллин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дротаверин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белладонны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атропин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A03FA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ондансетрон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лиофилизированные;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бисакодил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сеннозиды A и B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лактулоза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макрогол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A07DA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лоперамид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таблетки-лиофилизат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A07EC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месалазин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ректальная;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сульфасалазин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A07FA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бифидобактерии бифидум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приема внутрь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ind w:right="-69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панкреатин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аспарт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лизпро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A10AD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A10AE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гларгин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деглудек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детемир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бигуаниды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метформин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глибенкламид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гликлазид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модифицированным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A10BH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алоглиптин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вилдаглиптин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гозоглиптин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линаглиптин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саксаглиптин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ситаглиптин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эвоглиптин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A10BJ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дулаглутид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ликсисенатид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семаглутид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A10BK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дапаглифлозин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ипраглифлозин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эмпаглифлозин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эртуглифлозин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репаглинид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A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ретинол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 и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 (масляный);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A11CC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D и его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альфакальцидол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кальцитриол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7926EB" w:rsidRDefault="002F2475" w:rsidP="007926EB">
            <w:pPr>
              <w:widowControl/>
              <w:autoSpaceDE w:val="0"/>
              <w:autoSpaceDN w:val="0"/>
              <w:adjustRightInd w:val="0"/>
              <w:ind w:right="-57"/>
              <w:rPr>
                <w:spacing w:val="-8"/>
                <w:sz w:val="24"/>
                <w:szCs w:val="24"/>
              </w:rPr>
            </w:pPr>
            <w:r w:rsidRPr="007926EB">
              <w:rPr>
                <w:spacing w:val="-8"/>
                <w:sz w:val="24"/>
                <w:szCs w:val="24"/>
              </w:rPr>
              <w:t>колекальциферол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 (масляный)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</w:t>
            </w:r>
            <w:r w:rsidRPr="000172BF">
              <w:rPr>
                <w:sz w:val="24"/>
                <w:szCs w:val="24"/>
              </w:rPr>
              <w:t xml:space="preserve"> и его комбинации с витаминами B</w:t>
            </w:r>
            <w:r w:rsidRPr="000172BF">
              <w:rPr>
                <w:sz w:val="24"/>
                <w:szCs w:val="24"/>
                <w:vertAlign w:val="subscript"/>
              </w:rPr>
              <w:t>6</w:t>
            </w:r>
            <w:r w:rsidRPr="000172BF">
              <w:rPr>
                <w:sz w:val="24"/>
                <w:szCs w:val="24"/>
              </w:rPr>
              <w:t xml:space="preserve"> и 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A11DA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A11GA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A11HA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пиридоксин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минеральные добавки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A12AA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A12C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A12CX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анаболические стероиды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A14AB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нандролон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A16AA</w:t>
            </w:r>
          </w:p>
        </w:tc>
        <w:tc>
          <w:tcPr>
            <w:tcW w:w="260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адеметионин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агалсидаза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агалсидаза бета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велаглюцераза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галсульфаза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идурсульфаза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идурсульфаза бета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имиглюцераза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ларонидаза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себелипаза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талиглюцераза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миглустат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нитизинон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сапроптерин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растворимые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7926EB" w:rsidRPr="000172BF" w:rsidRDefault="007926E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витамина K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варфарин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группа гепарина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гепарин 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эноксапарин 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парнапарин 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B01AC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клопидогрел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селексипаг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тикагрелор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B01AD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алтеплаза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проурокиназа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тенектеплаза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дабигатрана этексилат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апиксабан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ривароксабан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B02AA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аминокапроновая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апротинин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K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гемостатики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фибриноген + тромбин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губка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B02BD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мороктоког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нонаког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октоког альфа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(замороженный)</w:t>
            </w:r>
          </w:p>
          <w:p w:rsidR="004D3F14" w:rsidRPr="000172BF" w:rsidRDefault="004D3F14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эфмороктоког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B02BX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ромиплостим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элтромбопаг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эмицизумаб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этамзилат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 и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железа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B03AC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  <w:r w:rsidRPr="000172BF">
              <w:rPr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  <w:r w:rsidRPr="000172BF">
              <w:rPr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B03XA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дарбэпоэтин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эпоэтин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эпоэтин бета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кровь и препараты крови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B05AA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альбумин человека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гидроксиэтилкрахмал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декстран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 инфузий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лактата раствор сложный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хлорида раствор сложный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маннитол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ирригационные растворы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B05CX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декстроза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B05XA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электролитов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хлорид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гидрокарбонат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сердечные гликозиды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гликозиды наперстянки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дигоксин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(для детей)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прокаинамид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лидокаин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пропафенон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амиодарон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другие антиаритмические </w:t>
            </w:r>
            <w:r w:rsidRPr="000172BF">
              <w:rPr>
                <w:spacing w:val="-4"/>
                <w:sz w:val="24"/>
                <w:szCs w:val="24"/>
              </w:rPr>
              <w:t>препараты, классы I и III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добутамин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допамин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норэпинефрин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фенилэфрин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эпинефрин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C01CX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левосимендан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C01DA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органические нитраты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изосорбида динитрат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подъязычный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изосорбида мононитрат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подъязычные;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пленки для наклеивания на десну;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подъязычный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сублингвальные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алпростадил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ивабрадин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метилдопа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метилдопа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клонидин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моксонидин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доксазозин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урапидил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C02K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C02KX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амбризентан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бозентан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мацитентан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риоцигуат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диуретики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тиазидные диуретики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гидрохлоротиазид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индапамид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"петлевые" диуретики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фуросемид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C03D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C03DA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спиронолактон</w:t>
            </w: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C04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C04A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C04AD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пурина</w:t>
            </w:r>
          </w:p>
        </w:tc>
        <w:tc>
          <w:tcPr>
            <w:tcW w:w="1814" w:type="dxa"/>
          </w:tcPr>
          <w:p w:rsidR="002F2475" w:rsidRPr="007926EB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pacing w:val="-4"/>
                <w:sz w:val="24"/>
                <w:szCs w:val="24"/>
              </w:rPr>
            </w:pPr>
            <w:r w:rsidRPr="007926EB">
              <w:rPr>
                <w:spacing w:val="-4"/>
                <w:sz w:val="24"/>
                <w:szCs w:val="24"/>
              </w:rPr>
              <w:t>пентоксифиллин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C07AA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пропранолол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соталол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C07AB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атенолол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бисопролол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метопролол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C07AG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карведилол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C08C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C08CA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амлодипин</w:t>
            </w:r>
          </w:p>
        </w:tc>
        <w:tc>
          <w:tcPr>
            <w:tcW w:w="3628" w:type="dxa"/>
          </w:tcPr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926E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нимодипин</w:t>
            </w: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нифедипин</w:t>
            </w: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C08D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C08DA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верапамил</w:t>
            </w: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средства, действующие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C09A</w:t>
            </w:r>
          </w:p>
        </w:tc>
        <w:tc>
          <w:tcPr>
            <w:tcW w:w="260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C09AA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1814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каптоприл</w:t>
            </w:r>
          </w:p>
        </w:tc>
        <w:tc>
          <w:tcPr>
            <w:tcW w:w="3628" w:type="dxa"/>
          </w:tcPr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ED1558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лизиноприл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периндоприл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рамиприл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эналаприл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рецепторов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ангиотензина II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лозартан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C09DX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рецепторов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ангиотензина II в комбинации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 другими средствами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валсартан + сакубитрил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аторвастатин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симвастатин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фибраты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фенофибрат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алирокумаб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эволокумаб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D01A</w:t>
            </w:r>
          </w:p>
        </w:tc>
        <w:tc>
          <w:tcPr>
            <w:tcW w:w="260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для местного применения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салициловая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D06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D06C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D07AC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бетаметазон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мометазон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бигуаниды и амидины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 (спиртовой);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наружного применения (спиртовой);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вагинальные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повидон-йод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этанол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D11A</w:t>
            </w:r>
          </w:p>
        </w:tc>
        <w:tc>
          <w:tcPr>
            <w:tcW w:w="260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дерматологические препараты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D11AH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дупилумаб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пимекролимус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клотримазол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вагинальный;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вагинальные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спорыньи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метилэргометрин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G02AD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динопростон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интрацервикальный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мизопростол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гексопреналин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пролактина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бромокриптин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атозибан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андрогены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G03BA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тестостерон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гестагены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прегн-4-ена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прогестерон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прегнадиена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норэтистерон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корифоллитропин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фоллитропин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кломифен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G03H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G03HA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ципротерон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масляный;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G04B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G04BD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солифенацин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алфузозин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тамсулозин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G04CB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финастерид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соматропин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пэгвисомант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H01BA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десмопрессин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таблетки-лиофилизат;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терлипрессин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окситоцин и его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карбетоцин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</w:t>
            </w:r>
          </w:p>
        </w:tc>
        <w:tc>
          <w:tcPr>
            <w:tcW w:w="260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гипоталамуса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соматостатин и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ланреотид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октреотид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пасиреотид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ганиреликс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цетрореликс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минералокортикоиды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флудрокортизон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имплантат для интравитреального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676144" w:rsidRDefault="002F2475" w:rsidP="00676144">
            <w:pPr>
              <w:widowControl/>
              <w:autoSpaceDE w:val="0"/>
              <w:autoSpaceDN w:val="0"/>
              <w:adjustRightInd w:val="0"/>
              <w:ind w:right="-57"/>
              <w:rPr>
                <w:spacing w:val="-14"/>
                <w:sz w:val="24"/>
                <w:szCs w:val="24"/>
              </w:rPr>
            </w:pPr>
            <w:r w:rsidRPr="00676144">
              <w:rPr>
                <w:spacing w:val="-14"/>
                <w:sz w:val="24"/>
                <w:szCs w:val="24"/>
              </w:rPr>
              <w:t>метилпреднизолон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676144" w:rsidRDefault="002F2475" w:rsidP="00676144">
            <w:pPr>
              <w:widowControl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676144">
              <w:rPr>
                <w:sz w:val="24"/>
                <w:szCs w:val="24"/>
              </w:rPr>
              <w:t>преднизолон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левотироксин 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тиамазол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H03CA</w:t>
            </w:r>
          </w:p>
        </w:tc>
        <w:tc>
          <w:tcPr>
            <w:tcW w:w="260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глюкагон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терипаратид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H05B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H05BA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кальцитонина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кальцитонин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H05BX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парикальцитол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цинакальцет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этелкальцетид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J01AA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доксициклин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тигециклин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J01B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амфениколы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J01BA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амфениколы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ампициллин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ind w:right="-57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бензатина </w:t>
            </w:r>
            <w:r w:rsidRPr="00676144">
              <w:rPr>
                <w:sz w:val="24"/>
                <w:szCs w:val="24"/>
              </w:rPr>
              <w:t>бензилпеницил</w:t>
            </w:r>
            <w:r w:rsidR="00676144">
              <w:rPr>
                <w:sz w:val="24"/>
                <w:szCs w:val="24"/>
              </w:rPr>
              <w:t>-</w:t>
            </w:r>
            <w:r w:rsidRPr="00676144">
              <w:rPr>
                <w:sz w:val="24"/>
                <w:szCs w:val="24"/>
              </w:rPr>
              <w:t>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676144" w:rsidRDefault="002F2475" w:rsidP="00676144">
            <w:pPr>
              <w:widowControl/>
              <w:autoSpaceDE w:val="0"/>
              <w:autoSpaceDN w:val="0"/>
              <w:adjustRightInd w:val="0"/>
              <w:ind w:right="-57"/>
              <w:rPr>
                <w:spacing w:val="-14"/>
                <w:sz w:val="24"/>
                <w:szCs w:val="24"/>
              </w:rPr>
            </w:pPr>
            <w:r w:rsidRPr="00676144">
              <w:rPr>
                <w:spacing w:val="-14"/>
                <w:sz w:val="24"/>
                <w:szCs w:val="24"/>
              </w:rPr>
              <w:t>бензилпенициллин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оксациллин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J01CR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цефазолин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цефалексин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цефуроксим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цефотаксим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цефотаксим + [сульбактам]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цефтазидим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цефтриаксон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цефоперазон + сульбактам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цефепим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цефепим + [сульбактам]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карбапенемы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имипенем + циластатин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меропенем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эртапенем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J01DI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цефтазидим + [авибактам]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цефтаролина фосамил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цефтолозан + [тазобактам]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J01EE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ко-тримоксазол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макролиды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азитромицин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джозамицин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кларитромицин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линкозамиды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клиндамицин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аминогликозиды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J01GA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стрептомицины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стрептомицин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J01GB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аминогликозиды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амикацин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гентамицин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канамицин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тобрамицин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J01M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J01MA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фторхинолоны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0172BF">
              <w:rPr>
                <w:spacing w:val="-4"/>
                <w:sz w:val="24"/>
                <w:szCs w:val="24"/>
              </w:rPr>
              <w:t>моксифлоксацин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165FC2" w:rsidRPr="000172BF" w:rsidRDefault="00165FC2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офлоксацин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 и ушные;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ципрофлоксацин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 и ушные;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ушные;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ванкомицин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 и приема внутрь;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телаванцин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полимиксины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J01XD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J01XX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даптомицин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линезолид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тедизолид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фосфомицин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J02AA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амфотерицин B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нистатин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J02AC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триазола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вориконазол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позаконазол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флуконазол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каспофунгин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микафунгин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капреомицин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рифабутин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рифампицин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циклосерин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гидразиды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 и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протионамид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этионамид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J04AK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бедаквилин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деламанид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пиразинамид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теризидон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тиоуреидоиминометилпиридиния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перхлорат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этамбутол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J04AM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рифампицин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этамбутол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J04BA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дапсон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ацикловир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местного и наружного применения;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валганцикловир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ганцикловир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J05AE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протеаз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атазанавир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дарунавир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нарлапревир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нирматрелвир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нирматрелвир + ритонавир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ритонавир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саквинавир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фосампренавир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J05AF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диданозин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зидовудин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ламивудин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ставудин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телбивудин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тенофовира алафенамид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фосфазид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эмтрицитабин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энтекавир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доравирин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невирапин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элсульфавирин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этравирин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эфавиренз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осельтамивир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J05AP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велпатасвир + софосбувир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даклатасвир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дасабувир;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таблеток набор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рибавирин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софосбувир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J05AR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 + ламивудин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доравирин + ламивудин + тенофовир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зидовудин + ламивудин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ламивудин + фосфазид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лопинавир + ритонавир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булевиртид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гразопревир + элбасвир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долутегравир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кагоцел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маравирок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молнупиравир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ралтегравир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ремдесивир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умифеновир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фавипиравир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J06A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J06AA</w:t>
            </w: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антитоксин дифтерийный</w:t>
            </w:r>
          </w:p>
        </w:tc>
        <w:tc>
          <w:tcPr>
            <w:tcW w:w="3628" w:type="dxa"/>
          </w:tcPr>
          <w:p w:rsidR="002F2475" w:rsidRPr="000172BF" w:rsidRDefault="002F2475" w:rsidP="00165FC2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антитоксин столбнячный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</w:t>
            </w:r>
            <w:r w:rsidRPr="000172BF">
              <w:rPr>
                <w:spacing w:val="-6"/>
                <w:sz w:val="24"/>
                <w:szCs w:val="24"/>
              </w:rPr>
              <w:t xml:space="preserve">ммуноглобулин </w:t>
            </w:r>
            <w:r w:rsidRPr="000172BF">
              <w:rPr>
                <w:sz w:val="24"/>
                <w:szCs w:val="24"/>
              </w:rPr>
              <w:t>человека нормальный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 xml:space="preserve">иммуноглобулин </w:t>
            </w:r>
            <w:r w:rsidRPr="000172BF">
              <w:rPr>
                <w:sz w:val="24"/>
                <w:szCs w:val="24"/>
              </w:rPr>
              <w:t>антирабический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>иммуноглобулин</w:t>
            </w:r>
            <w:r w:rsidRPr="000172BF">
              <w:rPr>
                <w:sz w:val="24"/>
                <w:szCs w:val="24"/>
              </w:rPr>
              <w:t xml:space="preserve"> против клещевого энцефалита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 xml:space="preserve">иммуноглобулин </w:t>
            </w:r>
            <w:r w:rsidRPr="000172BF">
              <w:rPr>
                <w:sz w:val="24"/>
                <w:szCs w:val="24"/>
              </w:rPr>
              <w:t>противостолбнячный человека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>иммуноглобулин</w:t>
            </w:r>
            <w:r w:rsidRPr="000172BF">
              <w:rPr>
                <w:sz w:val="24"/>
                <w:szCs w:val="24"/>
              </w:rPr>
              <w:t xml:space="preserve"> человека антирезус RHO(D)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>иммуноглобулин</w:t>
            </w:r>
            <w:r w:rsidRPr="000172BF">
              <w:rPr>
                <w:sz w:val="24"/>
                <w:szCs w:val="24"/>
              </w:rPr>
              <w:t xml:space="preserve"> человека противостафилококковый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паливизумаб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J07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bottom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J07A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 бактериальные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J07AF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 дифтерийные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дифтерийный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J07AM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столбнячный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алкилирующие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бендамустин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ифосфамид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мелфалан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хлорамбуцил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циклофосфамид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алкилсульфонаты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бусульфан</w:t>
            </w:r>
          </w:p>
        </w:tc>
        <w:tc>
          <w:tcPr>
            <w:tcW w:w="362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кармустин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ломустин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дакарбазин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темозоломид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антиметаболиты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метотрексат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пеметрексед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ралтитрексид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пурина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меркаптопурин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неларабин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флударабин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азацитидин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гемцитабин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капецитабин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фторурацил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внутрисосудистого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цитарабин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винбластин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винкристин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винорелбин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этопозид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таксаны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доцетаксел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кабазитаксел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  <w:p w:rsidR="00165FC2" w:rsidRPr="000172BF" w:rsidRDefault="00165FC2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паклитаксел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L01DB</w:t>
            </w: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даунорубицин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доксорубицин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идарубицин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митоксантрон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эпирубицин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L01DC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блеомицин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иксабепилон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митомицин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карбоплатин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оксалиплатин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цисплатин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метилгидразины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прокарбазин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авелумаб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атезолизумаб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бевацизумаб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блинатумомаб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брентуксимаб ведотин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даратумумаб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дурвалумаб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изатуксимаб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ипилимумаб</w:t>
            </w:r>
          </w:p>
        </w:tc>
        <w:tc>
          <w:tcPr>
            <w:tcW w:w="362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ниволумаб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обинутузумаб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панитумумаб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пембролизумаб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пертузумаб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пролголимаб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рамуцирумаб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ритуксимаб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трастузумаб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трастузумаб эмтанзин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цетуксимаб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элотузумаб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L01XE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абемациклиб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акалабрутиниб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акситиниб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алектиниб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афатиниб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бозутиниб</w:t>
            </w:r>
          </w:p>
        </w:tc>
        <w:tc>
          <w:tcPr>
            <w:tcW w:w="3628" w:type="dxa"/>
          </w:tcPr>
          <w:p w:rsidR="002F2475" w:rsidRPr="000172BF" w:rsidRDefault="002F2475" w:rsidP="00676144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вандетаниб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вемурафениб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гефитиниб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дабрафениб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дазатиниб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ибрутиниб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иматиниб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кабозантиниб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кобиметиниб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кризотиниб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лапатиниб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ленватиниб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мидостаурин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нилотиниб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нинтеданиб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мягкие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осимертиниб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пазопаниб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палбоциклиб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регорафениб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рибоциклиб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руксолитиниб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сорафениб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сунитиниб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траметиниб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церитиниб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эрлотиниб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аспарагиназа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афлиберцепт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бортезомиб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венетоклакс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висмодегиб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гидроксикарбамид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иксазомиб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иринотекан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карфилзомиб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митотан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олапариб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пэгаспаргаза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талазопариб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третиноин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эрибулин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гестагены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медроксипрогестерон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L02AE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бусерелин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имплантат;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лейпрорелин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антиэстрогены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тамоксифен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фулвестрант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апалутамид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бикалутамид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флутамид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энзалутамид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ароматазы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анастрозол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абиратерон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дегареликс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филграстим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эмпэгфилграстим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 местного и наружного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пэгинтерферон альфа-2a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пэгинтерферон альфа-2b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пэгинтерферон бета-1a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сампэгинтерферон бета-1a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цепэгинтерферон альфа-2b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азоксимера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глатирамера ацетат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тилорон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абатацепт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алемтузумаб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апремиласт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барицитиниб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белимумаб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ведолизумаб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дивозилимаб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кладрибин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лефлуномид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микофенолата мофетил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микофеноловая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  <w:p w:rsidR="00676144" w:rsidRPr="000172BF" w:rsidRDefault="00676144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натализумаб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окрелизумаб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сипонимод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терифлуномид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тофацитиниб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упадацитиниб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финголимод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эверолимус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экулизумаб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адалимумаб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голимумаб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инфликсимаб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цертолизумаба пэгол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этанерцепт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L04AC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анакинра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базиликсимаб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гуселькумаб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иксекизумаб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канакинумаб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левилимаб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нетакимаб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олокизумаб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рисанкизумаб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сарилумаб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секукинумаб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тоцилизумаб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устекинумаб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такролимус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циклоспорин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мягкие;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азатиоприн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диметилфумарат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леналидомид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пирфенидон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помалидомид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костно-мышечная система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диклофенак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кеторолак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декскетопрофен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ибупрофен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 наружного применения;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 наружного применения;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 (для детей);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 (для детей);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кетопрофен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M01CC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пеницилламин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холина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пипекурония бромид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рокурония бромид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M03B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M03BX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баклофен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интратекального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тизанидин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M04A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M04AA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аллопуринол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M05BA</w:t>
            </w: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бифосфонаты</w:t>
            </w: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алендроновая кислота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золедроновая кислота</w:t>
            </w:r>
          </w:p>
        </w:tc>
        <w:tc>
          <w:tcPr>
            <w:tcW w:w="3628" w:type="dxa"/>
          </w:tcPr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F2475" w:rsidRPr="000172BF" w:rsidRDefault="002F2475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</w:t>
            </w:r>
          </w:p>
          <w:p w:rsidR="002F6117" w:rsidRPr="000172BF" w:rsidRDefault="002F6117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F6117" w:rsidRPr="000172BF" w:rsidRDefault="002F6117" w:rsidP="002F611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M05BX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деносумаб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стронция ранелат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M09AX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нусинерсен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рисдиплам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анестетики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галотан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жидкость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десфлуран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жидкость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севофлуран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жидкость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N01AF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барбитураты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тиопентал натрия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N01AH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опиоидные анальгетики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тримеперидин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динитрогена оксид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газ сжатый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кетамин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оксибутират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пропофол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 внутривенного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N01BB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амиды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бупивакаин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интратекального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левобупивакаин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ропивакаин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анальгетики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опиоиды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морфин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налоксон + оксикодон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пластырь трансдермальный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орипавина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бупренорфин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опиоиды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тапентадол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трамадол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анилиды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парацетамол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для приема внутрь </w:t>
            </w:r>
            <w:r w:rsidR="00BB285E">
              <w:rPr>
                <w:sz w:val="24"/>
                <w:szCs w:val="24"/>
              </w:rPr>
              <w:br/>
            </w:r>
            <w:r w:rsidRPr="000172BF">
              <w:rPr>
                <w:sz w:val="24"/>
                <w:szCs w:val="24"/>
              </w:rPr>
              <w:t>(для детей);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суппозитории ректальные </w:t>
            </w:r>
            <w:r w:rsidR="00BB285E">
              <w:rPr>
                <w:sz w:val="24"/>
                <w:szCs w:val="24"/>
              </w:rPr>
              <w:br/>
            </w:r>
            <w:r w:rsidRPr="000172BF">
              <w:rPr>
                <w:sz w:val="24"/>
                <w:szCs w:val="24"/>
              </w:rPr>
              <w:t>(для детей);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суспензия для приема внутрь </w:t>
            </w:r>
            <w:r w:rsidR="00BB285E">
              <w:rPr>
                <w:sz w:val="24"/>
                <w:szCs w:val="24"/>
              </w:rPr>
              <w:br/>
            </w:r>
            <w:r w:rsidRPr="000172BF">
              <w:rPr>
                <w:sz w:val="24"/>
                <w:szCs w:val="24"/>
              </w:rPr>
              <w:t>(для детей);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бензобарбитал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фенобарбитал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гидантоина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фенитоин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сукцинимида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этосуксимид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клоназепам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карбамазепин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окскарбазепин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N03AG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вальпроевая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 пролонгированным высвобождением;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 (для детей);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BB285E" w:rsidRPr="000172BF" w:rsidRDefault="00BB285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N03AX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бриварацетам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лакосамид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леветирацетам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перампанел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прегабалин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топирамат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N04AA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третичные амины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бипериден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тригексифенидил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N04BA</w:t>
            </w: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допа и ее производные</w:t>
            </w: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леводопа + бенсеразид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леводопа + карбидопа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N04BB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адамантана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амантадин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N04BC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пирибедил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прамипексол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психолептики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N05AA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левомепромазин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хлорпромазин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N05AB</w:t>
            </w:r>
          </w:p>
        </w:tc>
        <w:tc>
          <w:tcPr>
            <w:tcW w:w="260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перфеназин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трифлуоперазин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флуфеназин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перициазин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тиоридазин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галоперидол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дроперидол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N05AE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индола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луразидон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сертиндол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тиоксантена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зуклопентиксол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флупентиксол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 (масляный);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кветиапин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оланзапин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N05AL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бензамиды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сульпирид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карипразин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палиперидон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рисперидон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для рассасывания;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анксиолитики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диазепам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лоразепам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оксазепам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мидазолам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нитразепам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зопиклон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психоаналептики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имипрамин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кломипрамин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пароксетин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сертралин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флуоксетин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агомелатин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пипофезин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ксантина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кофеин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винпоцетин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глицин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 и подъязычные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пирацетам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фонтурацетам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церебролизин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цитиколин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D937DB" w:rsidRPr="000172BF" w:rsidRDefault="00D937DB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галантамин</w:t>
            </w:r>
          </w:p>
        </w:tc>
        <w:tc>
          <w:tcPr>
            <w:tcW w:w="3628" w:type="dxa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2F2475" w:rsidRPr="000172BF" w:rsidRDefault="002F2475" w:rsidP="00BB285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мемантин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пиридостигмина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холина альфосцерат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</w:t>
            </w:r>
          </w:p>
          <w:p w:rsidR="00184356" w:rsidRPr="000172BF" w:rsidRDefault="0018435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N07BB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налтрексон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N07CA</w:t>
            </w:r>
          </w:p>
        </w:tc>
        <w:tc>
          <w:tcPr>
            <w:tcW w:w="260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устранения головокружения</w:t>
            </w:r>
          </w:p>
          <w:p w:rsidR="00BB285E" w:rsidRPr="000172BF" w:rsidRDefault="00BB285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бетагистин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N07X</w:t>
            </w:r>
          </w:p>
        </w:tc>
        <w:tc>
          <w:tcPr>
            <w:tcW w:w="2608" w:type="dxa"/>
          </w:tcPr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  <w:p w:rsidR="00BB285E" w:rsidRPr="000172BF" w:rsidRDefault="00BB285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N07XX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тетрабеназин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P01BA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аминохинолины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гидроксихлорохин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P01BC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метанолхинолины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мефлохин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P02B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P02BA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празиквантел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P02CA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бензимидазола</w:t>
            </w:r>
          </w:p>
          <w:p w:rsidR="00D937DB" w:rsidRPr="000172BF" w:rsidRDefault="00D937DB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мебендазол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P02CC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пирантел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P02CE</w:t>
            </w:r>
          </w:p>
        </w:tc>
        <w:tc>
          <w:tcPr>
            <w:tcW w:w="2608" w:type="dxa"/>
          </w:tcPr>
          <w:p w:rsidR="002F2475" w:rsidRPr="000172BF" w:rsidRDefault="002F2475" w:rsidP="00F01AED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левамизол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P03A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P03AX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бензилбензоат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 наружного применения;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назальные препараты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R01A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R01AA</w:t>
            </w:r>
          </w:p>
        </w:tc>
        <w:tc>
          <w:tcPr>
            <w:tcW w:w="260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адреномиметики</w:t>
            </w:r>
          </w:p>
        </w:tc>
        <w:tc>
          <w:tcPr>
            <w:tcW w:w="1814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ксилометазолин</w:t>
            </w:r>
          </w:p>
        </w:tc>
        <w:tc>
          <w:tcPr>
            <w:tcW w:w="3628" w:type="dxa"/>
          </w:tcPr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назальный;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 (для детей);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F2475" w:rsidRPr="000172BF" w:rsidRDefault="002F2475" w:rsidP="00184356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местного применения;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 местного применения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индакатерол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сальбутамол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формотерол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R03AK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будесонид + формотерол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 с порошком для ингаляций набор;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салметерол + флутиказон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R03AL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беклометазон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будесонид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R03BB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аклидиния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гликопиррония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ипратропия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тиотропия бромид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 порошком для ингаляций;</w:t>
            </w:r>
          </w:p>
          <w:p w:rsidR="002F2475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  <w:p w:rsidR="00767636" w:rsidRPr="000172BF" w:rsidRDefault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R03BC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кромоглициевая кислота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 ингаляций дозированный;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ксантины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аминофиллин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R03DX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бенрализумаб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меполизумаб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омализумаб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реслизумаб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R05C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R05CB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амброксол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пастилки;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 и ингаляций;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ацетилцистеин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 приготовления сиропа;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 и ингаляций;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шипучие;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дорназа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эфиры алкиламинов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дифенгидрамин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R06AC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хлоропирамин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пиперазина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цетиризин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лоратадин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приема внутрь;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R07A</w:t>
            </w:r>
          </w:p>
        </w:tc>
        <w:tc>
          <w:tcPr>
            <w:tcW w:w="2608" w:type="dxa"/>
          </w:tcPr>
          <w:p w:rsidR="00D937DB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R07AA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легочные сурфактанты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берактант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порактант альфа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сурфактант-БЛ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R07AX</w:t>
            </w:r>
          </w:p>
        </w:tc>
        <w:tc>
          <w:tcPr>
            <w:tcW w:w="2608" w:type="dxa"/>
            <w:vMerge w:val="restart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ивакафтор + лумакафтор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S01AA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пилокарпин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S01EC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ацетазоламид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дорзоламид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S01ED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тимолол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S01EE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простагландинов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тафлупрост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S01EX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бутиламиногидроксипропоксифеноксиметил-</w:t>
            </w:r>
            <w:r w:rsidRPr="000172BF">
              <w:rPr>
                <w:spacing w:val="-6"/>
                <w:sz w:val="24"/>
                <w:szCs w:val="24"/>
              </w:rPr>
              <w:t>метилоксадиазол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S01FA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тропикамид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S01H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S01HA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оксибупрокаин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S01J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S01JA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красящие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флуоресцеин натрия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S01K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S01KA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гипромеллоза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S01L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S01LA</w:t>
            </w:r>
          </w:p>
        </w:tc>
        <w:tc>
          <w:tcPr>
            <w:tcW w:w="2608" w:type="dxa"/>
            <w:vMerge w:val="restart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бролуцизумаб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F2475" w:rsidRPr="000172BF" w:rsidTr="00B96E36">
        <w:tc>
          <w:tcPr>
            <w:tcW w:w="1020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ранибизумаб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рифамицин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ушные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</w:t>
            </w:r>
          </w:p>
        </w:tc>
        <w:tc>
          <w:tcPr>
            <w:tcW w:w="2608" w:type="dxa"/>
          </w:tcPr>
          <w:p w:rsidR="00767636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V01A</w:t>
            </w:r>
          </w:p>
        </w:tc>
        <w:tc>
          <w:tcPr>
            <w:tcW w:w="2608" w:type="dxa"/>
          </w:tcPr>
          <w:p w:rsidR="00767636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V01AA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аллергенов экстракт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 бактерий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аллерген бактерий (туберкулезный </w:t>
            </w:r>
            <w:r w:rsidRPr="000172BF">
              <w:rPr>
                <w:spacing w:val="-10"/>
                <w:sz w:val="24"/>
                <w:szCs w:val="24"/>
              </w:rPr>
              <w:t>рекомбинантный)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антидоты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калий-железо </w:t>
            </w:r>
            <w:r w:rsidRPr="00C0171F">
              <w:rPr>
                <w:spacing w:val="-12"/>
                <w:sz w:val="24"/>
                <w:szCs w:val="24"/>
              </w:rPr>
              <w:t>гексацианоферрат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карбоксим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налоксон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тиосульфат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протамина сульфат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сугаммадекс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V03AC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деферазирокс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V03AE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2F2475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полистиролсульфонат</w:t>
            </w:r>
          </w:p>
          <w:p w:rsidR="00767636" w:rsidRDefault="00767636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0171F" w:rsidRPr="000172BF" w:rsidRDefault="00C0171F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комплекс </w:t>
            </w:r>
            <w:r w:rsidRPr="000172BF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3693CF7" wp14:editId="5754C285">
                  <wp:extent cx="151130" cy="238760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2BF">
              <w:rPr>
                <w:sz w:val="24"/>
                <w:szCs w:val="24"/>
              </w:rPr>
              <w:t xml:space="preserve">-железа (III) </w:t>
            </w:r>
            <w:r w:rsidRPr="000172BF">
              <w:rPr>
                <w:spacing w:val="-4"/>
                <w:sz w:val="24"/>
                <w:szCs w:val="24"/>
              </w:rPr>
              <w:t xml:space="preserve">оксигидроксида, </w:t>
            </w:r>
            <w:r w:rsidRPr="000172BF">
              <w:rPr>
                <w:sz w:val="24"/>
                <w:szCs w:val="24"/>
              </w:rPr>
              <w:t>сахарозы и крахмала</w:t>
            </w:r>
          </w:p>
        </w:tc>
        <w:tc>
          <w:tcPr>
            <w:tcW w:w="3628" w:type="dxa"/>
          </w:tcPr>
          <w:p w:rsidR="002F2475" w:rsidRPr="000172BF" w:rsidRDefault="002F2475" w:rsidP="00D937D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севеламер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V03AF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фолинат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месна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лечебное питание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V06DD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и их смеси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кетоаналоги аминокислот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V06DE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V07AB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вода для инъекций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контрастные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амидотризоат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йоверсол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йогексол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йомепрол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йопромид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инъекций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V08B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V08BA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бария сульфат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V08C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V08CA</w:t>
            </w: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гадобеновая кислота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гадобутрол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гадодиамид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гадоксетовая кислота</w:t>
            </w:r>
          </w:p>
        </w:tc>
        <w:tc>
          <w:tcPr>
            <w:tcW w:w="3628" w:type="dxa"/>
          </w:tcPr>
          <w:p w:rsidR="002F2475" w:rsidRPr="000172BF" w:rsidRDefault="002F2475" w:rsidP="00767636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гадопентетовая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гадотеридол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гадотеровая кислота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V09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диагностические </w:t>
            </w:r>
            <w:r w:rsidRPr="00C0171F">
              <w:rPr>
                <w:spacing w:val="-4"/>
                <w:sz w:val="24"/>
                <w:szCs w:val="24"/>
              </w:rPr>
              <w:t>радиофармацевтические</w:t>
            </w:r>
            <w:r w:rsidRPr="000172BF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меброфенин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пентатех 99mTc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пирфотех 99mTc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технеция (99mTc) оксабифор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технеция (99mTc) фитат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V10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терапевтические </w:t>
            </w:r>
            <w:r w:rsidRPr="00C0171F">
              <w:rPr>
                <w:spacing w:val="-4"/>
                <w:sz w:val="24"/>
                <w:szCs w:val="24"/>
              </w:rPr>
              <w:t>радиофармацевтические</w:t>
            </w:r>
            <w:r w:rsidRPr="000172BF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V10B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171F">
              <w:rPr>
                <w:spacing w:val="-4"/>
                <w:sz w:val="24"/>
                <w:szCs w:val="24"/>
              </w:rPr>
              <w:t>радиофармацевтические</w:t>
            </w:r>
            <w:r w:rsidRPr="000172BF">
              <w:rPr>
                <w:sz w:val="24"/>
                <w:szCs w:val="24"/>
              </w:rPr>
              <w:t xml:space="preserve">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V10BX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разные </w:t>
            </w:r>
            <w:r w:rsidRPr="00C0171F">
              <w:rPr>
                <w:spacing w:val="-4"/>
                <w:sz w:val="24"/>
                <w:szCs w:val="24"/>
              </w:rPr>
              <w:t xml:space="preserve">радиофармацевтические </w:t>
            </w:r>
            <w:r w:rsidRPr="000172BF">
              <w:rPr>
                <w:sz w:val="24"/>
                <w:szCs w:val="24"/>
              </w:rPr>
              <w:t>средства для уменьшения боли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стронция хлорид 89Sr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V10X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другие терапевтические </w:t>
            </w:r>
            <w:r w:rsidRPr="00C0171F">
              <w:rPr>
                <w:spacing w:val="-4"/>
                <w:sz w:val="24"/>
                <w:szCs w:val="24"/>
              </w:rPr>
              <w:t>радиофармацевтические</w:t>
            </w:r>
            <w:r w:rsidRPr="000172BF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2475" w:rsidRPr="000172BF" w:rsidTr="00B96E36">
        <w:tc>
          <w:tcPr>
            <w:tcW w:w="1020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V10XX</w:t>
            </w:r>
          </w:p>
        </w:tc>
        <w:tc>
          <w:tcPr>
            <w:tcW w:w="260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радия хлорид [223 Ra]</w:t>
            </w:r>
          </w:p>
        </w:tc>
        <w:tc>
          <w:tcPr>
            <w:tcW w:w="3628" w:type="dxa"/>
          </w:tcPr>
          <w:p w:rsidR="002F2475" w:rsidRPr="000172BF" w:rsidRDefault="002F247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9E7F3A" w:rsidRPr="000172BF" w:rsidRDefault="009E7F3A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E7F3A" w:rsidRPr="000172BF" w:rsidRDefault="00702845" w:rsidP="00767636">
      <w:pPr>
        <w:spacing w:line="221" w:lineRule="auto"/>
        <w:jc w:val="center"/>
        <w:rPr>
          <w:sz w:val="24"/>
          <w:szCs w:val="24"/>
        </w:rPr>
      </w:pPr>
      <w:r w:rsidRPr="000172BF">
        <w:rPr>
          <w:sz w:val="24"/>
          <w:szCs w:val="24"/>
        </w:rPr>
        <w:t>______________</w:t>
      </w:r>
    </w:p>
    <w:p w:rsidR="00702845" w:rsidRPr="000172BF" w:rsidRDefault="00702845" w:rsidP="0093392B">
      <w:pPr>
        <w:spacing w:line="221" w:lineRule="auto"/>
        <w:ind w:left="5103"/>
        <w:jc w:val="center"/>
        <w:rPr>
          <w:sz w:val="24"/>
          <w:szCs w:val="24"/>
        </w:rPr>
        <w:sectPr w:rsidR="00702845" w:rsidRPr="000172BF" w:rsidSect="00E65893"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</w:p>
    <w:p w:rsidR="0077777D" w:rsidRPr="000172BF" w:rsidRDefault="0077777D" w:rsidP="007777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69A2" w:rsidRPr="000172BF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0172BF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77777D" w:rsidRPr="000172BF" w:rsidRDefault="0077777D" w:rsidP="007777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77777D" w:rsidRPr="000172BF" w:rsidRDefault="0077777D" w:rsidP="007777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77777D" w:rsidRPr="000172BF" w:rsidRDefault="005769A2" w:rsidP="0077777D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2B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77777D" w:rsidRPr="000172BF" w:rsidRDefault="0077777D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77777D" w:rsidRPr="000172BF" w:rsidRDefault="0077777D" w:rsidP="0077777D">
      <w:pPr>
        <w:autoSpaceDE w:val="0"/>
        <w:autoSpaceDN w:val="0"/>
        <w:spacing w:line="216" w:lineRule="auto"/>
        <w:ind w:left="5103"/>
        <w:jc w:val="center"/>
        <w:outlineLvl w:val="1"/>
        <w:rPr>
          <w:sz w:val="24"/>
          <w:szCs w:val="24"/>
        </w:rPr>
      </w:pPr>
      <w:r w:rsidRPr="000172BF">
        <w:rPr>
          <w:sz w:val="24"/>
          <w:szCs w:val="24"/>
        </w:rPr>
        <w:t xml:space="preserve">Приложение </w:t>
      </w:r>
      <w:r w:rsidR="005769A2" w:rsidRPr="000172BF">
        <w:rPr>
          <w:sz w:val="24"/>
          <w:szCs w:val="24"/>
        </w:rPr>
        <w:t>№ </w:t>
      </w:r>
      <w:r w:rsidRPr="000172BF">
        <w:rPr>
          <w:sz w:val="24"/>
          <w:szCs w:val="24"/>
        </w:rPr>
        <w:t>4</w:t>
      </w:r>
    </w:p>
    <w:p w:rsidR="0077777D" w:rsidRPr="000172BF" w:rsidRDefault="0077777D" w:rsidP="0077777D">
      <w:pPr>
        <w:autoSpaceDE w:val="0"/>
        <w:autoSpaceDN w:val="0"/>
        <w:spacing w:line="216" w:lineRule="auto"/>
        <w:ind w:left="5103"/>
        <w:jc w:val="center"/>
        <w:rPr>
          <w:sz w:val="24"/>
          <w:szCs w:val="24"/>
        </w:rPr>
      </w:pPr>
      <w:r w:rsidRPr="000172BF">
        <w:rPr>
          <w:sz w:val="24"/>
          <w:szCs w:val="24"/>
        </w:rPr>
        <w:t>к Программе</w:t>
      </w:r>
    </w:p>
    <w:p w:rsidR="0077777D" w:rsidRPr="000172BF" w:rsidRDefault="0077777D" w:rsidP="0077777D">
      <w:pPr>
        <w:spacing w:line="216" w:lineRule="auto"/>
        <w:rPr>
          <w:szCs w:val="28"/>
        </w:rPr>
      </w:pPr>
    </w:p>
    <w:p w:rsidR="0077777D" w:rsidRPr="000172BF" w:rsidRDefault="0077777D" w:rsidP="0077777D">
      <w:pPr>
        <w:spacing w:line="216" w:lineRule="auto"/>
        <w:ind w:left="5103"/>
        <w:jc w:val="center"/>
        <w:rPr>
          <w:sz w:val="24"/>
          <w:szCs w:val="24"/>
        </w:rPr>
      </w:pPr>
    </w:p>
    <w:p w:rsidR="0077777D" w:rsidRPr="000172BF" w:rsidRDefault="0077777D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0172BF">
        <w:rPr>
          <w:b/>
          <w:sz w:val="24"/>
          <w:szCs w:val="24"/>
        </w:rPr>
        <w:t>П Е Р Е Ч Е Н Ь</w:t>
      </w:r>
    </w:p>
    <w:p w:rsidR="0077777D" w:rsidRPr="000172BF" w:rsidRDefault="0077777D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0172BF">
        <w:rPr>
          <w:b/>
          <w:sz w:val="24"/>
          <w:szCs w:val="24"/>
        </w:rPr>
        <w:t xml:space="preserve">лекарственных препаратов, отпускаемых населению Пензенской области </w:t>
      </w:r>
      <w:r w:rsidRPr="000172BF">
        <w:rPr>
          <w:b/>
          <w:sz w:val="24"/>
          <w:szCs w:val="24"/>
        </w:rPr>
        <w:br/>
        <w:t xml:space="preserve">в соответствии с перечнем групп населения и категорий заболеваний, </w:t>
      </w:r>
      <w:r w:rsidRPr="000172BF">
        <w:rPr>
          <w:b/>
          <w:sz w:val="24"/>
          <w:szCs w:val="24"/>
        </w:rPr>
        <w:br/>
        <w:t xml:space="preserve">при амбулаторном лечении которых лекарственные средства и изделия </w:t>
      </w:r>
      <w:r w:rsidRPr="000172BF">
        <w:rPr>
          <w:b/>
          <w:sz w:val="24"/>
          <w:szCs w:val="24"/>
        </w:rPr>
        <w:br/>
        <w:t xml:space="preserve">медицинского назначения отпускаются по рецептам врачей бесплатно, </w:t>
      </w:r>
      <w:r w:rsidRPr="000172BF">
        <w:rPr>
          <w:b/>
          <w:sz w:val="24"/>
          <w:szCs w:val="24"/>
        </w:rPr>
        <w:br/>
        <w:t>а также в соответствии с перечнем групп населения, при амбулаторном</w:t>
      </w:r>
    </w:p>
    <w:p w:rsidR="0077777D" w:rsidRPr="000172BF" w:rsidRDefault="0077777D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0172BF">
        <w:rPr>
          <w:b/>
          <w:sz w:val="24"/>
          <w:szCs w:val="24"/>
        </w:rPr>
        <w:t>лечении которых лекарственные средства отпускаются</w:t>
      </w:r>
    </w:p>
    <w:p w:rsidR="0077777D" w:rsidRPr="000172BF" w:rsidRDefault="0077777D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0172BF">
        <w:rPr>
          <w:b/>
          <w:sz w:val="24"/>
          <w:szCs w:val="24"/>
        </w:rPr>
        <w:t xml:space="preserve">по рецептам врачей с пятидесятипроцентной скидкой </w:t>
      </w:r>
    </w:p>
    <w:p w:rsidR="0077777D" w:rsidRPr="000172BF" w:rsidRDefault="0077777D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0172BF">
        <w:rPr>
          <w:b/>
          <w:sz w:val="24"/>
          <w:szCs w:val="24"/>
        </w:rPr>
        <w:t>со свободных цен</w:t>
      </w:r>
    </w:p>
    <w:p w:rsidR="00702845" w:rsidRPr="000172BF" w:rsidRDefault="00702845" w:rsidP="0077777D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3155"/>
        <w:gridCol w:w="2306"/>
        <w:gridCol w:w="2943"/>
      </w:tblGrid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Лекарственные формы</w:t>
            </w:r>
          </w:p>
        </w:tc>
      </w:tr>
    </w:tbl>
    <w:p w:rsidR="0077777D" w:rsidRPr="000172BF" w:rsidRDefault="0077777D" w:rsidP="0093392B">
      <w:pPr>
        <w:spacing w:line="221" w:lineRule="auto"/>
        <w:ind w:left="5103"/>
        <w:jc w:val="center"/>
        <w:rPr>
          <w:sz w:val="8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3155"/>
        <w:gridCol w:w="2306"/>
        <w:gridCol w:w="2943"/>
      </w:tblGrid>
      <w:tr w:rsidR="0077777D" w:rsidRPr="000172BF" w:rsidTr="0077777D">
        <w:trPr>
          <w:trHeight w:val="119"/>
          <w:tblHeader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пищеварительный тракт </w:t>
            </w:r>
            <w:r w:rsidRPr="000172BF">
              <w:rPr>
                <w:sz w:val="24"/>
                <w:szCs w:val="24"/>
              </w:rPr>
              <w:br/>
              <w:t>и обмен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 для лечения заболеваний, связанных </w:t>
            </w:r>
            <w:r w:rsidRPr="000172BF">
              <w:rPr>
                <w:sz w:val="24"/>
                <w:szCs w:val="24"/>
              </w:rPr>
              <w:br/>
              <w:t>с нарушением кислотности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 для лечения язвенной болезни желудка и двенадцатиперстной </w:t>
            </w:r>
            <w:r w:rsidRPr="000172BF">
              <w:rPr>
                <w:spacing w:val="-4"/>
                <w:sz w:val="24"/>
                <w:szCs w:val="24"/>
              </w:rPr>
              <w:t>кишки и гастроэзофагеальной</w:t>
            </w:r>
            <w:r w:rsidRPr="000172BF">
              <w:rPr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ранитидин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фамотидин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омепразол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эзомепразол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A02BX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язвенной болезни желудка и двенадцатиперстной кишки и гастроэзофагеальной рефлюксной болезни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синтетические антихолинергические средства, эфиры с третичной аминогруппой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мебеверин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пролонгированным высвобождением;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платифиллин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папаверин и его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дротаверин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белладонны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атропин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A03FA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серотониновых 5 HT3-рецепторов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ондансетрон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лиофилизированные;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желчевыводящих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02845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печени, липотропные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печени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бисакодил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сеннозиды A и 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A06AD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лактулоза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макрогол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для приготовления раствора для приема внутрь </w:t>
            </w:r>
            <w:r w:rsidRPr="000172BF">
              <w:rPr>
                <w:sz w:val="24"/>
                <w:szCs w:val="24"/>
              </w:rPr>
              <w:br/>
              <w:t>(для детей)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лоперамид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таблетки-лиофилизат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A07EC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 и аналогичные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месалазин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ректальная;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 с пролонгированным высвобождением,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 с пролонгированным высвобождением, покрытые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 пролонгированным высвобождением для приема внутрь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сульфасалазин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A07FA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бифидобактерии бифидум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приема внутрь и местного применения;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приема внутрь и местного применения;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приема внутрь и местного применения;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 и ректальные;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приема внутрь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A09AA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панкреатин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сахарного диабета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короткого действия и их аналоги для 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аспарт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для подкожного </w:t>
            </w:r>
            <w:r w:rsidRPr="000172BF">
              <w:rPr>
                <w:sz w:val="24"/>
                <w:szCs w:val="24"/>
              </w:rPr>
              <w:br/>
              <w:t>и внутривенного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лизпро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средней продолжительности действия и их аналоги для 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A10AD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средней продолжительности действия или длительного действия и их аналоги в комбинации с инсулинами короткого действия для 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инсулины длительного действия и их аналоги для 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гларгин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деглудек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инсулин детемир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бигуаниды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метформин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глибенкламид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гликлазид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модифицированным высвобождением;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</w:t>
            </w: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A10BH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вилдаглиптин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гозоглиптин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саксаглиптин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ситаглиптин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A10BJ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дулаглутид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ликсисенатид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семаглутид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A10BK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дапаглифлозин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эмпаглифлозин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эртуглифлозин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A10BX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репаглинид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витамины A и D, включая их комбинации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ретинол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 и наружного применения;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 (масляный);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 и наружного применения (масляный)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D и 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альфакальцидол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кальцитриол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колекальциферол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 (масляный)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vertAlign w:val="subscript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</w:t>
            </w:r>
            <w:r w:rsidRPr="000172BF">
              <w:rPr>
                <w:sz w:val="24"/>
                <w:szCs w:val="24"/>
              </w:rPr>
              <w:t xml:space="preserve"> и его комбинации с витаминами B</w:t>
            </w:r>
            <w:r w:rsidRPr="000172BF">
              <w:rPr>
                <w:sz w:val="24"/>
                <w:szCs w:val="24"/>
                <w:vertAlign w:val="subscript"/>
              </w:rPr>
              <w:t>6</w:t>
            </w:r>
            <w:r w:rsidRPr="000172BF">
              <w:rPr>
                <w:sz w:val="24"/>
                <w:szCs w:val="24"/>
              </w:rPr>
              <w:t xml:space="preserve"> и 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 (витамин C), включая комбинации с другими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приема внутрь;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A11HA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минеральные добавки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A12CX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и магния аспарагинат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анаболические стероиды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нандролон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(масляный)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и их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адеметионин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агалсидаза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агалсидаза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велаглюцераза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галсульфаза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концентрат для приготовления раствора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идурсульфаза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идурсульфаза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концентрат для приготовления раствора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имиглюцераза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ларонидаза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себелипаза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талиглюцераза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A16AX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миглустат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нитизинон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сапроптерин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растворимые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для внутривенного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для инфузий;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кровь и система кроветворения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витамина 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варфарин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группа гепарина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подкожного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парнапарин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77777D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B01AC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клопидогрел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селексипаг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7D" w:rsidRPr="000172BF" w:rsidRDefault="0077777D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тикагрелор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B01AD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введения;</w:t>
            </w:r>
          </w:p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инъекций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777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D" w:rsidRPr="000172BF" w:rsidRDefault="00777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дабигатрана этексилат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прямые ингибиторы </w:t>
            </w:r>
            <w:r w:rsidRPr="000172BF">
              <w:rPr>
                <w:sz w:val="24"/>
                <w:szCs w:val="24"/>
              </w:rPr>
              <w:br/>
              <w:t>фактора Xa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апиксабан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ривароксабан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аминокапроновая кислота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K и другие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фибриноген + тромбин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губка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B02BD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мороктоког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нонаког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702845" w:rsidRPr="000172BF" w:rsidRDefault="0070284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 (замороженный)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факторы свертывания крови II, VII, IX, X </w:t>
            </w:r>
            <w:r w:rsidRPr="000172BF">
              <w:rPr>
                <w:sz w:val="24"/>
                <w:szCs w:val="24"/>
              </w:rPr>
              <w:br/>
              <w:t>в комбинации (протромбиновый комплекс)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факторы свертывания крови II, IX и X </w:t>
            </w:r>
            <w:r w:rsidRPr="000172BF">
              <w:rPr>
                <w:sz w:val="24"/>
                <w:szCs w:val="24"/>
              </w:rPr>
              <w:br/>
              <w:t>в комбинации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эфмороктоког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В02ВХ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ромиплостим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элтромбопаг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эмицизумаб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этамзилат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  <w:r w:rsidRPr="000172BF">
              <w:rPr>
                <w:sz w:val="24"/>
                <w:szCs w:val="24"/>
              </w:rPr>
              <w:t xml:space="preserve"> и фолиевая кислота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витамин B</w:t>
            </w:r>
            <w:r w:rsidRPr="000172BF">
              <w:rPr>
                <w:sz w:val="24"/>
                <w:szCs w:val="24"/>
                <w:vertAlign w:val="subscript"/>
              </w:rPr>
              <w:t>12</w:t>
            </w:r>
            <w:r w:rsidRPr="000172BF">
              <w:rPr>
                <w:sz w:val="24"/>
                <w:szCs w:val="24"/>
              </w:rPr>
              <w:t xml:space="preserve"> (цианокобаламин </w:t>
            </w:r>
            <w:r w:rsidRPr="000172BF">
              <w:rPr>
                <w:sz w:val="24"/>
                <w:szCs w:val="24"/>
              </w:rPr>
              <w:br/>
              <w:t>и его аналоги)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фолиевая кислота </w:t>
            </w:r>
            <w:r w:rsidRPr="000172BF">
              <w:rPr>
                <w:sz w:val="24"/>
                <w:szCs w:val="24"/>
              </w:rPr>
              <w:br/>
              <w:t>и 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B03XA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дарбэпоэтин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эпоэтин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эпоэтин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и 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кровезаменители и перфузионные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B05AA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кровезаменители и препараты плазмы крови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альбумин человека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раствор для инфузий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r w:rsidRPr="000172BF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идроксиэтилкрахмал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декстран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для внутривенного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растворы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парентерального питания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жировые эмульсии для парентерального питания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эмульсия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растворы, влияющие </w:t>
            </w:r>
            <w:r w:rsidRPr="000172BF">
              <w:rPr>
                <w:sz w:val="24"/>
                <w:szCs w:val="24"/>
              </w:rPr>
              <w:br/>
              <w:t>на водно-электролитный баланс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приема внутрь;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калия хлорид + натрия ацетат + 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натрия хлорида раствор сложный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растворы </w:t>
            </w:r>
            <w:r w:rsidRPr="000172BF">
              <w:rPr>
                <w:sz w:val="24"/>
                <w:szCs w:val="24"/>
              </w:rPr>
              <w:br/>
              <w:t>с осмодиуретическим действием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маннитол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декстроза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растворы для перитонеального диализа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растворы для перитонеального диализа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добавки к растворам для внутривенного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B05XA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растворы электролитов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растворитель для приготовления лекарственных форм для инъекций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сердечные 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гликозиды наперстянки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дигоксин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(для детей)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классы I и 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лидокаин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 местного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местного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местного и наружного применения дозированный;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местного применения дозированный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пропафенон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амиодарон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4-Нитро-N-[(1RS)-1-(4-фторфенил)-2-</w:t>
            </w:r>
            <w:r w:rsidRPr="000172BF">
              <w:rPr>
                <w:sz w:val="24"/>
                <w:szCs w:val="24"/>
              </w:rPr>
              <w:br/>
              <w:t>(1-этилпиперидин-</w:t>
            </w:r>
            <w:r w:rsidRPr="000172BF">
              <w:rPr>
                <w:sz w:val="24"/>
                <w:szCs w:val="24"/>
              </w:rPr>
              <w:br/>
              <w:t>4-ил)этил]бензамида гидрохлорид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C01BG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антиаритмические препараты, классы I и 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и 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норэпинефрин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фенилэфрин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вазодилататоры для 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органические нитраты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изосорбида динитрат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дозированный;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подъязычный дозированный;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изосорбида мононитрат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пролонгированным высвобождением;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подъязычные;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пленки для наклеивания на десну;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подъязычный дозированный;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сублингвальные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алпростадил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C01EB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ивабрадин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С01СА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и 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эпинефрин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метилдопа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метилдопа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моксонидин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доксазозин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урапидил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C02KX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антигипертензивные средства для лечения легочной артериальной гипертензии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амбризентан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бозентан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мацитентан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риоцигуат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тиазидные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гидрохлоротиазид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индапамид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контролируемым высвобождением,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модифицированным высвобождением,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"петлевые" диуретики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фуросемид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спиронолактон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внутривенного и внутриартериального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внутриартериального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пропранолол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соталол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атенолол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бисопролол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метопролол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C07AG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 и 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карведилол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блокаторы кальциевых каналов с преимущественным действием на сосуды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амлодипин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нимодипин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нифедипин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модифицированным высвобождением,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блокаторы кальциевых каналов с прямым действием на сердце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C08DA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верапамил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средства, действующие </w:t>
            </w:r>
            <w:r w:rsidRPr="000172BF">
              <w:rPr>
                <w:sz w:val="24"/>
                <w:szCs w:val="24"/>
              </w:rPr>
              <w:br/>
              <w:t>на ренин-ангиотензиновую систему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каптоприл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лизиноприл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периндоприл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рамиприл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эналаприл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лозартан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C09DX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антагонисты рецепторов ангиотензина II </w:t>
            </w:r>
            <w:r w:rsidRPr="000172BF">
              <w:rPr>
                <w:sz w:val="24"/>
                <w:szCs w:val="24"/>
              </w:rPr>
              <w:br/>
              <w:t>в комбинации с другими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валсартан + сакубитрил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гиполипидемические средства</w:t>
            </w:r>
          </w:p>
          <w:p w:rsidR="00702845" w:rsidRPr="000172BF" w:rsidRDefault="0070284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аторвастатин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симвастатин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фибраты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фенофибрат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C10AX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алирокумаб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эволокумаб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противогрибковые препараты, применяемые </w:t>
            </w:r>
            <w:r w:rsidRPr="000172BF">
              <w:rPr>
                <w:sz w:val="24"/>
                <w:szCs w:val="24"/>
              </w:rPr>
              <w:br/>
              <w:t>в дерматологии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для местного применения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противогрибковые препараты для местного применения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 (спиртовой)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 для лечения ран </w:t>
            </w:r>
            <w:r w:rsidRPr="000172BF">
              <w:rPr>
                <w:sz w:val="24"/>
                <w:szCs w:val="24"/>
              </w:rPr>
              <w:br/>
              <w:t>и язв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антибиотики и противомикробные средства, применяемые </w:t>
            </w:r>
            <w:r w:rsidRPr="000172BF">
              <w:rPr>
                <w:sz w:val="24"/>
                <w:szCs w:val="24"/>
              </w:rPr>
              <w:br/>
              <w:t>в дерматологии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D06C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 в комбинации с противомикробными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глюкокортикоиды, применяемые </w:t>
            </w:r>
            <w:r w:rsidRPr="000172BF">
              <w:rPr>
                <w:sz w:val="24"/>
                <w:szCs w:val="24"/>
              </w:rPr>
              <w:br/>
              <w:t>в дерматологии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D07AC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 с высокой активностью (группа III)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антисептики</w:t>
            </w:r>
            <w:r w:rsidRPr="000172BF">
              <w:rPr>
                <w:sz w:val="24"/>
                <w:szCs w:val="24"/>
              </w:rPr>
              <w:br/>
              <w:t xml:space="preserve"> и 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антисептики </w:t>
            </w:r>
            <w:r w:rsidRPr="000172BF">
              <w:rPr>
                <w:sz w:val="24"/>
                <w:szCs w:val="24"/>
              </w:rPr>
              <w:br/>
              <w:t>и 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бигуаниды и амидины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 (спиртовой);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наружного применения (спиртовой);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местного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вагинальные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повидон-йод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D08AX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другие антисептики </w:t>
            </w:r>
            <w:r w:rsidRPr="000172BF">
              <w:rPr>
                <w:sz w:val="24"/>
                <w:szCs w:val="24"/>
              </w:rPr>
              <w:br/>
              <w:t>и 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и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применения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местного и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наружного применения и приготовления лекарственных форм;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наружного применения и приготовления лекарственных форм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D11AH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дерматита, кроме глюкокортикоидов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дупилумаб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пимекролимус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мочеполовая система </w:t>
            </w:r>
            <w:r w:rsidRPr="000172BF">
              <w:rPr>
                <w:sz w:val="24"/>
                <w:szCs w:val="24"/>
              </w:rPr>
              <w:br/>
              <w:t>и половые гормоны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и антисептики,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гель интрацервикальный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клотримазол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вагинальный;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вагинальные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алкалоиды спорыньи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мизопростол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гексопреналин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G02CB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пролактина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бромокриптин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G02CX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прочие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половые гормоны и модуляторы функции половых органов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тестостерон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тестостерон </w:t>
            </w:r>
            <w:r w:rsidRPr="000172BF">
              <w:rPr>
                <w:sz w:val="24"/>
                <w:szCs w:val="24"/>
              </w:rPr>
              <w:br/>
              <w:t>(смесь эфиров)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</w:t>
            </w:r>
            <w:r w:rsidRPr="000172BF">
              <w:rPr>
                <w:sz w:val="24"/>
                <w:szCs w:val="24"/>
              </w:rPr>
              <w:br/>
              <w:t>для внутримышечного введения (масляный)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гестагены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прегн-4-ена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прегнадиена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норэтистерон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гонадотропины и другие стимуляторы овуляции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корифоллитропин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фоллитропин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и 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G03GB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кломифен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G03HA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ципротерон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масляный;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препараты, применяемые </w:t>
            </w:r>
            <w:r w:rsidRPr="000172BF">
              <w:rPr>
                <w:sz w:val="24"/>
                <w:szCs w:val="24"/>
              </w:rPr>
              <w:br/>
              <w:t>в урологии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препараты, применяемые </w:t>
            </w:r>
            <w:r w:rsidRPr="000172BF">
              <w:rPr>
                <w:sz w:val="24"/>
                <w:szCs w:val="24"/>
              </w:rPr>
              <w:br/>
              <w:t>в урологии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 для лечения учащенного мочеиспускания и недержания мочи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солифенацин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доброкачественной гиперплазии предстательной железы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алфузозин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контролируемым высвобождением,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тамсулозин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 с пролонгированным высвобождением;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модифицированным высвобождением;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пролонгированным высвобождением;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контролируемым высвобождением,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G04CB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финастерид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гормональные препараты системного действия, кроме половых гормонов </w:t>
            </w:r>
            <w:r w:rsidRPr="000172BF">
              <w:rPr>
                <w:sz w:val="24"/>
                <w:szCs w:val="24"/>
              </w:rPr>
              <w:br/>
              <w:t>и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гормоны гипофиза </w:t>
            </w:r>
            <w:r w:rsidRPr="000172BF">
              <w:rPr>
                <w:sz w:val="24"/>
                <w:szCs w:val="24"/>
              </w:rPr>
              <w:br/>
              <w:t>и гипоталамуса 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передней доли гипофиза и их аналоги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соматропин и его агонисты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соматропин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гормоны передней доли гипофиза 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пэгвисомант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вазопрессин и 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десмопрессин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таблетки-лиофилизат;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окситоцин и 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 для инфузий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 для инъекций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местного применения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гипоталамуса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соматостатин и 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ланреотид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 подкожного введения пролонгированного действия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октреотид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введения пролонгированного действия;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лиофилизат для приготовления суспензии для внутримышечного введения </w:t>
            </w:r>
            <w:r w:rsidRPr="000172BF">
              <w:rPr>
                <w:sz w:val="24"/>
                <w:szCs w:val="24"/>
              </w:rPr>
              <w:br/>
              <w:t>с пролонгированным высвобождением;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для инфузий </w:t>
            </w:r>
            <w:r w:rsidRPr="000172BF">
              <w:rPr>
                <w:sz w:val="24"/>
                <w:szCs w:val="24"/>
              </w:rPr>
              <w:br/>
              <w:t>и 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пасиреотид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ганиреликс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цетрореликс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минералокортикоиды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флудрокортизон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H02AB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лиофилизат </w:t>
            </w:r>
            <w:r w:rsidRPr="000172BF">
              <w:rPr>
                <w:sz w:val="24"/>
                <w:szCs w:val="24"/>
              </w:rPr>
              <w:br/>
              <w:t xml:space="preserve">для приготовления раствора </w:t>
            </w:r>
            <w:r w:rsidRPr="000172BF">
              <w:rPr>
                <w:sz w:val="24"/>
                <w:szCs w:val="24"/>
              </w:rPr>
              <w:br/>
              <w:t xml:space="preserve">для внутривенного </w:t>
            </w:r>
            <w:r w:rsidRPr="000172BF">
              <w:rPr>
                <w:sz w:val="24"/>
                <w:szCs w:val="24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суспензия для внутримышечного </w:t>
            </w:r>
            <w:r w:rsidRPr="000172BF">
              <w:rPr>
                <w:sz w:val="24"/>
                <w:szCs w:val="24"/>
              </w:rPr>
              <w:br/>
              <w:t>и внутрисуставного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 наружного применения</w:t>
            </w:r>
          </w:p>
        </w:tc>
      </w:tr>
      <w:tr w:rsidR="002173A7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имплантат для интравитреального введения;</w:t>
            </w:r>
          </w:p>
        </w:tc>
      </w:tr>
      <w:tr w:rsidR="002173A7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метилпреднизолон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лиофилизат для приготовления раствора для внутривенного </w:t>
            </w:r>
            <w:r w:rsidRPr="000172BF">
              <w:rPr>
                <w:sz w:val="24"/>
                <w:szCs w:val="24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преднизолон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левотироксин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тиамазол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H03CA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калия йодид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глюкагон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паратиреоидные гормоны 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паратиреоидные гормоны 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терипаратид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H05BX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парикальцитол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цинакальцет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этелкальцетид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доксициклин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амфениколы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амфениколы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суспензии для 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ампициллин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 xml:space="preserve">для приготовления раствора </w:t>
            </w:r>
            <w:r w:rsidRPr="000172BF">
              <w:rPr>
                <w:sz w:val="24"/>
                <w:szCs w:val="24"/>
              </w:rPr>
              <w:br/>
              <w:t xml:space="preserve">для внутривенного </w:t>
            </w:r>
            <w:r w:rsidRPr="000172BF">
              <w:rPr>
                <w:sz w:val="24"/>
                <w:szCs w:val="24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>для 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лиофилизат для приготовления раствора для внутривенного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для приготовления раствора для внутривенного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 для инфузий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внутримышечного введения;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бензилпенициллин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для приготовления раствора для внутривенного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для приготовления раствора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для внутримышечного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подкожного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приготовления раствора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для приготовления раствора для инъекций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местного применения;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суспензии для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 xml:space="preserve">для приготовления раствора </w:t>
            </w:r>
            <w:r w:rsidRPr="000172BF">
              <w:rPr>
                <w:sz w:val="24"/>
                <w:szCs w:val="24"/>
              </w:rPr>
              <w:br/>
              <w:t xml:space="preserve">для внутривенного </w:t>
            </w:r>
            <w:r w:rsidRPr="000172BF">
              <w:rPr>
                <w:sz w:val="24"/>
                <w:szCs w:val="24"/>
              </w:rPr>
              <w:br/>
              <w:t>и 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>для приготовления раствора для внутримышечного введения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J01CR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комбинации пенициллинов, включая комбинации с ингибиторами бета-лактамаз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 xml:space="preserve">для приготовления суспензии </w:t>
            </w:r>
            <w:r w:rsidRPr="000172BF">
              <w:rPr>
                <w:sz w:val="24"/>
                <w:szCs w:val="24"/>
              </w:rPr>
              <w:br/>
              <w:t>для 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ампициллин + сульбактам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для приготовления раствора для внутривенного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бета-лактамные антибактериальные препараты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цефалоспорины</w:t>
            </w:r>
            <w:r w:rsidRPr="000172BF">
              <w:rPr>
                <w:sz w:val="24"/>
                <w:szCs w:val="24"/>
              </w:rPr>
              <w:br/>
              <w:t>1-го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цефалексин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суспензии для 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цефалоспорины </w:t>
            </w:r>
            <w:r w:rsidRPr="000172BF">
              <w:rPr>
                <w:sz w:val="24"/>
                <w:szCs w:val="24"/>
              </w:rPr>
              <w:br/>
              <w:t>2-го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цефуроксим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суспензии для приема внутрь;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инъекций;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цефалоспорины </w:t>
            </w:r>
            <w:r w:rsidRPr="000172BF">
              <w:rPr>
                <w:sz w:val="24"/>
                <w:szCs w:val="24"/>
              </w:rPr>
              <w:br/>
              <w:t>3-го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цефотаксим + [сульбактам]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цефтазидим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цефтриаксон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инфузий;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инъекций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2173A7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введения;</w:t>
            </w:r>
          </w:p>
          <w:p w:rsidR="002173A7" w:rsidRPr="000172BF" w:rsidRDefault="002173A7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цефепим + [сульбактам]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введения";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инфузий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J01DI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другие цефалоспорины и пенемы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цефтазидим + [авибактам]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цефтолозан + [тазобактам]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сульфаниламиды и триметоприм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J01EE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ко-тримоксазол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макролиды, линкозамиды и стрептограмины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макролиды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азитромицин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 (для детей);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джозамицин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кларитромицин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J01FF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линкозамиды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клиндамицин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J01GB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гентамицин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тобрамицин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порошком для ингаляций;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J01MA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фторхинолоны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 и ушные;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ципрофлоксацин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 и ушные;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ушные;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 и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инфузий и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 и раствора для приема внутрь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J01XB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инъекций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J01XX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линезолид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тедизолид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амфотерицин 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J02AC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триазола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вориконазол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позаконазол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J02AX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 и 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замедленного высвобождения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кишечнорастворимые;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 пролонгированным высвобождением;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и внутримышечного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и внутримышечного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инфузий и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циклосерин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гидразиды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протионамид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этионамид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бедаквилин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деламанид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пиразинамид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теризидон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тиоуреидоимино-метилпиридиния перхлорат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J04AM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пиразинамид + рифампицин + этамбутол + пиридоксин</w:t>
            </w:r>
          </w:p>
          <w:p w:rsidR="00563E0C" w:rsidRPr="000172BF" w:rsidRDefault="00563E0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изониазид + 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J04BA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дапсон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нуклеозиды и нуклеотиды, кроме ингибиторов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местного и наружного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валганцикловир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протеаз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атазанавир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дарунавир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нарлапревир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нирматрелвир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нирматрелвир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саквинавир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фосампренавир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нуклеозиды и нуклеотиды-ингибиторы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диданозин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приема внутрь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зидовудин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ставудин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телбивудин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тенофовира алафенамид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фосфазид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энтекавир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невирапин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элсульфавирин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этравирин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эфавиренз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осельтамивир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B42815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J05AP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противовирусные препараты для лечения гепатита C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велпатасвир + софосбувир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даклатасвир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дасабувир;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таблеток набор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рибавирин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для 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для 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софосбувир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комбинированные противовирусные препараты для лечения ВИЧ-инфекции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зидовудин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ламивудин + фосфазид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лопинавир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J05AX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булевиртид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гразопревир + элбасвир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долутегравир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кагоцел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маравирок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молнупиравир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ралтегравир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ремдесивир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умифеновир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фавипиравир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 и 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дифтерийный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анатоксин столбнячный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сыворотка противоботулини-ческая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сыворотка </w:t>
            </w:r>
            <w:r w:rsidRPr="000172BF">
              <w:rPr>
                <w:spacing w:val="-6"/>
                <w:sz w:val="24"/>
                <w:szCs w:val="24"/>
              </w:rPr>
              <w:t xml:space="preserve">противогангренозная </w:t>
            </w:r>
            <w:r w:rsidRPr="000172BF">
              <w:rPr>
                <w:sz w:val="24"/>
                <w:szCs w:val="24"/>
              </w:rPr>
              <w:t>поливалентная очищенная концентрированная лошадиная жидкая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J06BB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563E0C">
        <w:trPr>
          <w:trHeight w:val="7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п</w:t>
            </w:r>
            <w:r w:rsidRPr="000172BF">
              <w:rPr>
                <w:spacing w:val="-6"/>
                <w:sz w:val="24"/>
                <w:szCs w:val="24"/>
              </w:rPr>
              <w:t>ротивостолбнячный</w:t>
            </w:r>
            <w:r w:rsidRPr="000172BF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B42815" w:rsidRPr="000172BF" w:rsidTr="00641929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человека противостафило-кокковый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паливизумаб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J07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вакцины </w:t>
            </w:r>
            <w:r w:rsidRPr="000172BF">
              <w:rPr>
                <w:sz w:val="24"/>
                <w:szCs w:val="24"/>
              </w:rPr>
              <w:br/>
              <w:t xml:space="preserve">в соответствии с национальным календарем профилактических прививок </w:t>
            </w:r>
            <w:r w:rsidRPr="000172BF">
              <w:rPr>
                <w:sz w:val="24"/>
                <w:szCs w:val="24"/>
              </w:rPr>
              <w:br/>
              <w:t>по эпидемическим показаниям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вакцины для профилактики новой коронавирусной инфекции </w:t>
            </w:r>
            <w:r w:rsidRPr="000172BF">
              <w:rPr>
                <w:sz w:val="24"/>
                <w:szCs w:val="24"/>
              </w:rPr>
              <w:br/>
              <w:t>COVID-19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препараты и иммуномодуляторы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алкилирующие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бендамустин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инфузий;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инъекций;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мелфалан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внутрисосудистого введения;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хлорамбуцил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циклофосфамид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внутривенного и внутримышечного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алкилсульфонаты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бусульфан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кармустин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дакарбазин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темозоломид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антиметаболиты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метотрексат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пеметрексед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ралтитрексид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пурина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меркаптопурин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неларабин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лиофилизат для приготовления суспензии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гемцитабин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капецитабин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0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внутрисосудистого введения;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внутрисосудистого и внутриполостного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инъекций;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алкалоиды растительного происхождения и другие природные вещества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капецитабин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алкалоиды барвинка </w:t>
            </w:r>
            <w:r w:rsidRPr="000172BF">
              <w:rPr>
                <w:sz w:val="24"/>
                <w:szCs w:val="24"/>
              </w:rPr>
              <w:br/>
              <w:t>и 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винбластин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винкристин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винорелбин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этопозид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L01CD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таксаны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кабазитаксел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паклитаксел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антибиотики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антрациклины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даунорубицин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доксорубицин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внутриартериального, внутривенного и внутрипузырного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внутрисосудистого и внутрипузырного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внутрисосудистого и внутрипузырного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митоксантрон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эпирубицин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внутрисосудистого и внутрипузырного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внутрисосудистого и внутрипузырного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внутриартериального, внутрипузырного введения и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блеомицин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оксалиплатин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метилгидразины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прокарбазин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L01ХС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моноклональные антитела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авелумаб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атезолизумаб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бевацизумаб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блинатумомаб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брентуксимаб ведотин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даратумумаб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дурвалумаб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изатуксимаб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ниволумаб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обинутузумаб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панитумумаб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пембролизумаб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пролголимаб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рамуцирумаб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трастузумаб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трастузумаб эмтанзин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элотузумаб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абемациклиб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акалабрутиниб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акситиниб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алектиниб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афатиниб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бозутиниб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вандетаниб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вемурафениб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гефитиниб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дабрафениб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дазатиниб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ибрутиниб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кабозантиниб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кобиметиниб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кризотиниб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лапатиниб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ленватиниб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мидостаурин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нилотиниб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нинтеданиб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мягкие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осимертиниб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пазопаниб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палбоциклиб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регорафениб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рибоциклиб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руксолитиниб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сорафениб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сунитиниб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траметиниб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церитиниб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эрлотиниб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L01XX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афлиберцепт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внутриглазного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бортезомиб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и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венетоклакс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висмодегиб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гидроксикарбамид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иксазомиб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иринотекан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карфилзомиб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митотан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олапариб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пэгаспаргаза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 и инфузий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талазопариб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третиноин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фактор некроза опухоли альфа-1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(тимозин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эрибулин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гормоны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гестагены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pacing w:val="-6"/>
                <w:sz w:val="24"/>
                <w:szCs w:val="24"/>
              </w:rPr>
            </w:pPr>
            <w:r w:rsidRPr="000172BF">
              <w:rPr>
                <w:spacing w:val="-6"/>
                <w:sz w:val="24"/>
                <w:szCs w:val="24"/>
              </w:rPr>
              <w:t>медроксипрогестерон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бусерелин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введения пролонгированного действия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гозерелин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имплантат;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капсула для подкожного введения пролонгированного действия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лейпрорелин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и подкожного введения пролонгированного действия;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и подкожного введения с пролонгированным высвобождением;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трипторелин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введения пролонгированного действия;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введения с пролонгированным высвобождением;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внутримышечного и подкожного введения пролонгированного действия;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внутримышечного и подкожного введения пролонгированного действия;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антагонисты гормонов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антиэстрогены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тамоксифен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фулвестрант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641929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бикалутамид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энзалутамид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ароматазы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анастрозол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L02BX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антагонисты гормонов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абиратерон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2815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15" w:rsidRPr="000172BF" w:rsidRDefault="00B42815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дегареликс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филграстим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эмпэгфилграстим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 местного и наружного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внутримышечного, субконъюнктивального введения и закапывания в глаз;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интраназального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интраназального введения и ингаляций;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 и местного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приема внутрь;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и местного применения;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внутримышечного, субконъюнктивального введения и закапывания в глаз;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и подкожного введения;</w:t>
            </w:r>
          </w:p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интраназального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пэгинтерферон альфа-2a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пэгинтерферон альфа-2b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</w:tc>
      </w:tr>
      <w:tr w:rsidR="00B42815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пэгинтерферон </w:t>
            </w:r>
            <w:r w:rsidRPr="000172BF">
              <w:rPr>
                <w:sz w:val="24"/>
                <w:szCs w:val="24"/>
              </w:rPr>
              <w:br/>
              <w:t>бета-1a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15" w:rsidRPr="000172BF" w:rsidRDefault="00B42815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сампэгинтерферон бета-1a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цепэгинтерферон альфа-2b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азоксимера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 и местного применения;</w:t>
            </w:r>
          </w:p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вагинальные и ректальные;</w:t>
            </w:r>
          </w:p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вакцина для лечения рака мочевого пузыря БЦЖ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суспензии для внутрипузырного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глатирамера 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меглюмина акридонацетат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тилорон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абатацепт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апремиласт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барицитиниб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6B14EC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ведолизумаб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EC" w:rsidRPr="000172BF" w:rsidRDefault="006B14EC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дивозилимаб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кладрибин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лефлуномид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микофенолата мофетил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микофеноловая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окрелизумаб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сипонимод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терифлуномид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тофацитиниб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упадацитиниб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финголимод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эверолимус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адалимумаб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голимумаб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инфликсимаб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цертолизумаба пэгол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этанерцепт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L04АС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интерлейкина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анакинра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базиликсимаб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гуселькумаб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иксекизумаб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канакинумаб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левилимаб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нетакимаб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олокизумаб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рисанкизумаб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сарилумаб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секукинумаб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тоцилизумаб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устекинумаб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такролимус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циклоспорин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мягкие;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L04AX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азатиоприн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диметилфумарат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леналидомид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пирфенидон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помалидомид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костно-мышечная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противовоспалительные </w:t>
            </w:r>
            <w:r w:rsidRPr="000172BF">
              <w:rPr>
                <w:sz w:val="24"/>
                <w:szCs w:val="24"/>
              </w:rPr>
              <w:br/>
              <w:t>и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нестероидные противовоспалительные </w:t>
            </w:r>
            <w:r w:rsidRPr="000172BF">
              <w:rPr>
                <w:sz w:val="24"/>
                <w:szCs w:val="24"/>
              </w:rPr>
              <w:br/>
              <w:t>и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уксусной кислоты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диклофенак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модифицированным высвобождением;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 с пролонгированным высвобождением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кеторолак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декскетопрофен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ибупрофен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для наружного применения;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раствора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крем для наружного применения;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 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 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модифицированным высвобождением;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модифицированным высвобождением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пеницилламин и подобные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пеницилламин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суксаметония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йодид и 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рокурония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инъекций;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M03BX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баклофен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интратекального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тизанидин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капсулы </w:t>
            </w:r>
            <w:r w:rsidRPr="000172BF">
              <w:rPr>
                <w:sz w:val="24"/>
                <w:szCs w:val="24"/>
              </w:rPr>
              <w:br/>
              <w:t>с модифицированным высвобождением;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аллопуринол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костей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препараты, влияющие </w:t>
            </w:r>
            <w:r w:rsidRPr="000172BF">
              <w:rPr>
                <w:sz w:val="24"/>
                <w:szCs w:val="24"/>
              </w:rPr>
              <w:br/>
              <w:t>на структуру и минерализацию костей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бисфосфонаты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алендроновая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золедроновая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концентрата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M05BX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деносумаб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стронция ранелат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М09АХ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 лечения заболеваний костно-мышечной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нусинерсен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интратекального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рисдиплам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раствора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общей анестезии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N01АВ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жидкость для ингаляций</w:t>
            </w:r>
          </w:p>
        </w:tc>
      </w:tr>
      <w:tr w:rsidR="00CB36C0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десфлуран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жидкость для ингаляций</w:t>
            </w:r>
          </w:p>
        </w:tc>
      </w:tr>
      <w:tr w:rsidR="00CB36C0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севофлуран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жидкость для ингаляций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порошок для приготовления раствора для внутривенного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опиоидные анальгетики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тримеперидин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общей анестезии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газ сжатый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оксибутират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пропофол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эмульсия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эмульсия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бупивакаин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интратекального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левобупивакаин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ропивакаин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анальгетики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опиоиды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морфин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налоксон + оксикодон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фентанил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пластырь трансдермальный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орипавина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бупренорфин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опиоиды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пропионилфенил-</w:t>
            </w:r>
            <w:r w:rsidRPr="000172BF">
              <w:rPr>
                <w:spacing w:val="-6"/>
                <w:sz w:val="24"/>
                <w:szCs w:val="24"/>
              </w:rPr>
              <w:t>этоксиэтилпиперидин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тапентадол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трамадол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анальгетики и антипиретики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салициловая кислота и 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N02BE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анилиды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парацетамол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 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суппозитории ректальные;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суппозитории ректальные </w:t>
            </w:r>
            <w:r w:rsidRPr="000172BF">
              <w:rPr>
                <w:sz w:val="24"/>
                <w:szCs w:val="24"/>
              </w:rPr>
              <w:br/>
              <w:t>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 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барбитураты и их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бензобарбитал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фенобарбитал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гидантоина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фенитоин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сукцинимида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этосуксимид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клоназепам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карбамазепин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окскарбазепин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вальпроевая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с пролонгированным высвобождением;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 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бриварацетам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лакосамид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леветирацетам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641929" w:rsidRPr="000172BF" w:rsidRDefault="00641929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перампанел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прегабалин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топирамат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N04АА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третичные 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бипериден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тригексифенидил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допа и 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леводопа + бенсеразид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модифицированным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высвобождением;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леводопа + карбидопа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адамантана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амантадин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N04BC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пирибедил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контролируемым высвобождением,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контролируемым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прамипексол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психолептики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антипсихотические средства</w:t>
            </w:r>
          </w:p>
          <w:p w:rsidR="00641929" w:rsidRPr="000172BF" w:rsidRDefault="00641929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левомепромазин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хлорпромазин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перфеназин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трифлуоперазин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флуфеназин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(масляный)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перициазин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тиоридазин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галоперидол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(масляный);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индола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луразидон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сертиндол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тиоксантена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зуклопентиксол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(масляный);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флупентиксол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 (масляный);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диазепины, оксазепины, тиазепины и оксепины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кветиапин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оланзапин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сульпирид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карипразин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палиперидон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внутримышечного введения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рисперидон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для рассасывания;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анксиолитики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бромдигидрохлор-фенилбензодиазепин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лоразепам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снотворные и седативные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мидазолам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нитразепам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N05CF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зопиклон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психоаналептики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имипрамин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драже;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кломипрамин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пароксетин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сертралин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флуоксетин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агомелатин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пипофезин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психостимуляторы, средства, применяемые при синдроме дефицита внимания с гиперактивностью, и ноотропные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ксантина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кофеин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и субконъюнктивального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психостимуляторы и ноотропные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винпоцетин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концентрат для приготовления раствора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подъязычные;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защечные и подъязычные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инфузий;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фонтурацетам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цитиколин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и внутримышечного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деменции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галантамин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ривастигмин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N06DX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деменции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мемантин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пиридостигмина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холина альфосцерат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налтрексон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внутримышечного введения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устранения головокружения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устранения головокружения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бетагистин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N07XX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 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тетрабеназин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этилметилгидрокси-пиридина сукцинат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противопаразитарные препараты, инсектициды и репелленты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аминохинолины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гидроксихлорохин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метанолхинолины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мефлохин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трематодоза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хинолина и 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празиквантел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нематодоза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мебендазол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пирантел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P02CE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левамизол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 для уничтожения эктопаразитов </w:t>
            </w:r>
            <w:r w:rsidRPr="000172BF">
              <w:rPr>
                <w:sz w:val="24"/>
                <w:szCs w:val="24"/>
              </w:rPr>
              <w:br/>
              <w:t>(в т.ч. чесоточного клеща), инсектициды и репелленты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 для уничтожения эктопаразитов </w:t>
            </w:r>
            <w:r w:rsidRPr="000172BF">
              <w:rPr>
                <w:sz w:val="24"/>
                <w:szCs w:val="24"/>
              </w:rPr>
              <w:br/>
              <w:t>(в т.ч. чесоточного клеща)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P03AX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прочие препараты для уничтожения эктопаразитов </w:t>
            </w:r>
            <w:r w:rsidRPr="000172BF">
              <w:rPr>
                <w:sz w:val="24"/>
                <w:szCs w:val="24"/>
              </w:rPr>
              <w:br/>
              <w:t>(в т.ч. чесоточного клеща)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бензилбензоат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для наружного применения;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эмульсия для наружного применения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назальные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деконгестанты и другие препараты для местного применения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ксилометазолин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гель назальный;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назальные;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капли назальные </w:t>
            </w:r>
            <w:r w:rsidRPr="000172BF">
              <w:rPr>
                <w:sz w:val="24"/>
                <w:szCs w:val="24"/>
              </w:rPr>
              <w:br/>
              <w:t>(для детей);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горла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горла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местного применения;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для местного применения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средства для ингаляционного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селективные бета </w:t>
            </w:r>
            <w:r w:rsidRPr="000172BF">
              <w:rPr>
                <w:sz w:val="24"/>
                <w:szCs w:val="24"/>
              </w:rPr>
              <w:br/>
              <w:t>2-адреномиметики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индакатерол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капсулы с порошком </w:t>
            </w:r>
            <w:r w:rsidRPr="000172BF">
              <w:rPr>
                <w:sz w:val="24"/>
                <w:szCs w:val="24"/>
              </w:rPr>
              <w:br/>
              <w:t>для 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сальбутамол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дозированный, активируемый вдохом;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порошком для ингаляций;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R03AK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адренергические средства в комбинации с глюкокортикоидами или другими препаратами, кроме антихолинергических средств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6C0" w:rsidRPr="000172BF" w:rsidRDefault="00CB36C0" w:rsidP="0077777D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будесонид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 с порошком для ингаляций набор;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порошком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салметерол + флутиказон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с порошком для ингаляций;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R03AL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адренергические средства </w:t>
            </w:r>
            <w:r w:rsidRPr="000172BF">
              <w:rPr>
                <w:sz w:val="24"/>
                <w:szCs w:val="24"/>
              </w:rPr>
              <w:br/>
              <w:t xml:space="preserve">в комбинации </w:t>
            </w:r>
            <w:r w:rsidRPr="000172BF">
              <w:rPr>
                <w:sz w:val="24"/>
                <w:szCs w:val="24"/>
              </w:rPr>
              <w:br/>
              <w:t xml:space="preserve">с антихолинергическими средствами, включая тройные комбинации </w:t>
            </w:r>
            <w:r w:rsidRPr="000172BF">
              <w:rPr>
                <w:sz w:val="24"/>
                <w:szCs w:val="24"/>
              </w:rPr>
              <w:br/>
              <w:t>с кортикостероидами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капсулы с порошком </w:t>
            </w:r>
            <w:r w:rsidRPr="000172BF">
              <w:rPr>
                <w:sz w:val="24"/>
                <w:szCs w:val="24"/>
              </w:rPr>
              <w:br/>
              <w:t>для 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средства для лечения обструктивных заболеваний дыхательных путей для ингаляционного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беклометазон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дозированный, активируемый вдохом;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будесонид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кишечнорастворимые;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ингаляций дозированная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аклидиния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ингаляций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гликопиррония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капсулы с порошком </w:t>
            </w:r>
            <w:r w:rsidRPr="000172BF">
              <w:rPr>
                <w:sz w:val="24"/>
                <w:szCs w:val="24"/>
              </w:rPr>
              <w:br/>
              <w:t>для 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ипратропия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тиотропия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капсулы с порошком </w:t>
            </w:r>
            <w:r w:rsidRPr="000172BF">
              <w:rPr>
                <w:sz w:val="24"/>
                <w:szCs w:val="24"/>
              </w:rPr>
              <w:br/>
              <w:t>для ингаляций;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кромоглициевая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аэрозоль для ингаляций дозированный;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ксантины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R03DX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бенрализумаб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меполизумаб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омализумаб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подкожного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подкожного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реслизумаб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концентрат для приготовления раствора для инфузий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R05CB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амброксол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капсулы пролонгированного действия;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пастилки;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 и ингаляций;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ацетилцистеин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для приготовления раствора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гранулы д</w:t>
            </w:r>
            <w:r w:rsidRPr="000172BF">
              <w:rPr>
                <w:sz w:val="24"/>
                <w:szCs w:val="24"/>
              </w:rPr>
              <w:br/>
              <w:t>ля приготовления сиропа;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порошок </w:t>
            </w:r>
            <w:r w:rsidRPr="000172BF">
              <w:rPr>
                <w:sz w:val="24"/>
                <w:szCs w:val="24"/>
              </w:rPr>
              <w:br/>
              <w:t>для приготовления раствора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 и ингаляций;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шипучие;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дорназа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ингаляций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эфиры алкиламинов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дифенгидрамин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хлоропирамин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производные пиперазина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цетиризин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R06AX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лоратадин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сироп;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суспензия для приема внутрь;</w:t>
            </w:r>
          </w:p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дыхательной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препараты для лечения заболеваний дыхательной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sz w:val="24"/>
                <w:szCs w:val="24"/>
              </w:rPr>
            </w:pP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суспензия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эндотрахеального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641929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суспензия для эндотрахеального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эмульсии для ингаляционного введения;</w:t>
            </w:r>
          </w:p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эмульсии для эндотрахеального, эндобронхиального и ингаляционного введения</w:t>
            </w:r>
          </w:p>
        </w:tc>
      </w:tr>
      <w:tr w:rsidR="00CB36C0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R07AX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 для лечения заболеваний органов дыхания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ивакафтор + лумакафтор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C0" w:rsidRPr="000172BF" w:rsidRDefault="00CB36C0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150EE9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150EE9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 приготовления раствора для внутримышечного введения и раствора для ингаляций".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офтальмологические препараты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тетрациклин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мазь глазная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противоглаукомные препараты и миотические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пилокарпин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ацетазоламид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дорзоламид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тимолол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аналоги простагландинов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тафлупрост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S01EX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pacing w:val="-4"/>
                <w:sz w:val="24"/>
                <w:szCs w:val="24"/>
              </w:rPr>
              <w:t>бутиламиногидрокси</w:t>
            </w:r>
            <w:r w:rsidRPr="000172BF">
              <w:rPr>
                <w:sz w:val="24"/>
                <w:szCs w:val="24"/>
              </w:rPr>
              <w:t>-пропоксифенокси-метилметилокса-диазол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мидриатические и циклоплегические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тропикамид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оксибупрокаин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S01J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S01JA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красящие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флуоресцеин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препараты, используемые при хирургических вмешательствах </w:t>
            </w:r>
            <w:r w:rsidRPr="000172BF">
              <w:rPr>
                <w:sz w:val="24"/>
                <w:szCs w:val="24"/>
              </w:rPr>
              <w:br/>
              <w:t>в офтальмологии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S01KA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гипромеллоза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глазные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средства, применяемые </w:t>
            </w:r>
            <w:r w:rsidRPr="000172BF">
              <w:rPr>
                <w:sz w:val="24"/>
                <w:szCs w:val="24"/>
              </w:rPr>
              <w:br/>
              <w:t>при заболеваниях сосудистой оболочки глаза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S01LA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бролуцизумаб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внутриглазного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ранибизумаб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внутриглазного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заболеваний уха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S02AA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рифамицин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капли ушные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аллергенов экстракт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аллергены бактерий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</w:t>
            </w:r>
            <w:r w:rsidRPr="000172BF">
              <w:rPr>
                <w:sz w:val="24"/>
                <w:szCs w:val="24"/>
              </w:rPr>
              <w:br/>
              <w:t>для внутрикожного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 </w:t>
            </w:r>
            <w:r w:rsidRPr="000172BF">
              <w:rPr>
                <w:sz w:val="24"/>
                <w:szCs w:val="24"/>
              </w:rPr>
              <w:br/>
              <w:t>для внутрикожного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антидоты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димеркаптопропан-сульфонат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 для внутримышечного 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и подкожного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введения;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 и ингаляций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внутримышечного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налоксон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протамина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введения;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внутримышечного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деферазирокс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диспергируемые;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препараты для лечения гиперкалиемии и гиперфосфатемии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кальция </w:t>
            </w:r>
            <w:r w:rsidRPr="000172BF">
              <w:rPr>
                <w:spacing w:val="-6"/>
                <w:sz w:val="24"/>
                <w:szCs w:val="24"/>
              </w:rPr>
              <w:t>полистиролсульфонат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комплекс </w:t>
            </w:r>
            <w:r w:rsidRPr="000172BF">
              <w:rPr>
                <w:sz w:val="24"/>
                <w:szCs w:val="24"/>
              </w:rPr>
              <w:br/>
              <w:t>(бета-железа (III) оксигидроксида, сахарозы и крахмала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 жевательные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севеламер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дезинтоксикационные препараты для противоопухолевой терапии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кальция фолинат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и внутримышечного введения;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внутримышечного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месна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дезоксирибонуклеи-новая кислота плазмидная (сверхскрученная кольцевая двуцепочечная)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внутримышечного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лечебное питание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rPr>
          <w:trHeight w:val="55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V06DD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аминокислоты, включая комбинации с полипептидами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аминокислоты для парентерального питания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аминокислоты </w:t>
            </w:r>
            <w:r w:rsidRPr="000172BF">
              <w:rPr>
                <w:sz w:val="24"/>
                <w:szCs w:val="24"/>
              </w:rPr>
              <w:br/>
              <w:t>и их смеси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кетоаналоги аминокислот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аминокислоты для парентерального питания + прочие препараты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V07AB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растворители и разбавители, включая 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вода для инъекций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 xml:space="preserve">растворитель </w:t>
            </w:r>
            <w:r w:rsidRPr="000172BF">
              <w:rPr>
                <w:sz w:val="24"/>
                <w:szCs w:val="24"/>
              </w:rPr>
              <w:br/>
              <w:t xml:space="preserve">для приготовления лекарственных форм </w:t>
            </w:r>
            <w:r w:rsidRPr="000172BF">
              <w:rPr>
                <w:sz w:val="24"/>
                <w:szCs w:val="24"/>
              </w:rPr>
              <w:br/>
              <w:t>для 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контрастные средства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натрия амидотризоат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йоверсол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и внутриартериального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йогексол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йомепрол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йопромид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инъекций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бария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порошок для приготовления суспензии для приема внутрь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контрастные средства для магнитно-резонансной томографии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V08CA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гадобеновая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гадобутрол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гадодиамид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гадоксетовая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гадопентетовая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гадотеридол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гадотеровая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V09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пентатех 99mТс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0172BF">
              <w:rPr>
                <w:sz w:val="24"/>
                <w:szCs w:val="24"/>
              </w:rPr>
              <w:t>лиофилизат для приготовления раствора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пирфотех 99mTc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лиофилизат для приготовления раствора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радиофармацевтические средства для уменьшения боли при новообразованиях костной ткани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разные радиофармацевтические средства для уменьшения боли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V10X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другие 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477D" w:rsidRPr="000172BF" w:rsidTr="0077777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V10XX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разные 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радия хлорид</w:t>
            </w: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[223 Ra]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7D" w:rsidRPr="000172BF" w:rsidRDefault="00EC477D" w:rsidP="0077777D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72BF">
              <w:rPr>
                <w:rFonts w:eastAsia="Calibri"/>
                <w:bCs/>
                <w:sz w:val="24"/>
                <w:szCs w:val="24"/>
                <w:lang w:eastAsia="en-US"/>
              </w:rPr>
              <w:t>раствор для внутривенного введения</w:t>
            </w:r>
          </w:p>
        </w:tc>
      </w:tr>
    </w:tbl>
    <w:p w:rsidR="0077777D" w:rsidRPr="000172BF" w:rsidRDefault="0077777D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641929" w:rsidRPr="003F3DCC" w:rsidRDefault="00641929" w:rsidP="00641929">
      <w:pPr>
        <w:spacing w:line="221" w:lineRule="auto"/>
        <w:jc w:val="center"/>
        <w:rPr>
          <w:sz w:val="24"/>
          <w:szCs w:val="24"/>
        </w:rPr>
      </w:pPr>
      <w:r w:rsidRPr="000172BF">
        <w:rPr>
          <w:sz w:val="24"/>
          <w:szCs w:val="24"/>
        </w:rPr>
        <w:t>___________</w:t>
      </w:r>
    </w:p>
    <w:sectPr w:rsidR="00641929" w:rsidRPr="003F3DCC" w:rsidSect="00E65893">
      <w:pgSz w:w="11906" w:h="16840"/>
      <w:pgMar w:top="1134" w:right="567" w:bottom="1134" w:left="1701" w:header="567" w:footer="771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6A" w:rsidRDefault="0010086A">
      <w:r>
        <w:separator/>
      </w:r>
    </w:p>
  </w:endnote>
  <w:endnote w:type="continuationSeparator" w:id="0">
    <w:p w:rsidR="0010086A" w:rsidRDefault="0010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 w:rsidP="00ED1558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Pr="00F0078A" w:rsidRDefault="00676144" w:rsidP="00F0078A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Pr="00F83C79" w:rsidRDefault="00676144" w:rsidP="0093392B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d:\пк4\пр9\постановления\27.06.24.01.docx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6A" w:rsidRDefault="0010086A">
      <w:r>
        <w:separator/>
      </w:r>
    </w:p>
  </w:footnote>
  <w:footnote w:type="continuationSeparator" w:id="0">
    <w:p w:rsidR="0010086A" w:rsidRDefault="0010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6EBA">
      <w:rPr>
        <w:noProof/>
      </w:rPr>
      <w:t>3</w:t>
    </w:r>
    <w:r>
      <w:fldChar w:fldCharType="end"/>
    </w:r>
  </w:p>
  <w:p w:rsidR="00676144" w:rsidRDefault="006761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6EBA">
      <w:rPr>
        <w:noProof/>
      </w:rPr>
      <w:t>5</w:t>
    </w:r>
    <w:r>
      <w:fldChar w:fldCharType="end"/>
    </w:r>
  </w:p>
  <w:p w:rsidR="00676144" w:rsidRDefault="006761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44" w:rsidRDefault="00676144" w:rsidP="00F007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6EBA">
      <w:rPr>
        <w:noProof/>
      </w:rPr>
      <w:t>100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8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F"/>
    <w:rsid w:val="00004140"/>
    <w:rsid w:val="00014419"/>
    <w:rsid w:val="000172BF"/>
    <w:rsid w:val="0003690D"/>
    <w:rsid w:val="0004231E"/>
    <w:rsid w:val="000553A1"/>
    <w:rsid w:val="0005583E"/>
    <w:rsid w:val="00060D6D"/>
    <w:rsid w:val="000A3711"/>
    <w:rsid w:val="000B0F50"/>
    <w:rsid w:val="000B1160"/>
    <w:rsid w:val="000B3F6A"/>
    <w:rsid w:val="000D16BA"/>
    <w:rsid w:val="000F2A24"/>
    <w:rsid w:val="000F2BFC"/>
    <w:rsid w:val="0010086A"/>
    <w:rsid w:val="001010A0"/>
    <w:rsid w:val="00110801"/>
    <w:rsid w:val="00113CDF"/>
    <w:rsid w:val="00116081"/>
    <w:rsid w:val="0012039B"/>
    <w:rsid w:val="001237D3"/>
    <w:rsid w:val="00142689"/>
    <w:rsid w:val="00144E13"/>
    <w:rsid w:val="00150EE9"/>
    <w:rsid w:val="00154605"/>
    <w:rsid w:val="00160992"/>
    <w:rsid w:val="00165FC2"/>
    <w:rsid w:val="0018169B"/>
    <w:rsid w:val="00184356"/>
    <w:rsid w:val="00185134"/>
    <w:rsid w:val="0019018B"/>
    <w:rsid w:val="00190DEE"/>
    <w:rsid w:val="001A3D09"/>
    <w:rsid w:val="001A4277"/>
    <w:rsid w:val="001B7A0D"/>
    <w:rsid w:val="001C1641"/>
    <w:rsid w:val="001C1663"/>
    <w:rsid w:val="001C7B27"/>
    <w:rsid w:val="001E692E"/>
    <w:rsid w:val="001E77B5"/>
    <w:rsid w:val="001F0858"/>
    <w:rsid w:val="00204F72"/>
    <w:rsid w:val="002115DC"/>
    <w:rsid w:val="0021436B"/>
    <w:rsid w:val="00216C46"/>
    <w:rsid w:val="002173A7"/>
    <w:rsid w:val="00217B7D"/>
    <w:rsid w:val="0024384B"/>
    <w:rsid w:val="0025515E"/>
    <w:rsid w:val="002560FE"/>
    <w:rsid w:val="002577AF"/>
    <w:rsid w:val="00257EE8"/>
    <w:rsid w:val="00265876"/>
    <w:rsid w:val="00267CA7"/>
    <w:rsid w:val="00271AE9"/>
    <w:rsid w:val="002A20B7"/>
    <w:rsid w:val="002A2B78"/>
    <w:rsid w:val="002A2CC8"/>
    <w:rsid w:val="002A4976"/>
    <w:rsid w:val="002B232F"/>
    <w:rsid w:val="002B6B95"/>
    <w:rsid w:val="002D1399"/>
    <w:rsid w:val="002E3453"/>
    <w:rsid w:val="002E3A70"/>
    <w:rsid w:val="002F2475"/>
    <w:rsid w:val="002F3B84"/>
    <w:rsid w:val="002F6117"/>
    <w:rsid w:val="002F657F"/>
    <w:rsid w:val="0030306E"/>
    <w:rsid w:val="00306BC5"/>
    <w:rsid w:val="0032702D"/>
    <w:rsid w:val="003275BD"/>
    <w:rsid w:val="00361371"/>
    <w:rsid w:val="003628AA"/>
    <w:rsid w:val="00363A78"/>
    <w:rsid w:val="00367429"/>
    <w:rsid w:val="00371E27"/>
    <w:rsid w:val="00372568"/>
    <w:rsid w:val="00382D64"/>
    <w:rsid w:val="00383151"/>
    <w:rsid w:val="003904C4"/>
    <w:rsid w:val="003A0480"/>
    <w:rsid w:val="003A540D"/>
    <w:rsid w:val="003C092D"/>
    <w:rsid w:val="003D2266"/>
    <w:rsid w:val="003D783D"/>
    <w:rsid w:val="003F3DCC"/>
    <w:rsid w:val="003F4EA4"/>
    <w:rsid w:val="0040356A"/>
    <w:rsid w:val="00426FF1"/>
    <w:rsid w:val="00427AA2"/>
    <w:rsid w:val="00431E11"/>
    <w:rsid w:val="0044052D"/>
    <w:rsid w:val="0044435B"/>
    <w:rsid w:val="00452E5D"/>
    <w:rsid w:val="00457052"/>
    <w:rsid w:val="00460A55"/>
    <w:rsid w:val="00466EF6"/>
    <w:rsid w:val="004675C2"/>
    <w:rsid w:val="0047451C"/>
    <w:rsid w:val="00474A75"/>
    <w:rsid w:val="00481968"/>
    <w:rsid w:val="004827C1"/>
    <w:rsid w:val="00484586"/>
    <w:rsid w:val="00490010"/>
    <w:rsid w:val="00490CD5"/>
    <w:rsid w:val="00494153"/>
    <w:rsid w:val="0049613D"/>
    <w:rsid w:val="004A5E7F"/>
    <w:rsid w:val="004B191D"/>
    <w:rsid w:val="004B3A56"/>
    <w:rsid w:val="004C18B8"/>
    <w:rsid w:val="004D379D"/>
    <w:rsid w:val="004D3F14"/>
    <w:rsid w:val="004E1778"/>
    <w:rsid w:val="004F03FB"/>
    <w:rsid w:val="004F2382"/>
    <w:rsid w:val="004F27F2"/>
    <w:rsid w:val="004F2F09"/>
    <w:rsid w:val="00501C99"/>
    <w:rsid w:val="005237B7"/>
    <w:rsid w:val="00535349"/>
    <w:rsid w:val="005364F2"/>
    <w:rsid w:val="005416A2"/>
    <w:rsid w:val="0054374E"/>
    <w:rsid w:val="005450D2"/>
    <w:rsid w:val="005508EA"/>
    <w:rsid w:val="00551F6E"/>
    <w:rsid w:val="00563E0C"/>
    <w:rsid w:val="005769A2"/>
    <w:rsid w:val="00581DEE"/>
    <w:rsid w:val="005967CE"/>
    <w:rsid w:val="005A0E81"/>
    <w:rsid w:val="005C5EDD"/>
    <w:rsid w:val="005F3069"/>
    <w:rsid w:val="005F5063"/>
    <w:rsid w:val="00601385"/>
    <w:rsid w:val="00611FEC"/>
    <w:rsid w:val="00622CAA"/>
    <w:rsid w:val="006246CD"/>
    <w:rsid w:val="006278E4"/>
    <w:rsid w:val="00636613"/>
    <w:rsid w:val="00641929"/>
    <w:rsid w:val="0064516A"/>
    <w:rsid w:val="00645AAB"/>
    <w:rsid w:val="0065421F"/>
    <w:rsid w:val="00661086"/>
    <w:rsid w:val="006623E2"/>
    <w:rsid w:val="00663404"/>
    <w:rsid w:val="00666A48"/>
    <w:rsid w:val="006716F8"/>
    <w:rsid w:val="00676144"/>
    <w:rsid w:val="00677BA3"/>
    <w:rsid w:val="00683F7E"/>
    <w:rsid w:val="0068643F"/>
    <w:rsid w:val="0069184F"/>
    <w:rsid w:val="00691A0F"/>
    <w:rsid w:val="006951D4"/>
    <w:rsid w:val="006B14EC"/>
    <w:rsid w:val="006B45AC"/>
    <w:rsid w:val="006B6CF0"/>
    <w:rsid w:val="006C1BC3"/>
    <w:rsid w:val="006C2B9A"/>
    <w:rsid w:val="006C4C13"/>
    <w:rsid w:val="006D3C5B"/>
    <w:rsid w:val="006F4247"/>
    <w:rsid w:val="006F74FD"/>
    <w:rsid w:val="00702845"/>
    <w:rsid w:val="007132D3"/>
    <w:rsid w:val="007232B5"/>
    <w:rsid w:val="007310EB"/>
    <w:rsid w:val="00732A13"/>
    <w:rsid w:val="0074074F"/>
    <w:rsid w:val="00752E57"/>
    <w:rsid w:val="007560F6"/>
    <w:rsid w:val="007674FE"/>
    <w:rsid w:val="00767636"/>
    <w:rsid w:val="007767E5"/>
    <w:rsid w:val="0077777D"/>
    <w:rsid w:val="00777F57"/>
    <w:rsid w:val="00781E76"/>
    <w:rsid w:val="007926EB"/>
    <w:rsid w:val="007B0A5D"/>
    <w:rsid w:val="007C5F9D"/>
    <w:rsid w:val="007E3F30"/>
    <w:rsid w:val="007E5F0A"/>
    <w:rsid w:val="007E7111"/>
    <w:rsid w:val="007F3006"/>
    <w:rsid w:val="007F66F3"/>
    <w:rsid w:val="0080181E"/>
    <w:rsid w:val="008150CC"/>
    <w:rsid w:val="008217BE"/>
    <w:rsid w:val="00831C3F"/>
    <w:rsid w:val="0083565C"/>
    <w:rsid w:val="00842477"/>
    <w:rsid w:val="00842FAB"/>
    <w:rsid w:val="00846671"/>
    <w:rsid w:val="0086668F"/>
    <w:rsid w:val="00886F02"/>
    <w:rsid w:val="008872A0"/>
    <w:rsid w:val="00894900"/>
    <w:rsid w:val="008A5FA9"/>
    <w:rsid w:val="008B17DD"/>
    <w:rsid w:val="008B273C"/>
    <w:rsid w:val="008B3D7D"/>
    <w:rsid w:val="008B484C"/>
    <w:rsid w:val="008C6C25"/>
    <w:rsid w:val="008D02F7"/>
    <w:rsid w:val="008E3D0B"/>
    <w:rsid w:val="008F2667"/>
    <w:rsid w:val="008F52F4"/>
    <w:rsid w:val="00906789"/>
    <w:rsid w:val="00914177"/>
    <w:rsid w:val="009206D6"/>
    <w:rsid w:val="00922D6D"/>
    <w:rsid w:val="00930539"/>
    <w:rsid w:val="0093392B"/>
    <w:rsid w:val="0094389F"/>
    <w:rsid w:val="00956295"/>
    <w:rsid w:val="009839A4"/>
    <w:rsid w:val="0099482E"/>
    <w:rsid w:val="00995212"/>
    <w:rsid w:val="009A4B1D"/>
    <w:rsid w:val="009A7787"/>
    <w:rsid w:val="009C1934"/>
    <w:rsid w:val="009D14EE"/>
    <w:rsid w:val="009D52F0"/>
    <w:rsid w:val="009E0A2B"/>
    <w:rsid w:val="009E7F3A"/>
    <w:rsid w:val="009F3A96"/>
    <w:rsid w:val="009F7164"/>
    <w:rsid w:val="00A01858"/>
    <w:rsid w:val="00A04273"/>
    <w:rsid w:val="00A13F76"/>
    <w:rsid w:val="00A143A5"/>
    <w:rsid w:val="00A143D5"/>
    <w:rsid w:val="00A266A9"/>
    <w:rsid w:val="00A30CBC"/>
    <w:rsid w:val="00A37417"/>
    <w:rsid w:val="00A42380"/>
    <w:rsid w:val="00A45221"/>
    <w:rsid w:val="00A54197"/>
    <w:rsid w:val="00A66937"/>
    <w:rsid w:val="00A74F5A"/>
    <w:rsid w:val="00A768A8"/>
    <w:rsid w:val="00A92761"/>
    <w:rsid w:val="00A9392E"/>
    <w:rsid w:val="00A941A2"/>
    <w:rsid w:val="00A9789C"/>
    <w:rsid w:val="00AA1617"/>
    <w:rsid w:val="00AA5AAB"/>
    <w:rsid w:val="00AA6A30"/>
    <w:rsid w:val="00AB1D22"/>
    <w:rsid w:val="00AC7C3E"/>
    <w:rsid w:val="00AD179F"/>
    <w:rsid w:val="00AD5B9C"/>
    <w:rsid w:val="00AE324C"/>
    <w:rsid w:val="00B01829"/>
    <w:rsid w:val="00B249BF"/>
    <w:rsid w:val="00B30E56"/>
    <w:rsid w:val="00B42815"/>
    <w:rsid w:val="00B42FB2"/>
    <w:rsid w:val="00B43314"/>
    <w:rsid w:val="00B43945"/>
    <w:rsid w:val="00B66F6C"/>
    <w:rsid w:val="00B713DD"/>
    <w:rsid w:val="00B715E7"/>
    <w:rsid w:val="00B75EFA"/>
    <w:rsid w:val="00B868B9"/>
    <w:rsid w:val="00B96E36"/>
    <w:rsid w:val="00BA5A70"/>
    <w:rsid w:val="00BB285E"/>
    <w:rsid w:val="00BB7C3E"/>
    <w:rsid w:val="00BC488B"/>
    <w:rsid w:val="00BC5947"/>
    <w:rsid w:val="00BC61FF"/>
    <w:rsid w:val="00BD5038"/>
    <w:rsid w:val="00BE0CEB"/>
    <w:rsid w:val="00BF365B"/>
    <w:rsid w:val="00C0171F"/>
    <w:rsid w:val="00C12E49"/>
    <w:rsid w:val="00C43890"/>
    <w:rsid w:val="00C46DBD"/>
    <w:rsid w:val="00C50B3C"/>
    <w:rsid w:val="00C51CE5"/>
    <w:rsid w:val="00C61C12"/>
    <w:rsid w:val="00C65BA8"/>
    <w:rsid w:val="00C71EE1"/>
    <w:rsid w:val="00C73344"/>
    <w:rsid w:val="00C75DF7"/>
    <w:rsid w:val="00C96CAC"/>
    <w:rsid w:val="00C96F98"/>
    <w:rsid w:val="00CA6FF9"/>
    <w:rsid w:val="00CA7455"/>
    <w:rsid w:val="00CB36C0"/>
    <w:rsid w:val="00CB370B"/>
    <w:rsid w:val="00CB39BF"/>
    <w:rsid w:val="00D00F90"/>
    <w:rsid w:val="00D06245"/>
    <w:rsid w:val="00D3041F"/>
    <w:rsid w:val="00D3044A"/>
    <w:rsid w:val="00D34449"/>
    <w:rsid w:val="00D528C3"/>
    <w:rsid w:val="00D554F3"/>
    <w:rsid w:val="00D56B6F"/>
    <w:rsid w:val="00D60A0E"/>
    <w:rsid w:val="00D625DC"/>
    <w:rsid w:val="00D63FD3"/>
    <w:rsid w:val="00D72744"/>
    <w:rsid w:val="00D81903"/>
    <w:rsid w:val="00D87E7A"/>
    <w:rsid w:val="00D92B08"/>
    <w:rsid w:val="00D937DB"/>
    <w:rsid w:val="00D958F2"/>
    <w:rsid w:val="00DA21B9"/>
    <w:rsid w:val="00DB176A"/>
    <w:rsid w:val="00DC3A78"/>
    <w:rsid w:val="00DC4FD2"/>
    <w:rsid w:val="00DD0CCA"/>
    <w:rsid w:val="00DD2CF7"/>
    <w:rsid w:val="00DD2E0C"/>
    <w:rsid w:val="00DD535C"/>
    <w:rsid w:val="00DD74B0"/>
    <w:rsid w:val="00DE5DAF"/>
    <w:rsid w:val="00DE76F6"/>
    <w:rsid w:val="00DF61A4"/>
    <w:rsid w:val="00DF73B5"/>
    <w:rsid w:val="00E06208"/>
    <w:rsid w:val="00E16EBA"/>
    <w:rsid w:val="00E21493"/>
    <w:rsid w:val="00E61769"/>
    <w:rsid w:val="00E65893"/>
    <w:rsid w:val="00E85537"/>
    <w:rsid w:val="00E931EB"/>
    <w:rsid w:val="00EA0428"/>
    <w:rsid w:val="00EA3D2F"/>
    <w:rsid w:val="00EA4987"/>
    <w:rsid w:val="00EC477D"/>
    <w:rsid w:val="00EC5D8F"/>
    <w:rsid w:val="00ED1558"/>
    <w:rsid w:val="00ED6D1B"/>
    <w:rsid w:val="00EE2E22"/>
    <w:rsid w:val="00EE6065"/>
    <w:rsid w:val="00EF7297"/>
    <w:rsid w:val="00EF7C7E"/>
    <w:rsid w:val="00F0078A"/>
    <w:rsid w:val="00F008D0"/>
    <w:rsid w:val="00F01A0D"/>
    <w:rsid w:val="00F01AED"/>
    <w:rsid w:val="00F201E3"/>
    <w:rsid w:val="00F20315"/>
    <w:rsid w:val="00F22B88"/>
    <w:rsid w:val="00F25000"/>
    <w:rsid w:val="00F300A1"/>
    <w:rsid w:val="00F316DA"/>
    <w:rsid w:val="00F321C6"/>
    <w:rsid w:val="00F34ABE"/>
    <w:rsid w:val="00F4388A"/>
    <w:rsid w:val="00F44653"/>
    <w:rsid w:val="00F4618A"/>
    <w:rsid w:val="00F511AE"/>
    <w:rsid w:val="00F5768A"/>
    <w:rsid w:val="00F6266D"/>
    <w:rsid w:val="00F62C23"/>
    <w:rsid w:val="00F63149"/>
    <w:rsid w:val="00F7113F"/>
    <w:rsid w:val="00F750BF"/>
    <w:rsid w:val="00F76A17"/>
    <w:rsid w:val="00F801C6"/>
    <w:rsid w:val="00F873BF"/>
    <w:rsid w:val="00F971E3"/>
    <w:rsid w:val="00FA506C"/>
    <w:rsid w:val="00FA5681"/>
    <w:rsid w:val="00FA6A2C"/>
    <w:rsid w:val="00FB11C4"/>
    <w:rsid w:val="00FC0049"/>
    <w:rsid w:val="00FC4F89"/>
    <w:rsid w:val="00FC5776"/>
    <w:rsid w:val="00FC5E69"/>
    <w:rsid w:val="00FD5233"/>
    <w:rsid w:val="00FD758A"/>
    <w:rsid w:val="00FE0D9F"/>
    <w:rsid w:val="00FE4FDA"/>
    <w:rsid w:val="00FF07E1"/>
    <w:rsid w:val="00FF161E"/>
    <w:rsid w:val="00FF21B4"/>
    <w:rsid w:val="00FF5704"/>
    <w:rsid w:val="00FF58D4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6B6CF0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6B6CF0"/>
    <w:rPr>
      <w:rFonts w:ascii="Times New Roman" w:hAnsi="Times New Roman" w:cs="Times New Roman"/>
      <w:sz w:val="26"/>
      <w:szCs w:val="26"/>
    </w:rPr>
  </w:style>
  <w:style w:type="table" w:customStyle="1" w:styleId="91">
    <w:name w:val="Сетка таблицы91"/>
    <w:basedOn w:val="a1"/>
    <w:next w:val="aa"/>
    <w:rsid w:val="006B6CF0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B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392B"/>
    <w:rPr>
      <w:sz w:val="24"/>
    </w:rPr>
  </w:style>
  <w:style w:type="character" w:customStyle="1" w:styleId="30">
    <w:name w:val="Заголовок 3 Знак"/>
    <w:link w:val="3"/>
    <w:uiPriority w:val="99"/>
    <w:rsid w:val="0093392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3392B"/>
  </w:style>
  <w:style w:type="character" w:customStyle="1" w:styleId="a6">
    <w:name w:val="Нижний колонтитул Знак"/>
    <w:link w:val="a5"/>
    <w:rsid w:val="0093392B"/>
  </w:style>
  <w:style w:type="table" w:customStyle="1" w:styleId="9">
    <w:name w:val="Сетка таблицы9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9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339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3392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3392B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93392B"/>
  </w:style>
  <w:style w:type="table" w:styleId="ac">
    <w:name w:val="Light List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93392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93392B"/>
    <w:rPr>
      <w:rFonts w:ascii="Tahoma" w:hAnsi="Tahoma"/>
      <w:sz w:val="16"/>
    </w:rPr>
  </w:style>
  <w:style w:type="character" w:styleId="ae">
    <w:name w:val="annotation reference"/>
    <w:rsid w:val="0093392B"/>
    <w:rPr>
      <w:sz w:val="16"/>
    </w:rPr>
  </w:style>
  <w:style w:type="paragraph" w:styleId="af">
    <w:name w:val="annotation text"/>
    <w:basedOn w:val="a"/>
    <w:link w:val="af0"/>
    <w:rsid w:val="0093392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93392B"/>
  </w:style>
  <w:style w:type="paragraph" w:styleId="af1">
    <w:name w:val="annotation subject"/>
    <w:basedOn w:val="af"/>
    <w:next w:val="af"/>
    <w:link w:val="af2"/>
    <w:rsid w:val="0093392B"/>
    <w:rPr>
      <w:b/>
      <w:bCs/>
    </w:rPr>
  </w:style>
  <w:style w:type="character" w:customStyle="1" w:styleId="af2">
    <w:name w:val="Тема примечания Знак"/>
    <w:link w:val="af1"/>
    <w:rsid w:val="0093392B"/>
    <w:rPr>
      <w:b/>
      <w:bCs/>
    </w:rPr>
  </w:style>
  <w:style w:type="character" w:styleId="af3">
    <w:name w:val="Hyperlink"/>
    <w:uiPriority w:val="99"/>
    <w:unhideWhenUsed/>
    <w:rsid w:val="0093392B"/>
    <w:rPr>
      <w:color w:val="0000FF"/>
      <w:u w:val="single"/>
    </w:rPr>
  </w:style>
  <w:style w:type="paragraph" w:styleId="af4">
    <w:name w:val="Revision"/>
    <w:hidden/>
    <w:uiPriority w:val="99"/>
    <w:semiHidden/>
    <w:rsid w:val="0093392B"/>
    <w:rPr>
      <w:sz w:val="28"/>
    </w:rPr>
  </w:style>
  <w:style w:type="paragraph" w:styleId="af5">
    <w:name w:val="endnote text"/>
    <w:basedOn w:val="a"/>
    <w:link w:val="af6"/>
    <w:rsid w:val="0093392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93392B"/>
  </w:style>
  <w:style w:type="character" w:styleId="af7">
    <w:name w:val="endnote reference"/>
    <w:rsid w:val="0093392B"/>
    <w:rPr>
      <w:vertAlign w:val="superscript"/>
    </w:rPr>
  </w:style>
  <w:style w:type="paragraph" w:styleId="af8">
    <w:name w:val="footnote text"/>
    <w:basedOn w:val="a"/>
    <w:link w:val="af9"/>
    <w:rsid w:val="0093392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93392B"/>
  </w:style>
  <w:style w:type="character" w:styleId="afa">
    <w:name w:val="footnote reference"/>
    <w:rsid w:val="0093392B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93392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93392B"/>
  </w:style>
  <w:style w:type="numbering" w:customStyle="1" w:styleId="115">
    <w:name w:val="Нет списка11"/>
    <w:next w:val="a2"/>
    <w:uiPriority w:val="99"/>
    <w:semiHidden/>
    <w:unhideWhenUsed/>
    <w:rsid w:val="0093392B"/>
  </w:style>
  <w:style w:type="numbering" w:customStyle="1" w:styleId="1112">
    <w:name w:val="Нет списка111"/>
    <w:next w:val="a2"/>
    <w:uiPriority w:val="99"/>
    <w:semiHidden/>
    <w:unhideWhenUsed/>
    <w:rsid w:val="0093392B"/>
  </w:style>
  <w:style w:type="numbering" w:customStyle="1" w:styleId="25">
    <w:name w:val="Нет списка2"/>
    <w:next w:val="a2"/>
    <w:uiPriority w:val="99"/>
    <w:semiHidden/>
    <w:unhideWhenUsed/>
    <w:rsid w:val="0093392B"/>
  </w:style>
  <w:style w:type="numbering" w:customStyle="1" w:styleId="33">
    <w:name w:val="Нет списка3"/>
    <w:next w:val="a2"/>
    <w:uiPriority w:val="99"/>
    <w:semiHidden/>
    <w:unhideWhenUsed/>
    <w:rsid w:val="0093392B"/>
  </w:style>
  <w:style w:type="numbering" w:customStyle="1" w:styleId="43">
    <w:name w:val="Нет списка4"/>
    <w:next w:val="a2"/>
    <w:uiPriority w:val="99"/>
    <w:semiHidden/>
    <w:unhideWhenUsed/>
    <w:rsid w:val="0093392B"/>
  </w:style>
  <w:style w:type="numbering" w:customStyle="1" w:styleId="52">
    <w:name w:val="Нет списка5"/>
    <w:next w:val="a2"/>
    <w:uiPriority w:val="99"/>
    <w:semiHidden/>
    <w:unhideWhenUsed/>
    <w:rsid w:val="0093392B"/>
  </w:style>
  <w:style w:type="numbering" w:customStyle="1" w:styleId="122">
    <w:name w:val="Нет списка12"/>
    <w:next w:val="a2"/>
    <w:uiPriority w:val="99"/>
    <w:semiHidden/>
    <w:unhideWhenUsed/>
    <w:rsid w:val="0093392B"/>
  </w:style>
  <w:style w:type="numbering" w:customStyle="1" w:styleId="1120">
    <w:name w:val="Нет списка112"/>
    <w:next w:val="a2"/>
    <w:uiPriority w:val="99"/>
    <w:semiHidden/>
    <w:unhideWhenUsed/>
    <w:rsid w:val="0093392B"/>
  </w:style>
  <w:style w:type="numbering" w:customStyle="1" w:styleId="212">
    <w:name w:val="Нет списка21"/>
    <w:next w:val="a2"/>
    <w:uiPriority w:val="99"/>
    <w:semiHidden/>
    <w:unhideWhenUsed/>
    <w:rsid w:val="0093392B"/>
  </w:style>
  <w:style w:type="numbering" w:customStyle="1" w:styleId="312">
    <w:name w:val="Нет списка31"/>
    <w:next w:val="a2"/>
    <w:uiPriority w:val="99"/>
    <w:semiHidden/>
    <w:unhideWhenUsed/>
    <w:rsid w:val="0093392B"/>
  </w:style>
  <w:style w:type="numbering" w:customStyle="1" w:styleId="412">
    <w:name w:val="Нет списка41"/>
    <w:next w:val="a2"/>
    <w:uiPriority w:val="99"/>
    <w:semiHidden/>
    <w:unhideWhenUsed/>
    <w:rsid w:val="0093392B"/>
  </w:style>
  <w:style w:type="numbering" w:customStyle="1" w:styleId="61">
    <w:name w:val="Нет списка6"/>
    <w:next w:val="a2"/>
    <w:uiPriority w:val="99"/>
    <w:semiHidden/>
    <w:unhideWhenUsed/>
    <w:rsid w:val="0093392B"/>
  </w:style>
  <w:style w:type="numbering" w:customStyle="1" w:styleId="132">
    <w:name w:val="Нет списка13"/>
    <w:next w:val="a2"/>
    <w:uiPriority w:val="99"/>
    <w:semiHidden/>
    <w:unhideWhenUsed/>
    <w:rsid w:val="0093392B"/>
  </w:style>
  <w:style w:type="numbering" w:customStyle="1" w:styleId="1130">
    <w:name w:val="Нет списка113"/>
    <w:next w:val="a2"/>
    <w:uiPriority w:val="99"/>
    <w:semiHidden/>
    <w:unhideWhenUsed/>
    <w:rsid w:val="0093392B"/>
  </w:style>
  <w:style w:type="numbering" w:customStyle="1" w:styleId="222">
    <w:name w:val="Нет списка22"/>
    <w:next w:val="a2"/>
    <w:uiPriority w:val="99"/>
    <w:semiHidden/>
    <w:unhideWhenUsed/>
    <w:rsid w:val="0093392B"/>
  </w:style>
  <w:style w:type="numbering" w:customStyle="1" w:styleId="320">
    <w:name w:val="Нет списка32"/>
    <w:next w:val="a2"/>
    <w:uiPriority w:val="99"/>
    <w:semiHidden/>
    <w:unhideWhenUsed/>
    <w:rsid w:val="0093392B"/>
  </w:style>
  <w:style w:type="numbering" w:customStyle="1" w:styleId="420">
    <w:name w:val="Нет списка42"/>
    <w:next w:val="a2"/>
    <w:uiPriority w:val="99"/>
    <w:semiHidden/>
    <w:unhideWhenUsed/>
    <w:rsid w:val="0093392B"/>
  </w:style>
  <w:style w:type="numbering" w:customStyle="1" w:styleId="7">
    <w:name w:val="Нет списка7"/>
    <w:next w:val="a2"/>
    <w:uiPriority w:val="99"/>
    <w:semiHidden/>
    <w:unhideWhenUsed/>
    <w:rsid w:val="0093392B"/>
  </w:style>
  <w:style w:type="numbering" w:customStyle="1" w:styleId="142">
    <w:name w:val="Нет списка14"/>
    <w:next w:val="a2"/>
    <w:uiPriority w:val="99"/>
    <w:semiHidden/>
    <w:unhideWhenUsed/>
    <w:rsid w:val="0093392B"/>
  </w:style>
  <w:style w:type="numbering" w:customStyle="1" w:styleId="1140">
    <w:name w:val="Нет списка114"/>
    <w:next w:val="a2"/>
    <w:uiPriority w:val="99"/>
    <w:semiHidden/>
    <w:unhideWhenUsed/>
    <w:rsid w:val="0093392B"/>
  </w:style>
  <w:style w:type="numbering" w:customStyle="1" w:styleId="232">
    <w:name w:val="Нет списка23"/>
    <w:next w:val="a2"/>
    <w:uiPriority w:val="99"/>
    <w:semiHidden/>
    <w:unhideWhenUsed/>
    <w:rsid w:val="0093392B"/>
  </w:style>
  <w:style w:type="numbering" w:customStyle="1" w:styleId="330">
    <w:name w:val="Нет списка33"/>
    <w:next w:val="a2"/>
    <w:uiPriority w:val="99"/>
    <w:semiHidden/>
    <w:unhideWhenUsed/>
    <w:rsid w:val="0093392B"/>
  </w:style>
  <w:style w:type="numbering" w:customStyle="1" w:styleId="430">
    <w:name w:val="Нет списка43"/>
    <w:next w:val="a2"/>
    <w:uiPriority w:val="99"/>
    <w:semiHidden/>
    <w:unhideWhenUsed/>
    <w:rsid w:val="0093392B"/>
  </w:style>
  <w:style w:type="paragraph" w:customStyle="1" w:styleId="Style6">
    <w:name w:val="Style6"/>
    <w:basedOn w:val="a"/>
    <w:uiPriority w:val="99"/>
    <w:rsid w:val="0093392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93392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3392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93392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3392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93392B"/>
  </w:style>
  <w:style w:type="numbering" w:customStyle="1" w:styleId="90">
    <w:name w:val="Нет списка9"/>
    <w:next w:val="a2"/>
    <w:uiPriority w:val="99"/>
    <w:semiHidden/>
    <w:unhideWhenUsed/>
    <w:rsid w:val="0093392B"/>
  </w:style>
  <w:style w:type="table" w:customStyle="1" w:styleId="100">
    <w:name w:val="Сетка таблицы10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93392B"/>
  </w:style>
  <w:style w:type="numbering" w:customStyle="1" w:styleId="1151">
    <w:name w:val="Нет списка115"/>
    <w:next w:val="a2"/>
    <w:uiPriority w:val="99"/>
    <w:semiHidden/>
    <w:unhideWhenUsed/>
    <w:rsid w:val="0093392B"/>
  </w:style>
  <w:style w:type="numbering" w:customStyle="1" w:styleId="11112">
    <w:name w:val="Нет списка1111"/>
    <w:next w:val="a2"/>
    <w:uiPriority w:val="99"/>
    <w:semiHidden/>
    <w:unhideWhenUsed/>
    <w:rsid w:val="0093392B"/>
  </w:style>
  <w:style w:type="numbering" w:customStyle="1" w:styleId="242">
    <w:name w:val="Нет списка24"/>
    <w:next w:val="a2"/>
    <w:uiPriority w:val="99"/>
    <w:semiHidden/>
    <w:unhideWhenUsed/>
    <w:rsid w:val="0093392B"/>
  </w:style>
  <w:style w:type="numbering" w:customStyle="1" w:styleId="34">
    <w:name w:val="Нет списка34"/>
    <w:next w:val="a2"/>
    <w:uiPriority w:val="99"/>
    <w:semiHidden/>
    <w:unhideWhenUsed/>
    <w:rsid w:val="0093392B"/>
  </w:style>
  <w:style w:type="numbering" w:customStyle="1" w:styleId="44">
    <w:name w:val="Нет списка44"/>
    <w:next w:val="a2"/>
    <w:uiPriority w:val="99"/>
    <w:semiHidden/>
    <w:unhideWhenUsed/>
    <w:rsid w:val="0093392B"/>
  </w:style>
  <w:style w:type="numbering" w:customStyle="1" w:styleId="512">
    <w:name w:val="Нет списка51"/>
    <w:next w:val="a2"/>
    <w:uiPriority w:val="99"/>
    <w:semiHidden/>
    <w:unhideWhenUsed/>
    <w:rsid w:val="0093392B"/>
  </w:style>
  <w:style w:type="numbering" w:customStyle="1" w:styleId="1212">
    <w:name w:val="Нет списка121"/>
    <w:next w:val="a2"/>
    <w:uiPriority w:val="99"/>
    <w:semiHidden/>
    <w:unhideWhenUsed/>
    <w:rsid w:val="0093392B"/>
  </w:style>
  <w:style w:type="numbering" w:customStyle="1" w:styleId="11210">
    <w:name w:val="Нет списка1121"/>
    <w:next w:val="a2"/>
    <w:uiPriority w:val="99"/>
    <w:semiHidden/>
    <w:unhideWhenUsed/>
    <w:rsid w:val="0093392B"/>
  </w:style>
  <w:style w:type="numbering" w:customStyle="1" w:styleId="2112">
    <w:name w:val="Нет списка211"/>
    <w:next w:val="a2"/>
    <w:uiPriority w:val="99"/>
    <w:semiHidden/>
    <w:unhideWhenUsed/>
    <w:rsid w:val="0093392B"/>
  </w:style>
  <w:style w:type="numbering" w:customStyle="1" w:styleId="3112">
    <w:name w:val="Нет списка311"/>
    <w:next w:val="a2"/>
    <w:uiPriority w:val="99"/>
    <w:semiHidden/>
    <w:unhideWhenUsed/>
    <w:rsid w:val="0093392B"/>
  </w:style>
  <w:style w:type="numbering" w:customStyle="1" w:styleId="4112">
    <w:name w:val="Нет списка411"/>
    <w:next w:val="a2"/>
    <w:uiPriority w:val="99"/>
    <w:semiHidden/>
    <w:unhideWhenUsed/>
    <w:rsid w:val="0093392B"/>
  </w:style>
  <w:style w:type="numbering" w:customStyle="1" w:styleId="612">
    <w:name w:val="Нет списка61"/>
    <w:next w:val="a2"/>
    <w:uiPriority w:val="99"/>
    <w:semiHidden/>
    <w:unhideWhenUsed/>
    <w:rsid w:val="0093392B"/>
  </w:style>
  <w:style w:type="numbering" w:customStyle="1" w:styleId="1312">
    <w:name w:val="Нет списка131"/>
    <w:next w:val="a2"/>
    <w:uiPriority w:val="99"/>
    <w:semiHidden/>
    <w:unhideWhenUsed/>
    <w:rsid w:val="0093392B"/>
  </w:style>
  <w:style w:type="numbering" w:customStyle="1" w:styleId="11310">
    <w:name w:val="Нет списка1131"/>
    <w:next w:val="a2"/>
    <w:uiPriority w:val="99"/>
    <w:semiHidden/>
    <w:unhideWhenUsed/>
    <w:rsid w:val="0093392B"/>
  </w:style>
  <w:style w:type="numbering" w:customStyle="1" w:styleId="2212">
    <w:name w:val="Нет списка221"/>
    <w:next w:val="a2"/>
    <w:uiPriority w:val="99"/>
    <w:semiHidden/>
    <w:unhideWhenUsed/>
    <w:rsid w:val="0093392B"/>
  </w:style>
  <w:style w:type="numbering" w:customStyle="1" w:styleId="3210">
    <w:name w:val="Нет списка321"/>
    <w:next w:val="a2"/>
    <w:uiPriority w:val="99"/>
    <w:semiHidden/>
    <w:unhideWhenUsed/>
    <w:rsid w:val="0093392B"/>
  </w:style>
  <w:style w:type="numbering" w:customStyle="1" w:styleId="4210">
    <w:name w:val="Нет списка421"/>
    <w:next w:val="a2"/>
    <w:uiPriority w:val="99"/>
    <w:semiHidden/>
    <w:unhideWhenUsed/>
    <w:rsid w:val="0093392B"/>
  </w:style>
  <w:style w:type="numbering" w:customStyle="1" w:styleId="710">
    <w:name w:val="Нет списка71"/>
    <w:next w:val="a2"/>
    <w:uiPriority w:val="99"/>
    <w:semiHidden/>
    <w:unhideWhenUsed/>
    <w:rsid w:val="0093392B"/>
  </w:style>
  <w:style w:type="numbering" w:customStyle="1" w:styleId="1412">
    <w:name w:val="Нет списка141"/>
    <w:next w:val="a2"/>
    <w:uiPriority w:val="99"/>
    <w:semiHidden/>
    <w:unhideWhenUsed/>
    <w:rsid w:val="0093392B"/>
  </w:style>
  <w:style w:type="numbering" w:customStyle="1" w:styleId="11410">
    <w:name w:val="Нет списка1141"/>
    <w:next w:val="a2"/>
    <w:uiPriority w:val="99"/>
    <w:semiHidden/>
    <w:unhideWhenUsed/>
    <w:rsid w:val="0093392B"/>
  </w:style>
  <w:style w:type="numbering" w:customStyle="1" w:styleId="2312">
    <w:name w:val="Нет списка231"/>
    <w:next w:val="a2"/>
    <w:uiPriority w:val="99"/>
    <w:semiHidden/>
    <w:unhideWhenUsed/>
    <w:rsid w:val="0093392B"/>
  </w:style>
  <w:style w:type="numbering" w:customStyle="1" w:styleId="331">
    <w:name w:val="Нет списка331"/>
    <w:next w:val="a2"/>
    <w:uiPriority w:val="99"/>
    <w:semiHidden/>
    <w:unhideWhenUsed/>
    <w:rsid w:val="0093392B"/>
  </w:style>
  <w:style w:type="numbering" w:customStyle="1" w:styleId="431">
    <w:name w:val="Нет списка431"/>
    <w:next w:val="a2"/>
    <w:uiPriority w:val="99"/>
    <w:semiHidden/>
    <w:unhideWhenUsed/>
    <w:rsid w:val="0093392B"/>
  </w:style>
  <w:style w:type="table" w:customStyle="1" w:styleId="711">
    <w:name w:val="Сетка таблицы7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93392B"/>
  </w:style>
  <w:style w:type="numbering" w:customStyle="1" w:styleId="910">
    <w:name w:val="Нет списка91"/>
    <w:next w:val="a2"/>
    <w:uiPriority w:val="99"/>
    <w:semiHidden/>
    <w:unhideWhenUsed/>
    <w:rsid w:val="0093392B"/>
  </w:style>
  <w:style w:type="numbering" w:customStyle="1" w:styleId="1510">
    <w:name w:val="Нет списка151"/>
    <w:next w:val="a2"/>
    <w:uiPriority w:val="99"/>
    <w:semiHidden/>
    <w:unhideWhenUsed/>
    <w:rsid w:val="0093392B"/>
  </w:style>
  <w:style w:type="numbering" w:customStyle="1" w:styleId="11510">
    <w:name w:val="Нет списка1151"/>
    <w:next w:val="a2"/>
    <w:uiPriority w:val="99"/>
    <w:semiHidden/>
    <w:unhideWhenUsed/>
    <w:rsid w:val="0093392B"/>
  </w:style>
  <w:style w:type="numbering" w:customStyle="1" w:styleId="111111">
    <w:name w:val="Нет списка11111"/>
    <w:next w:val="a2"/>
    <w:uiPriority w:val="99"/>
    <w:semiHidden/>
    <w:unhideWhenUsed/>
    <w:rsid w:val="0093392B"/>
  </w:style>
  <w:style w:type="numbering" w:customStyle="1" w:styleId="2411">
    <w:name w:val="Нет списка241"/>
    <w:next w:val="a2"/>
    <w:uiPriority w:val="99"/>
    <w:semiHidden/>
    <w:unhideWhenUsed/>
    <w:rsid w:val="0093392B"/>
  </w:style>
  <w:style w:type="numbering" w:customStyle="1" w:styleId="341">
    <w:name w:val="Нет списка341"/>
    <w:next w:val="a2"/>
    <w:uiPriority w:val="99"/>
    <w:semiHidden/>
    <w:unhideWhenUsed/>
    <w:rsid w:val="0093392B"/>
  </w:style>
  <w:style w:type="numbering" w:customStyle="1" w:styleId="441">
    <w:name w:val="Нет списка441"/>
    <w:next w:val="a2"/>
    <w:uiPriority w:val="99"/>
    <w:semiHidden/>
    <w:unhideWhenUsed/>
    <w:rsid w:val="0093392B"/>
  </w:style>
  <w:style w:type="numbering" w:customStyle="1" w:styleId="5111">
    <w:name w:val="Нет списка511"/>
    <w:next w:val="a2"/>
    <w:uiPriority w:val="99"/>
    <w:semiHidden/>
    <w:unhideWhenUsed/>
    <w:rsid w:val="0093392B"/>
  </w:style>
  <w:style w:type="numbering" w:customStyle="1" w:styleId="12112">
    <w:name w:val="Нет списка1211"/>
    <w:next w:val="a2"/>
    <w:uiPriority w:val="99"/>
    <w:semiHidden/>
    <w:unhideWhenUsed/>
    <w:rsid w:val="0093392B"/>
  </w:style>
  <w:style w:type="numbering" w:customStyle="1" w:styleId="112110">
    <w:name w:val="Нет списка11211"/>
    <w:next w:val="a2"/>
    <w:uiPriority w:val="99"/>
    <w:semiHidden/>
    <w:unhideWhenUsed/>
    <w:rsid w:val="0093392B"/>
  </w:style>
  <w:style w:type="numbering" w:customStyle="1" w:styleId="21112">
    <w:name w:val="Нет списка2111"/>
    <w:next w:val="a2"/>
    <w:uiPriority w:val="99"/>
    <w:semiHidden/>
    <w:unhideWhenUsed/>
    <w:rsid w:val="0093392B"/>
  </w:style>
  <w:style w:type="numbering" w:customStyle="1" w:styleId="31110">
    <w:name w:val="Нет списка3111"/>
    <w:next w:val="a2"/>
    <w:uiPriority w:val="99"/>
    <w:semiHidden/>
    <w:unhideWhenUsed/>
    <w:rsid w:val="0093392B"/>
  </w:style>
  <w:style w:type="numbering" w:customStyle="1" w:styleId="41110">
    <w:name w:val="Нет списка4111"/>
    <w:next w:val="a2"/>
    <w:uiPriority w:val="99"/>
    <w:semiHidden/>
    <w:unhideWhenUsed/>
    <w:rsid w:val="0093392B"/>
  </w:style>
  <w:style w:type="numbering" w:customStyle="1" w:styleId="6110">
    <w:name w:val="Нет списка611"/>
    <w:next w:val="a2"/>
    <w:uiPriority w:val="99"/>
    <w:semiHidden/>
    <w:unhideWhenUsed/>
    <w:rsid w:val="0093392B"/>
  </w:style>
  <w:style w:type="numbering" w:customStyle="1" w:styleId="13112">
    <w:name w:val="Нет списка1311"/>
    <w:next w:val="a2"/>
    <w:uiPriority w:val="99"/>
    <w:semiHidden/>
    <w:unhideWhenUsed/>
    <w:rsid w:val="0093392B"/>
  </w:style>
  <w:style w:type="numbering" w:customStyle="1" w:styleId="113110">
    <w:name w:val="Нет списка11311"/>
    <w:next w:val="a2"/>
    <w:uiPriority w:val="99"/>
    <w:semiHidden/>
    <w:unhideWhenUsed/>
    <w:rsid w:val="0093392B"/>
  </w:style>
  <w:style w:type="numbering" w:customStyle="1" w:styleId="22112">
    <w:name w:val="Нет списка2211"/>
    <w:next w:val="a2"/>
    <w:uiPriority w:val="99"/>
    <w:semiHidden/>
    <w:unhideWhenUsed/>
    <w:rsid w:val="0093392B"/>
  </w:style>
  <w:style w:type="numbering" w:customStyle="1" w:styleId="3211">
    <w:name w:val="Нет списка3211"/>
    <w:next w:val="a2"/>
    <w:uiPriority w:val="99"/>
    <w:semiHidden/>
    <w:unhideWhenUsed/>
    <w:rsid w:val="0093392B"/>
  </w:style>
  <w:style w:type="numbering" w:customStyle="1" w:styleId="4211">
    <w:name w:val="Нет списка4211"/>
    <w:next w:val="a2"/>
    <w:uiPriority w:val="99"/>
    <w:semiHidden/>
    <w:unhideWhenUsed/>
    <w:rsid w:val="0093392B"/>
  </w:style>
  <w:style w:type="numbering" w:customStyle="1" w:styleId="7110">
    <w:name w:val="Нет списка711"/>
    <w:next w:val="a2"/>
    <w:uiPriority w:val="99"/>
    <w:semiHidden/>
    <w:unhideWhenUsed/>
    <w:rsid w:val="0093392B"/>
  </w:style>
  <w:style w:type="numbering" w:customStyle="1" w:styleId="14110">
    <w:name w:val="Нет списка1411"/>
    <w:next w:val="a2"/>
    <w:uiPriority w:val="99"/>
    <w:semiHidden/>
    <w:unhideWhenUsed/>
    <w:rsid w:val="0093392B"/>
  </w:style>
  <w:style w:type="numbering" w:customStyle="1" w:styleId="11411">
    <w:name w:val="Нет списка11411"/>
    <w:next w:val="a2"/>
    <w:uiPriority w:val="99"/>
    <w:semiHidden/>
    <w:unhideWhenUsed/>
    <w:rsid w:val="0093392B"/>
  </w:style>
  <w:style w:type="numbering" w:customStyle="1" w:styleId="23111">
    <w:name w:val="Нет списка2311"/>
    <w:next w:val="a2"/>
    <w:uiPriority w:val="99"/>
    <w:semiHidden/>
    <w:unhideWhenUsed/>
    <w:rsid w:val="0093392B"/>
  </w:style>
  <w:style w:type="numbering" w:customStyle="1" w:styleId="3311">
    <w:name w:val="Нет списка3311"/>
    <w:next w:val="a2"/>
    <w:uiPriority w:val="99"/>
    <w:semiHidden/>
    <w:unhideWhenUsed/>
    <w:rsid w:val="0093392B"/>
  </w:style>
  <w:style w:type="numbering" w:customStyle="1" w:styleId="4311">
    <w:name w:val="Нет списка4311"/>
    <w:next w:val="a2"/>
    <w:uiPriority w:val="99"/>
    <w:semiHidden/>
    <w:unhideWhenUsed/>
    <w:rsid w:val="0093392B"/>
  </w:style>
  <w:style w:type="numbering" w:customStyle="1" w:styleId="811">
    <w:name w:val="Нет списка811"/>
    <w:next w:val="a2"/>
    <w:uiPriority w:val="99"/>
    <w:semiHidden/>
    <w:unhideWhenUsed/>
    <w:rsid w:val="0093392B"/>
  </w:style>
  <w:style w:type="table" w:customStyle="1" w:styleId="712">
    <w:name w:val="Светлый список71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93392B"/>
  </w:style>
  <w:style w:type="table" w:customStyle="1" w:styleId="101">
    <w:name w:val="Сетка таблицы10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93392B"/>
  </w:style>
  <w:style w:type="table" w:customStyle="1" w:styleId="161">
    <w:name w:val="Сетка таблицы16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93392B"/>
  </w:style>
  <w:style w:type="numbering" w:customStyle="1" w:styleId="1160">
    <w:name w:val="Нет списка116"/>
    <w:next w:val="a2"/>
    <w:uiPriority w:val="99"/>
    <w:semiHidden/>
    <w:unhideWhenUsed/>
    <w:rsid w:val="0093392B"/>
  </w:style>
  <w:style w:type="numbering" w:customStyle="1" w:styleId="11122">
    <w:name w:val="Нет списка1112"/>
    <w:next w:val="a2"/>
    <w:uiPriority w:val="99"/>
    <w:semiHidden/>
    <w:unhideWhenUsed/>
    <w:rsid w:val="0093392B"/>
  </w:style>
  <w:style w:type="numbering" w:customStyle="1" w:styleId="252">
    <w:name w:val="Нет списка25"/>
    <w:next w:val="a2"/>
    <w:uiPriority w:val="99"/>
    <w:semiHidden/>
    <w:unhideWhenUsed/>
    <w:rsid w:val="0093392B"/>
  </w:style>
  <w:style w:type="numbering" w:customStyle="1" w:styleId="35">
    <w:name w:val="Нет списка35"/>
    <w:next w:val="a2"/>
    <w:uiPriority w:val="99"/>
    <w:semiHidden/>
    <w:unhideWhenUsed/>
    <w:rsid w:val="0093392B"/>
  </w:style>
  <w:style w:type="numbering" w:customStyle="1" w:styleId="45">
    <w:name w:val="Нет списка45"/>
    <w:next w:val="a2"/>
    <w:uiPriority w:val="99"/>
    <w:semiHidden/>
    <w:unhideWhenUsed/>
    <w:rsid w:val="0093392B"/>
  </w:style>
  <w:style w:type="numbering" w:customStyle="1" w:styleId="522">
    <w:name w:val="Нет списка52"/>
    <w:next w:val="a2"/>
    <w:uiPriority w:val="99"/>
    <w:semiHidden/>
    <w:unhideWhenUsed/>
    <w:rsid w:val="0093392B"/>
  </w:style>
  <w:style w:type="numbering" w:customStyle="1" w:styleId="1222">
    <w:name w:val="Нет списка122"/>
    <w:next w:val="a2"/>
    <w:uiPriority w:val="99"/>
    <w:semiHidden/>
    <w:unhideWhenUsed/>
    <w:rsid w:val="0093392B"/>
  </w:style>
  <w:style w:type="numbering" w:customStyle="1" w:styleId="11221">
    <w:name w:val="Нет списка1122"/>
    <w:next w:val="a2"/>
    <w:uiPriority w:val="99"/>
    <w:semiHidden/>
    <w:unhideWhenUsed/>
    <w:rsid w:val="0093392B"/>
  </w:style>
  <w:style w:type="numbering" w:customStyle="1" w:styleId="2122">
    <w:name w:val="Нет списка212"/>
    <w:next w:val="a2"/>
    <w:uiPriority w:val="99"/>
    <w:semiHidden/>
    <w:unhideWhenUsed/>
    <w:rsid w:val="0093392B"/>
  </w:style>
  <w:style w:type="numbering" w:customStyle="1" w:styleId="3122">
    <w:name w:val="Нет списка312"/>
    <w:next w:val="a2"/>
    <w:uiPriority w:val="99"/>
    <w:semiHidden/>
    <w:unhideWhenUsed/>
    <w:rsid w:val="0093392B"/>
  </w:style>
  <w:style w:type="numbering" w:customStyle="1" w:styleId="4122">
    <w:name w:val="Нет списка412"/>
    <w:next w:val="a2"/>
    <w:uiPriority w:val="99"/>
    <w:semiHidden/>
    <w:unhideWhenUsed/>
    <w:rsid w:val="0093392B"/>
  </w:style>
  <w:style w:type="numbering" w:customStyle="1" w:styleId="621">
    <w:name w:val="Нет списка62"/>
    <w:next w:val="a2"/>
    <w:uiPriority w:val="99"/>
    <w:semiHidden/>
    <w:unhideWhenUsed/>
    <w:rsid w:val="0093392B"/>
  </w:style>
  <w:style w:type="numbering" w:customStyle="1" w:styleId="1322">
    <w:name w:val="Нет списка132"/>
    <w:next w:val="a2"/>
    <w:uiPriority w:val="99"/>
    <w:semiHidden/>
    <w:unhideWhenUsed/>
    <w:rsid w:val="0093392B"/>
  </w:style>
  <w:style w:type="numbering" w:customStyle="1" w:styleId="11320">
    <w:name w:val="Нет списка1132"/>
    <w:next w:val="a2"/>
    <w:uiPriority w:val="99"/>
    <w:semiHidden/>
    <w:unhideWhenUsed/>
    <w:rsid w:val="0093392B"/>
  </w:style>
  <w:style w:type="numbering" w:customStyle="1" w:styleId="2222">
    <w:name w:val="Нет списка222"/>
    <w:next w:val="a2"/>
    <w:uiPriority w:val="99"/>
    <w:semiHidden/>
    <w:unhideWhenUsed/>
    <w:rsid w:val="0093392B"/>
  </w:style>
  <w:style w:type="numbering" w:customStyle="1" w:styleId="3220">
    <w:name w:val="Нет списка322"/>
    <w:next w:val="a2"/>
    <w:uiPriority w:val="99"/>
    <w:semiHidden/>
    <w:unhideWhenUsed/>
    <w:rsid w:val="0093392B"/>
  </w:style>
  <w:style w:type="numbering" w:customStyle="1" w:styleId="4220">
    <w:name w:val="Нет списка422"/>
    <w:next w:val="a2"/>
    <w:uiPriority w:val="99"/>
    <w:semiHidden/>
    <w:unhideWhenUsed/>
    <w:rsid w:val="0093392B"/>
  </w:style>
  <w:style w:type="numbering" w:customStyle="1" w:styleId="72">
    <w:name w:val="Нет списка72"/>
    <w:next w:val="a2"/>
    <w:uiPriority w:val="99"/>
    <w:semiHidden/>
    <w:unhideWhenUsed/>
    <w:rsid w:val="0093392B"/>
  </w:style>
  <w:style w:type="numbering" w:customStyle="1" w:styleId="1422">
    <w:name w:val="Нет списка142"/>
    <w:next w:val="a2"/>
    <w:uiPriority w:val="99"/>
    <w:semiHidden/>
    <w:unhideWhenUsed/>
    <w:rsid w:val="0093392B"/>
  </w:style>
  <w:style w:type="numbering" w:customStyle="1" w:styleId="11420">
    <w:name w:val="Нет списка1142"/>
    <w:next w:val="a2"/>
    <w:uiPriority w:val="99"/>
    <w:semiHidden/>
    <w:unhideWhenUsed/>
    <w:rsid w:val="0093392B"/>
  </w:style>
  <w:style w:type="numbering" w:customStyle="1" w:styleId="2322">
    <w:name w:val="Нет списка232"/>
    <w:next w:val="a2"/>
    <w:uiPriority w:val="99"/>
    <w:semiHidden/>
    <w:unhideWhenUsed/>
    <w:rsid w:val="0093392B"/>
  </w:style>
  <w:style w:type="numbering" w:customStyle="1" w:styleId="3320">
    <w:name w:val="Нет списка332"/>
    <w:next w:val="a2"/>
    <w:uiPriority w:val="99"/>
    <w:semiHidden/>
    <w:unhideWhenUsed/>
    <w:rsid w:val="0093392B"/>
  </w:style>
  <w:style w:type="numbering" w:customStyle="1" w:styleId="4320">
    <w:name w:val="Нет списка432"/>
    <w:next w:val="a2"/>
    <w:uiPriority w:val="99"/>
    <w:semiHidden/>
    <w:unhideWhenUsed/>
    <w:rsid w:val="0093392B"/>
  </w:style>
  <w:style w:type="table" w:customStyle="1" w:styleId="720">
    <w:name w:val="Сетка таблицы7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93392B"/>
  </w:style>
  <w:style w:type="table" w:customStyle="1" w:styleId="721">
    <w:name w:val="Светлый список72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93392B"/>
  </w:style>
  <w:style w:type="table" w:customStyle="1" w:styleId="1020">
    <w:name w:val="Сетка таблицы10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7777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7777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6B6CF0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6B6CF0"/>
    <w:rPr>
      <w:rFonts w:ascii="Times New Roman" w:hAnsi="Times New Roman" w:cs="Times New Roman"/>
      <w:sz w:val="26"/>
      <w:szCs w:val="26"/>
    </w:rPr>
  </w:style>
  <w:style w:type="table" w:customStyle="1" w:styleId="91">
    <w:name w:val="Сетка таблицы91"/>
    <w:basedOn w:val="a1"/>
    <w:next w:val="aa"/>
    <w:rsid w:val="006B6CF0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B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392B"/>
    <w:rPr>
      <w:sz w:val="24"/>
    </w:rPr>
  </w:style>
  <w:style w:type="character" w:customStyle="1" w:styleId="30">
    <w:name w:val="Заголовок 3 Знак"/>
    <w:link w:val="3"/>
    <w:uiPriority w:val="99"/>
    <w:rsid w:val="0093392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3392B"/>
  </w:style>
  <w:style w:type="character" w:customStyle="1" w:styleId="a6">
    <w:name w:val="Нижний колонтитул Знак"/>
    <w:link w:val="a5"/>
    <w:rsid w:val="0093392B"/>
  </w:style>
  <w:style w:type="table" w:customStyle="1" w:styleId="9">
    <w:name w:val="Сетка таблицы9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9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339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3392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3392B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93392B"/>
  </w:style>
  <w:style w:type="table" w:styleId="ac">
    <w:name w:val="Light List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93392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93392B"/>
    <w:rPr>
      <w:rFonts w:ascii="Tahoma" w:hAnsi="Tahoma"/>
      <w:sz w:val="16"/>
    </w:rPr>
  </w:style>
  <w:style w:type="character" w:styleId="ae">
    <w:name w:val="annotation reference"/>
    <w:rsid w:val="0093392B"/>
    <w:rPr>
      <w:sz w:val="16"/>
    </w:rPr>
  </w:style>
  <w:style w:type="paragraph" w:styleId="af">
    <w:name w:val="annotation text"/>
    <w:basedOn w:val="a"/>
    <w:link w:val="af0"/>
    <w:rsid w:val="0093392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93392B"/>
  </w:style>
  <w:style w:type="paragraph" w:styleId="af1">
    <w:name w:val="annotation subject"/>
    <w:basedOn w:val="af"/>
    <w:next w:val="af"/>
    <w:link w:val="af2"/>
    <w:rsid w:val="0093392B"/>
    <w:rPr>
      <w:b/>
      <w:bCs/>
    </w:rPr>
  </w:style>
  <w:style w:type="character" w:customStyle="1" w:styleId="af2">
    <w:name w:val="Тема примечания Знак"/>
    <w:link w:val="af1"/>
    <w:rsid w:val="0093392B"/>
    <w:rPr>
      <w:b/>
      <w:bCs/>
    </w:rPr>
  </w:style>
  <w:style w:type="character" w:styleId="af3">
    <w:name w:val="Hyperlink"/>
    <w:uiPriority w:val="99"/>
    <w:unhideWhenUsed/>
    <w:rsid w:val="0093392B"/>
    <w:rPr>
      <w:color w:val="0000FF"/>
      <w:u w:val="single"/>
    </w:rPr>
  </w:style>
  <w:style w:type="paragraph" w:styleId="af4">
    <w:name w:val="Revision"/>
    <w:hidden/>
    <w:uiPriority w:val="99"/>
    <w:semiHidden/>
    <w:rsid w:val="0093392B"/>
    <w:rPr>
      <w:sz w:val="28"/>
    </w:rPr>
  </w:style>
  <w:style w:type="paragraph" w:styleId="af5">
    <w:name w:val="endnote text"/>
    <w:basedOn w:val="a"/>
    <w:link w:val="af6"/>
    <w:rsid w:val="0093392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93392B"/>
  </w:style>
  <w:style w:type="character" w:styleId="af7">
    <w:name w:val="endnote reference"/>
    <w:rsid w:val="0093392B"/>
    <w:rPr>
      <w:vertAlign w:val="superscript"/>
    </w:rPr>
  </w:style>
  <w:style w:type="paragraph" w:styleId="af8">
    <w:name w:val="footnote text"/>
    <w:basedOn w:val="a"/>
    <w:link w:val="af9"/>
    <w:rsid w:val="0093392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93392B"/>
  </w:style>
  <w:style w:type="character" w:styleId="afa">
    <w:name w:val="footnote reference"/>
    <w:rsid w:val="0093392B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93392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93392B"/>
  </w:style>
  <w:style w:type="numbering" w:customStyle="1" w:styleId="115">
    <w:name w:val="Нет списка11"/>
    <w:next w:val="a2"/>
    <w:uiPriority w:val="99"/>
    <w:semiHidden/>
    <w:unhideWhenUsed/>
    <w:rsid w:val="0093392B"/>
  </w:style>
  <w:style w:type="numbering" w:customStyle="1" w:styleId="1112">
    <w:name w:val="Нет списка111"/>
    <w:next w:val="a2"/>
    <w:uiPriority w:val="99"/>
    <w:semiHidden/>
    <w:unhideWhenUsed/>
    <w:rsid w:val="0093392B"/>
  </w:style>
  <w:style w:type="numbering" w:customStyle="1" w:styleId="25">
    <w:name w:val="Нет списка2"/>
    <w:next w:val="a2"/>
    <w:uiPriority w:val="99"/>
    <w:semiHidden/>
    <w:unhideWhenUsed/>
    <w:rsid w:val="0093392B"/>
  </w:style>
  <w:style w:type="numbering" w:customStyle="1" w:styleId="33">
    <w:name w:val="Нет списка3"/>
    <w:next w:val="a2"/>
    <w:uiPriority w:val="99"/>
    <w:semiHidden/>
    <w:unhideWhenUsed/>
    <w:rsid w:val="0093392B"/>
  </w:style>
  <w:style w:type="numbering" w:customStyle="1" w:styleId="43">
    <w:name w:val="Нет списка4"/>
    <w:next w:val="a2"/>
    <w:uiPriority w:val="99"/>
    <w:semiHidden/>
    <w:unhideWhenUsed/>
    <w:rsid w:val="0093392B"/>
  </w:style>
  <w:style w:type="numbering" w:customStyle="1" w:styleId="52">
    <w:name w:val="Нет списка5"/>
    <w:next w:val="a2"/>
    <w:uiPriority w:val="99"/>
    <w:semiHidden/>
    <w:unhideWhenUsed/>
    <w:rsid w:val="0093392B"/>
  </w:style>
  <w:style w:type="numbering" w:customStyle="1" w:styleId="122">
    <w:name w:val="Нет списка12"/>
    <w:next w:val="a2"/>
    <w:uiPriority w:val="99"/>
    <w:semiHidden/>
    <w:unhideWhenUsed/>
    <w:rsid w:val="0093392B"/>
  </w:style>
  <w:style w:type="numbering" w:customStyle="1" w:styleId="1120">
    <w:name w:val="Нет списка112"/>
    <w:next w:val="a2"/>
    <w:uiPriority w:val="99"/>
    <w:semiHidden/>
    <w:unhideWhenUsed/>
    <w:rsid w:val="0093392B"/>
  </w:style>
  <w:style w:type="numbering" w:customStyle="1" w:styleId="212">
    <w:name w:val="Нет списка21"/>
    <w:next w:val="a2"/>
    <w:uiPriority w:val="99"/>
    <w:semiHidden/>
    <w:unhideWhenUsed/>
    <w:rsid w:val="0093392B"/>
  </w:style>
  <w:style w:type="numbering" w:customStyle="1" w:styleId="312">
    <w:name w:val="Нет списка31"/>
    <w:next w:val="a2"/>
    <w:uiPriority w:val="99"/>
    <w:semiHidden/>
    <w:unhideWhenUsed/>
    <w:rsid w:val="0093392B"/>
  </w:style>
  <w:style w:type="numbering" w:customStyle="1" w:styleId="412">
    <w:name w:val="Нет списка41"/>
    <w:next w:val="a2"/>
    <w:uiPriority w:val="99"/>
    <w:semiHidden/>
    <w:unhideWhenUsed/>
    <w:rsid w:val="0093392B"/>
  </w:style>
  <w:style w:type="numbering" w:customStyle="1" w:styleId="61">
    <w:name w:val="Нет списка6"/>
    <w:next w:val="a2"/>
    <w:uiPriority w:val="99"/>
    <w:semiHidden/>
    <w:unhideWhenUsed/>
    <w:rsid w:val="0093392B"/>
  </w:style>
  <w:style w:type="numbering" w:customStyle="1" w:styleId="132">
    <w:name w:val="Нет списка13"/>
    <w:next w:val="a2"/>
    <w:uiPriority w:val="99"/>
    <w:semiHidden/>
    <w:unhideWhenUsed/>
    <w:rsid w:val="0093392B"/>
  </w:style>
  <w:style w:type="numbering" w:customStyle="1" w:styleId="1130">
    <w:name w:val="Нет списка113"/>
    <w:next w:val="a2"/>
    <w:uiPriority w:val="99"/>
    <w:semiHidden/>
    <w:unhideWhenUsed/>
    <w:rsid w:val="0093392B"/>
  </w:style>
  <w:style w:type="numbering" w:customStyle="1" w:styleId="222">
    <w:name w:val="Нет списка22"/>
    <w:next w:val="a2"/>
    <w:uiPriority w:val="99"/>
    <w:semiHidden/>
    <w:unhideWhenUsed/>
    <w:rsid w:val="0093392B"/>
  </w:style>
  <w:style w:type="numbering" w:customStyle="1" w:styleId="320">
    <w:name w:val="Нет списка32"/>
    <w:next w:val="a2"/>
    <w:uiPriority w:val="99"/>
    <w:semiHidden/>
    <w:unhideWhenUsed/>
    <w:rsid w:val="0093392B"/>
  </w:style>
  <w:style w:type="numbering" w:customStyle="1" w:styleId="420">
    <w:name w:val="Нет списка42"/>
    <w:next w:val="a2"/>
    <w:uiPriority w:val="99"/>
    <w:semiHidden/>
    <w:unhideWhenUsed/>
    <w:rsid w:val="0093392B"/>
  </w:style>
  <w:style w:type="numbering" w:customStyle="1" w:styleId="7">
    <w:name w:val="Нет списка7"/>
    <w:next w:val="a2"/>
    <w:uiPriority w:val="99"/>
    <w:semiHidden/>
    <w:unhideWhenUsed/>
    <w:rsid w:val="0093392B"/>
  </w:style>
  <w:style w:type="numbering" w:customStyle="1" w:styleId="142">
    <w:name w:val="Нет списка14"/>
    <w:next w:val="a2"/>
    <w:uiPriority w:val="99"/>
    <w:semiHidden/>
    <w:unhideWhenUsed/>
    <w:rsid w:val="0093392B"/>
  </w:style>
  <w:style w:type="numbering" w:customStyle="1" w:styleId="1140">
    <w:name w:val="Нет списка114"/>
    <w:next w:val="a2"/>
    <w:uiPriority w:val="99"/>
    <w:semiHidden/>
    <w:unhideWhenUsed/>
    <w:rsid w:val="0093392B"/>
  </w:style>
  <w:style w:type="numbering" w:customStyle="1" w:styleId="232">
    <w:name w:val="Нет списка23"/>
    <w:next w:val="a2"/>
    <w:uiPriority w:val="99"/>
    <w:semiHidden/>
    <w:unhideWhenUsed/>
    <w:rsid w:val="0093392B"/>
  </w:style>
  <w:style w:type="numbering" w:customStyle="1" w:styleId="330">
    <w:name w:val="Нет списка33"/>
    <w:next w:val="a2"/>
    <w:uiPriority w:val="99"/>
    <w:semiHidden/>
    <w:unhideWhenUsed/>
    <w:rsid w:val="0093392B"/>
  </w:style>
  <w:style w:type="numbering" w:customStyle="1" w:styleId="430">
    <w:name w:val="Нет списка43"/>
    <w:next w:val="a2"/>
    <w:uiPriority w:val="99"/>
    <w:semiHidden/>
    <w:unhideWhenUsed/>
    <w:rsid w:val="0093392B"/>
  </w:style>
  <w:style w:type="paragraph" w:customStyle="1" w:styleId="Style6">
    <w:name w:val="Style6"/>
    <w:basedOn w:val="a"/>
    <w:uiPriority w:val="99"/>
    <w:rsid w:val="0093392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93392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3392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93392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3392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93392B"/>
  </w:style>
  <w:style w:type="numbering" w:customStyle="1" w:styleId="90">
    <w:name w:val="Нет списка9"/>
    <w:next w:val="a2"/>
    <w:uiPriority w:val="99"/>
    <w:semiHidden/>
    <w:unhideWhenUsed/>
    <w:rsid w:val="0093392B"/>
  </w:style>
  <w:style w:type="table" w:customStyle="1" w:styleId="100">
    <w:name w:val="Сетка таблицы10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93392B"/>
  </w:style>
  <w:style w:type="numbering" w:customStyle="1" w:styleId="1151">
    <w:name w:val="Нет списка115"/>
    <w:next w:val="a2"/>
    <w:uiPriority w:val="99"/>
    <w:semiHidden/>
    <w:unhideWhenUsed/>
    <w:rsid w:val="0093392B"/>
  </w:style>
  <w:style w:type="numbering" w:customStyle="1" w:styleId="11112">
    <w:name w:val="Нет списка1111"/>
    <w:next w:val="a2"/>
    <w:uiPriority w:val="99"/>
    <w:semiHidden/>
    <w:unhideWhenUsed/>
    <w:rsid w:val="0093392B"/>
  </w:style>
  <w:style w:type="numbering" w:customStyle="1" w:styleId="242">
    <w:name w:val="Нет списка24"/>
    <w:next w:val="a2"/>
    <w:uiPriority w:val="99"/>
    <w:semiHidden/>
    <w:unhideWhenUsed/>
    <w:rsid w:val="0093392B"/>
  </w:style>
  <w:style w:type="numbering" w:customStyle="1" w:styleId="34">
    <w:name w:val="Нет списка34"/>
    <w:next w:val="a2"/>
    <w:uiPriority w:val="99"/>
    <w:semiHidden/>
    <w:unhideWhenUsed/>
    <w:rsid w:val="0093392B"/>
  </w:style>
  <w:style w:type="numbering" w:customStyle="1" w:styleId="44">
    <w:name w:val="Нет списка44"/>
    <w:next w:val="a2"/>
    <w:uiPriority w:val="99"/>
    <w:semiHidden/>
    <w:unhideWhenUsed/>
    <w:rsid w:val="0093392B"/>
  </w:style>
  <w:style w:type="numbering" w:customStyle="1" w:styleId="512">
    <w:name w:val="Нет списка51"/>
    <w:next w:val="a2"/>
    <w:uiPriority w:val="99"/>
    <w:semiHidden/>
    <w:unhideWhenUsed/>
    <w:rsid w:val="0093392B"/>
  </w:style>
  <w:style w:type="numbering" w:customStyle="1" w:styleId="1212">
    <w:name w:val="Нет списка121"/>
    <w:next w:val="a2"/>
    <w:uiPriority w:val="99"/>
    <w:semiHidden/>
    <w:unhideWhenUsed/>
    <w:rsid w:val="0093392B"/>
  </w:style>
  <w:style w:type="numbering" w:customStyle="1" w:styleId="11210">
    <w:name w:val="Нет списка1121"/>
    <w:next w:val="a2"/>
    <w:uiPriority w:val="99"/>
    <w:semiHidden/>
    <w:unhideWhenUsed/>
    <w:rsid w:val="0093392B"/>
  </w:style>
  <w:style w:type="numbering" w:customStyle="1" w:styleId="2112">
    <w:name w:val="Нет списка211"/>
    <w:next w:val="a2"/>
    <w:uiPriority w:val="99"/>
    <w:semiHidden/>
    <w:unhideWhenUsed/>
    <w:rsid w:val="0093392B"/>
  </w:style>
  <w:style w:type="numbering" w:customStyle="1" w:styleId="3112">
    <w:name w:val="Нет списка311"/>
    <w:next w:val="a2"/>
    <w:uiPriority w:val="99"/>
    <w:semiHidden/>
    <w:unhideWhenUsed/>
    <w:rsid w:val="0093392B"/>
  </w:style>
  <w:style w:type="numbering" w:customStyle="1" w:styleId="4112">
    <w:name w:val="Нет списка411"/>
    <w:next w:val="a2"/>
    <w:uiPriority w:val="99"/>
    <w:semiHidden/>
    <w:unhideWhenUsed/>
    <w:rsid w:val="0093392B"/>
  </w:style>
  <w:style w:type="numbering" w:customStyle="1" w:styleId="612">
    <w:name w:val="Нет списка61"/>
    <w:next w:val="a2"/>
    <w:uiPriority w:val="99"/>
    <w:semiHidden/>
    <w:unhideWhenUsed/>
    <w:rsid w:val="0093392B"/>
  </w:style>
  <w:style w:type="numbering" w:customStyle="1" w:styleId="1312">
    <w:name w:val="Нет списка131"/>
    <w:next w:val="a2"/>
    <w:uiPriority w:val="99"/>
    <w:semiHidden/>
    <w:unhideWhenUsed/>
    <w:rsid w:val="0093392B"/>
  </w:style>
  <w:style w:type="numbering" w:customStyle="1" w:styleId="11310">
    <w:name w:val="Нет списка1131"/>
    <w:next w:val="a2"/>
    <w:uiPriority w:val="99"/>
    <w:semiHidden/>
    <w:unhideWhenUsed/>
    <w:rsid w:val="0093392B"/>
  </w:style>
  <w:style w:type="numbering" w:customStyle="1" w:styleId="2212">
    <w:name w:val="Нет списка221"/>
    <w:next w:val="a2"/>
    <w:uiPriority w:val="99"/>
    <w:semiHidden/>
    <w:unhideWhenUsed/>
    <w:rsid w:val="0093392B"/>
  </w:style>
  <w:style w:type="numbering" w:customStyle="1" w:styleId="3210">
    <w:name w:val="Нет списка321"/>
    <w:next w:val="a2"/>
    <w:uiPriority w:val="99"/>
    <w:semiHidden/>
    <w:unhideWhenUsed/>
    <w:rsid w:val="0093392B"/>
  </w:style>
  <w:style w:type="numbering" w:customStyle="1" w:styleId="4210">
    <w:name w:val="Нет списка421"/>
    <w:next w:val="a2"/>
    <w:uiPriority w:val="99"/>
    <w:semiHidden/>
    <w:unhideWhenUsed/>
    <w:rsid w:val="0093392B"/>
  </w:style>
  <w:style w:type="numbering" w:customStyle="1" w:styleId="710">
    <w:name w:val="Нет списка71"/>
    <w:next w:val="a2"/>
    <w:uiPriority w:val="99"/>
    <w:semiHidden/>
    <w:unhideWhenUsed/>
    <w:rsid w:val="0093392B"/>
  </w:style>
  <w:style w:type="numbering" w:customStyle="1" w:styleId="1412">
    <w:name w:val="Нет списка141"/>
    <w:next w:val="a2"/>
    <w:uiPriority w:val="99"/>
    <w:semiHidden/>
    <w:unhideWhenUsed/>
    <w:rsid w:val="0093392B"/>
  </w:style>
  <w:style w:type="numbering" w:customStyle="1" w:styleId="11410">
    <w:name w:val="Нет списка1141"/>
    <w:next w:val="a2"/>
    <w:uiPriority w:val="99"/>
    <w:semiHidden/>
    <w:unhideWhenUsed/>
    <w:rsid w:val="0093392B"/>
  </w:style>
  <w:style w:type="numbering" w:customStyle="1" w:styleId="2312">
    <w:name w:val="Нет списка231"/>
    <w:next w:val="a2"/>
    <w:uiPriority w:val="99"/>
    <w:semiHidden/>
    <w:unhideWhenUsed/>
    <w:rsid w:val="0093392B"/>
  </w:style>
  <w:style w:type="numbering" w:customStyle="1" w:styleId="331">
    <w:name w:val="Нет списка331"/>
    <w:next w:val="a2"/>
    <w:uiPriority w:val="99"/>
    <w:semiHidden/>
    <w:unhideWhenUsed/>
    <w:rsid w:val="0093392B"/>
  </w:style>
  <w:style w:type="numbering" w:customStyle="1" w:styleId="431">
    <w:name w:val="Нет списка431"/>
    <w:next w:val="a2"/>
    <w:uiPriority w:val="99"/>
    <w:semiHidden/>
    <w:unhideWhenUsed/>
    <w:rsid w:val="0093392B"/>
  </w:style>
  <w:style w:type="table" w:customStyle="1" w:styleId="711">
    <w:name w:val="Сетка таблицы7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93392B"/>
  </w:style>
  <w:style w:type="numbering" w:customStyle="1" w:styleId="910">
    <w:name w:val="Нет списка91"/>
    <w:next w:val="a2"/>
    <w:uiPriority w:val="99"/>
    <w:semiHidden/>
    <w:unhideWhenUsed/>
    <w:rsid w:val="0093392B"/>
  </w:style>
  <w:style w:type="numbering" w:customStyle="1" w:styleId="1510">
    <w:name w:val="Нет списка151"/>
    <w:next w:val="a2"/>
    <w:uiPriority w:val="99"/>
    <w:semiHidden/>
    <w:unhideWhenUsed/>
    <w:rsid w:val="0093392B"/>
  </w:style>
  <w:style w:type="numbering" w:customStyle="1" w:styleId="11510">
    <w:name w:val="Нет списка1151"/>
    <w:next w:val="a2"/>
    <w:uiPriority w:val="99"/>
    <w:semiHidden/>
    <w:unhideWhenUsed/>
    <w:rsid w:val="0093392B"/>
  </w:style>
  <w:style w:type="numbering" w:customStyle="1" w:styleId="111111">
    <w:name w:val="Нет списка11111"/>
    <w:next w:val="a2"/>
    <w:uiPriority w:val="99"/>
    <w:semiHidden/>
    <w:unhideWhenUsed/>
    <w:rsid w:val="0093392B"/>
  </w:style>
  <w:style w:type="numbering" w:customStyle="1" w:styleId="2411">
    <w:name w:val="Нет списка241"/>
    <w:next w:val="a2"/>
    <w:uiPriority w:val="99"/>
    <w:semiHidden/>
    <w:unhideWhenUsed/>
    <w:rsid w:val="0093392B"/>
  </w:style>
  <w:style w:type="numbering" w:customStyle="1" w:styleId="341">
    <w:name w:val="Нет списка341"/>
    <w:next w:val="a2"/>
    <w:uiPriority w:val="99"/>
    <w:semiHidden/>
    <w:unhideWhenUsed/>
    <w:rsid w:val="0093392B"/>
  </w:style>
  <w:style w:type="numbering" w:customStyle="1" w:styleId="441">
    <w:name w:val="Нет списка441"/>
    <w:next w:val="a2"/>
    <w:uiPriority w:val="99"/>
    <w:semiHidden/>
    <w:unhideWhenUsed/>
    <w:rsid w:val="0093392B"/>
  </w:style>
  <w:style w:type="numbering" w:customStyle="1" w:styleId="5111">
    <w:name w:val="Нет списка511"/>
    <w:next w:val="a2"/>
    <w:uiPriority w:val="99"/>
    <w:semiHidden/>
    <w:unhideWhenUsed/>
    <w:rsid w:val="0093392B"/>
  </w:style>
  <w:style w:type="numbering" w:customStyle="1" w:styleId="12112">
    <w:name w:val="Нет списка1211"/>
    <w:next w:val="a2"/>
    <w:uiPriority w:val="99"/>
    <w:semiHidden/>
    <w:unhideWhenUsed/>
    <w:rsid w:val="0093392B"/>
  </w:style>
  <w:style w:type="numbering" w:customStyle="1" w:styleId="112110">
    <w:name w:val="Нет списка11211"/>
    <w:next w:val="a2"/>
    <w:uiPriority w:val="99"/>
    <w:semiHidden/>
    <w:unhideWhenUsed/>
    <w:rsid w:val="0093392B"/>
  </w:style>
  <w:style w:type="numbering" w:customStyle="1" w:styleId="21112">
    <w:name w:val="Нет списка2111"/>
    <w:next w:val="a2"/>
    <w:uiPriority w:val="99"/>
    <w:semiHidden/>
    <w:unhideWhenUsed/>
    <w:rsid w:val="0093392B"/>
  </w:style>
  <w:style w:type="numbering" w:customStyle="1" w:styleId="31110">
    <w:name w:val="Нет списка3111"/>
    <w:next w:val="a2"/>
    <w:uiPriority w:val="99"/>
    <w:semiHidden/>
    <w:unhideWhenUsed/>
    <w:rsid w:val="0093392B"/>
  </w:style>
  <w:style w:type="numbering" w:customStyle="1" w:styleId="41110">
    <w:name w:val="Нет списка4111"/>
    <w:next w:val="a2"/>
    <w:uiPriority w:val="99"/>
    <w:semiHidden/>
    <w:unhideWhenUsed/>
    <w:rsid w:val="0093392B"/>
  </w:style>
  <w:style w:type="numbering" w:customStyle="1" w:styleId="6110">
    <w:name w:val="Нет списка611"/>
    <w:next w:val="a2"/>
    <w:uiPriority w:val="99"/>
    <w:semiHidden/>
    <w:unhideWhenUsed/>
    <w:rsid w:val="0093392B"/>
  </w:style>
  <w:style w:type="numbering" w:customStyle="1" w:styleId="13112">
    <w:name w:val="Нет списка1311"/>
    <w:next w:val="a2"/>
    <w:uiPriority w:val="99"/>
    <w:semiHidden/>
    <w:unhideWhenUsed/>
    <w:rsid w:val="0093392B"/>
  </w:style>
  <w:style w:type="numbering" w:customStyle="1" w:styleId="113110">
    <w:name w:val="Нет списка11311"/>
    <w:next w:val="a2"/>
    <w:uiPriority w:val="99"/>
    <w:semiHidden/>
    <w:unhideWhenUsed/>
    <w:rsid w:val="0093392B"/>
  </w:style>
  <w:style w:type="numbering" w:customStyle="1" w:styleId="22112">
    <w:name w:val="Нет списка2211"/>
    <w:next w:val="a2"/>
    <w:uiPriority w:val="99"/>
    <w:semiHidden/>
    <w:unhideWhenUsed/>
    <w:rsid w:val="0093392B"/>
  </w:style>
  <w:style w:type="numbering" w:customStyle="1" w:styleId="3211">
    <w:name w:val="Нет списка3211"/>
    <w:next w:val="a2"/>
    <w:uiPriority w:val="99"/>
    <w:semiHidden/>
    <w:unhideWhenUsed/>
    <w:rsid w:val="0093392B"/>
  </w:style>
  <w:style w:type="numbering" w:customStyle="1" w:styleId="4211">
    <w:name w:val="Нет списка4211"/>
    <w:next w:val="a2"/>
    <w:uiPriority w:val="99"/>
    <w:semiHidden/>
    <w:unhideWhenUsed/>
    <w:rsid w:val="0093392B"/>
  </w:style>
  <w:style w:type="numbering" w:customStyle="1" w:styleId="7110">
    <w:name w:val="Нет списка711"/>
    <w:next w:val="a2"/>
    <w:uiPriority w:val="99"/>
    <w:semiHidden/>
    <w:unhideWhenUsed/>
    <w:rsid w:val="0093392B"/>
  </w:style>
  <w:style w:type="numbering" w:customStyle="1" w:styleId="14110">
    <w:name w:val="Нет списка1411"/>
    <w:next w:val="a2"/>
    <w:uiPriority w:val="99"/>
    <w:semiHidden/>
    <w:unhideWhenUsed/>
    <w:rsid w:val="0093392B"/>
  </w:style>
  <w:style w:type="numbering" w:customStyle="1" w:styleId="11411">
    <w:name w:val="Нет списка11411"/>
    <w:next w:val="a2"/>
    <w:uiPriority w:val="99"/>
    <w:semiHidden/>
    <w:unhideWhenUsed/>
    <w:rsid w:val="0093392B"/>
  </w:style>
  <w:style w:type="numbering" w:customStyle="1" w:styleId="23111">
    <w:name w:val="Нет списка2311"/>
    <w:next w:val="a2"/>
    <w:uiPriority w:val="99"/>
    <w:semiHidden/>
    <w:unhideWhenUsed/>
    <w:rsid w:val="0093392B"/>
  </w:style>
  <w:style w:type="numbering" w:customStyle="1" w:styleId="3311">
    <w:name w:val="Нет списка3311"/>
    <w:next w:val="a2"/>
    <w:uiPriority w:val="99"/>
    <w:semiHidden/>
    <w:unhideWhenUsed/>
    <w:rsid w:val="0093392B"/>
  </w:style>
  <w:style w:type="numbering" w:customStyle="1" w:styleId="4311">
    <w:name w:val="Нет списка4311"/>
    <w:next w:val="a2"/>
    <w:uiPriority w:val="99"/>
    <w:semiHidden/>
    <w:unhideWhenUsed/>
    <w:rsid w:val="0093392B"/>
  </w:style>
  <w:style w:type="numbering" w:customStyle="1" w:styleId="811">
    <w:name w:val="Нет списка811"/>
    <w:next w:val="a2"/>
    <w:uiPriority w:val="99"/>
    <w:semiHidden/>
    <w:unhideWhenUsed/>
    <w:rsid w:val="0093392B"/>
  </w:style>
  <w:style w:type="table" w:customStyle="1" w:styleId="712">
    <w:name w:val="Светлый список71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93392B"/>
  </w:style>
  <w:style w:type="table" w:customStyle="1" w:styleId="101">
    <w:name w:val="Сетка таблицы10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93392B"/>
  </w:style>
  <w:style w:type="table" w:customStyle="1" w:styleId="161">
    <w:name w:val="Сетка таблицы16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93392B"/>
  </w:style>
  <w:style w:type="numbering" w:customStyle="1" w:styleId="1160">
    <w:name w:val="Нет списка116"/>
    <w:next w:val="a2"/>
    <w:uiPriority w:val="99"/>
    <w:semiHidden/>
    <w:unhideWhenUsed/>
    <w:rsid w:val="0093392B"/>
  </w:style>
  <w:style w:type="numbering" w:customStyle="1" w:styleId="11122">
    <w:name w:val="Нет списка1112"/>
    <w:next w:val="a2"/>
    <w:uiPriority w:val="99"/>
    <w:semiHidden/>
    <w:unhideWhenUsed/>
    <w:rsid w:val="0093392B"/>
  </w:style>
  <w:style w:type="numbering" w:customStyle="1" w:styleId="252">
    <w:name w:val="Нет списка25"/>
    <w:next w:val="a2"/>
    <w:uiPriority w:val="99"/>
    <w:semiHidden/>
    <w:unhideWhenUsed/>
    <w:rsid w:val="0093392B"/>
  </w:style>
  <w:style w:type="numbering" w:customStyle="1" w:styleId="35">
    <w:name w:val="Нет списка35"/>
    <w:next w:val="a2"/>
    <w:uiPriority w:val="99"/>
    <w:semiHidden/>
    <w:unhideWhenUsed/>
    <w:rsid w:val="0093392B"/>
  </w:style>
  <w:style w:type="numbering" w:customStyle="1" w:styleId="45">
    <w:name w:val="Нет списка45"/>
    <w:next w:val="a2"/>
    <w:uiPriority w:val="99"/>
    <w:semiHidden/>
    <w:unhideWhenUsed/>
    <w:rsid w:val="0093392B"/>
  </w:style>
  <w:style w:type="numbering" w:customStyle="1" w:styleId="522">
    <w:name w:val="Нет списка52"/>
    <w:next w:val="a2"/>
    <w:uiPriority w:val="99"/>
    <w:semiHidden/>
    <w:unhideWhenUsed/>
    <w:rsid w:val="0093392B"/>
  </w:style>
  <w:style w:type="numbering" w:customStyle="1" w:styleId="1222">
    <w:name w:val="Нет списка122"/>
    <w:next w:val="a2"/>
    <w:uiPriority w:val="99"/>
    <w:semiHidden/>
    <w:unhideWhenUsed/>
    <w:rsid w:val="0093392B"/>
  </w:style>
  <w:style w:type="numbering" w:customStyle="1" w:styleId="11221">
    <w:name w:val="Нет списка1122"/>
    <w:next w:val="a2"/>
    <w:uiPriority w:val="99"/>
    <w:semiHidden/>
    <w:unhideWhenUsed/>
    <w:rsid w:val="0093392B"/>
  </w:style>
  <w:style w:type="numbering" w:customStyle="1" w:styleId="2122">
    <w:name w:val="Нет списка212"/>
    <w:next w:val="a2"/>
    <w:uiPriority w:val="99"/>
    <w:semiHidden/>
    <w:unhideWhenUsed/>
    <w:rsid w:val="0093392B"/>
  </w:style>
  <w:style w:type="numbering" w:customStyle="1" w:styleId="3122">
    <w:name w:val="Нет списка312"/>
    <w:next w:val="a2"/>
    <w:uiPriority w:val="99"/>
    <w:semiHidden/>
    <w:unhideWhenUsed/>
    <w:rsid w:val="0093392B"/>
  </w:style>
  <w:style w:type="numbering" w:customStyle="1" w:styleId="4122">
    <w:name w:val="Нет списка412"/>
    <w:next w:val="a2"/>
    <w:uiPriority w:val="99"/>
    <w:semiHidden/>
    <w:unhideWhenUsed/>
    <w:rsid w:val="0093392B"/>
  </w:style>
  <w:style w:type="numbering" w:customStyle="1" w:styleId="621">
    <w:name w:val="Нет списка62"/>
    <w:next w:val="a2"/>
    <w:uiPriority w:val="99"/>
    <w:semiHidden/>
    <w:unhideWhenUsed/>
    <w:rsid w:val="0093392B"/>
  </w:style>
  <w:style w:type="numbering" w:customStyle="1" w:styleId="1322">
    <w:name w:val="Нет списка132"/>
    <w:next w:val="a2"/>
    <w:uiPriority w:val="99"/>
    <w:semiHidden/>
    <w:unhideWhenUsed/>
    <w:rsid w:val="0093392B"/>
  </w:style>
  <w:style w:type="numbering" w:customStyle="1" w:styleId="11320">
    <w:name w:val="Нет списка1132"/>
    <w:next w:val="a2"/>
    <w:uiPriority w:val="99"/>
    <w:semiHidden/>
    <w:unhideWhenUsed/>
    <w:rsid w:val="0093392B"/>
  </w:style>
  <w:style w:type="numbering" w:customStyle="1" w:styleId="2222">
    <w:name w:val="Нет списка222"/>
    <w:next w:val="a2"/>
    <w:uiPriority w:val="99"/>
    <w:semiHidden/>
    <w:unhideWhenUsed/>
    <w:rsid w:val="0093392B"/>
  </w:style>
  <w:style w:type="numbering" w:customStyle="1" w:styleId="3220">
    <w:name w:val="Нет списка322"/>
    <w:next w:val="a2"/>
    <w:uiPriority w:val="99"/>
    <w:semiHidden/>
    <w:unhideWhenUsed/>
    <w:rsid w:val="0093392B"/>
  </w:style>
  <w:style w:type="numbering" w:customStyle="1" w:styleId="4220">
    <w:name w:val="Нет списка422"/>
    <w:next w:val="a2"/>
    <w:uiPriority w:val="99"/>
    <w:semiHidden/>
    <w:unhideWhenUsed/>
    <w:rsid w:val="0093392B"/>
  </w:style>
  <w:style w:type="numbering" w:customStyle="1" w:styleId="72">
    <w:name w:val="Нет списка72"/>
    <w:next w:val="a2"/>
    <w:uiPriority w:val="99"/>
    <w:semiHidden/>
    <w:unhideWhenUsed/>
    <w:rsid w:val="0093392B"/>
  </w:style>
  <w:style w:type="numbering" w:customStyle="1" w:styleId="1422">
    <w:name w:val="Нет списка142"/>
    <w:next w:val="a2"/>
    <w:uiPriority w:val="99"/>
    <w:semiHidden/>
    <w:unhideWhenUsed/>
    <w:rsid w:val="0093392B"/>
  </w:style>
  <w:style w:type="numbering" w:customStyle="1" w:styleId="11420">
    <w:name w:val="Нет списка1142"/>
    <w:next w:val="a2"/>
    <w:uiPriority w:val="99"/>
    <w:semiHidden/>
    <w:unhideWhenUsed/>
    <w:rsid w:val="0093392B"/>
  </w:style>
  <w:style w:type="numbering" w:customStyle="1" w:styleId="2322">
    <w:name w:val="Нет списка232"/>
    <w:next w:val="a2"/>
    <w:uiPriority w:val="99"/>
    <w:semiHidden/>
    <w:unhideWhenUsed/>
    <w:rsid w:val="0093392B"/>
  </w:style>
  <w:style w:type="numbering" w:customStyle="1" w:styleId="3320">
    <w:name w:val="Нет списка332"/>
    <w:next w:val="a2"/>
    <w:uiPriority w:val="99"/>
    <w:semiHidden/>
    <w:unhideWhenUsed/>
    <w:rsid w:val="0093392B"/>
  </w:style>
  <w:style w:type="numbering" w:customStyle="1" w:styleId="4320">
    <w:name w:val="Нет списка432"/>
    <w:next w:val="a2"/>
    <w:uiPriority w:val="99"/>
    <w:semiHidden/>
    <w:unhideWhenUsed/>
    <w:rsid w:val="0093392B"/>
  </w:style>
  <w:style w:type="table" w:customStyle="1" w:styleId="720">
    <w:name w:val="Сетка таблицы7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93392B"/>
  </w:style>
  <w:style w:type="table" w:customStyle="1" w:styleId="721">
    <w:name w:val="Светлый список72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93392B"/>
  </w:style>
  <w:style w:type="table" w:customStyle="1" w:styleId="1020">
    <w:name w:val="Сетка таблицы10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ый список9"/>
    <w:basedOn w:val="a1"/>
    <w:next w:val="ac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ветлый список18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77777D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ветлый список711"/>
    <w:basedOn w:val="a1"/>
    <w:uiPriority w:val="61"/>
    <w:rsid w:val="007777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77777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77777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21&amp;n=189923&amp;dst=10018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1&amp;n=188425&amp;dst=12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8B1A-28AF-4CB7-B39E-FF0BC91D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260</Pages>
  <Words>45636</Words>
  <Characters>260127</Characters>
  <Application>Microsoft Office Word</Application>
  <DocSecurity>4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2024-06-26T07:52:00Z</cp:lastPrinted>
  <dcterms:created xsi:type="dcterms:W3CDTF">2024-07-01T08:44:00Z</dcterms:created>
  <dcterms:modified xsi:type="dcterms:W3CDTF">2024-07-01T08:44:00Z</dcterms:modified>
</cp:coreProperties>
</file>